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78D4" w:rsidRDefault="006E04A4">
      <w:pPr>
        <w:pStyle w:val="Dokumentbeteckning"/>
        <w:rPr>
          <w:u w:val="single"/>
        </w:rPr>
      </w:pPr>
      <w:r w:rsidRPr="009878D4">
        <w:fldChar w:fldCharType="begin" w:fldLock="1"/>
      </w:r>
      <w:r w:rsidRPr="009878D4">
        <w:instrText xml:space="preserve"> DOCPROPERTY "DocumentYear" </w:instrText>
      </w:r>
      <w:r w:rsidRPr="009878D4">
        <w:fldChar w:fldCharType="separate"/>
      </w:r>
      <w:r w:rsidR="00B57A06" w:rsidRPr="009878D4">
        <w:t>2010/11</w:t>
      </w:r>
      <w:r w:rsidRPr="009878D4">
        <w:fldChar w:fldCharType="end"/>
      </w:r>
      <w:r w:rsidRPr="009878D4">
        <w:t>:</w:t>
      </w:r>
      <w:r w:rsidRPr="009878D4">
        <w:fldChar w:fldCharType="begin" w:fldLock="1"/>
      </w:r>
      <w:r w:rsidRPr="009878D4">
        <w:instrText xml:space="preserve"> DOCPROPERTY "DocumentNumber" </w:instrText>
      </w:r>
      <w:r w:rsidRPr="009878D4">
        <w:fldChar w:fldCharType="separate"/>
      </w:r>
      <w:r w:rsidR="00B57A06" w:rsidRPr="009878D4">
        <w:t>90</w:t>
      </w:r>
      <w:r w:rsidRPr="009878D4">
        <w:fldChar w:fldCharType="end"/>
      </w:r>
    </w:p>
    <w:p w:rsidR="006E04A4" w:rsidRPr="009878D4" w:rsidRDefault="006E04A4">
      <w:pPr>
        <w:pStyle w:val="Datum"/>
        <w:outlineLvl w:val="0"/>
      </w:pPr>
      <w:r w:rsidRPr="009878D4">
        <w:fldChar w:fldCharType="begin" w:fldLock="1"/>
      </w:r>
      <w:r w:rsidRPr="009878D4">
        <w:instrText xml:space="preserve"> DOCPROPERTY "DocumentDate" </w:instrText>
      </w:r>
      <w:r w:rsidRPr="009878D4">
        <w:fldChar w:fldCharType="separate"/>
      </w:r>
      <w:r w:rsidR="00B57A06" w:rsidRPr="009878D4">
        <w:t>Torsdagen den 21 april 2011</w:t>
      </w:r>
      <w:r w:rsidRPr="009878D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7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78D4" w:rsidRDefault="00772840">
            <w:pPr>
              <w:pStyle w:val="Plenum"/>
              <w:tabs>
                <w:tab w:val="clear" w:pos="1418"/>
              </w:tabs>
            </w:pPr>
            <w:r w:rsidRPr="009878D4">
              <w:t>Kl.</w:t>
            </w:r>
          </w:p>
        </w:tc>
        <w:tc>
          <w:tcPr>
            <w:tcW w:w="851" w:type="dxa"/>
          </w:tcPr>
          <w:p w:rsidR="006E04A4" w:rsidRPr="009878D4" w:rsidRDefault="0077284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78D4">
              <w:t>11.00</w:t>
            </w:r>
          </w:p>
        </w:tc>
        <w:tc>
          <w:tcPr>
            <w:tcW w:w="397" w:type="dxa"/>
          </w:tcPr>
          <w:p w:rsidR="006E04A4" w:rsidRPr="009878D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78D4" w:rsidRDefault="00772840">
            <w:pPr>
              <w:pStyle w:val="Plenum"/>
              <w:tabs>
                <w:tab w:val="clear" w:pos="1418"/>
              </w:tabs>
              <w:ind w:right="1"/>
            </w:pPr>
            <w:r w:rsidRPr="009878D4">
              <w:t>Bordläggningsplenum</w:t>
            </w:r>
          </w:p>
        </w:tc>
      </w:tr>
    </w:tbl>
    <w:p w:rsidR="006E04A4" w:rsidRPr="009878D4" w:rsidRDefault="006E04A4">
      <w:pPr>
        <w:pStyle w:val="StreckLngt"/>
      </w:pPr>
      <w:r w:rsidRPr="009878D4">
        <w:tab/>
      </w:r>
    </w:p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E95432" w:rsidP="00107F39">
            <w:pPr>
              <w:pStyle w:val="HuvudrubrikEnsam"/>
            </w:pPr>
            <w:r w:rsidRPr="009878D4">
              <w:t>Justering av protokoll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FlistaNrText"/>
            </w:pPr>
          </w:p>
        </w:tc>
        <w:tc>
          <w:tcPr>
            <w:tcW w:w="6237" w:type="dxa"/>
          </w:tcPr>
          <w:p w:rsidR="00E95432" w:rsidRPr="009878D4" w:rsidRDefault="00E95432" w:rsidP="00107F39">
            <w:r w:rsidRPr="009878D4">
              <w:t xml:space="preserve">Protokollen från sammanträdena tisdagen den 12, onsdagen den 13, torsdagen den 14 och fredagen den 15 april 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E95432" w:rsidP="00107F39">
            <w:pPr>
              <w:pStyle w:val="HuvudrubrikEnsam"/>
            </w:pPr>
            <w:r w:rsidRPr="009878D4">
              <w:t>Anmälan om vice ordförande i utskott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107F39">
            <w:pPr>
              <w:pStyle w:val="FlistaNrText"/>
            </w:pPr>
          </w:p>
        </w:tc>
        <w:tc>
          <w:tcPr>
            <w:tcW w:w="6237" w:type="dxa"/>
          </w:tcPr>
          <w:p w:rsidR="00E95432" w:rsidRPr="009878D4" w:rsidRDefault="00E95432" w:rsidP="00107F39">
            <w:r w:rsidRPr="009878D4">
              <w:t>Jennie Nilsson (S) som vice ordförande skatteutskottet fr.o.m. den 14 april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E95432" w:rsidP="00107F39">
            <w:pPr>
              <w:pStyle w:val="HuvudrubrikEnsam"/>
            </w:pPr>
            <w:r w:rsidRPr="009878D4">
              <w:t>Anmälan om kompletteringsval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107F39">
            <w:pPr>
              <w:pStyle w:val="FlistaNrText"/>
            </w:pPr>
          </w:p>
        </w:tc>
        <w:tc>
          <w:tcPr>
            <w:tcW w:w="6237" w:type="dxa"/>
          </w:tcPr>
          <w:p w:rsidR="00E95432" w:rsidRPr="009878D4" w:rsidRDefault="00E95432" w:rsidP="00107F39">
            <w:r w:rsidRPr="009878D4">
              <w:t>Julia Kronlid (SD) som ledamot i utrikesutskottet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772840" w:rsidP="00107F39">
            <w:pPr>
              <w:pStyle w:val="HuvudrubrikEnsam"/>
            </w:pPr>
            <w:bookmarkStart w:id="1" w:name="Start_FördröjdaInterpellationer"/>
            <w:bookmarkEnd w:id="1"/>
            <w:r w:rsidRPr="009878D4">
              <w:t>Anmälan om fördröjda svar på interpellationer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107F39">
            <w:r w:rsidRPr="009878D4">
              <w:t>2010/11:304 av Åsa Romson (MP)</w:t>
            </w:r>
          </w:p>
          <w:p w:rsidR="00E95432" w:rsidRPr="009878D4" w:rsidRDefault="00772840" w:rsidP="00107F39">
            <w:r w:rsidRPr="009878D4">
              <w:t>Världens bästa mat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107F39">
            <w:r w:rsidRPr="009878D4">
              <w:t>2010/11:305 av Åsa Romson (MP)</w:t>
            </w:r>
          </w:p>
          <w:p w:rsidR="00772840" w:rsidRPr="009878D4" w:rsidRDefault="00772840" w:rsidP="00107F39">
            <w:r w:rsidRPr="009878D4">
              <w:t>Elcertifikat till vattenkraft utan moderna miljötillstånd</w:t>
            </w:r>
          </w:p>
        </w:tc>
        <w:tc>
          <w:tcPr>
            <w:tcW w:w="2481" w:type="dxa"/>
          </w:tcPr>
          <w:p w:rsidR="00772840" w:rsidRPr="009878D4" w:rsidRDefault="00772840" w:rsidP="00107F39">
            <w:pPr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107F39">
            <w:r w:rsidRPr="009878D4">
              <w:t>2010/11:306 av Peter Persson (S)</w:t>
            </w:r>
          </w:p>
          <w:p w:rsidR="00772840" w:rsidRPr="009878D4" w:rsidRDefault="00772840" w:rsidP="00107F39">
            <w:r w:rsidRPr="009878D4">
              <w:t>Bristande infrastruktur som flaskhals för tillväxt</w:t>
            </w:r>
          </w:p>
        </w:tc>
        <w:tc>
          <w:tcPr>
            <w:tcW w:w="2481" w:type="dxa"/>
          </w:tcPr>
          <w:p w:rsidR="00772840" w:rsidRPr="009878D4" w:rsidRDefault="00772840" w:rsidP="00107F39">
            <w:pPr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107F39">
            <w:r w:rsidRPr="009878D4">
              <w:t>2010/11:308 av Peter Persson (S)</w:t>
            </w:r>
          </w:p>
          <w:p w:rsidR="00772840" w:rsidRPr="009878D4" w:rsidRDefault="00772840" w:rsidP="00107F39">
            <w:r w:rsidRPr="009878D4">
              <w:t>Brist på bostäder som flaskhals för tillväxt</w:t>
            </w:r>
          </w:p>
        </w:tc>
        <w:tc>
          <w:tcPr>
            <w:tcW w:w="2481" w:type="dxa"/>
          </w:tcPr>
          <w:p w:rsidR="00772840" w:rsidRPr="009878D4" w:rsidRDefault="00772840" w:rsidP="00107F39">
            <w:pPr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107F39">
            <w:r w:rsidRPr="009878D4">
              <w:t>2010/11:310 av Hans Ekström (S)</w:t>
            </w:r>
          </w:p>
          <w:p w:rsidR="00772840" w:rsidRPr="009878D4" w:rsidRDefault="00772840" w:rsidP="00107F39">
            <w:r w:rsidRPr="009878D4">
              <w:t>Tidpunkt för åtgärdsplan mot tågkaos</w:t>
            </w:r>
          </w:p>
        </w:tc>
        <w:tc>
          <w:tcPr>
            <w:tcW w:w="2481" w:type="dxa"/>
          </w:tcPr>
          <w:p w:rsidR="00772840" w:rsidRPr="009878D4" w:rsidRDefault="00772840" w:rsidP="00107F39">
            <w:pPr>
              <w:rPr>
                <w:spacing w:val="-4"/>
              </w:rPr>
            </w:pP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E95432" w:rsidP="00107F39">
            <w:pPr>
              <w:pStyle w:val="HuvudrubrikEnsam"/>
            </w:pPr>
            <w:r w:rsidRPr="009878D4">
              <w:t>Anmälan om protokollsutdrag från utskott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107F39">
            <w:pPr>
              <w:pStyle w:val="FlistaNrText"/>
            </w:pPr>
          </w:p>
        </w:tc>
        <w:tc>
          <w:tcPr>
            <w:tcW w:w="6237" w:type="dxa"/>
          </w:tcPr>
          <w:p w:rsidR="00E95432" w:rsidRPr="009878D4" w:rsidRDefault="00E95432" w:rsidP="00107F39">
            <w:r w:rsidRPr="009878D4">
              <w:t>2010/11:34 Torsdagen den 14 april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  <w:r w:rsidRPr="009878D4">
              <w:rPr>
                <w:spacing w:val="-4"/>
              </w:rPr>
              <w:t>KU</w:t>
            </w: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6F369B" w:rsidP="00107F39">
            <w:pPr>
              <w:pStyle w:val="HuvudrubrikEnsam"/>
            </w:pPr>
            <w:bookmarkStart w:id="2" w:name="TypRubrik"/>
            <w:bookmarkStart w:id="3" w:name="Start_Riksrevisionen"/>
            <w:bookmarkEnd w:id="2"/>
            <w:bookmarkEnd w:id="3"/>
            <w:r w:rsidRPr="009878D4">
              <w:t>Anmälan om inkomn</w:t>
            </w:r>
            <w:r w:rsidR="00E77520" w:rsidRPr="009878D4">
              <w:t>a</w:t>
            </w:r>
            <w:r w:rsidRPr="009878D4">
              <w:t xml:space="preserve"> granskningsrapport</w:t>
            </w:r>
            <w:r w:rsidR="00E77520" w:rsidRPr="009878D4">
              <w:t>er</w:t>
            </w:r>
            <w:r w:rsidRPr="009878D4">
              <w:t xml:space="preserve"> från Riksrevisionen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7752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7520" w:rsidRPr="009878D4" w:rsidRDefault="00E77520" w:rsidP="006F369B">
            <w:pPr>
              <w:pStyle w:val="FlistaNrText"/>
            </w:pPr>
          </w:p>
        </w:tc>
        <w:tc>
          <w:tcPr>
            <w:tcW w:w="6237" w:type="dxa"/>
          </w:tcPr>
          <w:p w:rsidR="00E77520" w:rsidRPr="009878D4" w:rsidRDefault="00E77520" w:rsidP="00107F39">
            <w:r w:rsidRPr="009878D4">
              <w:t>RiR 2011:15 Försvarsmaktens stöd till samhället vid kriser</w:t>
            </w:r>
          </w:p>
        </w:tc>
        <w:tc>
          <w:tcPr>
            <w:tcW w:w="2481" w:type="dxa"/>
          </w:tcPr>
          <w:p w:rsidR="00E77520" w:rsidRPr="009878D4" w:rsidRDefault="00E77520" w:rsidP="00107F39">
            <w:pPr>
              <w:rPr>
                <w:spacing w:val="-4"/>
              </w:rPr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6F369B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E95432" w:rsidRPr="009878D4" w:rsidRDefault="00E77520" w:rsidP="00107F39">
            <w:r w:rsidRPr="009878D4">
              <w:t xml:space="preserve">RiR 2011:16 Statliga insatser för akademiker med utländsk utbildning 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772840" w:rsidP="00107F39">
            <w:pPr>
              <w:pStyle w:val="HuvudrubrikEnsam"/>
            </w:pPr>
            <w:bookmarkStart w:id="5" w:name="Start_EUdokumentFaktapromemoria"/>
            <w:bookmarkEnd w:id="5"/>
            <w:r w:rsidRPr="009878D4">
              <w:t>Anmälan om inkom</w:t>
            </w:r>
            <w:r w:rsidR="00724CA2" w:rsidRPr="009878D4">
              <w:t>men</w:t>
            </w:r>
            <w:r w:rsidRPr="009878D4">
              <w:t xml:space="preserve"> faktapromemori</w:t>
            </w:r>
            <w:r w:rsidR="005627FA" w:rsidRPr="009878D4">
              <w:t>a</w:t>
            </w:r>
            <w:r w:rsidRPr="009878D4">
              <w:t xml:space="preserve"> om förslag från Europeiska kommissionen, m.m.</w:t>
            </w:r>
          </w:p>
        </w:tc>
        <w:tc>
          <w:tcPr>
            <w:tcW w:w="2481" w:type="dxa"/>
          </w:tcPr>
          <w:p w:rsidR="00E95432" w:rsidRPr="009878D4" w:rsidRDefault="00772840" w:rsidP="00107F39">
            <w:pPr>
              <w:pStyle w:val="HuvudrubrikKolumn3"/>
            </w:pPr>
            <w:r w:rsidRPr="009878D4">
              <w:t>Ansvarigt utskott</w:t>
            </w: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772840">
            <w:pPr>
              <w:pStyle w:val="FlistaNrText"/>
            </w:pPr>
          </w:p>
        </w:tc>
        <w:tc>
          <w:tcPr>
            <w:tcW w:w="6237" w:type="dxa"/>
          </w:tcPr>
          <w:p w:rsidR="00E95432" w:rsidRPr="009878D4" w:rsidRDefault="00772840" w:rsidP="00107F39">
            <w:r w:rsidRPr="009878D4">
              <w:t>2010/11:FPM95 Ramavtal om partnerskap och samarbete mellan EU och Mongoliet</w:t>
            </w:r>
          </w:p>
        </w:tc>
        <w:tc>
          <w:tcPr>
            <w:tcW w:w="2481" w:type="dxa"/>
          </w:tcPr>
          <w:p w:rsidR="00E95432" w:rsidRPr="009878D4" w:rsidRDefault="00772840" w:rsidP="00107F39">
            <w:pPr>
              <w:rPr>
                <w:spacing w:val="-4"/>
              </w:rPr>
            </w:pPr>
            <w:r w:rsidRPr="009878D4">
              <w:rPr>
                <w:spacing w:val="-4"/>
              </w:rPr>
              <w:t xml:space="preserve">UU </w:t>
            </w: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E95432" w:rsidP="00107F39">
            <w:pPr>
              <w:pStyle w:val="HuvudrubrikEnsam"/>
            </w:pPr>
            <w:r w:rsidRPr="009878D4">
              <w:t>Meddelande om skriftliga frågor under påskuppehållet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pStyle w:val="HuvudrubrikKolumn3"/>
            </w:pP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107F39">
            <w:pPr>
              <w:pStyle w:val="FlistaNrText"/>
            </w:pPr>
          </w:p>
        </w:tc>
        <w:tc>
          <w:tcPr>
            <w:tcW w:w="6237" w:type="dxa"/>
          </w:tcPr>
          <w:p w:rsidR="00E95432" w:rsidRPr="009878D4" w:rsidRDefault="00E95432" w:rsidP="00107F39">
            <w:r w:rsidRPr="009878D4">
              <w:t>Skriftliga frågor som lämnas in t.o.m. kl. 10.00 torsdagen den 21 april besvaras senast kl. 12.00 torsdagen den 28 april</w:t>
            </w:r>
          </w:p>
        </w:tc>
        <w:tc>
          <w:tcPr>
            <w:tcW w:w="2481" w:type="dxa"/>
          </w:tcPr>
          <w:p w:rsidR="00E95432" w:rsidRPr="009878D4" w:rsidRDefault="00E95432" w:rsidP="00107F39">
            <w:pPr>
              <w:rPr>
                <w:spacing w:val="-4"/>
              </w:rPr>
            </w:pPr>
          </w:p>
        </w:tc>
      </w:tr>
    </w:tbl>
    <w:p w:rsidR="00E95432" w:rsidRPr="009878D4" w:rsidRDefault="006F369B" w:rsidP="003675A0">
      <w:pPr>
        <w:pStyle w:val="Blankrad"/>
      </w:pPr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95432" w:rsidRPr="009878D4" w:rsidTr="00107F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95432" w:rsidRPr="009878D4" w:rsidRDefault="00E95432" w:rsidP="00107F39">
            <w:pPr>
              <w:pStyle w:val="HuvudrubrikFlisteNr"/>
            </w:pPr>
          </w:p>
        </w:tc>
        <w:tc>
          <w:tcPr>
            <w:tcW w:w="6237" w:type="dxa"/>
          </w:tcPr>
          <w:p w:rsidR="00E95432" w:rsidRPr="009878D4" w:rsidRDefault="00772840" w:rsidP="00107F39">
            <w:pPr>
              <w:pStyle w:val="Huvudrubrik"/>
            </w:pPr>
            <w:bookmarkStart w:id="6" w:name="Start_HänvisningTillUtskott"/>
            <w:bookmarkEnd w:id="6"/>
            <w:r w:rsidRPr="009878D4">
              <w:t>Ärenden för hänvisning till utskott</w:t>
            </w:r>
          </w:p>
        </w:tc>
        <w:tc>
          <w:tcPr>
            <w:tcW w:w="2481" w:type="dxa"/>
          </w:tcPr>
          <w:p w:rsidR="00E95432" w:rsidRPr="009878D4" w:rsidRDefault="00772840" w:rsidP="00107F39">
            <w:pPr>
              <w:pStyle w:val="HuvudrubrikKolumn3"/>
            </w:pPr>
            <w:r w:rsidRPr="009878D4">
              <w:t>Förslag</w:t>
            </w:r>
          </w:p>
        </w:tc>
      </w:tr>
      <w:tr w:rsidR="00E95432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95432" w:rsidRPr="009878D4" w:rsidRDefault="00E95432" w:rsidP="00772840">
            <w:pPr>
              <w:pStyle w:val="renderubrik"/>
            </w:pPr>
          </w:p>
        </w:tc>
        <w:tc>
          <w:tcPr>
            <w:tcW w:w="6237" w:type="dxa"/>
          </w:tcPr>
          <w:p w:rsidR="00E95432" w:rsidRPr="009878D4" w:rsidRDefault="00772840" w:rsidP="00772840">
            <w:pPr>
              <w:pStyle w:val="renderubrik"/>
            </w:pPr>
            <w:r w:rsidRPr="009878D4">
              <w:t>Motioner</w:t>
            </w:r>
          </w:p>
        </w:tc>
        <w:tc>
          <w:tcPr>
            <w:tcW w:w="2481" w:type="dxa"/>
          </w:tcPr>
          <w:p w:rsidR="00E95432" w:rsidRPr="009878D4" w:rsidRDefault="00E95432" w:rsidP="00772840">
            <w:pPr>
              <w:pStyle w:val="renderubrik"/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Motionsrubrik"/>
            </w:pPr>
          </w:p>
        </w:tc>
        <w:tc>
          <w:tcPr>
            <w:tcW w:w="6237" w:type="dxa"/>
          </w:tcPr>
          <w:p w:rsidR="00772840" w:rsidRPr="009878D4" w:rsidRDefault="00772840" w:rsidP="00772840">
            <w:pPr>
              <w:pStyle w:val="Motionsrubrik"/>
            </w:pPr>
            <w:r w:rsidRPr="009878D4">
              <w:t>med anledning av prop. 2010/11:107 Förbättrad utslussning från sluten ungdomsvård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pStyle w:val="Motionsrubrik"/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2010/11:Ju13 av Margareta Sandstedt och Kent Ekeroth (SD)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JuU</w:t>
            </w: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2010/11:Ju14 av Kerstin Haglö m.fl. (S)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JuU</w:t>
            </w: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2010/11:Ju15 av Lena Olsson m.fl. (V)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JuU</w:t>
            </w: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2010/11:Ju16 av Maria Ferm m.fl. (MP)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JuU</w:t>
            </w: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Motionsrubrik"/>
            </w:pPr>
          </w:p>
        </w:tc>
        <w:tc>
          <w:tcPr>
            <w:tcW w:w="6237" w:type="dxa"/>
          </w:tcPr>
          <w:p w:rsidR="00772840" w:rsidRPr="009878D4" w:rsidRDefault="00772840" w:rsidP="00772840">
            <w:pPr>
              <w:pStyle w:val="Motionsrubrik"/>
            </w:pPr>
            <w:r w:rsidRPr="009878D4">
              <w:t>med anledning av prop. 2010/11:110 Ändrade kapitaltäckningsregler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pStyle w:val="Motionsrubrik"/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2010/11:Fi3 av Ulla Andersson m.fl. (V)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FiU</w:t>
            </w: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Motionsrubrik"/>
            </w:pPr>
          </w:p>
        </w:tc>
        <w:tc>
          <w:tcPr>
            <w:tcW w:w="6237" w:type="dxa"/>
          </w:tcPr>
          <w:p w:rsidR="00772840" w:rsidRPr="009878D4" w:rsidRDefault="00772840" w:rsidP="00772840">
            <w:pPr>
              <w:pStyle w:val="Motionsrubrik"/>
            </w:pPr>
            <w:r w:rsidRPr="009878D4">
              <w:t>med anledning av prop. 2010/11:122 Behörighet för lokförare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pStyle w:val="Motionsrubrik"/>
              <w:rPr>
                <w:spacing w:val="-4"/>
              </w:rPr>
            </w:pP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2010/11:T15 av Björn von Sydow och Lennart Axelsson (S)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TU</w:t>
            </w:r>
          </w:p>
        </w:tc>
      </w:tr>
      <w:tr w:rsidR="00772840" w:rsidRPr="009878D4" w:rsidTr="00107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72840" w:rsidRPr="009878D4" w:rsidRDefault="00772840" w:rsidP="00772840">
            <w:pPr>
              <w:pStyle w:val="FlistaNrText"/>
            </w:pPr>
          </w:p>
        </w:tc>
        <w:tc>
          <w:tcPr>
            <w:tcW w:w="6237" w:type="dxa"/>
          </w:tcPr>
          <w:p w:rsidR="00772840" w:rsidRPr="009878D4" w:rsidRDefault="00772840" w:rsidP="00772840">
            <w:r w:rsidRPr="009878D4">
              <w:t>2010/11:T16 av Siv Holma m.fl. (V)</w:t>
            </w:r>
          </w:p>
        </w:tc>
        <w:tc>
          <w:tcPr>
            <w:tcW w:w="2481" w:type="dxa"/>
          </w:tcPr>
          <w:p w:rsidR="00772840" w:rsidRPr="009878D4" w:rsidRDefault="00772840" w:rsidP="00772840">
            <w:pPr>
              <w:rPr>
                <w:spacing w:val="-4"/>
              </w:rPr>
            </w:pPr>
            <w:r w:rsidRPr="009878D4">
              <w:rPr>
                <w:spacing w:val="-4"/>
              </w:rPr>
              <w:t>TU</w:t>
            </w:r>
          </w:p>
        </w:tc>
      </w:tr>
    </w:tbl>
    <w:p w:rsidR="006F369B" w:rsidRPr="009878D4" w:rsidRDefault="006F369B" w:rsidP="003675A0">
      <w:pPr>
        <w:pStyle w:val="Blankrad"/>
      </w:pPr>
      <w:r w:rsidRPr="009878D4">
        <w:t>     </w:t>
      </w:r>
    </w:p>
    <w:p w:rsidR="00B85190" w:rsidRPr="009878D4" w:rsidRDefault="006F369B" w:rsidP="003675A0">
      <w:pPr>
        <w:pStyle w:val="Blankrad"/>
      </w:pPr>
      <w:bookmarkStart w:id="7" w:name="Start"/>
      <w:bookmarkEnd w:id="7"/>
      <w:r w:rsidRPr="009878D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78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78D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78D4" w:rsidRDefault="006E04A4" w:rsidP="00D016E9">
            <w:pPr>
              <w:pStyle w:val="StreckMitten"/>
            </w:pPr>
            <w:r w:rsidRPr="009878D4">
              <w:tab/>
            </w:r>
            <w:r w:rsidRPr="009878D4">
              <w:tab/>
            </w:r>
          </w:p>
        </w:tc>
      </w:tr>
    </w:tbl>
    <w:p w:rsidR="006E04A4" w:rsidRPr="009878D4" w:rsidRDefault="006E04A4" w:rsidP="003675A0">
      <w:pPr>
        <w:pStyle w:val="Blankrad"/>
      </w:pPr>
    </w:p>
    <w:sectPr w:rsidR="006E04A4" w:rsidRPr="009878D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9DC" w:rsidRPr="009878D4" w:rsidRDefault="008459DC">
      <w:r w:rsidRPr="009878D4">
        <w:separator/>
      </w:r>
    </w:p>
  </w:endnote>
  <w:endnote w:type="continuationSeparator" w:id="0">
    <w:p w:rsidR="008459DC" w:rsidRPr="009878D4" w:rsidRDefault="008459DC">
      <w:r w:rsidRPr="00987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A06" w:rsidRPr="009878D4" w:rsidRDefault="00B57A06">
    <w:pPr>
      <w:pStyle w:val="Sidhuvud"/>
      <w:jc w:val="center"/>
    </w:pPr>
    <w:r w:rsidRPr="009878D4">
      <w:fldChar w:fldCharType="begin" w:fldLock="1"/>
    </w:r>
    <w:r w:rsidRPr="009878D4">
      <w:instrText xml:space="preserve"> PAGE </w:instrText>
    </w:r>
    <w:r w:rsidRPr="009878D4">
      <w:fldChar w:fldCharType="separate"/>
    </w:r>
    <w:r w:rsidR="00724CA2" w:rsidRPr="009878D4">
      <w:t>2</w:t>
    </w:r>
    <w:r w:rsidRPr="009878D4">
      <w:fldChar w:fldCharType="end"/>
    </w:r>
    <w:r w:rsidRPr="009878D4">
      <w:t xml:space="preserve"> (</w:t>
    </w:r>
    <w:r w:rsidRPr="009878D4">
      <w:fldChar w:fldCharType="begin" w:fldLock="1"/>
    </w:r>
    <w:r w:rsidRPr="009878D4">
      <w:instrText xml:space="preserve"> NUMPAGES </w:instrText>
    </w:r>
    <w:r w:rsidRPr="009878D4">
      <w:fldChar w:fldCharType="separate"/>
    </w:r>
    <w:r w:rsidR="00724CA2" w:rsidRPr="009878D4">
      <w:t>2</w:t>
    </w:r>
    <w:r w:rsidRPr="009878D4">
      <w:fldChar w:fldCharType="end"/>
    </w:r>
    <w:r w:rsidRPr="009878D4">
      <w:t>)</w:t>
    </w:r>
  </w:p>
  <w:p w:rsidR="00B57A06" w:rsidRPr="009878D4" w:rsidRDefault="00B57A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A06" w:rsidRPr="009878D4" w:rsidRDefault="00B57A06">
    <w:pPr>
      <w:pStyle w:val="Sidhuvud"/>
      <w:jc w:val="center"/>
    </w:pPr>
    <w:r w:rsidRPr="009878D4">
      <w:fldChar w:fldCharType="begin" w:fldLock="1"/>
    </w:r>
    <w:r w:rsidRPr="009878D4">
      <w:instrText xml:space="preserve"> PAGE </w:instrText>
    </w:r>
    <w:r w:rsidRPr="009878D4">
      <w:fldChar w:fldCharType="separate"/>
    </w:r>
    <w:r w:rsidR="00724CA2" w:rsidRPr="009878D4">
      <w:t>1</w:t>
    </w:r>
    <w:r w:rsidRPr="009878D4">
      <w:fldChar w:fldCharType="end"/>
    </w:r>
    <w:r w:rsidRPr="009878D4">
      <w:t xml:space="preserve"> (</w:t>
    </w:r>
    <w:r w:rsidRPr="009878D4">
      <w:fldChar w:fldCharType="begin" w:fldLock="1"/>
    </w:r>
    <w:r w:rsidRPr="009878D4">
      <w:instrText xml:space="preserve"> NUMPAGES </w:instrText>
    </w:r>
    <w:r w:rsidRPr="009878D4">
      <w:fldChar w:fldCharType="separate"/>
    </w:r>
    <w:r w:rsidRPr="009878D4">
      <w:t>2</w:t>
    </w:r>
    <w:r w:rsidRPr="009878D4">
      <w:fldChar w:fldCharType="end"/>
    </w:r>
    <w:r w:rsidRPr="009878D4">
      <w:t>)</w:t>
    </w:r>
  </w:p>
  <w:p w:rsidR="00B57A06" w:rsidRPr="009878D4" w:rsidRDefault="00B57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9DC" w:rsidRPr="009878D4" w:rsidRDefault="008459DC">
      <w:r w:rsidRPr="009878D4">
        <w:separator/>
      </w:r>
    </w:p>
  </w:footnote>
  <w:footnote w:type="continuationSeparator" w:id="0">
    <w:p w:rsidR="008459DC" w:rsidRPr="009878D4" w:rsidRDefault="008459DC">
      <w:r w:rsidRPr="00987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A06" w:rsidRPr="009878D4" w:rsidRDefault="00B57A06">
    <w:pPr>
      <w:pStyle w:val="Sidhuvud"/>
      <w:tabs>
        <w:tab w:val="clear" w:pos="4536"/>
      </w:tabs>
    </w:pPr>
    <w:r w:rsidRPr="009878D4">
      <w:fldChar w:fldCharType="begin" w:fldLock="1"/>
    </w:r>
    <w:r w:rsidRPr="009878D4">
      <w:instrText xml:space="preserve"> DOCPROPERTY "DocumentDate" </w:instrText>
    </w:r>
    <w:r w:rsidRPr="009878D4">
      <w:fldChar w:fldCharType="separate"/>
    </w:r>
    <w:r w:rsidRPr="009878D4">
      <w:t>Torsdagen den 21 april 2011</w:t>
    </w:r>
    <w:r w:rsidRPr="009878D4">
      <w:fldChar w:fldCharType="end"/>
    </w:r>
    <w:r w:rsidRPr="009878D4">
      <w:tab/>
    </w:r>
  </w:p>
  <w:p w:rsidR="00B57A06" w:rsidRPr="009878D4" w:rsidRDefault="00B57A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78D4">
      <w:rPr>
        <w:sz w:val="12"/>
      </w:rPr>
      <w:tab/>
    </w:r>
  </w:p>
  <w:p w:rsidR="00B57A06" w:rsidRPr="009878D4" w:rsidRDefault="00B57A06"/>
  <w:p w:rsidR="00B57A06" w:rsidRPr="009878D4" w:rsidRDefault="00B57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A06" w:rsidRPr="009878D4" w:rsidRDefault="009878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78D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7A06" w:rsidRPr="009878D4" w:rsidRDefault="00B57A06">
    <w:pPr>
      <w:pStyle w:val="Dokumentrubrik"/>
      <w:spacing w:after="360"/>
    </w:pPr>
    <w:r w:rsidRPr="009878D4">
      <w:t>Föredragningslista</w:t>
    </w:r>
  </w:p>
  <w:p w:rsidR="00B57A06" w:rsidRPr="009878D4" w:rsidRDefault="00B57A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F6C0AF8"/>
    <w:lvl w:ilvl="0" w:tplc="4DCA930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9930273">
    <w:abstractNumId w:val="5"/>
  </w:num>
  <w:num w:numId="2" w16cid:durableId="5601282">
    <w:abstractNumId w:val="2"/>
  </w:num>
  <w:num w:numId="3" w16cid:durableId="1114400127">
    <w:abstractNumId w:val="4"/>
  </w:num>
  <w:num w:numId="4" w16cid:durableId="49428851">
    <w:abstractNumId w:val="1"/>
  </w:num>
  <w:num w:numId="5" w16cid:durableId="1075131852">
    <w:abstractNumId w:val="0"/>
  </w:num>
  <w:num w:numId="6" w16cid:durableId="214590404">
    <w:abstractNumId w:val="3"/>
  </w:num>
  <w:num w:numId="7" w16cid:durableId="598178852">
    <w:abstractNumId w:val="3"/>
  </w:num>
  <w:num w:numId="8" w16cid:durableId="83257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5EC1"/>
    <w:rsid w:val="00000608"/>
    <w:rsid w:val="00000DAE"/>
    <w:rsid w:val="00001119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47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866B0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0EEC"/>
    <w:rsid w:val="000D57A4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07F39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55EC1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5E8F"/>
    <w:rsid w:val="00266536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0275"/>
    <w:rsid w:val="0029262E"/>
    <w:rsid w:val="00292A2E"/>
    <w:rsid w:val="0029386E"/>
    <w:rsid w:val="002A09ED"/>
    <w:rsid w:val="002A185C"/>
    <w:rsid w:val="002A6592"/>
    <w:rsid w:val="002A73EF"/>
    <w:rsid w:val="002A78A7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163D2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555C8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0A06"/>
    <w:rsid w:val="005510B5"/>
    <w:rsid w:val="00560161"/>
    <w:rsid w:val="005627FA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369B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2F06"/>
    <w:rsid w:val="0071440B"/>
    <w:rsid w:val="00715E0F"/>
    <w:rsid w:val="00721555"/>
    <w:rsid w:val="007246B8"/>
    <w:rsid w:val="00724CA2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2840"/>
    <w:rsid w:val="007737CA"/>
    <w:rsid w:val="00773D32"/>
    <w:rsid w:val="007743CC"/>
    <w:rsid w:val="00777E1D"/>
    <w:rsid w:val="0078127D"/>
    <w:rsid w:val="007833F3"/>
    <w:rsid w:val="00785386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59DC"/>
    <w:rsid w:val="0084643C"/>
    <w:rsid w:val="00854C30"/>
    <w:rsid w:val="008600DA"/>
    <w:rsid w:val="008614A3"/>
    <w:rsid w:val="0086222B"/>
    <w:rsid w:val="00864518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878D4"/>
    <w:rsid w:val="0099091B"/>
    <w:rsid w:val="009918A3"/>
    <w:rsid w:val="00993003"/>
    <w:rsid w:val="009936B7"/>
    <w:rsid w:val="00993C2E"/>
    <w:rsid w:val="009A1A08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15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57A06"/>
    <w:rsid w:val="00B6403A"/>
    <w:rsid w:val="00B6548C"/>
    <w:rsid w:val="00B704F2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5190"/>
    <w:rsid w:val="00B8715B"/>
    <w:rsid w:val="00B90627"/>
    <w:rsid w:val="00B91174"/>
    <w:rsid w:val="00B9296E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5DF9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5F5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5096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57E57"/>
    <w:rsid w:val="00E610C7"/>
    <w:rsid w:val="00E61243"/>
    <w:rsid w:val="00E62231"/>
    <w:rsid w:val="00E70164"/>
    <w:rsid w:val="00E77520"/>
    <w:rsid w:val="00E7771F"/>
    <w:rsid w:val="00E835F2"/>
    <w:rsid w:val="00E9543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1D00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C020EC-835C-4B21-BB7B-3DA37DEB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333</Words>
  <Characters>1948</Characters>
  <Application>Microsoft Office Word</Application>
  <DocSecurity>4</DocSecurity>
  <Lines>149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2011-04-20T13:17:00Z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april 2011</vt:lpwstr>
  </property>
  <property fmtid="{D5CDD505-2E9C-101B-9397-08002B2CF9AE}" pid="3" name="DocumentNumber">
    <vt:lpwstr>90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2011-04-21</vt:lpwstr>
  </property>
  <property fmtid="{D5CDD505-2E9C-101B-9397-08002B2CF9AE}" pid="7" name="DatumAvgörande">
    <vt:lpwstr>2011-04-21</vt:lpwstr>
  </property>
</Properties>
</file>