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C88B45B" w14:textId="77777777">
      <w:pPr>
        <w:pStyle w:val="Normalutanindragellerluft"/>
      </w:pPr>
      <w:r>
        <w:t xml:space="preserve"> </w:t>
      </w:r>
    </w:p>
    <w:sdt>
      <w:sdtPr>
        <w:alias w:val="CC_Boilerplate_4"/>
        <w:tag w:val="CC_Boilerplate_4"/>
        <w:id w:val="-1644581176"/>
        <w:lock w:val="sdtLocked"/>
        <w:placeholder>
          <w:docPart w:val="2038B12E834F4B8696221C623F82D0E2"/>
        </w:placeholder>
        <w15:appearance w15:val="hidden"/>
        <w:text/>
      </w:sdtPr>
      <w:sdtEndPr/>
      <w:sdtContent>
        <w:p w:rsidR="00AF30DD" w:rsidP="00CC4C93" w:rsidRDefault="00AF30DD" w14:paraId="4C88B45C" w14:textId="77777777">
          <w:pPr>
            <w:pStyle w:val="Rubrik1"/>
          </w:pPr>
          <w:r>
            <w:t>Förslag till riksdagsbeslut</w:t>
          </w:r>
        </w:p>
      </w:sdtContent>
    </w:sdt>
    <w:sdt>
      <w:sdtPr>
        <w:alias w:val="Yrkande 1"/>
        <w:tag w:val="02f975a3-4622-4e02-a39f-7da8e5cde70f"/>
        <w:id w:val="756405093"/>
        <w:lock w:val="sdtLocked"/>
      </w:sdtPr>
      <w:sdtEndPr/>
      <w:sdtContent>
        <w:p w:rsidR="00512CA9" w:rsidRDefault="008731DC" w14:paraId="4C88B45D" w14:textId="77777777">
          <w:pPr>
            <w:pStyle w:val="Frslagstext"/>
          </w:pPr>
          <w:r>
            <w:t>Riksdagen ställer sig bakom det som anförs i motionen om möjligheten att se över förutsättningarna för praktik på alla gymnasieprogram och tillkännager detta för regeringen.</w:t>
          </w:r>
        </w:p>
      </w:sdtContent>
    </w:sdt>
    <w:sdt>
      <w:sdtPr>
        <w:alias w:val="Yrkande 2"/>
        <w:tag w:val="a88308f1-624d-4728-bb01-01ddae8ec1f5"/>
        <w:id w:val="672152309"/>
        <w:lock w:val="sdtLocked"/>
      </w:sdtPr>
      <w:sdtEndPr/>
      <w:sdtContent>
        <w:p w:rsidR="00512CA9" w:rsidRDefault="008731DC" w14:paraId="4C88B45E" w14:textId="77777777">
          <w:pPr>
            <w:pStyle w:val="Frslagstext"/>
          </w:pPr>
          <w:r>
            <w:t>Riksdagen ställer sig bakom det som anförs i motionen om möjligheten att se över förutsättningarna för mer jobbfokus inom studie- och yrkesvägledningen och tillkännager detta för regeringen.</w:t>
          </w:r>
        </w:p>
      </w:sdtContent>
    </w:sdt>
    <w:sdt>
      <w:sdtPr>
        <w:alias w:val="Yrkande 3"/>
        <w:tag w:val="f19a383e-53c8-4ef2-866d-a0dee1568842"/>
        <w:id w:val="244542412"/>
        <w:lock w:val="sdtLocked"/>
      </w:sdtPr>
      <w:sdtEndPr/>
      <w:sdtContent>
        <w:p w:rsidR="00512CA9" w:rsidRDefault="008731DC" w14:paraId="4C88B45F" w14:textId="77777777">
          <w:pPr>
            <w:pStyle w:val="Frslagstext"/>
          </w:pPr>
          <w:r>
            <w:t>Riksdagen ställer sig bakom det som anförs i motionen om att se över möjligheten att sänka arbetsgivaravgifterna för unga under 20 år och tillkännager detta för regeringen.</w:t>
          </w:r>
        </w:p>
      </w:sdtContent>
    </w:sdt>
    <w:sdt>
      <w:sdtPr>
        <w:alias w:val="Yrkande 4"/>
        <w:tag w:val="0321629c-ce12-4860-90cf-55420607c369"/>
        <w:id w:val="-723054634"/>
        <w:lock w:val="sdtLocked"/>
      </w:sdtPr>
      <w:sdtEndPr/>
      <w:sdtContent>
        <w:p w:rsidR="00512CA9" w:rsidRDefault="008731DC" w14:paraId="4C88B460" w14:textId="77777777">
          <w:pPr>
            <w:pStyle w:val="Frslagstext"/>
          </w:pPr>
          <w:r>
            <w:t>Riksdagen ställer sig bakom det som anförs i motionen om att se över möjligheten att införa ett skatteavdrag för unga som sparar till en egen bostad och tillkännager detta för regeringen.</w:t>
          </w:r>
        </w:p>
      </w:sdtContent>
    </w:sdt>
    <w:sdt>
      <w:sdtPr>
        <w:alias w:val="Yrkande 5"/>
        <w:tag w:val="4a6c6ddd-aea4-4c84-8f0b-2f4204df623c"/>
        <w:id w:val="-1001119903"/>
        <w:lock w:val="sdtLocked"/>
      </w:sdtPr>
      <w:sdtEndPr/>
      <w:sdtContent>
        <w:p w:rsidR="00512CA9" w:rsidRDefault="008731DC" w14:paraId="4C88B461" w14:textId="77777777">
          <w:pPr>
            <w:pStyle w:val="Frslagstext"/>
          </w:pPr>
          <w:r>
            <w:t>Riksdagen ställer sig bakom det som anförs i motionen om att åldersgränsen för starta-eget-bidrag bör sänkas till 18 år och tillkännager detta för regeringen.</w:t>
          </w:r>
        </w:p>
      </w:sdtContent>
    </w:sdt>
    <w:p w:rsidR="00AF30DD" w:rsidP="00AF30DD" w:rsidRDefault="000156D9" w14:paraId="4C88B462" w14:textId="77777777">
      <w:pPr>
        <w:pStyle w:val="Rubrik1"/>
      </w:pPr>
      <w:bookmarkStart w:name="MotionsStart" w:id="0"/>
      <w:bookmarkEnd w:id="0"/>
      <w:r>
        <w:lastRenderedPageBreak/>
        <w:t>Motivering</w:t>
      </w:r>
    </w:p>
    <w:p w:rsidR="004445DF" w:rsidP="00573896" w:rsidRDefault="004445DF" w14:paraId="4C88B463" w14:textId="77777777">
      <w:pPr>
        <w:pStyle w:val="Normalutanindragellerluft"/>
        <w:jc w:val="both"/>
      </w:pPr>
      <w:r>
        <w:t xml:space="preserve">Det är avgörande för våra ungdomar att det finns en tydligare koppling mellan skola och arbetsliv. Det är av största vikt att våra ungdomar tar sig in på arbetsmarknaden och har möjlighet att utbilda sig. Den resan börjar redan i skolan. Idag finns inte praktik på alla gymnasieprogram, vilket är en förlorad chans till en kontakt med arbetslivet för de elever vars program saknar praktikmöjligheter. Därför vill jag </w:t>
      </w:r>
      <w:r w:rsidR="00C460F7">
        <w:t>uppmana regeringen</w:t>
      </w:r>
      <w:r>
        <w:t xml:space="preserve"> att se över förutsättningarna för att praktik införs på alla gymnasieprogram.</w:t>
      </w:r>
    </w:p>
    <w:p w:rsidR="00AF30DD" w:rsidP="00573896" w:rsidRDefault="004445DF" w14:paraId="4C88B464" w14:textId="57A6EC51">
      <w:pPr>
        <w:pStyle w:val="Normalutanindragellerluft"/>
        <w:jc w:val="both"/>
      </w:pPr>
      <w:r>
        <w:t xml:space="preserve">En annan aspekt är att studie- och yrkesvägledningen i grundskolan och på gymnasiet bör vara starkare kopplad både till den rådande arbetsmarknaden och till prognoserna för framtidens arbetsmarknad. Detta för att unga och deras föräldrar ska vara väl informerade om vad olika yrkes- och studieval medför för deras framtida jobbmöjligheter. Jag föreslår därför att regeringen ser över möjligheten att ge studie- och yrkesvägledningen </w:t>
      </w:r>
      <w:proofErr w:type="gramStart"/>
      <w:r>
        <w:t>ett</w:t>
      </w:r>
      <w:proofErr w:type="gramEnd"/>
      <w:r>
        <w:t xml:space="preserve"> tydligare jobbfokus och en tydligare uppgift att informera om möjligheter och risker med olika yrkes- och utbildningsval. Många arbetstillfällen skapas i landets småföretag</w:t>
      </w:r>
      <w:r w:rsidR="002B7A05">
        <w:t>;</w:t>
      </w:r>
      <w:r>
        <w:t xml:space="preserve"> det är därför viktigt att dessa kan växa och utveckla sin verksamhet. Men trots att många småföretag vill anställa är d</w:t>
      </w:r>
      <w:r w:rsidR="002B7A05">
        <w:t>e höga kostnaderna avskräckande;</w:t>
      </w:r>
      <w:bookmarkStart w:name="_GoBack" w:id="1"/>
      <w:bookmarkEnd w:id="1"/>
      <w:r>
        <w:t xml:space="preserve"> det är därför angeläget att det blir mindre kostsamt för småföretag att anställa, särskilt vad gäller unga. Alliansen har sänkt arbetsgivaravgifterna för unga. Mitt förslag är att regeringen nu bör se över möjligheterna för sänkta arbetsgivaravgifter för unga </w:t>
      </w:r>
      <w:r w:rsidR="003812D4">
        <w:t>fram till det år de fyller</w:t>
      </w:r>
      <w:r>
        <w:t xml:space="preserve"> 2</w:t>
      </w:r>
      <w:r w:rsidR="00327FBB">
        <w:t>0</w:t>
      </w:r>
      <w:r w:rsidR="003812D4">
        <w:t>.</w:t>
      </w:r>
      <w:r>
        <w:t xml:space="preserve"> Det bör underlättas för unga människor som jobbar att kunna spara delar av sin lön till att investera i sin egen framtid, exempelvis till ett eget boende. Unga som förvärvsarbetar kan få starkare ekonomiska incitament att spara pengar. Ett avdrag på inkomstdeklarationen för den del av inkomsten som destinerats till ett ungdomsbostadskonto skulle kunna vara ett sådant exempel. Därför föreslår jag att regeringen bör införa ett skatteavdrag för unga under 26 år som sparar till en egen bostad. Sverige behöver fler som vågar satsa på att starta eget. Idag kan en person som är arbetslös erhålla rådgivning och ekonomisk hjälp om denne vill satsa på att starta eget företag. Men detta gäller från att man fyller 25 år. För unga som är inskrivna i jobbgarantin för ungdomar gäller att man ska ha fyllt 20 år. Goda idéer och entreprenörskap har inga åldersgränser. Därför föreslår jag att regeringen bör sänka åldersgränsen för att kunna få starta-eget-bidrag till 18 år.</w:t>
      </w:r>
    </w:p>
    <w:sdt>
      <w:sdtPr>
        <w:rPr>
          <w:i/>
          <w:noProof/>
        </w:rPr>
        <w:alias w:val="CC_Underskrifter"/>
        <w:tag w:val="CC_Underskrifter"/>
        <w:id w:val="583496634"/>
        <w:lock w:val="sdtContentLocked"/>
        <w:placeholder>
          <w:docPart w:val="EE10014813B34508B0A2E2433474928D"/>
        </w:placeholder>
        <w15:appearance w15:val="hidden"/>
      </w:sdtPr>
      <w:sdtEndPr>
        <w:rPr>
          <w:noProof w:val="0"/>
        </w:rPr>
      </w:sdtEndPr>
      <w:sdtContent>
        <w:p w:rsidRPr="00ED19F0" w:rsidR="00865E70" w:rsidP="00DC2F38" w:rsidRDefault="002B7A05" w14:paraId="4C88B4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9F10CE" w:rsidRDefault="009F10CE" w14:paraId="4C88B469" w14:textId="77777777"/>
    <w:sectPr w:rsidR="009F10C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8B46B" w14:textId="77777777" w:rsidR="002C16D7" w:rsidRDefault="002C16D7" w:rsidP="000C1CAD">
      <w:pPr>
        <w:spacing w:line="240" w:lineRule="auto"/>
      </w:pPr>
      <w:r>
        <w:separator/>
      </w:r>
    </w:p>
  </w:endnote>
  <w:endnote w:type="continuationSeparator" w:id="0">
    <w:p w14:paraId="4C88B46C" w14:textId="77777777" w:rsidR="002C16D7" w:rsidRDefault="002C16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8B47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B7A0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8B477" w14:textId="77777777" w:rsidR="002C5904" w:rsidRDefault="002C590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201509111401</w:instrText>
    </w:r>
    <w:r>
      <w:fldChar w:fldCharType="end"/>
    </w:r>
    <w:r>
      <w:instrText xml:space="preserve"> &gt; </w:instrText>
    </w:r>
    <w:r>
      <w:fldChar w:fldCharType="begin"/>
    </w:r>
    <w:r>
      <w:instrText xml:space="preserve"> PRINTDATE \@ "yyyyMMddHHmm" </w:instrText>
    </w:r>
    <w:r>
      <w:fldChar w:fldCharType="separate"/>
    </w:r>
    <w:r>
      <w:rPr>
        <w:noProof/>
      </w:rPr>
      <w:instrText>201510051359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13:59</w:instrText>
    </w:r>
    <w:r>
      <w:fldChar w:fldCharType="end"/>
    </w:r>
    <w:r>
      <w:instrText xml:space="preserve"> </w:instrText>
    </w:r>
    <w:r>
      <w:fldChar w:fldCharType="separate"/>
    </w:r>
    <w:r>
      <w:rPr>
        <w:noProof/>
      </w:rPr>
      <w:t>2015-10-05 13:59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8B469" w14:textId="77777777" w:rsidR="002C16D7" w:rsidRDefault="002C16D7" w:rsidP="000C1CAD">
      <w:pPr>
        <w:spacing w:line="240" w:lineRule="auto"/>
      </w:pPr>
      <w:r>
        <w:separator/>
      </w:r>
    </w:p>
  </w:footnote>
  <w:footnote w:type="continuationSeparator" w:id="0">
    <w:p w14:paraId="4C88B46A" w14:textId="77777777" w:rsidR="002C16D7" w:rsidRDefault="002C16D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C88B47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B7A05" w14:paraId="4C88B47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:1610</w:t>
        </w:r>
      </w:sdtContent>
    </w:sdt>
  </w:p>
  <w:p w:rsidR="00A42228" w:rsidP="00283E0F" w:rsidRDefault="002B7A05" w14:paraId="4C88B474" w14:textId="77777777">
    <w:pPr>
      <w:pStyle w:val="FSHRub2"/>
    </w:pPr>
    <w:sdt>
      <w:sdtPr>
        <w:alias w:val="CC_Noformat_Avtext"/>
        <w:tag w:val="CC_Noformat_Avtext"/>
        <w:id w:val="1389603703"/>
        <w:lock w:val="sdtContentLocked"/>
        <w15:appearance w15:val="hidden"/>
        <w:text/>
      </w:sdtPr>
      <w:sdtEndPr/>
      <w:sdtContent>
        <w:r>
          <w:t>av Sten Bergheden (M)</w:t>
        </w:r>
      </w:sdtContent>
    </w:sdt>
  </w:p>
  <w:sdt>
    <w:sdtPr>
      <w:alias w:val="CC_Noformat_Rubtext"/>
      <w:tag w:val="CC_Noformat_Rubtext"/>
      <w:id w:val="1800419874"/>
      <w:lock w:val="sdtLocked"/>
      <w15:appearance w15:val="hidden"/>
      <w:text/>
    </w:sdtPr>
    <w:sdtEndPr/>
    <w:sdtContent>
      <w:p w:rsidR="00A42228" w:rsidP="00283E0F" w:rsidRDefault="004445DF" w14:paraId="4C88B475" w14:textId="0C155BA2">
        <w:pPr>
          <w:pStyle w:val="FSHRub2"/>
        </w:pPr>
        <w:r>
          <w:t>Underlätta</w:t>
        </w:r>
        <w:r w:rsidR="00514DCC">
          <w:t>nde</w:t>
        </w:r>
        <w:r>
          <w:t xml:space="preserve"> för ungdomar att få jobb</w:t>
        </w:r>
      </w:p>
    </w:sdtContent>
  </w:sdt>
  <w:sdt>
    <w:sdtPr>
      <w:alias w:val="CC_Boilerplate_3"/>
      <w:tag w:val="CC_Boilerplate_3"/>
      <w:id w:val="-1567486118"/>
      <w:lock w:val="sdtContentLocked"/>
      <w15:appearance w15:val="hidden"/>
      <w:text w:multiLine="1"/>
    </w:sdtPr>
    <w:sdtEndPr/>
    <w:sdtContent>
      <w:p w:rsidR="00A42228" w:rsidP="00283E0F" w:rsidRDefault="00A42228" w14:paraId="4C88B4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F3A6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07BB"/>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B7A05"/>
    <w:rsid w:val="002C16D7"/>
    <w:rsid w:val="002C3E32"/>
    <w:rsid w:val="002C4B2D"/>
    <w:rsid w:val="002C51D6"/>
    <w:rsid w:val="002C5904"/>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7FBB"/>
    <w:rsid w:val="00334938"/>
    <w:rsid w:val="00335FFF"/>
    <w:rsid w:val="00347F27"/>
    <w:rsid w:val="0035132E"/>
    <w:rsid w:val="00353F9D"/>
    <w:rsid w:val="00361F52"/>
    <w:rsid w:val="00362C00"/>
    <w:rsid w:val="00365CB8"/>
    <w:rsid w:val="00370C71"/>
    <w:rsid w:val="0037271B"/>
    <w:rsid w:val="003745D6"/>
    <w:rsid w:val="003756B0"/>
    <w:rsid w:val="00381104"/>
    <w:rsid w:val="003812D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607"/>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1571"/>
    <w:rsid w:val="004445DF"/>
    <w:rsid w:val="00444FE1"/>
    <w:rsid w:val="0044506D"/>
    <w:rsid w:val="004469C5"/>
    <w:rsid w:val="00450E13"/>
    <w:rsid w:val="00453DF4"/>
    <w:rsid w:val="00454102"/>
    <w:rsid w:val="00460C75"/>
    <w:rsid w:val="004630C6"/>
    <w:rsid w:val="00463341"/>
    <w:rsid w:val="00463ED3"/>
    <w:rsid w:val="00467151"/>
    <w:rsid w:val="00467873"/>
    <w:rsid w:val="0046792C"/>
    <w:rsid w:val="004700E1"/>
    <w:rsid w:val="004703A7"/>
    <w:rsid w:val="004727DC"/>
    <w:rsid w:val="004745FC"/>
    <w:rsid w:val="00476A7B"/>
    <w:rsid w:val="00476CDA"/>
    <w:rsid w:val="004836FD"/>
    <w:rsid w:val="0048402A"/>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2CA9"/>
    <w:rsid w:val="005137A5"/>
    <w:rsid w:val="0051430A"/>
    <w:rsid w:val="005149BA"/>
    <w:rsid w:val="00514DCC"/>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3896"/>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1568"/>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28A"/>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16D8"/>
    <w:rsid w:val="007E29F4"/>
    <w:rsid w:val="007E3A3D"/>
    <w:rsid w:val="007E5A9A"/>
    <w:rsid w:val="007E6F88"/>
    <w:rsid w:val="007E7298"/>
    <w:rsid w:val="007F22A4"/>
    <w:rsid w:val="007F28B3"/>
    <w:rsid w:val="007F29C5"/>
    <w:rsid w:val="007F3055"/>
    <w:rsid w:val="007F3A61"/>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31DC"/>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4DD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7E61"/>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10CE"/>
    <w:rsid w:val="009F2CDD"/>
    <w:rsid w:val="009F6B5E"/>
    <w:rsid w:val="009F71B1"/>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0F7"/>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2F38"/>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6984"/>
    <w:rsid w:val="00FB0CFB"/>
    <w:rsid w:val="00FC01FE"/>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88B45B"/>
  <w15:chartTrackingRefBased/>
  <w15:docId w15:val="{893B7D74-5151-4C7E-BDE6-5EBD89CE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38B12E834F4B8696221C623F82D0E2"/>
        <w:category>
          <w:name w:val="Allmänt"/>
          <w:gallery w:val="placeholder"/>
        </w:category>
        <w:types>
          <w:type w:val="bbPlcHdr"/>
        </w:types>
        <w:behaviors>
          <w:behavior w:val="content"/>
        </w:behaviors>
        <w:guid w:val="{37E38386-8563-437B-8777-7C9E108680A4}"/>
      </w:docPartPr>
      <w:docPartBody>
        <w:p w:rsidR="00E15BA1" w:rsidRDefault="00691336">
          <w:pPr>
            <w:pStyle w:val="2038B12E834F4B8696221C623F82D0E2"/>
          </w:pPr>
          <w:r w:rsidRPr="009A726D">
            <w:rPr>
              <w:rStyle w:val="Platshllartext"/>
            </w:rPr>
            <w:t>Klicka här för att ange text.</w:t>
          </w:r>
        </w:p>
      </w:docPartBody>
    </w:docPart>
    <w:docPart>
      <w:docPartPr>
        <w:name w:val="EE10014813B34508B0A2E2433474928D"/>
        <w:category>
          <w:name w:val="Allmänt"/>
          <w:gallery w:val="placeholder"/>
        </w:category>
        <w:types>
          <w:type w:val="bbPlcHdr"/>
        </w:types>
        <w:behaviors>
          <w:behavior w:val="content"/>
        </w:behaviors>
        <w:guid w:val="{164D96D6-1A35-43DD-BCC2-1DE324FDF55A}"/>
      </w:docPartPr>
      <w:docPartBody>
        <w:p w:rsidR="00E15BA1" w:rsidRDefault="00691336">
          <w:pPr>
            <w:pStyle w:val="EE10014813B34508B0A2E2433474928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36"/>
    <w:rsid w:val="005E60BD"/>
    <w:rsid w:val="00691336"/>
    <w:rsid w:val="00E15B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38B12E834F4B8696221C623F82D0E2">
    <w:name w:val="2038B12E834F4B8696221C623F82D0E2"/>
  </w:style>
  <w:style w:type="paragraph" w:customStyle="1" w:styleId="81BBB4F266D14DA79F0D961A6946665C">
    <w:name w:val="81BBB4F266D14DA79F0D961A6946665C"/>
  </w:style>
  <w:style w:type="paragraph" w:customStyle="1" w:styleId="EE10014813B34508B0A2E2433474928D">
    <w:name w:val="EE10014813B34508B0A2E243347492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4718</RubrikLookup>
    <MotionGuid xmlns="00d11361-0b92-4bae-a181-288d6a55b763">90a1e43c-77a4-4ec9-87cf-0e322527f13f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B409D-9FEE-4E3F-AC88-DB3FEF3752B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7C8020A-0A12-4690-958B-01948C1774CD}"/>
</file>

<file path=customXml/itemProps4.xml><?xml version="1.0" encoding="utf-8"?>
<ds:datastoreItem xmlns:ds="http://schemas.openxmlformats.org/officeDocument/2006/customXml" ds:itemID="{13896E33-4AD9-42B1-BFD9-5F38FFD3C104}"/>
</file>

<file path=customXml/itemProps5.xml><?xml version="1.0" encoding="utf-8"?>
<ds:datastoreItem xmlns:ds="http://schemas.openxmlformats.org/officeDocument/2006/customXml" ds:itemID="{73062899-34E2-4431-B82F-03553ADF311D}"/>
</file>

<file path=docProps/app.xml><?xml version="1.0" encoding="utf-8"?>
<Properties xmlns="http://schemas.openxmlformats.org/officeDocument/2006/extended-properties" xmlns:vt="http://schemas.openxmlformats.org/officeDocument/2006/docPropsVTypes">
  <Template>GranskaMot</Template>
  <TotalTime>34</TotalTime>
  <Pages>2</Pages>
  <Words>541</Words>
  <Characters>2960</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201516M1174 Underlätta för ungdomar att få jobb</vt:lpstr>
      <vt:lpstr/>
    </vt:vector>
  </TitlesOfParts>
  <Company>Sveriges riksdag</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201516M1174 Underlätta för ungdomar att få jobb</dc:title>
  <dc:subject/>
  <dc:creator>Krister Hörding</dc:creator>
  <cp:keywords/>
  <dc:description/>
  <cp:lastModifiedBy>Kerstin Carlqvist</cp:lastModifiedBy>
  <cp:revision>19</cp:revision>
  <cp:lastPrinted>2015-10-05T11:59:00Z</cp:lastPrinted>
  <dcterms:created xsi:type="dcterms:W3CDTF">2015-09-11T12:01:00Z</dcterms:created>
  <dcterms:modified xsi:type="dcterms:W3CDTF">2016-06-20T13:31:00Z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*U185DF3C8078F*</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https://filur.riksdagen.se/drop/DropOffLibrary/U185DF3C8078F.docx</vt:lpwstr>
  </property>
  <property fmtid="{D5CDD505-2E9C-101B-9397-08002B2CF9AE}" pid="11" name="RevisionsOn">
    <vt:lpwstr>1</vt:lpwstr>
  </property>
</Properties>
</file>