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8ABA8D" w14:textId="77777777">
      <w:pPr>
        <w:pStyle w:val="Normalutanindragellerluft"/>
      </w:pPr>
      <w:bookmarkStart w:name="_Toc106800475" w:id="0"/>
      <w:bookmarkStart w:name="_Toc106801300" w:id="1"/>
    </w:p>
    <w:p xmlns:w14="http://schemas.microsoft.com/office/word/2010/wordml" w:rsidRPr="009B062B" w:rsidR="00AF30DD" w:rsidP="00196729" w:rsidRDefault="00196729"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tag w:val="d01bfa7b-723e-46e9-bca8-eac2b975f9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representationen för lätta släpvagnsbranschen (upp till 3,5 ton) i den nationella trafikpolitiken och i dialogen med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xmlns:w14="http://schemas.microsoft.com/office/word/2010/wordml" w:rsidRPr="009B062B" w:rsidR="006D79C9" w:rsidP="00333E95" w:rsidRDefault="006D79C9" w14:paraId="46B0BA4B" w14:textId="77777777">
          <w:pPr>
            <w:pStyle w:val="Rubrik1"/>
          </w:pPr>
          <w:r>
            <w:t>Motivering</w:t>
          </w:r>
        </w:p>
      </w:sdtContent>
    </w:sdt>
    <w:bookmarkEnd w:displacedByCustomXml="prev" w:id="3"/>
    <w:bookmarkEnd w:displacedByCustomXml="prev" w:id="4"/>
    <w:p xmlns:w14="http://schemas.microsoft.com/office/word/2010/wordml" w:rsidRPr="000B67F1" w:rsidR="000B67F1" w:rsidP="005F29F3" w:rsidRDefault="000B67F1" w14:paraId="2022F45F" w14:textId="171F5086">
      <w:pPr>
        <w:ind w:firstLine="0"/>
        <w:rPr>
          <w:rFonts w:eastAsia="Times New Roman"/>
          <w:lang w:eastAsia="sv-SE"/>
        </w:rPr>
      </w:pPr>
      <w:r w:rsidRPr="000B67F1">
        <w:rPr>
          <w:rFonts w:eastAsia="Times New Roman"/>
          <w:lang w:eastAsia="sv-SE"/>
        </w:rPr>
        <w:t>Den lätta släpvagnsbranschen har en växande betydelse för både privatpersoner och företag. I Sverige finns i dag över 1,3 miljoner registrerade lätta släpfordon, vilket gör det till en av de vanligaste fordonskategorierna på våra vägar. Trots det hamnar branschen ofta i skymundan när trafikpolitiska beslut fattas, där fokus i stället ligger på tunga transporter eller personbilar.</w:t>
      </w:r>
    </w:p>
    <w:p xmlns:w14="http://schemas.microsoft.com/office/word/2010/wordml" w:rsidRPr="000B67F1" w:rsidR="000B67F1" w:rsidP="000B67F1" w:rsidRDefault="000B67F1" w14:paraId="78059C9A" w14:textId="77777777">
      <w:pPr>
        <w:rPr>
          <w:rFonts w:ascii="Times New Roman" w:hAnsi="Times New Roman" w:eastAsia="Times New Roman" w:cs="Times New Roman"/>
          <w:lang w:eastAsia="sv-SE"/>
        </w:rPr>
      </w:pPr>
      <w:r w:rsidRPr="000B67F1">
        <w:rPr>
          <w:rFonts w:ascii="Times New Roman" w:hAnsi="Times New Roman" w:eastAsia="Times New Roman" w:cs="Times New Roman"/>
          <w:lang w:eastAsia="sv-SE"/>
        </w:rPr>
        <w:t>För att Sverige ska kunna hävda sig internationellt och svenska företag kunna möta EU:s regelverk krävs en tydligare röst för denna bransch. En stärkt representation kan bidra till ökad konkurrenskraft, säkerhet och innovation – och samtidigt underlätta en hållbar omställning.</w:t>
      </w:r>
    </w:p>
    <w:p xmlns:w14="http://schemas.microsoft.com/office/word/2010/wordml" w:rsidR="006370B6" w:rsidP="000B67F1" w:rsidRDefault="000B67F1" w14:paraId="1B1768FE" w14:textId="77777777">
      <w:pPr>
        <w:rPr>
          <w:rFonts w:ascii="Times New Roman" w:hAnsi="Times New Roman" w:eastAsia="Times New Roman" w:cs="Times New Roman"/>
          <w:lang w:eastAsia="sv-SE"/>
        </w:rPr>
      </w:pPr>
      <w:r w:rsidRPr="000B67F1">
        <w:rPr>
          <w:rFonts w:ascii="Times New Roman" w:hAnsi="Times New Roman" w:eastAsia="Times New Roman" w:cs="Times New Roman"/>
          <w:lang w:eastAsia="sv-SE"/>
        </w:rPr>
        <w:t>Det är viktigt att arbetet sker utan att skapa mer byråkrati eller särlösningar som riskerar att tynga företagen. Fokus måste vara en effektiv, modern och förutsebar trafikpolitik som stärker hela transportsektorn och därmed även svensk export och sysselsättning.</w:t>
      </w:r>
    </w:p>
    <w:sdt>
      <w:sdtPr>
        <w:rPr>
          <w:i/>
          <w:noProof/>
        </w:rPr>
        <w:alias w:val="CC_Underskrifter"/>
        <w:tag w:val="CC_Underskrifter"/>
        <w:id w:val="583496634"/>
        <w:lock w:val="sdtContentLocked"/>
        <w:placeholder>
          <w:docPart w:val="F0D8C551635E411F87AFC6F0670BE825"/>
        </w:placeholder>
      </w:sdtPr>
      <w:sdtEndPr/>
      <w:sdtContent>
        <w:p xmlns:w14="http://schemas.microsoft.com/office/word/2010/wordml" w:rsidR="00196729" w:rsidP="00196729" w:rsidRDefault="00196729" w14:paraId="6C883EAF" w14:textId="77777777">
          <w:pPr/>
          <w:r/>
        </w:p>
        <w:p xmlns:w14="http://schemas.microsoft.com/office/word/2010/wordml" w:rsidR="00196729" w:rsidP="00196729" w:rsidRDefault="00196729" w14:paraId="634DB72C" w14:textId="0B5FE4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0D7C37" w14:textId="3778EB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481B" w14:textId="77777777" w:rsidR="00762A26" w:rsidRDefault="00762A26" w:rsidP="000C1CAD">
      <w:pPr>
        <w:spacing w:line="240" w:lineRule="auto"/>
      </w:pPr>
      <w:r>
        <w:separator/>
      </w:r>
    </w:p>
  </w:endnote>
  <w:endnote w:type="continuationSeparator" w:id="0">
    <w:p w14:paraId="14285727" w14:textId="77777777" w:rsidR="00762A26" w:rsidRDefault="00762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205" w14:textId="240FE76F" w:rsidR="00262EA3" w:rsidRPr="00196729" w:rsidRDefault="00262EA3" w:rsidP="00196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6D7" w14:textId="77777777" w:rsidR="00762A26" w:rsidRDefault="00762A26" w:rsidP="000C1CAD">
      <w:pPr>
        <w:spacing w:line="240" w:lineRule="auto"/>
      </w:pPr>
      <w:r>
        <w:separator/>
      </w:r>
    </w:p>
  </w:footnote>
  <w:footnote w:type="continuationSeparator" w:id="0">
    <w:p w14:paraId="163C1071" w14:textId="77777777" w:rsidR="00762A26" w:rsidRDefault="00762A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D6C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F756" wp14:anchorId="44AD9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729" w14:paraId="01F96A1B" w14:textId="7EB87B0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6370B6">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D9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729" w14:paraId="01F96A1B" w14:textId="7EB87B0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6370B6">
                          <w:t>2107</w:t>
                        </w:r>
                      </w:sdtContent>
                    </w:sdt>
                  </w:p>
                </w:txbxContent>
              </v:textbox>
              <w10:wrap anchorx="page"/>
            </v:shape>
          </w:pict>
        </mc:Fallback>
      </mc:AlternateContent>
    </w:r>
  </w:p>
  <w:p w:rsidRPr="00293C4F" w:rsidR="00262EA3" w:rsidP="00776B74" w:rsidRDefault="00262EA3" w14:paraId="38426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CBD6C" w14:textId="77777777">
    <w:pPr>
      <w:jc w:val="right"/>
    </w:pPr>
  </w:p>
  <w:p w:rsidR="00262EA3" w:rsidP="00776B74" w:rsidRDefault="00262EA3" w14:paraId="081BA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729" w14:paraId="7C549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499B4" wp14:anchorId="2CDD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729" w14:paraId="5350B093" w14:textId="71089A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6370B6">
          <w:t>2107</w:t>
        </w:r>
      </w:sdtContent>
    </w:sdt>
  </w:p>
  <w:p w:rsidRPr="008227B3" w:rsidR="00262EA3" w:rsidP="008227B3" w:rsidRDefault="00196729" w14:paraId="5992C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729" w14:paraId="700A8DD9" w14:textId="3017AB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:2885</w:t>
        </w:r>
      </w:sdtContent>
    </w:sdt>
  </w:p>
  <w:p w:rsidR="00262EA3" w:rsidP="00E03A3D" w:rsidRDefault="00196729" w14:paraId="5FF0B87D" w14:textId="05125F28">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50476FABE0184840BB91DF77305209F8"/>
      </w:placeholder>
      <w:text/>
    </w:sdtPr>
    <w:sdtEndPr/>
    <w:sdtContent>
      <w:p w:rsidR="00262EA3" w:rsidP="00283E0F" w:rsidRDefault="000B67F1" w14:paraId="30E27A96" w14:textId="37E348F0">
        <w:pPr>
          <w:pStyle w:val="FSHRub2"/>
        </w:pPr>
        <w:r>
          <w:t>Stärkt representation för lätta släpvagnsbranschen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85A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72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D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F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0B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2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C43014" w:rsidRDefault="00E919EE">
          <w:pPr>
            <w:pStyle w:val="F9C1CB28EBA74F798144A795769A87EC"/>
          </w:pPr>
          <w:r w:rsidRPr="005A0A93">
            <w:rPr>
              <w:rStyle w:val="Platshllartext"/>
            </w:rPr>
            <w:t>Förslag till riksdagsbeslut</w:t>
          </w:r>
        </w:p>
      </w:docPartBody>
    </w:docPart>
    <w:docPart>
      <w:docPartPr>
        <w:name w:val="042626D6FEED44539D53F5829AAE1F87"/>
        <w:category>
          <w:name w:val="Allmänt"/>
          <w:gallery w:val="placeholder"/>
        </w:category>
        <w:types>
          <w:type w:val="bbPlcHdr"/>
        </w:types>
        <w:behaviors>
          <w:behavior w:val="content"/>
        </w:behaviors>
        <w:guid w:val="{A0A4495B-6F6D-4974-8CEC-9A4908830F69}"/>
      </w:docPartPr>
      <w:docPartBody>
        <w:p w:rsidR="00C43014" w:rsidRDefault="00E919EE">
          <w:pPr>
            <w:pStyle w:val="042626D6FEED44539D53F5829AAE1F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C43014" w:rsidRDefault="00E919EE">
          <w:pPr>
            <w:pStyle w:val="3357BB65286C4D7688164073B55470A5"/>
          </w:pPr>
          <w:r w:rsidRPr="005A0A93">
            <w:rPr>
              <w:rStyle w:val="Platshllartext"/>
            </w:rPr>
            <w:t>Motivering</w:t>
          </w:r>
        </w:p>
      </w:docPartBody>
    </w:docPart>
    <w:docPart>
      <w:docPartPr>
        <w:name w:val="F0D8C551635E411F87AFC6F0670BE825"/>
        <w:category>
          <w:name w:val="Allmänt"/>
          <w:gallery w:val="placeholder"/>
        </w:category>
        <w:types>
          <w:type w:val="bbPlcHdr"/>
        </w:types>
        <w:behaviors>
          <w:behavior w:val="content"/>
        </w:behaviors>
        <w:guid w:val="{BC0EF5A4-2173-4AC8-99AD-5C968DB1B01F}"/>
      </w:docPartPr>
      <w:docPartBody>
        <w:p w:rsidR="00C43014" w:rsidRDefault="00E919EE">
          <w:pPr>
            <w:pStyle w:val="F0D8C551635E411F87AFC6F0670BE825"/>
          </w:pPr>
          <w:r w:rsidRPr="009B077E">
            <w:rPr>
              <w:rStyle w:val="Platshllartext"/>
            </w:rPr>
            <w:t>Namn på motionärer infogas/tas bort via panelen.</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C43014" w:rsidRDefault="00E919E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C43014" w:rsidRDefault="00E919EE">
          <w:pPr>
            <w:pStyle w:val="50476FABE0184840BB91DF77305209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14"/>
    <w:rsid w:val="00C43014"/>
    <w:rsid w:val="00E91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1CB28EBA74F798144A795769A87EC">
    <w:name w:val="F9C1CB28EBA74F798144A795769A87EC"/>
  </w:style>
  <w:style w:type="paragraph" w:customStyle="1" w:styleId="042626D6FEED44539D53F5829AAE1F87">
    <w:name w:val="042626D6FEED44539D53F5829AAE1F87"/>
  </w:style>
  <w:style w:type="paragraph" w:customStyle="1" w:styleId="3357BB65286C4D7688164073B55470A5">
    <w:name w:val="3357BB65286C4D7688164073B55470A5"/>
  </w:style>
  <w:style w:type="paragraph" w:customStyle="1" w:styleId="F0D8C551635E411F87AFC6F0670BE825">
    <w:name w:val="F0D8C551635E411F87AFC6F0670BE82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A5CA2-B555-47BD-924D-603C27341335}"/>
</file>

<file path=customXml/itemProps2.xml><?xml version="1.0" encoding="utf-8"?>
<ds:datastoreItem xmlns:ds="http://schemas.openxmlformats.org/officeDocument/2006/customXml" ds:itemID="{4C04A8DB-E483-4EDC-9D40-01E59CB346C3}"/>
</file>

<file path=customXml/itemProps3.xml><?xml version="1.0" encoding="utf-8"?>
<ds:datastoreItem xmlns:ds="http://schemas.openxmlformats.org/officeDocument/2006/customXml" ds:itemID="{EE6C4152-27F9-4779-AB3C-2F3EE6D519E5}"/>
</file>

<file path=customXml/itemProps4.xml><?xml version="1.0" encoding="utf-8"?>
<ds:datastoreItem xmlns:ds="http://schemas.openxmlformats.org/officeDocument/2006/customXml" ds:itemID="{2847E528-18D4-45E0-BAB5-4430354AFA91}"/>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1071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