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54220579"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E16AA21803C1418A96EA942A03FC2CB8"/>
        </w:placeholder>
        <w:text/>
      </w:sdtPr>
      <w:sdtEndPr/>
      <w:sdtContent>
        <w:p w:rsidRPr="009B062B" w:rsidR="00AF30DD" w:rsidP="00887C0B" w:rsidRDefault="00AF30DD" w14:paraId="3838CD3F" w14:textId="77777777">
          <w:pPr>
            <w:pStyle w:val="Rubrik1"/>
            <w:spacing w:after="300"/>
          </w:pPr>
          <w:r w:rsidRPr="009B062B">
            <w:t>Förslag till riksdagsbeslut</w:t>
          </w:r>
        </w:p>
      </w:sdtContent>
    </w:sdt>
    <w:sdt>
      <w:sdtPr>
        <w:alias w:val="Yrkande 1"/>
        <w:tag w:val="04167e40-60c9-40e9-bb5d-451ee08fb879"/>
        <w:id w:val="-1073966780"/>
        <w:lock w:val="sdtLocked"/>
      </w:sdtPr>
      <w:sdtEndPr/>
      <w:sdtContent>
        <w:p w:rsidR="00B303A7" w:rsidRDefault="0058149C" w14:paraId="4DDA988A" w14:textId="77777777">
          <w:pPr>
            <w:pStyle w:val="Frslagstext"/>
            <w:numPr>
              <w:ilvl w:val="0"/>
              <w:numId w:val="0"/>
            </w:numPr>
          </w:pPr>
          <w:r>
            <w:t>Riksdagen ställer sig bakom det som anförs i motionen om att Dalarnas län bör läggas i samma elprisområde som södra Norrland,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8ED78C65594C5FACD0CD101032C4DB"/>
        </w:placeholder>
        <w:text/>
      </w:sdtPr>
      <w:sdtEndPr/>
      <w:sdtContent>
        <w:p w:rsidRPr="009B062B" w:rsidR="006D79C9" w:rsidP="00333E95" w:rsidRDefault="006D79C9" w14:paraId="477A7064" w14:textId="77777777">
          <w:pPr>
            <w:pStyle w:val="Rubrik1"/>
          </w:pPr>
          <w:r>
            <w:t>Motivering</w:t>
          </w:r>
        </w:p>
      </w:sdtContent>
    </w:sdt>
    <w:bookmarkEnd w:displacedByCustomXml="prev" w:id="3"/>
    <w:bookmarkEnd w:displacedByCustomXml="prev" w:id="4"/>
    <w:p w:rsidR="00444705" w:rsidP="00444705" w:rsidRDefault="00444705" w14:paraId="7A316AF1" w14:textId="3C8674AC">
      <w:pPr>
        <w:pStyle w:val="Normalutanindragellerluft"/>
      </w:pPr>
      <w:r>
        <w:t xml:space="preserve">Dalarna är inte längre ett underskottsområde för elproduktion men tillhör ändå det stora underskottsområde som utgörs av elprisområde 3. I detta elprisområde ingår bland annat Stockholm och området har fått </w:t>
      </w:r>
      <w:r w:rsidR="0058149C">
        <w:t xml:space="preserve">en </w:t>
      </w:r>
      <w:r>
        <w:t>markant mindre säker och stabil tillgång på el efter att regeringen tillåtit nedläggning av fyra reaktorer under de två senaste två valperioderna. Av dessa fyra reaktorer var dessutom två ägda av Vattenfall, där staten är majoritetsägare.</w:t>
      </w:r>
    </w:p>
    <w:p w:rsidR="00444705" w:rsidP="00C54D70" w:rsidRDefault="00444705" w14:paraId="48CABBF2" w14:textId="0E59FDAB">
      <w:r>
        <w:t>Dalarna är beroende av sin tunga industri och vi ser redan konsekvenserna på syssel</w:t>
      </w:r>
      <w:r w:rsidR="00C54D70">
        <w:softHyphen/>
      </w:r>
      <w:r>
        <w:t xml:space="preserve">sättning och ekonomi av att Stora Enso lägger ned sin pappersfabrik Kvarnsveden i Borlänge. Samtidigt noterar vi hur de höga elpriserna i södra Sverige driver en enorm investeringsvåg i elöverskottsområdet i norra Sverige. Även Dalarna skulle må väl av att få del </w:t>
      </w:r>
      <w:r w:rsidR="0058149C">
        <w:t>av</w:t>
      </w:r>
      <w:r>
        <w:t xml:space="preserve"> dessa investeringar. Dalarnas industristruktur påminner på många sätt om Norrlands, med en stor elintensiv stål- och skogsindustri. Elproduktionen i länet består till övervägande del av vattenkraftverk.</w:t>
      </w:r>
    </w:p>
    <w:p w:rsidR="00422B9E" w:rsidP="00C54D70" w:rsidRDefault="00444705" w14:paraId="3F367CE0" w14:textId="5BA6ECEE">
      <w:r>
        <w:t>I och med nedläggningen av Kvarnsvedens pappersbruk är Dalarna inte längre ett underskottsområde för elproduktion utan på många sätt ett län som kan jämföras med dem i elprisområde 2. Den bygdepeng som Dalarnas kommuner får för vattenkraften står inte tillnärmelsevis i proportion till det högre elpris våra medborgare och företag betalar extra för att vi räknas till elprisområde 3.</w:t>
      </w:r>
    </w:p>
    <w:p w:rsidRPr="00444705" w:rsidR="00444705" w:rsidP="00C54D70" w:rsidRDefault="00444705" w14:paraId="0FB91CC5" w14:textId="57A38D31">
      <w:r>
        <w:t>Därför bör Dalarna flyttas till elprisområde 2.</w:t>
      </w:r>
    </w:p>
    <w:p w:rsidR="00444705" w:rsidP="00444705" w:rsidRDefault="00444705" w14:paraId="09C3CB52" w14:textId="1F73AF53"/>
    <w:sdt>
      <w:sdtPr>
        <w:rPr>
          <w:i/>
          <w:noProof/>
        </w:rPr>
        <w:alias w:val="CC_Underskrifter"/>
        <w:tag w:val="CC_Underskrifter"/>
        <w:id w:val="583496634"/>
        <w:lock w:val="sdtContentLocked"/>
        <w:placeholder>
          <w:docPart w:val="5A968E678001405D8995AEE9865752C8"/>
        </w:placeholder>
      </w:sdtPr>
      <w:sdtEndPr>
        <w:rPr>
          <w:i w:val="0"/>
          <w:noProof w:val="0"/>
        </w:rPr>
      </w:sdtEndPr>
      <w:sdtContent>
        <w:p w:rsidR="00887C0B" w:rsidP="00887C0B" w:rsidRDefault="00887C0B" w14:paraId="197F7786" w14:textId="77777777"/>
        <w:p w:rsidRPr="008E0FE2" w:rsidR="004801AC" w:rsidP="00887C0B" w:rsidRDefault="00FC75A4" w14:paraId="2B89994C" w14:textId="5CCBABD3"/>
      </w:sdtContent>
    </w:sdt>
    <w:tbl>
      <w:tblPr>
        <w:tblW w:w="5000" w:type="pct"/>
        <w:tblLook w:val="04A0" w:firstRow="1" w:lastRow="0" w:firstColumn="1" w:lastColumn="0" w:noHBand="0" w:noVBand="1"/>
        <w:tblCaption w:val="underskrifter"/>
      </w:tblPr>
      <w:tblGrid>
        <w:gridCol w:w="4252"/>
        <w:gridCol w:w="4252"/>
      </w:tblGrid>
      <w:tr w:rsidR="00B303A7" w14:paraId="3A37DB27" w14:textId="77777777">
        <w:trPr>
          <w:cantSplit/>
        </w:trPr>
        <w:tc>
          <w:tcPr>
            <w:tcW w:w="50" w:type="pct"/>
            <w:vAlign w:val="bottom"/>
          </w:tcPr>
          <w:p w:rsidR="00B303A7" w:rsidRDefault="0058149C" w14:paraId="25A3E959" w14:textId="77777777">
            <w:pPr>
              <w:pStyle w:val="Underskrifter"/>
            </w:pPr>
            <w:r>
              <w:t>Mats Nordberg (SD)</w:t>
            </w:r>
          </w:p>
        </w:tc>
        <w:tc>
          <w:tcPr>
            <w:tcW w:w="50" w:type="pct"/>
            <w:vAlign w:val="bottom"/>
          </w:tcPr>
          <w:p w:rsidR="00B303A7" w:rsidRDefault="00B303A7" w14:paraId="1C3BB913" w14:textId="77777777">
            <w:pPr>
              <w:pStyle w:val="Underskrifter"/>
            </w:pPr>
          </w:p>
        </w:tc>
      </w:tr>
    </w:tbl>
    <w:p w:rsidR="00DB6A1E" w:rsidRDefault="00DB6A1E" w14:paraId="27BB0CA3" w14:textId="77777777"/>
    <w:sectPr w:rsidR="00DB6A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9E8E" w14:textId="77777777" w:rsidR="00444705" w:rsidRDefault="00444705" w:rsidP="000C1CAD">
      <w:pPr>
        <w:spacing w:line="240" w:lineRule="auto"/>
      </w:pPr>
      <w:r>
        <w:separator/>
      </w:r>
    </w:p>
  </w:endnote>
  <w:endnote w:type="continuationSeparator" w:id="0">
    <w:p w14:paraId="2EB5E6B0" w14:textId="77777777" w:rsidR="00444705" w:rsidRDefault="004447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59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0B9" w14:textId="4E8F225D" w:rsidR="00262EA3" w:rsidRPr="00887C0B" w:rsidRDefault="00262EA3" w:rsidP="00887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5669" w14:textId="77777777" w:rsidR="00444705" w:rsidRDefault="00444705" w:rsidP="000C1CAD">
      <w:pPr>
        <w:spacing w:line="240" w:lineRule="auto"/>
      </w:pPr>
      <w:r>
        <w:separator/>
      </w:r>
    </w:p>
  </w:footnote>
  <w:footnote w:type="continuationSeparator" w:id="0">
    <w:p w14:paraId="79B8B18A" w14:textId="77777777" w:rsidR="00444705" w:rsidRDefault="004447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9D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6C2DC" wp14:editId="1DCE59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2C31D" w14:textId="0A7F5BB5" w:rsidR="00262EA3" w:rsidRDefault="00FC75A4" w:rsidP="008103B5">
                          <w:pPr>
                            <w:jc w:val="right"/>
                          </w:pPr>
                          <w:sdt>
                            <w:sdtPr>
                              <w:alias w:val="CC_Noformat_Partikod"/>
                              <w:tag w:val="CC_Noformat_Partikod"/>
                              <w:id w:val="-53464382"/>
                              <w:text/>
                            </w:sdtPr>
                            <w:sdtEndPr/>
                            <w:sdtContent>
                              <w:r w:rsidR="0044470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6C2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2C31D" w14:textId="0A7F5BB5" w:rsidR="00262EA3" w:rsidRDefault="00FC75A4" w:rsidP="008103B5">
                    <w:pPr>
                      <w:jc w:val="right"/>
                    </w:pPr>
                    <w:sdt>
                      <w:sdtPr>
                        <w:alias w:val="CC_Noformat_Partikod"/>
                        <w:tag w:val="CC_Noformat_Partikod"/>
                        <w:id w:val="-53464382"/>
                        <w:text/>
                      </w:sdtPr>
                      <w:sdtEndPr/>
                      <w:sdtContent>
                        <w:r w:rsidR="0044470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043D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C5F2" w14:textId="77777777" w:rsidR="00262EA3" w:rsidRDefault="00262EA3" w:rsidP="008563AC">
    <w:pPr>
      <w:jc w:val="right"/>
    </w:pPr>
  </w:p>
  <w:p w14:paraId="20758F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2888" w14:textId="77777777" w:rsidR="00262EA3" w:rsidRDefault="00FC75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45921B" wp14:editId="5802D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CB862" w14:textId="0D236B0E" w:rsidR="00262EA3" w:rsidRDefault="00FC75A4" w:rsidP="00A314CF">
    <w:pPr>
      <w:pStyle w:val="FSHNormal"/>
      <w:spacing w:before="40"/>
    </w:pPr>
    <w:sdt>
      <w:sdtPr>
        <w:alias w:val="CC_Noformat_Motionstyp"/>
        <w:tag w:val="CC_Noformat_Motionstyp"/>
        <w:id w:val="1162973129"/>
        <w:lock w:val="sdtContentLocked"/>
        <w15:appearance w15:val="hidden"/>
        <w:text/>
      </w:sdtPr>
      <w:sdtEndPr/>
      <w:sdtContent>
        <w:r w:rsidR="00887C0B">
          <w:t>Enskild motion</w:t>
        </w:r>
      </w:sdtContent>
    </w:sdt>
    <w:r w:rsidR="00821B36">
      <w:t xml:space="preserve"> </w:t>
    </w:r>
    <w:sdt>
      <w:sdtPr>
        <w:alias w:val="CC_Noformat_Partikod"/>
        <w:tag w:val="CC_Noformat_Partikod"/>
        <w:id w:val="1471015553"/>
        <w:text/>
      </w:sdtPr>
      <w:sdtEndPr/>
      <w:sdtContent>
        <w:r w:rsidR="00444705">
          <w:t>SD</w:t>
        </w:r>
      </w:sdtContent>
    </w:sdt>
    <w:sdt>
      <w:sdtPr>
        <w:alias w:val="CC_Noformat_Partinummer"/>
        <w:tag w:val="CC_Noformat_Partinummer"/>
        <w:id w:val="-2014525982"/>
        <w:showingPlcHdr/>
        <w:text/>
      </w:sdtPr>
      <w:sdtEndPr/>
      <w:sdtContent>
        <w:r w:rsidR="00821B36">
          <w:t xml:space="preserve"> </w:t>
        </w:r>
      </w:sdtContent>
    </w:sdt>
  </w:p>
  <w:p w14:paraId="7BEA4C4F" w14:textId="77777777" w:rsidR="00262EA3" w:rsidRPr="008227B3" w:rsidRDefault="00FC75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E6231" w14:textId="71B00415" w:rsidR="00262EA3" w:rsidRPr="008227B3" w:rsidRDefault="00FC75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C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C0B">
          <w:t>:730</w:t>
        </w:r>
      </w:sdtContent>
    </w:sdt>
  </w:p>
  <w:p w14:paraId="1989D66F" w14:textId="085FD329" w:rsidR="00262EA3" w:rsidRDefault="00FC75A4" w:rsidP="00E03A3D">
    <w:pPr>
      <w:pStyle w:val="Motionr"/>
    </w:pPr>
    <w:sdt>
      <w:sdtPr>
        <w:alias w:val="CC_Noformat_Avtext"/>
        <w:tag w:val="CC_Noformat_Avtext"/>
        <w:id w:val="-2020768203"/>
        <w:lock w:val="sdtContentLocked"/>
        <w15:appearance w15:val="hidden"/>
        <w:text/>
      </w:sdtPr>
      <w:sdtEndPr/>
      <w:sdtContent>
        <w:r w:rsidR="00887C0B">
          <w:t>av Mats Nordberg (SD)</w:t>
        </w:r>
      </w:sdtContent>
    </w:sdt>
  </w:p>
  <w:sdt>
    <w:sdtPr>
      <w:alias w:val="CC_Noformat_Rubtext"/>
      <w:tag w:val="CC_Noformat_Rubtext"/>
      <w:id w:val="-218060500"/>
      <w:lock w:val="sdtLocked"/>
      <w:text/>
    </w:sdtPr>
    <w:sdtEndPr/>
    <w:sdtContent>
      <w:p w14:paraId="57F411A0" w14:textId="60257537" w:rsidR="00262EA3" w:rsidRDefault="00444705" w:rsidP="00283E0F">
        <w:pPr>
          <w:pStyle w:val="FSHRub2"/>
        </w:pPr>
        <w:r>
          <w:t>Dalarnas län i elprisområde 2</w:t>
        </w:r>
      </w:p>
    </w:sdtContent>
  </w:sdt>
  <w:sdt>
    <w:sdtPr>
      <w:alias w:val="CC_Boilerplate_3"/>
      <w:tag w:val="CC_Boilerplate_3"/>
      <w:id w:val="1606463544"/>
      <w:lock w:val="sdtContentLocked"/>
      <w15:appearance w15:val="hidden"/>
      <w:text w:multiLine="1"/>
    </w:sdtPr>
    <w:sdtEndPr/>
    <w:sdtContent>
      <w:p w14:paraId="495514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447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85"/>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EB2"/>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0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9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0B"/>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57"/>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30"/>
    <w:rsid w:val="00B22D61"/>
    <w:rsid w:val="00B23280"/>
    <w:rsid w:val="00B239BF"/>
    <w:rsid w:val="00B240F8"/>
    <w:rsid w:val="00B25DCC"/>
    <w:rsid w:val="00B260A2"/>
    <w:rsid w:val="00B26797"/>
    <w:rsid w:val="00B26D9F"/>
    <w:rsid w:val="00B27074"/>
    <w:rsid w:val="00B273CD"/>
    <w:rsid w:val="00B2747C"/>
    <w:rsid w:val="00B27E2E"/>
    <w:rsid w:val="00B303A7"/>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D7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A1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A4"/>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AA0B3"/>
  <w15:chartTrackingRefBased/>
  <w15:docId w15:val="{A81C64EC-8C2A-4351-A4CF-4EE0744B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AA21803C1418A96EA942A03FC2CB8"/>
        <w:category>
          <w:name w:val="Allmänt"/>
          <w:gallery w:val="placeholder"/>
        </w:category>
        <w:types>
          <w:type w:val="bbPlcHdr"/>
        </w:types>
        <w:behaviors>
          <w:behavior w:val="content"/>
        </w:behaviors>
        <w:guid w:val="{8E5B44FA-E516-41A1-8C97-1C8206BFF2A3}"/>
      </w:docPartPr>
      <w:docPartBody>
        <w:p w:rsidR="00C82CCF" w:rsidRDefault="00C82CCF">
          <w:pPr>
            <w:pStyle w:val="E16AA21803C1418A96EA942A03FC2CB8"/>
          </w:pPr>
          <w:r w:rsidRPr="005A0A93">
            <w:rPr>
              <w:rStyle w:val="Platshllartext"/>
            </w:rPr>
            <w:t>Förslag till riksdagsbeslut</w:t>
          </w:r>
        </w:p>
      </w:docPartBody>
    </w:docPart>
    <w:docPart>
      <w:docPartPr>
        <w:name w:val="5D8ED78C65594C5FACD0CD101032C4DB"/>
        <w:category>
          <w:name w:val="Allmänt"/>
          <w:gallery w:val="placeholder"/>
        </w:category>
        <w:types>
          <w:type w:val="bbPlcHdr"/>
        </w:types>
        <w:behaviors>
          <w:behavior w:val="content"/>
        </w:behaviors>
        <w:guid w:val="{FB311B31-7C23-420F-9405-231DD197003C}"/>
      </w:docPartPr>
      <w:docPartBody>
        <w:p w:rsidR="00C82CCF" w:rsidRDefault="00C82CCF">
          <w:pPr>
            <w:pStyle w:val="5D8ED78C65594C5FACD0CD101032C4DB"/>
          </w:pPr>
          <w:r w:rsidRPr="005A0A93">
            <w:rPr>
              <w:rStyle w:val="Platshllartext"/>
            </w:rPr>
            <w:t>Motivering</w:t>
          </w:r>
        </w:p>
      </w:docPartBody>
    </w:docPart>
    <w:docPart>
      <w:docPartPr>
        <w:name w:val="5A968E678001405D8995AEE9865752C8"/>
        <w:category>
          <w:name w:val="Allmänt"/>
          <w:gallery w:val="placeholder"/>
        </w:category>
        <w:types>
          <w:type w:val="bbPlcHdr"/>
        </w:types>
        <w:behaviors>
          <w:behavior w:val="content"/>
        </w:behaviors>
        <w:guid w:val="{F69A3C08-C1E4-445B-8575-07F7EA29450B}"/>
      </w:docPartPr>
      <w:docPartBody>
        <w:p w:rsidR="00D72A39" w:rsidRDefault="00D72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CF"/>
    <w:rsid w:val="00C82CCF"/>
    <w:rsid w:val="00D72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6AA21803C1418A96EA942A03FC2CB8">
    <w:name w:val="E16AA21803C1418A96EA942A03FC2CB8"/>
  </w:style>
  <w:style w:type="paragraph" w:customStyle="1" w:styleId="5D8ED78C65594C5FACD0CD101032C4DB">
    <w:name w:val="5D8ED78C65594C5FACD0CD101032C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FCC0D-096A-421B-B419-91E4D6C7AAEA}"/>
</file>

<file path=customXml/itemProps2.xml><?xml version="1.0" encoding="utf-8"?>
<ds:datastoreItem xmlns:ds="http://schemas.openxmlformats.org/officeDocument/2006/customXml" ds:itemID="{0960CC71-E83F-414D-B6E9-1F0F62C749E4}"/>
</file>

<file path=customXml/itemProps3.xml><?xml version="1.0" encoding="utf-8"?>
<ds:datastoreItem xmlns:ds="http://schemas.openxmlformats.org/officeDocument/2006/customXml" ds:itemID="{29E50E52-48CA-4F42-A9E3-0A92FBF54DB6}"/>
</file>

<file path=docProps/app.xml><?xml version="1.0" encoding="utf-8"?>
<Properties xmlns="http://schemas.openxmlformats.org/officeDocument/2006/extended-properties" xmlns:vt="http://schemas.openxmlformats.org/officeDocument/2006/docPropsVTypes">
  <Template>Normal</Template>
  <TotalTime>15</TotalTime>
  <Pages>2</Pages>
  <Words>251</Words>
  <Characters>1432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