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3479277EFF4311BB30E488A1958198"/>
        </w:placeholder>
        <w:text/>
      </w:sdtPr>
      <w:sdtEndPr/>
      <w:sdtContent>
        <w:p w:rsidRPr="009B062B" w:rsidR="00AF30DD" w:rsidP="007D08EF" w:rsidRDefault="00AF30DD" w14:paraId="28C670B8" w14:textId="77777777">
          <w:pPr>
            <w:pStyle w:val="Rubrik1"/>
            <w:numPr>
              <w:ilvl w:val="0"/>
              <w:numId w:val="0"/>
            </w:numPr>
            <w:spacing w:after="300"/>
            <w:ind w:left="432" w:hanging="432"/>
          </w:pPr>
          <w:r w:rsidRPr="009B062B">
            <w:t>Förslag till riksdagsbeslut</w:t>
          </w:r>
        </w:p>
      </w:sdtContent>
    </w:sdt>
    <w:bookmarkStart w:name="_Hlk69297530" w:displacedByCustomXml="next" w:id="0"/>
    <w:sdt>
      <w:sdtPr>
        <w:alias w:val="Yrkande 1"/>
        <w:tag w:val="0e1679a1-31b0-4ac1-bfc0-0bd4275155f1"/>
        <w:id w:val="1545486898"/>
        <w:lock w:val="sdtLocked"/>
      </w:sdtPr>
      <w:sdtEndPr/>
      <w:sdtContent>
        <w:p w:rsidR="009E030D" w:rsidRDefault="00A520D3" w14:paraId="28C670B9" w14:textId="4099045C">
          <w:pPr>
            <w:pStyle w:val="Frslagstext"/>
            <w:numPr>
              <w:ilvl w:val="0"/>
              <w:numId w:val="0"/>
            </w:numPr>
          </w:pPr>
          <w:r>
            <w:t>Riksdagen ställer sig bakom det som anförs i motionen om att regeringen bör tillsätta en utredning i syfte att ta bort undantaget för verksamhet för att täcka över vraket i lagen (1995:732) om skydd för gravfriden vid vraket efter passagerarfartyget Estonia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7C5A1C3DA03D442BB4736569923E5599"/>
        </w:placeholder>
        <w:text/>
      </w:sdtPr>
      <w:sdtEndPr/>
      <w:sdtContent>
        <w:p w:rsidRPr="009B062B" w:rsidR="006D79C9" w:rsidP="00333E95" w:rsidRDefault="00CE13E0" w14:paraId="28C670BA" w14:textId="77777777">
          <w:pPr>
            <w:pStyle w:val="Rubrik1"/>
          </w:pPr>
          <w:r>
            <w:t>Inledning</w:t>
          </w:r>
        </w:p>
      </w:sdtContent>
    </w:sdt>
    <w:p w:rsidR="00834C53" w:rsidP="0070523D" w:rsidRDefault="0059033F" w14:paraId="28C670BB" w14:textId="213D3236">
      <w:pPr>
        <w:pStyle w:val="Normalutanindragellerluft"/>
      </w:pPr>
      <w:r>
        <w:t>Den 28 september 1994 förliste passagerarfartyget Estonia på Östersjön</w:t>
      </w:r>
      <w:r w:rsidR="00834C53">
        <w:t xml:space="preserve"> på sin färd mellan Tallinn och Stockholm.</w:t>
      </w:r>
      <w:r>
        <w:t xml:space="preserve"> </w:t>
      </w:r>
      <w:r w:rsidR="00834C53">
        <w:t>Vid olyckstillfället fanns, enligt en uppskattning som är gjord med ledning av tillgängliga passagerar- och besättningslistor, över 1</w:t>
      </w:r>
      <w:r w:rsidR="005B47B2">
        <w:t> </w:t>
      </w:r>
      <w:r w:rsidR="00834C53">
        <w:t>000</w:t>
      </w:r>
      <w:r w:rsidR="00665A8C">
        <w:t xml:space="preserve"> </w:t>
      </w:r>
      <w:r w:rsidR="00834C53">
        <w:t>personer ombord. Av dessa saknas fortfarande omkring 800. Estoniakatastrofen är den största civila olyckan i vår del av världen på mycket lång tid och det är en av historiens allvarligaste fartygsolyckor. Det snabba händelseförloppet, hårt väder, mörker och kyla gjorde att flertalet ombord aldrig kunde lämna fartyget och att antalet överlevande blev lågt.</w:t>
      </w:r>
      <w:r w:rsidR="0070523D">
        <w:t xml:space="preserve"> Ett stort antal omkomna</w:t>
      </w:r>
      <w:r w:rsidR="00C36228">
        <w:t xml:space="preserve"> </w:t>
      </w:r>
      <w:r w:rsidR="0070523D">
        <w:t>har sitt sista vilorum i eller vid vraket.</w:t>
      </w:r>
    </w:p>
    <w:p w:rsidR="00422B9E" w:rsidP="00E46336" w:rsidRDefault="0059033F" w14:paraId="28C670BC" w14:textId="7DCAF875">
      <w:r w:rsidRPr="00B467B0">
        <w:t xml:space="preserve">Estland, Finland och Sverige </w:t>
      </w:r>
      <w:r w:rsidR="00590DC3">
        <w:t xml:space="preserve">ingick </w:t>
      </w:r>
      <w:r w:rsidRPr="00B467B0">
        <w:t>en överenskommelse om</w:t>
      </w:r>
      <w:r w:rsidRPr="00B467B0" w:rsidR="00E22B1D">
        <w:t xml:space="preserve"> </w:t>
      </w:r>
      <w:r w:rsidRPr="00B467B0">
        <w:t>rättsligt skydd för gravfriden vid vraket efter Estonia.</w:t>
      </w:r>
      <w:r w:rsidRPr="00B467B0" w:rsidR="00B852C2">
        <w:t xml:space="preserve"> Mot bakgrund av överenskommelsen beslutade </w:t>
      </w:r>
      <w:r w:rsidRPr="00B467B0" w:rsidR="00B852C2">
        <w:lastRenderedPageBreak/>
        <w:t xml:space="preserve">riksdagen om </w:t>
      </w:r>
      <w:r w:rsidRPr="00B467B0" w:rsidR="00373B4D">
        <w:t>lag</w:t>
      </w:r>
      <w:r w:rsidR="00B31874">
        <w:t>en</w:t>
      </w:r>
      <w:r w:rsidRPr="00B467B0" w:rsidR="00373B4D">
        <w:t xml:space="preserve"> (1995:732) om skydd för gravfriden vid vraket efter passagerar</w:t>
      </w:r>
      <w:r w:rsidR="007D08EF">
        <w:softHyphen/>
      </w:r>
      <w:r w:rsidRPr="00B467B0" w:rsidR="00373B4D">
        <w:t>fartyget Estonia, den s</w:t>
      </w:r>
      <w:r w:rsidR="006330C9">
        <w:t>.k.</w:t>
      </w:r>
      <w:r w:rsidRPr="00B467B0" w:rsidR="00373B4D">
        <w:t xml:space="preserve"> gravfridslagen. </w:t>
      </w:r>
      <w:r w:rsidR="00063C3D">
        <w:t>Enligt g</w:t>
      </w:r>
      <w:r w:rsidR="00E46336">
        <w:t xml:space="preserve">ravfridslagen </w:t>
      </w:r>
      <w:r w:rsidR="00063C3D">
        <w:t>är d</w:t>
      </w:r>
      <w:r w:rsidR="00E46336">
        <w:t>ykning och annan undervattensverksamhet förbjud</w:t>
      </w:r>
      <w:r w:rsidR="00063C3D">
        <w:t>en</w:t>
      </w:r>
      <w:r w:rsidR="00E46336">
        <w:t xml:space="preserve"> i vraket och inom ett anslutande område i Östersjön. Den som bryter mot förbudet </w:t>
      </w:r>
      <w:r w:rsidR="00FA4C4C">
        <w:t>kan</w:t>
      </w:r>
      <w:r w:rsidR="00E46336">
        <w:t xml:space="preserve"> dömas till böter eller fängelse i högst två år.</w:t>
      </w:r>
      <w:r w:rsidR="004D5725">
        <w:t xml:space="preserve"> Bestämmelsen innehåller </w:t>
      </w:r>
      <w:r w:rsidRPr="004D5725" w:rsidR="004D5725">
        <w:t xml:space="preserve">dock </w:t>
      </w:r>
      <w:r w:rsidR="004D5725">
        <w:t xml:space="preserve">undantag för </w:t>
      </w:r>
      <w:r w:rsidRPr="004D5725" w:rsidR="004D5725">
        <w:t>verksamhet som avser att täcka över eller skydda vraket eller att förhindra förorening av den marina miljön från vraket, om verksamheten bedrivs av en myndighet i Estland, Finland eller Sverige eller på uppdrag av en sådan myndighet</w:t>
      </w:r>
      <w:r w:rsidR="0027425F">
        <w:t xml:space="preserve"> (</w:t>
      </w:r>
      <w:r w:rsidR="00555396">
        <w:t>prop.</w:t>
      </w:r>
      <w:r w:rsidR="00157A97">
        <w:t xml:space="preserve"> </w:t>
      </w:r>
      <w:r w:rsidRPr="0027425F" w:rsidR="0027425F">
        <w:t>1994/95:190</w:t>
      </w:r>
      <w:r w:rsidR="0027425F">
        <w:t>)</w:t>
      </w:r>
      <w:r w:rsidRPr="004D5725" w:rsidR="004D5725">
        <w:t>.</w:t>
      </w:r>
      <w:r w:rsidR="00254D0D">
        <w:t xml:space="preserve"> Vänsterpartiet stod bakom gravfridslagen</w:t>
      </w:r>
      <w:r w:rsidR="008C07DC">
        <w:t>.</w:t>
      </w:r>
    </w:p>
    <w:p w:rsidR="00511C41" w:rsidP="00E46336" w:rsidRDefault="00277F48" w14:paraId="28C670BD" w14:textId="77777777">
      <w:r>
        <w:t xml:space="preserve">Vänsterpartiet har </w:t>
      </w:r>
      <w:r w:rsidR="003440F4">
        <w:t xml:space="preserve">dock sedan ett antal år tillbaka drivit frågan om att </w:t>
      </w:r>
      <w:r w:rsidR="00601D19">
        <w:t xml:space="preserve">orsakerna till Estonias </w:t>
      </w:r>
      <w:r w:rsidR="001A5DE8">
        <w:t>förlisning</w:t>
      </w:r>
      <w:r w:rsidR="00601D19">
        <w:t xml:space="preserve"> måste utredas på nytt</w:t>
      </w:r>
      <w:r w:rsidR="00AC439F">
        <w:t xml:space="preserve"> (se</w:t>
      </w:r>
      <w:r w:rsidR="00073FB3">
        <w:t xml:space="preserve"> </w:t>
      </w:r>
      <w:r w:rsidR="00AC439F">
        <w:t xml:space="preserve">mot. </w:t>
      </w:r>
      <w:r w:rsidRPr="00AC439F" w:rsidR="00AC439F">
        <w:t>2005/06:T599</w:t>
      </w:r>
      <w:r w:rsidR="00AC439F">
        <w:t xml:space="preserve">). </w:t>
      </w:r>
      <w:r w:rsidR="002D685C">
        <w:t>Vänsterpartiet välkomnar därför och står bakom regeringens proposition</w:t>
      </w:r>
      <w:r w:rsidR="00947CDE">
        <w:t xml:space="preserve"> som öppnar upp för större möjligheter till en utredning. </w:t>
      </w:r>
      <w:r w:rsidR="001743C6">
        <w:t xml:space="preserve">Vi </w:t>
      </w:r>
      <w:r w:rsidR="00B17B18">
        <w:t xml:space="preserve">vill dock göra ytterligare </w:t>
      </w:r>
      <w:r w:rsidR="002C4C72">
        <w:t xml:space="preserve">en </w:t>
      </w:r>
      <w:r w:rsidR="00B17B18">
        <w:t>ändring i gravfridslagen och presenterar vårt förslag i denna motion.</w:t>
      </w:r>
    </w:p>
    <w:p w:rsidR="00BB6339" w:rsidP="000C41C1" w:rsidRDefault="00CE13E0" w14:paraId="28C670BE" w14:textId="77777777">
      <w:pPr>
        <w:pStyle w:val="Rubrik1"/>
      </w:pPr>
      <w:r>
        <w:t>Regeringens förslag</w:t>
      </w:r>
    </w:p>
    <w:p w:rsidR="00BA1F6F" w:rsidP="00BA1F6F" w:rsidRDefault="00373B4D" w14:paraId="28C670BF" w14:textId="6EAA91F2">
      <w:pPr>
        <w:ind w:firstLine="0"/>
      </w:pPr>
      <w:r>
        <w:t>Regeringen föreslår i propositionen att det införs ett nytt undantag från det straff</w:t>
      </w:r>
      <w:r w:rsidR="007D08EF">
        <w:softHyphen/>
      </w:r>
      <w:r>
        <w:t>sanktionerade förbudet mot dykning och annan undervattensverksamhet vid vraket efter passagerarfartyget Estonia i gravfridslagen. Undantaget omfattar sådan verksamhet som avser att utreda fartygets förlisning. Lagändringen föreslås träda i kraft den 1 juli 2021.</w:t>
      </w:r>
    </w:p>
    <w:p w:rsidR="00CE13E0" w:rsidP="000C41C1" w:rsidRDefault="00CE13E0" w14:paraId="28C670C0" w14:textId="77777777">
      <w:pPr>
        <w:pStyle w:val="Rubrik1"/>
      </w:pPr>
      <w:r w:rsidRPr="00BA1F6F">
        <w:t>Vänsterpartiets förslag</w:t>
      </w:r>
    </w:p>
    <w:p w:rsidR="00666DF5" w:rsidP="00426238" w:rsidRDefault="00DA3BA9" w14:paraId="28C670C1" w14:textId="20ADD672">
      <w:pPr>
        <w:ind w:firstLine="0"/>
      </w:pPr>
      <w:r>
        <w:t>I gravfridslagen finns</w:t>
      </w:r>
      <w:r w:rsidR="004723F5">
        <w:t>,</w:t>
      </w:r>
      <w:r>
        <w:t xml:space="preserve"> som nämnts ovan, ett undantag </w:t>
      </w:r>
      <w:r w:rsidRPr="00DA3BA9">
        <w:t xml:space="preserve">för verksamhet som avser att täcka över </w:t>
      </w:r>
      <w:r>
        <w:t xml:space="preserve">vraket. </w:t>
      </w:r>
      <w:r w:rsidR="00666DF5">
        <w:t>När lagen beslutades av riksdagen var övertäckning ännu ett realistiskt alternativ. I förarbetena till lagen nämns att Sjöfartsverket i en rapport den 10 februari 1995 redovisat ett uppdrag från regeringen att lämna förslag bl</w:t>
      </w:r>
      <w:r w:rsidR="007B4BBC">
        <w:t>.a.</w:t>
      </w:r>
      <w:r w:rsidR="00666DF5">
        <w:t xml:space="preserve"> om hur Estonia ska täckas över. Där framgår även att </w:t>
      </w:r>
      <w:r w:rsidR="00A56AFD">
        <w:t>r</w:t>
      </w:r>
      <w:r w:rsidR="00666DF5">
        <w:t>egeringen den 2 mars 1995 beslutade att uppdra åt Sjöfartsverket att i huvudsaklig överensstämmelse med vad som redovisats i rapporten upphandla och låta genomföra en övertäckning av Estonia med en skal</w:t>
      </w:r>
      <w:r w:rsidR="007D08EF">
        <w:softHyphen/>
      </w:r>
      <w:r w:rsidR="00666DF5">
        <w:t>konstruktion av betong (</w:t>
      </w:r>
      <w:r w:rsidRPr="00157A97" w:rsidR="00157A97">
        <w:t>prop.</w:t>
      </w:r>
      <w:r w:rsidR="00157A97">
        <w:t xml:space="preserve"> </w:t>
      </w:r>
      <w:r w:rsidRPr="00157A97" w:rsidR="00157A97">
        <w:t>1994/95:190</w:t>
      </w:r>
      <w:r w:rsidR="00157A97">
        <w:t>)</w:t>
      </w:r>
      <w:r w:rsidR="00A56AFD">
        <w:t xml:space="preserve">. </w:t>
      </w:r>
      <w:r w:rsidR="00DC191A">
        <w:t xml:space="preserve">Beslutet om övertäckning väckte protester </w:t>
      </w:r>
      <w:r w:rsidR="007B4BBC">
        <w:t>bl.a.</w:t>
      </w:r>
      <w:r w:rsidR="00DC191A">
        <w:t xml:space="preserve"> hos många anhöriga till offren för förlisningen. </w:t>
      </w:r>
      <w:r w:rsidR="00862353">
        <w:t xml:space="preserve">Övertäckningen påbörjades men avbröts genom ett regeringsbeslut </w:t>
      </w:r>
      <w:r w:rsidR="00086E56">
        <w:t xml:space="preserve">den 19 </w:t>
      </w:r>
      <w:r w:rsidR="00E215FD">
        <w:t xml:space="preserve">juni </w:t>
      </w:r>
      <w:r w:rsidR="00862353">
        <w:t xml:space="preserve">1996. </w:t>
      </w:r>
      <w:r w:rsidR="00426238">
        <w:t xml:space="preserve">Skälet till att </w:t>
      </w:r>
      <w:r w:rsidR="00426238">
        <w:lastRenderedPageBreak/>
        <w:t>arbetena avbryts ang</w:t>
      </w:r>
      <w:r w:rsidR="00A12EB0">
        <w:t>avs</w:t>
      </w:r>
      <w:r w:rsidR="00426238">
        <w:t xml:space="preserve"> vara att</w:t>
      </w:r>
      <w:r w:rsidR="00A12EB0">
        <w:t xml:space="preserve"> </w:t>
      </w:r>
      <w:r w:rsidR="00426238">
        <w:t xml:space="preserve">en övertäckning i praktiken </w:t>
      </w:r>
      <w:r w:rsidR="00A12EB0">
        <w:t xml:space="preserve">skulle </w:t>
      </w:r>
      <w:r w:rsidR="00426238">
        <w:t>omöjliggör</w:t>
      </w:r>
      <w:r w:rsidR="00A12EB0">
        <w:t xml:space="preserve">a </w:t>
      </w:r>
      <w:r w:rsidR="00426238">
        <w:t>möjligheterna att</w:t>
      </w:r>
      <w:r w:rsidR="00A12EB0">
        <w:t xml:space="preserve"> </w:t>
      </w:r>
      <w:r w:rsidR="00426238">
        <w:t>söka efter ytterligare bevismaterial</w:t>
      </w:r>
      <w:r w:rsidR="00A12EB0">
        <w:t xml:space="preserve"> (</w:t>
      </w:r>
      <w:r w:rsidRPr="00A12EB0" w:rsidR="00A12EB0">
        <w:t>SOU 1998:132</w:t>
      </w:r>
      <w:r w:rsidR="00A12EB0">
        <w:t>).</w:t>
      </w:r>
    </w:p>
    <w:p w:rsidR="00893A4D" w:rsidP="00217077" w:rsidRDefault="00217077" w14:paraId="28C670C2" w14:textId="77777777">
      <w:r>
        <w:t>Vänsterpartiet anser att frågan om att täcka över Estonia är överspela</w:t>
      </w:r>
      <w:r w:rsidR="008A4274">
        <w:t>d</w:t>
      </w:r>
      <w:r w:rsidR="006C73D8">
        <w:t xml:space="preserve">. Det har gått </w:t>
      </w:r>
      <w:r w:rsidR="00A244FC">
        <w:t xml:space="preserve">närmare 30 år </w:t>
      </w:r>
      <w:r w:rsidR="008F7891">
        <w:t xml:space="preserve">sedan </w:t>
      </w:r>
      <w:r w:rsidR="00A244FC">
        <w:t>olyckan</w:t>
      </w:r>
      <w:r w:rsidR="006C73D8">
        <w:t xml:space="preserve"> och </w:t>
      </w:r>
      <w:r w:rsidR="00A244FC">
        <w:t xml:space="preserve">undantaget för att täcka över Estonia i gravfridslagen </w:t>
      </w:r>
      <w:r w:rsidR="006C73D8">
        <w:t xml:space="preserve">bör därför </w:t>
      </w:r>
      <w:r w:rsidR="00A244FC">
        <w:t>tas bort.</w:t>
      </w:r>
    </w:p>
    <w:p w:rsidR="00666DF5" w:rsidP="007B4BBC" w:rsidRDefault="00AE061A" w14:paraId="28C670C3" w14:textId="48A1D87E">
      <w:r>
        <w:t xml:space="preserve">Regeringen bör tillsätta en utredning i syfte att ta bort undantaget </w:t>
      </w:r>
      <w:r w:rsidR="00027E07">
        <w:t xml:space="preserve">för </w:t>
      </w:r>
      <w:r w:rsidRPr="00761330" w:rsidR="00761330">
        <w:t xml:space="preserve">verksamhet </w:t>
      </w:r>
      <w:r>
        <w:t xml:space="preserve">för att täcka över </w:t>
      </w:r>
      <w:r w:rsidR="00A76466">
        <w:t>vraket</w:t>
      </w:r>
      <w:r>
        <w:t xml:space="preserve"> </w:t>
      </w:r>
      <w:r w:rsidR="00761330">
        <w:t>i lag</w:t>
      </w:r>
      <w:r w:rsidR="00CE6195">
        <w:t>en</w:t>
      </w:r>
      <w:r w:rsidR="00761330">
        <w:t xml:space="preserve"> </w:t>
      </w:r>
      <w:r w:rsidRPr="00A76466" w:rsidR="00A76466">
        <w:t>(1995:732) om skydd för gravfriden vid vraket efter passagerar</w:t>
      </w:r>
      <w:bookmarkStart w:name="_GoBack" w:id="2"/>
      <w:bookmarkEnd w:id="2"/>
      <w:r w:rsidRPr="00A76466" w:rsidR="00A76466">
        <w:t>fartyget Estonia</w:t>
      </w:r>
      <w:r w:rsidR="00A76466">
        <w:t xml:space="preserve">. </w:t>
      </w:r>
      <w:r w:rsidRPr="001070F3" w:rsidR="001070F3">
        <w:t>Detta bör riksdagen ställa sig bakom och ge regeringen till känna.</w:t>
      </w:r>
    </w:p>
    <w:sdt>
      <w:sdtPr>
        <w:alias w:val="CC_Underskrifter"/>
        <w:tag w:val="CC_Underskrifter"/>
        <w:id w:val="583496634"/>
        <w:lock w:val="sdtContentLocked"/>
        <w:placeholder>
          <w:docPart w:val="7ACDC519FE0A4A75986A78B0D28BDD50"/>
        </w:placeholder>
      </w:sdtPr>
      <w:sdtEndPr/>
      <w:sdtContent>
        <w:p w:rsidR="00BA435B" w:rsidP="00BA435B" w:rsidRDefault="00BA435B" w14:paraId="28C670C4" w14:textId="77777777"/>
        <w:p w:rsidRPr="008E0FE2" w:rsidR="004801AC" w:rsidP="00BA435B" w:rsidRDefault="007D08EF" w14:paraId="28C670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Gudrun Nordborg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Wetterling (V)</w:t>
            </w:r>
          </w:p>
        </w:tc>
      </w:tr>
    </w:tbl>
    <w:p w:rsidR="00983FB9" w:rsidRDefault="00983FB9" w14:paraId="28C670CF" w14:textId="77777777"/>
    <w:sectPr w:rsidR="00983F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670D1" w14:textId="77777777" w:rsidR="007C355C" w:rsidRDefault="007C355C" w:rsidP="000C1CAD">
      <w:pPr>
        <w:spacing w:line="240" w:lineRule="auto"/>
      </w:pPr>
      <w:r>
        <w:separator/>
      </w:r>
    </w:p>
  </w:endnote>
  <w:endnote w:type="continuationSeparator" w:id="0">
    <w:p w14:paraId="28C670D2" w14:textId="77777777" w:rsidR="007C355C" w:rsidRDefault="007C35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70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70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68AFF" w14:textId="77777777" w:rsidR="008B7282" w:rsidRDefault="008B72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670CF" w14:textId="77777777" w:rsidR="007C355C" w:rsidRDefault="007C355C" w:rsidP="000C1CAD">
      <w:pPr>
        <w:spacing w:line="240" w:lineRule="auto"/>
      </w:pPr>
      <w:r>
        <w:separator/>
      </w:r>
    </w:p>
  </w:footnote>
  <w:footnote w:type="continuationSeparator" w:id="0">
    <w:p w14:paraId="28C670D0" w14:textId="77777777" w:rsidR="007C355C" w:rsidRDefault="007C35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C670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C670E2" wp14:anchorId="28C670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08EF" w14:paraId="28C670E5" w14:textId="77777777">
                          <w:pPr>
                            <w:jc w:val="right"/>
                          </w:pPr>
                          <w:sdt>
                            <w:sdtPr>
                              <w:alias w:val="CC_Noformat_Partikod"/>
                              <w:tag w:val="CC_Noformat_Partikod"/>
                              <w:id w:val="-53464382"/>
                              <w:placeholder>
                                <w:docPart w:val="10E93B301F854653B80932F385916867"/>
                              </w:placeholder>
                              <w:text/>
                            </w:sdtPr>
                            <w:sdtEndPr/>
                            <w:sdtContent>
                              <w:r w:rsidR="00650AE5">
                                <w:t>V</w:t>
                              </w:r>
                            </w:sdtContent>
                          </w:sdt>
                          <w:sdt>
                            <w:sdtPr>
                              <w:alias w:val="CC_Noformat_Partinummer"/>
                              <w:tag w:val="CC_Noformat_Partinummer"/>
                              <w:id w:val="-1709555926"/>
                              <w:placeholder>
                                <w:docPart w:val="2C4872E3CEA84C74994452B252FDD296"/>
                              </w:placeholder>
                              <w:text/>
                            </w:sdtPr>
                            <w:sdtEndPr/>
                            <w:sdtContent>
                              <w:r w:rsidR="00FD2561">
                                <w:t>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C670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08EF" w14:paraId="28C670E5" w14:textId="77777777">
                    <w:pPr>
                      <w:jc w:val="right"/>
                    </w:pPr>
                    <w:sdt>
                      <w:sdtPr>
                        <w:alias w:val="CC_Noformat_Partikod"/>
                        <w:tag w:val="CC_Noformat_Partikod"/>
                        <w:id w:val="-53464382"/>
                        <w:placeholder>
                          <w:docPart w:val="10E93B301F854653B80932F385916867"/>
                        </w:placeholder>
                        <w:text/>
                      </w:sdtPr>
                      <w:sdtEndPr/>
                      <w:sdtContent>
                        <w:r w:rsidR="00650AE5">
                          <w:t>V</w:t>
                        </w:r>
                      </w:sdtContent>
                    </w:sdt>
                    <w:sdt>
                      <w:sdtPr>
                        <w:alias w:val="CC_Noformat_Partinummer"/>
                        <w:tag w:val="CC_Noformat_Partinummer"/>
                        <w:id w:val="-1709555926"/>
                        <w:placeholder>
                          <w:docPart w:val="2C4872E3CEA84C74994452B252FDD296"/>
                        </w:placeholder>
                        <w:text/>
                      </w:sdtPr>
                      <w:sdtEndPr/>
                      <w:sdtContent>
                        <w:r w:rsidR="00FD2561">
                          <w:t>050</w:t>
                        </w:r>
                      </w:sdtContent>
                    </w:sdt>
                  </w:p>
                </w:txbxContent>
              </v:textbox>
              <w10:wrap anchorx="page"/>
            </v:shape>
          </w:pict>
        </mc:Fallback>
      </mc:AlternateContent>
    </w:r>
  </w:p>
  <w:p w:rsidRPr="00293C4F" w:rsidR="00262EA3" w:rsidP="00776B74" w:rsidRDefault="00262EA3" w14:paraId="28C670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C670D5" w14:textId="77777777">
    <w:pPr>
      <w:jc w:val="right"/>
    </w:pPr>
  </w:p>
  <w:p w:rsidR="00262EA3" w:rsidP="00776B74" w:rsidRDefault="00262EA3" w14:paraId="28C670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08EF" w14:paraId="28C670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C670E4" wp14:anchorId="28C670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08EF" w14:paraId="28C670D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50AE5">
          <w:t>V</w:t>
        </w:r>
      </w:sdtContent>
    </w:sdt>
    <w:sdt>
      <w:sdtPr>
        <w:alias w:val="CC_Noformat_Partinummer"/>
        <w:tag w:val="CC_Noformat_Partinummer"/>
        <w:id w:val="-2014525982"/>
        <w:text/>
      </w:sdtPr>
      <w:sdtEndPr/>
      <w:sdtContent>
        <w:r w:rsidR="00FD2561">
          <w:t>050</w:t>
        </w:r>
      </w:sdtContent>
    </w:sdt>
  </w:p>
  <w:p w:rsidRPr="008227B3" w:rsidR="00262EA3" w:rsidP="008227B3" w:rsidRDefault="007D08EF" w14:paraId="28C670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08EF" w14:paraId="28C670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:3979</w:t>
        </w:r>
      </w:sdtContent>
    </w:sdt>
  </w:p>
  <w:p w:rsidR="00262EA3" w:rsidP="00E03A3D" w:rsidRDefault="007D08EF" w14:paraId="28C670DD"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bookmarkStart w:name="_Hlk70517200" w:displacedByCustomXml="next" w:id="3"/>
  <w:sdt>
    <w:sdtPr>
      <w:alias w:val="CC_Noformat_Rubtext"/>
      <w:tag w:val="CC_Noformat_Rubtext"/>
      <w:id w:val="-218060500"/>
      <w:lock w:val="sdtLocked"/>
      <w:text/>
    </w:sdtPr>
    <w:sdtEndPr/>
    <w:sdtContent>
      <w:p w:rsidR="00262EA3" w:rsidP="00283E0F" w:rsidRDefault="00650AE5" w14:paraId="28C670DE" w14:textId="77777777">
        <w:pPr>
          <w:pStyle w:val="FSHRub2"/>
        </w:pPr>
        <w:r>
          <w:t>med anledning av prop. 2020/21:165 Utvidgade möjligheter att utreda förlisningen av passagerarfartyget Estonia</w:t>
        </w:r>
      </w:p>
    </w:sdtContent>
  </w:sdt>
  <w:bookmarkEnd w:displacedByCustomXml="prev" w:id="3"/>
  <w:sdt>
    <w:sdtPr>
      <w:alias w:val="CC_Boilerplate_3"/>
      <w:tag w:val="CC_Boilerplate_3"/>
      <w:id w:val="1606463544"/>
      <w:lock w:val="sdtContentLocked"/>
      <w15:appearance w15:val="hidden"/>
      <w:text w:multiLine="1"/>
    </w:sdtPr>
    <w:sdtEndPr/>
    <w:sdtContent>
      <w:p w:rsidR="00262EA3" w:rsidP="00283E0F" w:rsidRDefault="00262EA3" w14:paraId="28C670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07781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650A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E07"/>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C1B"/>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3D"/>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FB3"/>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E56"/>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E9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1C1"/>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1DA"/>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0F3"/>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A97"/>
    <w:rsid w:val="00160034"/>
    <w:rsid w:val="00160091"/>
    <w:rsid w:val="0016009E"/>
    <w:rsid w:val="001600AA"/>
    <w:rsid w:val="00160AE9"/>
    <w:rsid w:val="0016163F"/>
    <w:rsid w:val="00161EC6"/>
    <w:rsid w:val="00162EFD"/>
    <w:rsid w:val="0016354B"/>
    <w:rsid w:val="00163563"/>
    <w:rsid w:val="00163AAF"/>
    <w:rsid w:val="0016444A"/>
    <w:rsid w:val="0016496B"/>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3C6"/>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DE8"/>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712"/>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077"/>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0D"/>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25F"/>
    <w:rsid w:val="00274466"/>
    <w:rsid w:val="002751ED"/>
    <w:rsid w:val="002755AF"/>
    <w:rsid w:val="002756BD"/>
    <w:rsid w:val="00275FBD"/>
    <w:rsid w:val="002766FE"/>
    <w:rsid w:val="00276819"/>
    <w:rsid w:val="00276B6D"/>
    <w:rsid w:val="00276BEE"/>
    <w:rsid w:val="00277466"/>
    <w:rsid w:val="00277B33"/>
    <w:rsid w:val="00277F22"/>
    <w:rsid w:val="00277F48"/>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C72"/>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85C"/>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4BA"/>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0F4"/>
    <w:rsid w:val="003447BC"/>
    <w:rsid w:val="00347453"/>
    <w:rsid w:val="00347F27"/>
    <w:rsid w:val="00347F78"/>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B4D"/>
    <w:rsid w:val="00374408"/>
    <w:rsid w:val="003745D6"/>
    <w:rsid w:val="00374967"/>
    <w:rsid w:val="003756B0"/>
    <w:rsid w:val="0037649D"/>
    <w:rsid w:val="00376A32"/>
    <w:rsid w:val="003805D2"/>
    <w:rsid w:val="003809C1"/>
    <w:rsid w:val="00381104"/>
    <w:rsid w:val="003811A4"/>
    <w:rsid w:val="00381484"/>
    <w:rsid w:val="00381B4B"/>
    <w:rsid w:val="00382EE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B41"/>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238"/>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3F5"/>
    <w:rsid w:val="00472CF1"/>
    <w:rsid w:val="00472E4B"/>
    <w:rsid w:val="00473426"/>
    <w:rsid w:val="00474043"/>
    <w:rsid w:val="004745C8"/>
    <w:rsid w:val="004745FC"/>
    <w:rsid w:val="004749E0"/>
    <w:rsid w:val="0047554D"/>
    <w:rsid w:val="00476A7B"/>
    <w:rsid w:val="00476CDA"/>
    <w:rsid w:val="00477162"/>
    <w:rsid w:val="00477315"/>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3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120"/>
    <w:rsid w:val="004D3929"/>
    <w:rsid w:val="004D3C78"/>
    <w:rsid w:val="004D471C"/>
    <w:rsid w:val="004D49F8"/>
    <w:rsid w:val="004D4EC8"/>
    <w:rsid w:val="004D50EE"/>
    <w:rsid w:val="004D5725"/>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C41"/>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396"/>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33F"/>
    <w:rsid w:val="00590746"/>
    <w:rsid w:val="0059089A"/>
    <w:rsid w:val="00590DC3"/>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7B2"/>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19"/>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0C9"/>
    <w:rsid w:val="00633358"/>
    <w:rsid w:val="00633767"/>
    <w:rsid w:val="00633808"/>
    <w:rsid w:val="006345A1"/>
    <w:rsid w:val="00634646"/>
    <w:rsid w:val="00634855"/>
    <w:rsid w:val="00634C9D"/>
    <w:rsid w:val="00634DE4"/>
    <w:rsid w:val="00635409"/>
    <w:rsid w:val="00635915"/>
    <w:rsid w:val="0063615D"/>
    <w:rsid w:val="00636F19"/>
    <w:rsid w:val="0063730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AE5"/>
    <w:rsid w:val="00650BAD"/>
    <w:rsid w:val="00651F51"/>
    <w:rsid w:val="00652080"/>
    <w:rsid w:val="00652B73"/>
    <w:rsid w:val="00652D52"/>
    <w:rsid w:val="00652E24"/>
    <w:rsid w:val="0065358B"/>
    <w:rsid w:val="00653781"/>
    <w:rsid w:val="0065436F"/>
    <w:rsid w:val="00654A01"/>
    <w:rsid w:val="006554FE"/>
    <w:rsid w:val="006555E8"/>
    <w:rsid w:val="00656257"/>
    <w:rsid w:val="00656D71"/>
    <w:rsid w:val="0065708F"/>
    <w:rsid w:val="00657A9F"/>
    <w:rsid w:val="00660F2E"/>
    <w:rsid w:val="0066104F"/>
    <w:rsid w:val="00661278"/>
    <w:rsid w:val="00662796"/>
    <w:rsid w:val="006629C4"/>
    <w:rsid w:val="00662A20"/>
    <w:rsid w:val="00662B4C"/>
    <w:rsid w:val="006652DE"/>
    <w:rsid w:val="00665632"/>
    <w:rsid w:val="00665883"/>
    <w:rsid w:val="00665A01"/>
    <w:rsid w:val="00665A8C"/>
    <w:rsid w:val="00666DF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3D8"/>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85F"/>
    <w:rsid w:val="00702930"/>
    <w:rsid w:val="00702CEF"/>
    <w:rsid w:val="00702E4E"/>
    <w:rsid w:val="00703957"/>
    <w:rsid w:val="00703997"/>
    <w:rsid w:val="00703A10"/>
    <w:rsid w:val="00703C12"/>
    <w:rsid w:val="00703C6E"/>
    <w:rsid w:val="00704663"/>
    <w:rsid w:val="00704A66"/>
    <w:rsid w:val="00704BAD"/>
    <w:rsid w:val="00704D94"/>
    <w:rsid w:val="0070523D"/>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02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099"/>
    <w:rsid w:val="00757633"/>
    <w:rsid w:val="00757D0A"/>
    <w:rsid w:val="007604D8"/>
    <w:rsid w:val="007606E7"/>
    <w:rsid w:val="00760C5A"/>
    <w:rsid w:val="00761330"/>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11"/>
    <w:rsid w:val="007B3052"/>
    <w:rsid w:val="007B3665"/>
    <w:rsid w:val="007B48D8"/>
    <w:rsid w:val="007B4BBC"/>
    <w:rsid w:val="007B4CF7"/>
    <w:rsid w:val="007B4F36"/>
    <w:rsid w:val="007B52F2"/>
    <w:rsid w:val="007B540B"/>
    <w:rsid w:val="007B571B"/>
    <w:rsid w:val="007B6A85"/>
    <w:rsid w:val="007B7537"/>
    <w:rsid w:val="007B7F1B"/>
    <w:rsid w:val="007B7FF9"/>
    <w:rsid w:val="007C08AD"/>
    <w:rsid w:val="007C0B1C"/>
    <w:rsid w:val="007C1609"/>
    <w:rsid w:val="007C1B4A"/>
    <w:rsid w:val="007C355C"/>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8EF"/>
    <w:rsid w:val="007D162C"/>
    <w:rsid w:val="007D1A58"/>
    <w:rsid w:val="007D2312"/>
    <w:rsid w:val="007D3981"/>
    <w:rsid w:val="007D41C8"/>
    <w:rsid w:val="007D5A70"/>
    <w:rsid w:val="007D5E2B"/>
    <w:rsid w:val="007D6916"/>
    <w:rsid w:val="007D69A9"/>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767"/>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C29"/>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C53"/>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B27"/>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353"/>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A4D"/>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274"/>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282"/>
    <w:rsid w:val="008B78A9"/>
    <w:rsid w:val="008B7E5C"/>
    <w:rsid w:val="008C07DC"/>
    <w:rsid w:val="008C10AF"/>
    <w:rsid w:val="008C1A58"/>
    <w:rsid w:val="008C1D27"/>
    <w:rsid w:val="008C1F32"/>
    <w:rsid w:val="008C212E"/>
    <w:rsid w:val="008C2C5E"/>
    <w:rsid w:val="008C3066"/>
    <w:rsid w:val="008C30E9"/>
    <w:rsid w:val="008C52AF"/>
    <w:rsid w:val="008C539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891"/>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CDE"/>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3FB9"/>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30D"/>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EB0"/>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4FC"/>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0D3"/>
    <w:rsid w:val="00A53674"/>
    <w:rsid w:val="00A54783"/>
    <w:rsid w:val="00A54CB2"/>
    <w:rsid w:val="00A54CE2"/>
    <w:rsid w:val="00A54EA1"/>
    <w:rsid w:val="00A5506B"/>
    <w:rsid w:val="00A55961"/>
    <w:rsid w:val="00A562FC"/>
    <w:rsid w:val="00A56409"/>
    <w:rsid w:val="00A565D7"/>
    <w:rsid w:val="00A56AFD"/>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5E"/>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66"/>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31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39F"/>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61A"/>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9B5"/>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6A"/>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B18"/>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874"/>
    <w:rsid w:val="00B328E0"/>
    <w:rsid w:val="00B32C68"/>
    <w:rsid w:val="00B33752"/>
    <w:rsid w:val="00B3380D"/>
    <w:rsid w:val="00B34761"/>
    <w:rsid w:val="00B35091"/>
    <w:rsid w:val="00B35809"/>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7B0"/>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2C2"/>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1F6F"/>
    <w:rsid w:val="00BA2619"/>
    <w:rsid w:val="00BA2C3B"/>
    <w:rsid w:val="00BA3DB2"/>
    <w:rsid w:val="00BA435B"/>
    <w:rsid w:val="00BA4F87"/>
    <w:rsid w:val="00BA5B8A"/>
    <w:rsid w:val="00BA5E33"/>
    <w:rsid w:val="00BA6D08"/>
    <w:rsid w:val="00BA75EA"/>
    <w:rsid w:val="00BA7883"/>
    <w:rsid w:val="00BB0688"/>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4AB"/>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273"/>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28"/>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E0"/>
    <w:rsid w:val="00CE13F3"/>
    <w:rsid w:val="00CE172B"/>
    <w:rsid w:val="00CE25A0"/>
    <w:rsid w:val="00CE311E"/>
    <w:rsid w:val="00CE35E9"/>
    <w:rsid w:val="00CE3980"/>
    <w:rsid w:val="00CE3EE2"/>
    <w:rsid w:val="00CE6195"/>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95D"/>
    <w:rsid w:val="00D95D6A"/>
    <w:rsid w:val="00DA0A9B"/>
    <w:rsid w:val="00DA0E2D"/>
    <w:rsid w:val="00DA2077"/>
    <w:rsid w:val="00DA2107"/>
    <w:rsid w:val="00DA28CE"/>
    <w:rsid w:val="00DA300C"/>
    <w:rsid w:val="00DA38BD"/>
    <w:rsid w:val="00DA3BA9"/>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91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5FD"/>
    <w:rsid w:val="00E21A08"/>
    <w:rsid w:val="00E21D30"/>
    <w:rsid w:val="00E22126"/>
    <w:rsid w:val="00E2212B"/>
    <w:rsid w:val="00E229E0"/>
    <w:rsid w:val="00E22B1D"/>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336"/>
    <w:rsid w:val="00E478BF"/>
    <w:rsid w:val="00E51761"/>
    <w:rsid w:val="00E51BE6"/>
    <w:rsid w:val="00E51CBA"/>
    <w:rsid w:val="00E51F35"/>
    <w:rsid w:val="00E542AE"/>
    <w:rsid w:val="00E54337"/>
    <w:rsid w:val="00E54674"/>
    <w:rsid w:val="00E54F63"/>
    <w:rsid w:val="00E5577B"/>
    <w:rsid w:val="00E558BC"/>
    <w:rsid w:val="00E55CF4"/>
    <w:rsid w:val="00E5620D"/>
    <w:rsid w:val="00E56359"/>
    <w:rsid w:val="00E567D6"/>
    <w:rsid w:val="00E56F3E"/>
    <w:rsid w:val="00E5709A"/>
    <w:rsid w:val="00E571D6"/>
    <w:rsid w:val="00E5749B"/>
    <w:rsid w:val="00E60825"/>
    <w:rsid w:val="00E615B7"/>
    <w:rsid w:val="00E62F6D"/>
    <w:rsid w:val="00E63142"/>
    <w:rsid w:val="00E63CE4"/>
    <w:rsid w:val="00E640E8"/>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898"/>
    <w:rsid w:val="00E96BAC"/>
    <w:rsid w:val="00E96C38"/>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371"/>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C4C"/>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0D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561"/>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4C2"/>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C670B7"/>
  <w15:chartTrackingRefBased/>
  <w15:docId w15:val="{8EE14B78-AC8D-46B3-8A0F-9F9F2F12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3479277EFF4311BB30E488A1958198"/>
        <w:category>
          <w:name w:val="Allmänt"/>
          <w:gallery w:val="placeholder"/>
        </w:category>
        <w:types>
          <w:type w:val="bbPlcHdr"/>
        </w:types>
        <w:behaviors>
          <w:behavior w:val="content"/>
        </w:behaviors>
        <w:guid w:val="{D587F1F3-667C-4E74-9CA1-470B2A7443F0}"/>
      </w:docPartPr>
      <w:docPartBody>
        <w:p w:rsidR="002349D2" w:rsidRDefault="002349D2">
          <w:pPr>
            <w:pStyle w:val="5A3479277EFF4311BB30E488A1958198"/>
          </w:pPr>
          <w:r w:rsidRPr="005A0A93">
            <w:rPr>
              <w:rStyle w:val="Platshllartext"/>
            </w:rPr>
            <w:t>Förslag till riksdagsbeslut</w:t>
          </w:r>
        </w:p>
      </w:docPartBody>
    </w:docPart>
    <w:docPart>
      <w:docPartPr>
        <w:name w:val="7C5A1C3DA03D442BB4736569923E5599"/>
        <w:category>
          <w:name w:val="Allmänt"/>
          <w:gallery w:val="placeholder"/>
        </w:category>
        <w:types>
          <w:type w:val="bbPlcHdr"/>
        </w:types>
        <w:behaviors>
          <w:behavior w:val="content"/>
        </w:behaviors>
        <w:guid w:val="{49F14BBD-2405-4B60-9851-57F80B2D7FBA}"/>
      </w:docPartPr>
      <w:docPartBody>
        <w:p w:rsidR="002349D2" w:rsidRDefault="002349D2">
          <w:pPr>
            <w:pStyle w:val="7C5A1C3DA03D442BB4736569923E5599"/>
          </w:pPr>
          <w:r w:rsidRPr="005A0A93">
            <w:rPr>
              <w:rStyle w:val="Platshllartext"/>
            </w:rPr>
            <w:t>Motivering</w:t>
          </w:r>
        </w:p>
      </w:docPartBody>
    </w:docPart>
    <w:docPart>
      <w:docPartPr>
        <w:name w:val="10E93B301F854653B80932F385916867"/>
        <w:category>
          <w:name w:val="Allmänt"/>
          <w:gallery w:val="placeholder"/>
        </w:category>
        <w:types>
          <w:type w:val="bbPlcHdr"/>
        </w:types>
        <w:behaviors>
          <w:behavior w:val="content"/>
        </w:behaviors>
        <w:guid w:val="{07608B5F-DDC8-4826-AB6E-D67DC39BF3E1}"/>
      </w:docPartPr>
      <w:docPartBody>
        <w:p w:rsidR="002349D2" w:rsidRDefault="002349D2">
          <w:pPr>
            <w:pStyle w:val="10E93B301F854653B80932F385916867"/>
          </w:pPr>
          <w:r>
            <w:rPr>
              <w:rStyle w:val="Platshllartext"/>
            </w:rPr>
            <w:t xml:space="preserve"> </w:t>
          </w:r>
        </w:p>
      </w:docPartBody>
    </w:docPart>
    <w:docPart>
      <w:docPartPr>
        <w:name w:val="2C4872E3CEA84C74994452B252FDD296"/>
        <w:category>
          <w:name w:val="Allmänt"/>
          <w:gallery w:val="placeholder"/>
        </w:category>
        <w:types>
          <w:type w:val="bbPlcHdr"/>
        </w:types>
        <w:behaviors>
          <w:behavior w:val="content"/>
        </w:behaviors>
        <w:guid w:val="{6E1A3410-CA37-435B-87F4-935B65B6263A}"/>
      </w:docPartPr>
      <w:docPartBody>
        <w:p w:rsidR="002349D2" w:rsidRDefault="002349D2">
          <w:pPr>
            <w:pStyle w:val="2C4872E3CEA84C74994452B252FDD296"/>
          </w:pPr>
          <w:r>
            <w:t xml:space="preserve"> </w:t>
          </w:r>
        </w:p>
      </w:docPartBody>
    </w:docPart>
    <w:docPart>
      <w:docPartPr>
        <w:name w:val="7ACDC519FE0A4A75986A78B0D28BDD50"/>
        <w:category>
          <w:name w:val="Allmänt"/>
          <w:gallery w:val="placeholder"/>
        </w:category>
        <w:types>
          <w:type w:val="bbPlcHdr"/>
        </w:types>
        <w:behaviors>
          <w:behavior w:val="content"/>
        </w:behaviors>
        <w:guid w:val="{CBDBD9D2-707C-413A-905A-C754E6872ECD}"/>
      </w:docPartPr>
      <w:docPartBody>
        <w:p w:rsidR="00A718C2" w:rsidRDefault="00A718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D2"/>
    <w:rsid w:val="002349D2"/>
    <w:rsid w:val="00977812"/>
    <w:rsid w:val="00A718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3479277EFF4311BB30E488A1958198">
    <w:name w:val="5A3479277EFF4311BB30E488A1958198"/>
  </w:style>
  <w:style w:type="paragraph" w:customStyle="1" w:styleId="AC2FA8FA452D407DA5A36345BFE01FE5">
    <w:name w:val="AC2FA8FA452D407DA5A36345BFE01F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F1787921C14056B0B9A8D581B3AF3A">
    <w:name w:val="35F1787921C14056B0B9A8D581B3AF3A"/>
  </w:style>
  <w:style w:type="paragraph" w:customStyle="1" w:styleId="7C5A1C3DA03D442BB4736569923E5599">
    <w:name w:val="7C5A1C3DA03D442BB4736569923E5599"/>
  </w:style>
  <w:style w:type="paragraph" w:customStyle="1" w:styleId="E43BA1B5AB444DFA8FB6AA8022AB6CD7">
    <w:name w:val="E43BA1B5AB444DFA8FB6AA8022AB6CD7"/>
  </w:style>
  <w:style w:type="paragraph" w:customStyle="1" w:styleId="2BD65D4BE63647EDBE4A4E0DB1564209">
    <w:name w:val="2BD65D4BE63647EDBE4A4E0DB1564209"/>
  </w:style>
  <w:style w:type="paragraph" w:customStyle="1" w:styleId="10E93B301F854653B80932F385916867">
    <w:name w:val="10E93B301F854653B80932F385916867"/>
  </w:style>
  <w:style w:type="paragraph" w:customStyle="1" w:styleId="2C4872E3CEA84C74994452B252FDD296">
    <w:name w:val="2C4872E3CEA84C74994452B252FDD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0EF48-D941-4E41-AF07-FE10C36C1070}"/>
</file>

<file path=customXml/itemProps2.xml><?xml version="1.0" encoding="utf-8"?>
<ds:datastoreItem xmlns:ds="http://schemas.openxmlformats.org/officeDocument/2006/customXml" ds:itemID="{B4EF4845-0908-4542-9CB0-49A10C21F30E}"/>
</file>

<file path=customXml/itemProps3.xml><?xml version="1.0" encoding="utf-8"?>
<ds:datastoreItem xmlns:ds="http://schemas.openxmlformats.org/officeDocument/2006/customXml" ds:itemID="{BC8F65DD-C0B5-4174-9F2F-4836DB32FC2A}"/>
</file>

<file path=docProps/app.xml><?xml version="1.0" encoding="utf-8"?>
<Properties xmlns="http://schemas.openxmlformats.org/officeDocument/2006/extended-properties" xmlns:vt="http://schemas.openxmlformats.org/officeDocument/2006/docPropsVTypes">
  <Template>Normal</Template>
  <TotalTime>27</TotalTime>
  <Pages>2</Pages>
  <Words>608</Words>
  <Characters>3581</Characters>
  <Application>Microsoft Office Word</Application>
  <DocSecurity>0</DocSecurity>
  <Lines>65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V050 med anledning av prop  2020 21 165 Utvidgade möjligheter att utreda förlisningen av passagerarfartyget Estonia</vt:lpstr>
      <vt:lpstr>
      </vt:lpstr>
    </vt:vector>
  </TitlesOfParts>
  <Company>Sveriges riksdag</Company>
  <LinksUpToDate>false</LinksUpToDate>
  <CharactersWithSpaces>4170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