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7572336" w14:textId="77777777">
      <w:pPr>
        <w:pStyle w:val="Normalutanindragellerluft"/>
      </w:pPr>
      <w:bookmarkStart w:name="_Toc106800475" w:id="0"/>
      <w:bookmarkStart w:name="_Toc106801300" w:id="1"/>
    </w:p>
    <w:p xmlns:w14="http://schemas.microsoft.com/office/word/2010/wordml" w:rsidRPr="009B062B" w:rsidR="00AF30DD" w:rsidP="00AC0931" w:rsidRDefault="008D431F" w14:paraId="74EEB497" w14:textId="77777777">
      <w:pPr>
        <w:pStyle w:val="RubrikFrslagTIllRiksdagsbeslut"/>
      </w:pPr>
      <w:sdt>
        <w:sdtPr>
          <w:alias w:val="CC_Boilerplate_4"/>
          <w:tag w:val="CC_Boilerplate_4"/>
          <w:id w:val="-1644581176"/>
          <w:lock w:val="sdtContentLocked"/>
          <w:placeholder>
            <w:docPart w:val="19F1078869DE40859A1118DE2520A83E"/>
          </w:placeholder>
          <w:text/>
        </w:sdtPr>
        <w:sdtEndPr/>
        <w:sdtContent>
          <w:r w:rsidRPr="009B062B" w:rsidR="00AF30DD">
            <w:t>Förslag till riksdagsbeslut</w:t>
          </w:r>
        </w:sdtContent>
      </w:sdt>
      <w:bookmarkEnd w:id="0"/>
      <w:bookmarkEnd w:id="1"/>
    </w:p>
    <w:sdt>
      <w:sdtPr>
        <w:tag w:val="746fbaf9-30fb-45f4-9164-1ad9683054f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tillsätta en utredning kring hur en avgift för överklaganden skulle kunna se 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E71D4D054248C3A65A73B97E9353B8"/>
        </w:placeholder>
        <w:text/>
      </w:sdtPr>
      <w:sdtEndPr/>
      <w:sdtContent>
        <w:p xmlns:w14="http://schemas.microsoft.com/office/word/2010/wordml" w:rsidRPr="009B062B" w:rsidR="006D79C9" w:rsidP="00333E95" w:rsidRDefault="006D79C9" w14:paraId="186F3407" w14:textId="77777777">
          <w:pPr>
            <w:pStyle w:val="Rubrik1"/>
          </w:pPr>
          <w:r>
            <w:t>Motivering</w:t>
          </w:r>
        </w:p>
      </w:sdtContent>
    </w:sdt>
    <w:bookmarkEnd w:displacedByCustomXml="prev" w:id="3"/>
    <w:bookmarkEnd w:displacedByCustomXml="prev" w:id="4"/>
    <w:p xmlns:w14="http://schemas.microsoft.com/office/word/2010/wordml" w:rsidR="00381BB0" w:rsidP="00381BB0" w:rsidRDefault="00381BB0" w14:paraId="428CB796" w14:textId="74682A5C">
      <w:pPr>
        <w:pStyle w:val="Normalutanindragellerluft"/>
      </w:pPr>
      <w:r>
        <w:t>Många planer och byggnationer tar väldigt lång tid att genomföra på grund av många tidskrävande överklaganden i otaliga instanser. Det är en rättighet vi som medborgare har, att överklaga ett beslut som vi anser vara fel, men att överklaga i omgångar och så långt man kan är både en kostnad för staten och de som vill bygga.</w:t>
      </w:r>
    </w:p>
    <w:p xmlns:w14="http://schemas.microsoft.com/office/word/2010/wordml" w:rsidR="00381BB0" w:rsidP="00381BB0" w:rsidRDefault="00381BB0" w14:paraId="2B6BCCEF" w14:textId="0175243C">
      <w:pPr>
        <w:pStyle w:val="Normalutanindragellerluft"/>
      </w:pPr>
      <w:r>
        <w:t>Det är lätt att överklaga, inte minst för att det inte finns någon avgift kopplad till överklaganden. Det skapar en obalans mellan investerare som tar en ekonomisk risk, och de privatpersoner eller intresseorganisationer som väljer att överklaga.</w:t>
      </w:r>
    </w:p>
    <w:p xmlns:w14="http://schemas.microsoft.com/office/word/2010/wordml" w:rsidR="00381BB0" w:rsidP="00381BB0" w:rsidRDefault="00381BB0" w14:paraId="61A1C5B0" w14:textId="77777777">
      <w:pPr>
        <w:pStyle w:val="Normalutanindragellerluft"/>
      </w:pPr>
      <w:r>
        <w:t xml:space="preserve">Majoriteten av kommuner med långa ledtider i detaljplane- och </w:t>
      </w:r>
    </w:p>
    <w:p xmlns:w14="http://schemas.microsoft.com/office/word/2010/wordml" w:rsidR="00381BB0" w:rsidP="00381BB0" w:rsidRDefault="00381BB0" w14:paraId="1629DB1D" w14:textId="77777777">
      <w:pPr>
        <w:pStyle w:val="Normalutanindragellerluft"/>
      </w:pPr>
      <w:r>
        <w:t xml:space="preserve">bygglovsprocesserna har problem med mängden överklaganden. Många noterar även en </w:t>
      </w:r>
    </w:p>
    <w:p xmlns:w14="http://schemas.microsoft.com/office/word/2010/wordml" w:rsidR="00381BB0" w:rsidP="00381BB0" w:rsidRDefault="00381BB0" w14:paraId="5EC7A9C5" w14:textId="77777777">
      <w:pPr>
        <w:pStyle w:val="Normalutanindragellerluft"/>
      </w:pPr>
      <w:r>
        <w:t xml:space="preserve">ökning de senaste åren, vilket tenderar att ske i linje med att projekt har blivit mer </w:t>
      </w:r>
    </w:p>
    <w:p xmlns:w14="http://schemas.microsoft.com/office/word/2010/wordml" w:rsidR="00381BB0" w:rsidP="00381BB0" w:rsidRDefault="00381BB0" w14:paraId="306AF5B1" w14:textId="772CBBAC">
      <w:pPr>
        <w:pStyle w:val="Normalutanindragellerluft"/>
      </w:pPr>
      <w:r>
        <w:t xml:space="preserve">komplexa. Exempelvis då det i takt med att mindre mark är oexploaterad, och nybyggnation i stället sker inom befintlig bebyggelse, ökar andelen överklaganden i detaljplanefasen. </w:t>
      </w:r>
    </w:p>
    <w:p xmlns:w14="http://schemas.microsoft.com/office/word/2010/wordml" w:rsidR="00381BB0" w:rsidP="00381BB0" w:rsidRDefault="00381BB0" w14:paraId="1260529B" w14:textId="77777777">
      <w:pPr>
        <w:pStyle w:val="Normalutanindragellerluft"/>
      </w:pPr>
      <w:r>
        <w:lastRenderedPageBreak/>
        <w:t xml:space="preserve">Även i de fall i bygglovsprocessen då exploatören lämnar in en ansökan som inte är </w:t>
      </w:r>
    </w:p>
    <w:p xmlns:w14="http://schemas.microsoft.com/office/word/2010/wordml" w:rsidR="00381BB0" w:rsidP="00381BB0" w:rsidRDefault="00381BB0" w14:paraId="144DCCD8" w14:textId="77777777">
      <w:pPr>
        <w:pStyle w:val="Normalutanindragellerluft"/>
      </w:pPr>
      <w:r>
        <w:t xml:space="preserve">planenlig ökar risken för överklagan. Vissa kommuner har även problem med enskilda </w:t>
      </w:r>
    </w:p>
    <w:p xmlns:w14="http://schemas.microsoft.com/office/word/2010/wordml" w:rsidR="00381BB0" w:rsidP="00381BB0" w:rsidRDefault="00381BB0" w14:paraId="07B8275B" w14:textId="77777777">
      <w:pPr>
        <w:pStyle w:val="Normalutanindragellerluft"/>
      </w:pPr>
      <w:r>
        <w:t xml:space="preserve">individer som överklagar en mängd ärenden, vilket kan hänföras till hur lätt det är att </w:t>
      </w:r>
    </w:p>
    <w:p xmlns:w14="http://schemas.microsoft.com/office/word/2010/wordml" w:rsidR="00381BB0" w:rsidP="00381BB0" w:rsidRDefault="00381BB0" w14:paraId="74E59F7B" w14:textId="68588469">
      <w:pPr>
        <w:pStyle w:val="Normalutanindragellerluft"/>
      </w:pPr>
      <w:r>
        <w:t xml:space="preserve">överklaga och att ingen avgift tas ut. </w:t>
      </w:r>
    </w:p>
    <w:p xmlns:w14="http://schemas.microsoft.com/office/word/2010/wordml" w:rsidR="00381BB0" w:rsidP="00381BB0" w:rsidRDefault="00381BB0" w14:paraId="282426CC" w14:textId="77777777">
      <w:pPr>
        <w:pStyle w:val="Normalutanindragellerluft"/>
      </w:pPr>
      <w:r>
        <w:t>För mig är det uppenbart att om man kopplar en avgift till överklagandet så skulle medborgare och organisationer inte på automatik överklaga utan underbygga sina överklaganden och göra en rimlig avvägning.</w:t>
      </w:r>
    </w:p>
    <w:p xmlns:w14="http://schemas.microsoft.com/office/word/2010/wordml" w:rsidRPr="00422B9E" w:rsidR="00422B9E" w:rsidP="008E0FE2" w:rsidRDefault="00422B9E" w14:paraId="7D2BAEBB" w14:textId="1A232BB1">
      <w:pPr>
        <w:pStyle w:val="Normalutanindragellerluft"/>
      </w:pPr>
    </w:p>
    <w:p xmlns:w14="http://schemas.microsoft.com/office/word/2010/wordml" w:rsidR="00BB6339" w:rsidP="008E0FE2" w:rsidRDefault="00BB6339" w14:paraId="0FDB32FF" w14:textId="77777777">
      <w:pPr>
        <w:pStyle w:val="Normalutanindragellerluft"/>
      </w:pPr>
    </w:p>
    <w:sdt>
      <w:sdtPr>
        <w:rPr>
          <w:i/>
          <w:noProof/>
        </w:rPr>
        <w:alias w:val="CC_Underskrifter"/>
        <w:tag w:val="CC_Underskrifter"/>
        <w:id w:val="583496634"/>
        <w:lock w:val="sdtContentLocked"/>
        <w:placeholder>
          <w:docPart w:val="FB8A21BBCC994515AE70638750E9CB62"/>
        </w:placeholder>
      </w:sdtPr>
      <w:sdtEndPr>
        <w:rPr>
          <w:i w:val="0"/>
          <w:noProof w:val="0"/>
        </w:rPr>
      </w:sdtEndPr>
      <w:sdtContent>
        <w:p xmlns:w14="http://schemas.microsoft.com/office/word/2010/wordml" w:rsidR="00AC0931" w:rsidP="008D431F" w:rsidRDefault="00AC0931" w14:paraId="5788CAA6" w14:textId="77777777">
          <w:pPr/>
          <w:r/>
        </w:p>
        <w:p xmlns:w14="http://schemas.microsoft.com/office/word/2010/wordml" w:rsidRPr="008E0FE2" w:rsidR="004801AC" w:rsidP="008D431F" w:rsidRDefault="00AC0931" w14:paraId="23EE0491" w14:textId="3BDC284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3351" w14:textId="77777777" w:rsidR="00F0248B" w:rsidRDefault="00F0248B" w:rsidP="000C1CAD">
      <w:pPr>
        <w:spacing w:line="240" w:lineRule="auto"/>
      </w:pPr>
      <w:r>
        <w:separator/>
      </w:r>
    </w:p>
  </w:endnote>
  <w:endnote w:type="continuationSeparator" w:id="0">
    <w:p w14:paraId="4010F060" w14:textId="77777777" w:rsidR="00F0248B" w:rsidRDefault="00F02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70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C5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DE86" w14:textId="2E7AD3BC" w:rsidR="00262EA3" w:rsidRPr="008D431F" w:rsidRDefault="00262EA3" w:rsidP="008D43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DC5C" w14:textId="77777777" w:rsidR="00F0248B" w:rsidRDefault="00F0248B" w:rsidP="000C1CAD">
      <w:pPr>
        <w:spacing w:line="240" w:lineRule="auto"/>
      </w:pPr>
      <w:r>
        <w:separator/>
      </w:r>
    </w:p>
  </w:footnote>
  <w:footnote w:type="continuationSeparator" w:id="0">
    <w:p w14:paraId="6E73813E" w14:textId="77777777" w:rsidR="00F0248B" w:rsidRDefault="00F024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A7C5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9B7E2A" wp14:anchorId="3FEA46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431F" w14:paraId="4FA2A575" w14:textId="711BC704">
                          <w:pPr>
                            <w:jc w:val="right"/>
                          </w:pPr>
                          <w:sdt>
                            <w:sdtPr>
                              <w:alias w:val="CC_Noformat_Partikod"/>
                              <w:tag w:val="CC_Noformat_Partikod"/>
                              <w:id w:val="-53464382"/>
                              <w:text/>
                            </w:sdtPr>
                            <w:sdtEndPr/>
                            <w:sdtContent>
                              <w:r w:rsidR="00381BB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EA46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248B" w14:paraId="4FA2A575" w14:textId="711BC704">
                    <w:pPr>
                      <w:jc w:val="right"/>
                    </w:pPr>
                    <w:sdt>
                      <w:sdtPr>
                        <w:alias w:val="CC_Noformat_Partikod"/>
                        <w:tag w:val="CC_Noformat_Partikod"/>
                        <w:id w:val="-53464382"/>
                        <w:text/>
                      </w:sdtPr>
                      <w:sdtEndPr/>
                      <w:sdtContent>
                        <w:r w:rsidR="00381BB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5166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6D5D62" w14:textId="77777777">
    <w:pPr>
      <w:jc w:val="right"/>
    </w:pPr>
  </w:p>
  <w:p w:rsidR="00262EA3" w:rsidP="00776B74" w:rsidRDefault="00262EA3" w14:paraId="57A43E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D431F" w14:paraId="49C1FB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09F903" wp14:anchorId="7D43D3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431F" w14:paraId="31E5FB3C" w14:textId="3E196C4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81BB0">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D431F" w14:paraId="5EE3E7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431F" w14:paraId="683F222B" w14:textId="50B0909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:1225</w:t>
        </w:r>
      </w:sdtContent>
    </w:sdt>
  </w:p>
  <w:p w:rsidR="00262EA3" w:rsidP="00E03A3D" w:rsidRDefault="008D431F" w14:paraId="590EAEE6" w14:textId="1AB72451">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ContentLocked"/>
      <w:text/>
    </w:sdtPr>
    <w:sdtEndPr/>
    <w:sdtContent>
      <w:p w:rsidR="00262EA3" w:rsidP="00283E0F" w:rsidRDefault="00841DF9" w14:paraId="2358A13F" w14:textId="77A6816C">
        <w:pPr>
          <w:pStyle w:val="FSHRub2"/>
        </w:pPr>
        <w:r>
          <w:t>Avgift för att överklaga planbeslut</w:t>
        </w:r>
      </w:p>
    </w:sdtContent>
  </w:sdt>
  <w:sdt>
    <w:sdtPr>
      <w:alias w:val="CC_Boilerplate_3"/>
      <w:tag w:val="CC_Boilerplate_3"/>
      <w:id w:val="1606463544"/>
      <w:lock w:val="sdtContentLocked"/>
      <w15:appearance w15:val="hidden"/>
      <w:text w:multiLine="1"/>
    </w:sdtPr>
    <w:sdtEndPr/>
    <w:sdtContent>
      <w:p w:rsidR="00262EA3" w:rsidP="00283E0F" w:rsidRDefault="00262EA3" w14:paraId="1A2EB2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1B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BB0"/>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DF9"/>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31F"/>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93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48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3BB3C9"/>
  <w15:chartTrackingRefBased/>
  <w15:docId w15:val="{6D36C2E4-3C6B-4F7D-ABBD-46F7B275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F1078869DE40859A1118DE2520A83E"/>
        <w:category>
          <w:name w:val="Allmänt"/>
          <w:gallery w:val="placeholder"/>
        </w:category>
        <w:types>
          <w:type w:val="bbPlcHdr"/>
        </w:types>
        <w:behaviors>
          <w:behavior w:val="content"/>
        </w:behaviors>
        <w:guid w:val="{0120286E-3585-4A3D-A2DE-EA613046A187}"/>
      </w:docPartPr>
      <w:docPartBody>
        <w:p w:rsidR="00B61C9F" w:rsidRDefault="007F5FD1">
          <w:pPr>
            <w:pStyle w:val="19F1078869DE40859A1118DE2520A83E"/>
          </w:pPr>
          <w:r w:rsidRPr="005A0A93">
            <w:rPr>
              <w:rStyle w:val="Platshllartext"/>
            </w:rPr>
            <w:t>Förslag till riksdagsbeslut</w:t>
          </w:r>
        </w:p>
      </w:docPartBody>
    </w:docPart>
    <w:docPart>
      <w:docPartPr>
        <w:name w:val="AADA68CCDE2D4D3B971091672D20B5B4"/>
        <w:category>
          <w:name w:val="Allmänt"/>
          <w:gallery w:val="placeholder"/>
        </w:category>
        <w:types>
          <w:type w:val="bbPlcHdr"/>
        </w:types>
        <w:behaviors>
          <w:behavior w:val="content"/>
        </w:behaviors>
        <w:guid w:val="{4D2A4538-6F99-4FA5-871F-C710690D96B1}"/>
      </w:docPartPr>
      <w:docPartBody>
        <w:p w:rsidR="00B61C9F" w:rsidRDefault="007F5FD1">
          <w:pPr>
            <w:pStyle w:val="AADA68CCDE2D4D3B971091672D20B5B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E71D4D054248C3A65A73B97E9353B8"/>
        <w:category>
          <w:name w:val="Allmänt"/>
          <w:gallery w:val="placeholder"/>
        </w:category>
        <w:types>
          <w:type w:val="bbPlcHdr"/>
        </w:types>
        <w:behaviors>
          <w:behavior w:val="content"/>
        </w:behaviors>
        <w:guid w:val="{D4113A71-7085-42F0-AC88-0344B43411DE}"/>
      </w:docPartPr>
      <w:docPartBody>
        <w:p w:rsidR="00B61C9F" w:rsidRDefault="007F5FD1">
          <w:pPr>
            <w:pStyle w:val="34E71D4D054248C3A65A73B97E9353B8"/>
          </w:pPr>
          <w:r w:rsidRPr="005A0A93">
            <w:rPr>
              <w:rStyle w:val="Platshllartext"/>
            </w:rPr>
            <w:t>Motivering</w:t>
          </w:r>
        </w:p>
      </w:docPartBody>
    </w:docPart>
    <w:docPart>
      <w:docPartPr>
        <w:name w:val="FB8A21BBCC994515AE70638750E9CB62"/>
        <w:category>
          <w:name w:val="Allmänt"/>
          <w:gallery w:val="placeholder"/>
        </w:category>
        <w:types>
          <w:type w:val="bbPlcHdr"/>
        </w:types>
        <w:behaviors>
          <w:behavior w:val="content"/>
        </w:behaviors>
        <w:guid w:val="{7DFA8CF0-3665-487C-83A9-895E4BD13625}"/>
      </w:docPartPr>
      <w:docPartBody>
        <w:p w:rsidR="00B61C9F" w:rsidRDefault="007F5FD1">
          <w:pPr>
            <w:pStyle w:val="FB8A21BBCC994515AE70638750E9CB6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D1"/>
    <w:rsid w:val="007F5FD1"/>
    <w:rsid w:val="00B61C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F1078869DE40859A1118DE2520A83E">
    <w:name w:val="19F1078869DE40859A1118DE2520A83E"/>
  </w:style>
  <w:style w:type="paragraph" w:customStyle="1" w:styleId="AADA68CCDE2D4D3B971091672D20B5B4">
    <w:name w:val="AADA68CCDE2D4D3B971091672D20B5B4"/>
  </w:style>
  <w:style w:type="paragraph" w:customStyle="1" w:styleId="34E71D4D054248C3A65A73B97E9353B8">
    <w:name w:val="34E71D4D054248C3A65A73B97E9353B8"/>
  </w:style>
  <w:style w:type="paragraph" w:customStyle="1" w:styleId="FB8A21BBCC994515AE70638750E9CB62">
    <w:name w:val="FB8A21BBCC994515AE70638750E9C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431E4-EA12-4176-9EA6-8DB7BAB21CE8}"/>
</file>

<file path=customXml/itemProps2.xml><?xml version="1.0" encoding="utf-8"?>
<ds:datastoreItem xmlns:ds="http://schemas.openxmlformats.org/officeDocument/2006/customXml" ds:itemID="{CCFD1FDD-6AF2-4078-8E27-98BD575525EA}"/>
</file>

<file path=customXml/itemProps3.xml><?xml version="1.0" encoding="utf-8"?>
<ds:datastoreItem xmlns:ds="http://schemas.openxmlformats.org/officeDocument/2006/customXml" ds:itemID="{1BC398D6-A1A6-415F-B280-AFB8194802A9}"/>
</file>

<file path=customXml/itemProps4.xml><?xml version="1.0" encoding="utf-8"?>
<ds:datastoreItem xmlns:ds="http://schemas.openxmlformats.org/officeDocument/2006/customXml" ds:itemID="{A69DF6ED-F0D5-4F94-8EA6-21809167ACC7}"/>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1445</Characters>
  <Application>Microsoft Office Word</Application>
  <DocSecurity>0</DocSecurity>
  <Lines>32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