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0EA6" w:rsidRPr="00F90CAC" w:rsidTr="009F0EA6">
        <w:trPr>
          <w:trHeight w:val="1361"/>
        </w:trPr>
        <w:tc>
          <w:tcPr>
            <w:tcW w:w="5471" w:type="dxa"/>
          </w:tcPr>
          <w:p w:rsidR="009F0EA6" w:rsidRPr="00F90CAC" w:rsidRDefault="005B221B" w:rsidP="009F0EA6">
            <w:pPr>
              <w:pStyle w:val="RSKRbeteckning"/>
              <w:spacing w:before="240"/>
            </w:pPr>
            <w:r w:rsidRPr="00F90CAC">
              <w:t>Riksdagsskrivelse</w:t>
            </w:r>
          </w:p>
          <w:p w:rsidR="009F0EA6" w:rsidRPr="00F90CAC" w:rsidRDefault="005B221B" w:rsidP="009F0EA6">
            <w:pPr>
              <w:pStyle w:val="RSKRbeteckning"/>
            </w:pPr>
            <w:r w:rsidRPr="00F90CAC">
              <w:t>2015/16</w:t>
            </w:r>
            <w:r w:rsidR="009F0EA6" w:rsidRPr="00F90CAC">
              <w:t>:</w:t>
            </w:r>
            <w:r w:rsidRPr="00F90CAC">
              <w:t>90</w:t>
            </w:r>
          </w:p>
        </w:tc>
        <w:tc>
          <w:tcPr>
            <w:tcW w:w="2551" w:type="dxa"/>
          </w:tcPr>
          <w:p w:rsidR="009F0EA6" w:rsidRPr="00F90CAC" w:rsidRDefault="009F0EA6" w:rsidP="009F0EA6">
            <w:pPr>
              <w:spacing w:before="300"/>
            </w:pPr>
            <w:r w:rsidRPr="00F90C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EA6" w:rsidRPr="00F90CAC" w:rsidRDefault="009F0EA6" w:rsidP="009E6885"/>
          <w:p w:rsidR="009F0EA6" w:rsidRPr="00F90CAC" w:rsidRDefault="009F0EA6" w:rsidP="009F0EA6">
            <w:pPr>
              <w:jc w:val="right"/>
            </w:pPr>
          </w:p>
        </w:tc>
      </w:tr>
      <w:tr w:rsidR="009F0EA6" w:rsidRPr="00F90CAC" w:rsidTr="009F0EA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0EA6" w:rsidRPr="00F90CAC" w:rsidRDefault="009F0EA6" w:rsidP="009F0EA6">
            <w:pPr>
              <w:rPr>
                <w:sz w:val="10"/>
              </w:rPr>
            </w:pPr>
          </w:p>
        </w:tc>
      </w:tr>
    </w:tbl>
    <w:p w:rsidR="00CE5B19" w:rsidRPr="00F90CAC" w:rsidRDefault="00CE5B19" w:rsidP="009F0EA6"/>
    <w:p w:rsidR="009F0EA6" w:rsidRPr="00F90CAC" w:rsidRDefault="005B221B" w:rsidP="009F0EA6">
      <w:pPr>
        <w:pStyle w:val="Mottagare1"/>
      </w:pPr>
      <w:r w:rsidRPr="00F90CAC">
        <w:t>Regeringen</w:t>
      </w:r>
    </w:p>
    <w:p w:rsidR="009F0EA6" w:rsidRPr="00F90CAC" w:rsidRDefault="005B221B" w:rsidP="009F0EA6">
      <w:pPr>
        <w:pStyle w:val="Mottagare2"/>
      </w:pPr>
      <w:r w:rsidRPr="00F90CAC">
        <w:t>Näringsdepartementet</w:t>
      </w:r>
      <w:r w:rsidR="009F0EA6" w:rsidRPr="00F90CAC">
        <w:rPr>
          <w:rStyle w:val="Fotnotsreferens"/>
        </w:rPr>
        <w:footnoteReference w:id="1"/>
      </w:r>
    </w:p>
    <w:p w:rsidR="009F0EA6" w:rsidRPr="00F90CAC" w:rsidRDefault="009F0EA6" w:rsidP="009F0EA6">
      <w:r w:rsidRPr="00F90CAC">
        <w:t xml:space="preserve">Med överlämnande av </w:t>
      </w:r>
      <w:r w:rsidR="005B221B" w:rsidRPr="00F90CAC">
        <w:t>näringsutskottet</w:t>
      </w:r>
      <w:r w:rsidRPr="00F90CAC">
        <w:t xml:space="preserve">s betänkande </w:t>
      </w:r>
      <w:r w:rsidR="005B221B" w:rsidRPr="00F90CAC">
        <w:t>2015/16</w:t>
      </w:r>
      <w:r w:rsidRPr="00F90CAC">
        <w:t>:</w:t>
      </w:r>
      <w:r w:rsidR="005B221B" w:rsidRPr="00F90CAC">
        <w:t>NU1</w:t>
      </w:r>
      <w:r w:rsidRPr="00F90CAC">
        <w:t xml:space="preserve"> </w:t>
      </w:r>
      <w:r w:rsidR="005B221B" w:rsidRPr="00F90CAC">
        <w:t>Utgiftsområde 24 Näringsliv</w:t>
      </w:r>
      <w:r w:rsidRPr="00F90CAC">
        <w:t xml:space="preserve"> får jag anmäla att riksdagen denna dag bifallit utskottets förslag till riksdagsbeslut.</w:t>
      </w:r>
    </w:p>
    <w:p w:rsidR="009F0EA6" w:rsidRPr="00F90CAC" w:rsidRDefault="009F0EA6" w:rsidP="009F0EA6">
      <w:pPr>
        <w:pStyle w:val="Stockholm"/>
      </w:pPr>
      <w:r w:rsidRPr="00F90CAC">
        <w:t xml:space="preserve">Stockholm </w:t>
      </w:r>
      <w:r w:rsidR="005B221B" w:rsidRPr="00F90CAC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0EA6" w:rsidRPr="00F90CAC" w:rsidTr="009F0EA6">
        <w:tc>
          <w:tcPr>
            <w:tcW w:w="3628" w:type="dxa"/>
          </w:tcPr>
          <w:p w:rsidR="009F0EA6" w:rsidRPr="00F90CAC" w:rsidRDefault="005B221B" w:rsidP="009F0EA6">
            <w:pPr>
              <w:pStyle w:val="AvsTalman"/>
            </w:pPr>
            <w:r w:rsidRPr="00F90CAC">
              <w:t>Björn Söder</w:t>
            </w:r>
          </w:p>
        </w:tc>
        <w:tc>
          <w:tcPr>
            <w:tcW w:w="3628" w:type="dxa"/>
          </w:tcPr>
          <w:p w:rsidR="009F0EA6" w:rsidRPr="00F90CAC" w:rsidRDefault="005B221B" w:rsidP="009F0EA6">
            <w:pPr>
              <w:pStyle w:val="AvsTjnsteman"/>
            </w:pPr>
            <w:r w:rsidRPr="00F90CAC">
              <w:t>Claes Mårtensson</w:t>
            </w:r>
          </w:p>
        </w:tc>
      </w:tr>
    </w:tbl>
    <w:p w:rsidR="009F0EA6" w:rsidRPr="00F90CAC" w:rsidRDefault="009F0EA6" w:rsidP="009F0EA6"/>
    <w:sectPr w:rsidR="009F0EA6" w:rsidRPr="00F90CA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E01" w:rsidRPr="00F90CAC" w:rsidRDefault="002F1E01" w:rsidP="009F0EA6">
      <w:r w:rsidRPr="00F90CAC">
        <w:separator/>
      </w:r>
    </w:p>
  </w:endnote>
  <w:endnote w:type="continuationSeparator" w:id="0">
    <w:p w:rsidR="002F1E01" w:rsidRPr="00F90CAC" w:rsidRDefault="002F1E01" w:rsidP="009F0EA6">
      <w:r w:rsidRPr="00F90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E01" w:rsidRPr="00F90CAC" w:rsidRDefault="002F1E01" w:rsidP="009F0EA6">
      <w:r w:rsidRPr="00F90CAC">
        <w:separator/>
      </w:r>
    </w:p>
  </w:footnote>
  <w:footnote w:type="continuationSeparator" w:id="0">
    <w:p w:rsidR="002F1E01" w:rsidRPr="00F90CAC" w:rsidRDefault="002F1E01" w:rsidP="009F0EA6">
      <w:r w:rsidRPr="00F90CAC">
        <w:continuationSeparator/>
      </w:r>
    </w:p>
  </w:footnote>
  <w:footnote w:id="1">
    <w:p w:rsidR="009F0EA6" w:rsidRPr="00F90CAC" w:rsidRDefault="009F0EA6">
      <w:pPr>
        <w:pStyle w:val="Fotnotstext"/>
      </w:pPr>
      <w:r w:rsidRPr="00F90CAC">
        <w:rPr>
          <w:rStyle w:val="Fotnotsreferens"/>
        </w:rPr>
        <w:footnoteRef/>
      </w:r>
      <w:r w:rsidR="00412A64" w:rsidRPr="00F90CAC">
        <w:t xml:space="preserve"> Riksdagsskrivelse 2015/16:89</w:t>
      </w:r>
      <w:r w:rsidRPr="00F90CAC">
        <w:t xml:space="preserve"> till </w:t>
      </w:r>
      <w:r w:rsidR="005308AC" w:rsidRPr="00F90CAC">
        <w:t>Utrikes</w:t>
      </w:r>
      <w:r w:rsidR="00412A64" w:rsidRPr="00F90CAC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A6"/>
    <w:rsid w:val="000171F4"/>
    <w:rsid w:val="00040DEC"/>
    <w:rsid w:val="00062659"/>
    <w:rsid w:val="000B4100"/>
    <w:rsid w:val="00137E7C"/>
    <w:rsid w:val="00141DF3"/>
    <w:rsid w:val="0015071F"/>
    <w:rsid w:val="001A6753"/>
    <w:rsid w:val="001C686A"/>
    <w:rsid w:val="001E5A37"/>
    <w:rsid w:val="0028165D"/>
    <w:rsid w:val="002C59DD"/>
    <w:rsid w:val="002E72EA"/>
    <w:rsid w:val="002F1E01"/>
    <w:rsid w:val="00300275"/>
    <w:rsid w:val="00333AF6"/>
    <w:rsid w:val="0034376C"/>
    <w:rsid w:val="003B2960"/>
    <w:rsid w:val="003F3253"/>
    <w:rsid w:val="004074E5"/>
    <w:rsid w:val="00412A64"/>
    <w:rsid w:val="004F4031"/>
    <w:rsid w:val="00503B59"/>
    <w:rsid w:val="005308AC"/>
    <w:rsid w:val="00550474"/>
    <w:rsid w:val="0055519C"/>
    <w:rsid w:val="00567CBD"/>
    <w:rsid w:val="005B221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0EA6"/>
    <w:rsid w:val="009F6619"/>
    <w:rsid w:val="00A247FE"/>
    <w:rsid w:val="00A756CC"/>
    <w:rsid w:val="00A8020D"/>
    <w:rsid w:val="00AE6BB8"/>
    <w:rsid w:val="00BF1C6D"/>
    <w:rsid w:val="00C4170A"/>
    <w:rsid w:val="00C86B49"/>
    <w:rsid w:val="00CE0BEB"/>
    <w:rsid w:val="00CE5B19"/>
    <w:rsid w:val="00E31940"/>
    <w:rsid w:val="00E52DF1"/>
    <w:rsid w:val="00EA1F0A"/>
    <w:rsid w:val="00F90CA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976C7-A45B-4D33-BE0C-1A8A3791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F0E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F0EA6"/>
  </w:style>
  <w:style w:type="character" w:styleId="Fotnotsreferens">
    <w:name w:val="footnote reference"/>
    <w:basedOn w:val="Standardstycketeckensnitt"/>
    <w:semiHidden/>
    <w:unhideWhenUsed/>
    <w:rsid w:val="009F0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2015-12-11T08:36:00Z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