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A14F1" w:rsidRPr="00B77440" w:rsidTr="002A14F1">
        <w:trPr>
          <w:trHeight w:val="1361"/>
        </w:trPr>
        <w:tc>
          <w:tcPr>
            <w:tcW w:w="5471" w:type="dxa"/>
          </w:tcPr>
          <w:p w:rsidR="002A14F1" w:rsidRPr="00B77440" w:rsidRDefault="000934E3" w:rsidP="002A14F1">
            <w:pPr>
              <w:pStyle w:val="RSKRbeteckning"/>
              <w:spacing w:before="240"/>
            </w:pPr>
            <w:r w:rsidRPr="00B77440">
              <w:t>Riksdagsskrivelse</w:t>
            </w:r>
          </w:p>
          <w:p w:rsidR="002A14F1" w:rsidRPr="00B77440" w:rsidRDefault="000934E3" w:rsidP="002A14F1">
            <w:pPr>
              <w:pStyle w:val="RSKRbeteckning"/>
            </w:pPr>
            <w:r w:rsidRPr="00B77440">
              <w:t>2015/16</w:t>
            </w:r>
            <w:r w:rsidR="002A14F1" w:rsidRPr="00B77440">
              <w:t>:</w:t>
            </w:r>
            <w:r w:rsidRPr="00B77440">
              <w:t>72</w:t>
            </w:r>
          </w:p>
        </w:tc>
        <w:tc>
          <w:tcPr>
            <w:tcW w:w="2551" w:type="dxa"/>
          </w:tcPr>
          <w:p w:rsidR="002A14F1" w:rsidRPr="00B77440" w:rsidRDefault="002A14F1" w:rsidP="002A14F1">
            <w:pPr>
              <w:spacing w:before="300"/>
            </w:pPr>
            <w:r w:rsidRPr="00B77440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A14F1" w:rsidRPr="00B77440" w:rsidRDefault="002A14F1" w:rsidP="009E6885"/>
          <w:p w:rsidR="002A14F1" w:rsidRPr="00B77440" w:rsidRDefault="002A14F1" w:rsidP="002A14F1">
            <w:pPr>
              <w:jc w:val="right"/>
            </w:pPr>
          </w:p>
        </w:tc>
      </w:tr>
      <w:tr w:rsidR="002A14F1" w:rsidRPr="00B77440" w:rsidTr="002A14F1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A14F1" w:rsidRPr="00B77440" w:rsidRDefault="002A14F1" w:rsidP="002A14F1">
            <w:pPr>
              <w:rPr>
                <w:sz w:val="10"/>
              </w:rPr>
            </w:pPr>
          </w:p>
        </w:tc>
      </w:tr>
    </w:tbl>
    <w:p w:rsidR="00CE5B19" w:rsidRPr="00B77440" w:rsidRDefault="00CE5B19" w:rsidP="002A14F1"/>
    <w:p w:rsidR="002A14F1" w:rsidRPr="00B77440" w:rsidRDefault="000934E3" w:rsidP="002A14F1">
      <w:pPr>
        <w:pStyle w:val="Mottagare1"/>
      </w:pPr>
      <w:r w:rsidRPr="00B77440">
        <w:t>Regeringen</w:t>
      </w:r>
    </w:p>
    <w:p w:rsidR="002A14F1" w:rsidRPr="00B77440" w:rsidRDefault="000934E3" w:rsidP="002A14F1">
      <w:pPr>
        <w:pStyle w:val="Mottagare2"/>
      </w:pPr>
      <w:r w:rsidRPr="00B77440">
        <w:t>Utrikesdepartementet</w:t>
      </w:r>
    </w:p>
    <w:p w:rsidR="002A14F1" w:rsidRPr="00B77440" w:rsidRDefault="002A14F1" w:rsidP="002A14F1">
      <w:r w:rsidRPr="00B77440">
        <w:t xml:space="preserve">Med överlämnande av </w:t>
      </w:r>
      <w:r w:rsidR="000934E3" w:rsidRPr="00B77440">
        <w:t>utrikesutskottet</w:t>
      </w:r>
      <w:r w:rsidRPr="00B77440">
        <w:t xml:space="preserve">s betänkande </w:t>
      </w:r>
      <w:r w:rsidR="000934E3" w:rsidRPr="00B77440">
        <w:t>2015/16</w:t>
      </w:r>
      <w:r w:rsidRPr="00B77440">
        <w:t>:</w:t>
      </w:r>
      <w:r w:rsidR="000934E3" w:rsidRPr="00B77440">
        <w:t>UU1</w:t>
      </w:r>
      <w:r w:rsidRPr="00B77440">
        <w:t xml:space="preserve"> </w:t>
      </w:r>
      <w:r w:rsidR="000934E3" w:rsidRPr="00B77440">
        <w:t>Utgiftsområde 5 Internationell samverkan</w:t>
      </w:r>
      <w:r w:rsidRPr="00B77440">
        <w:t xml:space="preserve"> får jag anmäla att riksdagen denna dag bifallit utskottets förslag till riksdagsbeslut.</w:t>
      </w:r>
    </w:p>
    <w:p w:rsidR="002A14F1" w:rsidRPr="00B77440" w:rsidRDefault="002A14F1" w:rsidP="002A14F1">
      <w:pPr>
        <w:pStyle w:val="Stockholm"/>
      </w:pPr>
      <w:r w:rsidRPr="00B77440">
        <w:t xml:space="preserve">Stockholm </w:t>
      </w:r>
      <w:r w:rsidR="000934E3" w:rsidRPr="00B77440">
        <w:t>den 9 december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A14F1" w:rsidRPr="00B77440" w:rsidTr="002A14F1">
        <w:tc>
          <w:tcPr>
            <w:tcW w:w="3628" w:type="dxa"/>
          </w:tcPr>
          <w:p w:rsidR="002A14F1" w:rsidRPr="00B77440" w:rsidRDefault="000934E3" w:rsidP="002A14F1">
            <w:pPr>
              <w:pStyle w:val="AvsTalman"/>
            </w:pPr>
            <w:r w:rsidRPr="00B77440">
              <w:t>Urban Ahlin</w:t>
            </w:r>
          </w:p>
        </w:tc>
        <w:tc>
          <w:tcPr>
            <w:tcW w:w="3628" w:type="dxa"/>
          </w:tcPr>
          <w:p w:rsidR="002A14F1" w:rsidRPr="00B77440" w:rsidRDefault="000934E3" w:rsidP="002A14F1">
            <w:pPr>
              <w:pStyle w:val="AvsTjnsteman"/>
            </w:pPr>
            <w:r w:rsidRPr="00B77440">
              <w:t>Claes Mårtensson</w:t>
            </w:r>
          </w:p>
        </w:tc>
      </w:tr>
    </w:tbl>
    <w:p w:rsidR="002A14F1" w:rsidRPr="00B77440" w:rsidRDefault="002A14F1" w:rsidP="002A14F1"/>
    <w:sectPr w:rsidR="002A14F1" w:rsidRPr="00B77440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14F1"/>
    <w:rsid w:val="000171F4"/>
    <w:rsid w:val="00040DEC"/>
    <w:rsid w:val="00062659"/>
    <w:rsid w:val="000934E3"/>
    <w:rsid w:val="000B4100"/>
    <w:rsid w:val="00137E7C"/>
    <w:rsid w:val="00141DF3"/>
    <w:rsid w:val="0015071F"/>
    <w:rsid w:val="001A6753"/>
    <w:rsid w:val="001E5A37"/>
    <w:rsid w:val="0028165D"/>
    <w:rsid w:val="002A14F1"/>
    <w:rsid w:val="002C59DD"/>
    <w:rsid w:val="002E72EA"/>
    <w:rsid w:val="00300275"/>
    <w:rsid w:val="00333AF6"/>
    <w:rsid w:val="0034376C"/>
    <w:rsid w:val="003B2960"/>
    <w:rsid w:val="003F3253"/>
    <w:rsid w:val="004074E5"/>
    <w:rsid w:val="004D7FFA"/>
    <w:rsid w:val="004F4031"/>
    <w:rsid w:val="00503B59"/>
    <w:rsid w:val="0052161F"/>
    <w:rsid w:val="00550474"/>
    <w:rsid w:val="0055519C"/>
    <w:rsid w:val="00567CBD"/>
    <w:rsid w:val="005A02C6"/>
    <w:rsid w:val="005D18D1"/>
    <w:rsid w:val="005E0473"/>
    <w:rsid w:val="005F31BB"/>
    <w:rsid w:val="006556D6"/>
    <w:rsid w:val="0065744A"/>
    <w:rsid w:val="0067566D"/>
    <w:rsid w:val="0068755D"/>
    <w:rsid w:val="00692153"/>
    <w:rsid w:val="007D1F51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96712"/>
    <w:rsid w:val="00AE6BB8"/>
    <w:rsid w:val="00B77440"/>
    <w:rsid w:val="00BC58D5"/>
    <w:rsid w:val="00BF1C6D"/>
    <w:rsid w:val="00C4170A"/>
    <w:rsid w:val="00C55E67"/>
    <w:rsid w:val="00CA2B43"/>
    <w:rsid w:val="00CE0BEB"/>
    <w:rsid w:val="00CE5B19"/>
    <w:rsid w:val="00DE034F"/>
    <w:rsid w:val="00E31940"/>
    <w:rsid w:val="00E52DF1"/>
    <w:rsid w:val="00E9111B"/>
    <w:rsid w:val="00EA1F0A"/>
    <w:rsid w:val="00F33679"/>
    <w:rsid w:val="00FB22C3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287E7C9-2AFB-440B-B099-52094528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s0920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36</Words>
  <Characters>284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4.33</dc:description>
  <cp:lastModifiedBy>Lars Brink</cp:lastModifiedBy>
  <cp:revision>1</cp:revision>
  <dcterms:created xsi:type="dcterms:W3CDTF">2015-12-09T11:43:00Z</dcterms:created>
  <dcterms:modified xsi:type="dcterms:W3CDTF">2025-12-18T00:48:00Z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2015-12-09</vt:lpwstr>
  </property>
  <property fmtid="{D5CDD505-2E9C-101B-9397-08002B2CF9AE}" pid="6" name="DatumIText">
    <vt:lpwstr>den 9 december 2015</vt:lpwstr>
  </property>
  <property fmtid="{D5CDD505-2E9C-101B-9397-08002B2CF9AE}" pid="7" name="Årsuppgift">
    <vt:lpwstr>2015/16</vt:lpwstr>
  </property>
  <property fmtid="{D5CDD505-2E9C-101B-9397-08002B2CF9AE}" pid="8" name="ÅrKort">
    <vt:lpwstr>201516</vt:lpwstr>
  </property>
  <property fmtid="{D5CDD505-2E9C-101B-9397-08002B2CF9AE}" pid="9" name="Nummer">
    <vt:lpwstr>72</vt:lpwstr>
  </property>
  <property fmtid="{D5CDD505-2E9C-101B-9397-08002B2CF9AE}" pid="10" name="Talman">
    <vt:lpwstr>Urban Ahlin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Utrikesdepartementet</vt:lpwstr>
  </property>
  <property fmtid="{D5CDD505-2E9C-101B-9397-08002B2CF9AE}" pid="14" name="RefRM">
    <vt:lpwstr>2015/16</vt:lpwstr>
  </property>
  <property fmtid="{D5CDD505-2E9C-101B-9397-08002B2CF9AE}" pid="15" name="Utskott">
    <vt:lpwstr>Utrikesutskottet</vt:lpwstr>
  </property>
  <property fmtid="{D5CDD505-2E9C-101B-9397-08002B2CF9AE}" pid="16" name="UskBet">
    <vt:lpwstr>UU</vt:lpwstr>
  </property>
  <property fmtid="{D5CDD505-2E9C-101B-9397-08002B2CF9AE}" pid="17" name="RefNr">
    <vt:lpwstr>1</vt:lpwstr>
  </property>
  <property fmtid="{D5CDD505-2E9C-101B-9397-08002B2CF9AE}" pid="18" name="RefRubrik">
    <vt:lpwstr>Utgiftsområde 5 Internationell samverkan</vt:lpwstr>
  </property>
  <property fmtid="{D5CDD505-2E9C-101B-9397-08002B2CF9AE}" pid="19" name="Version">
    <vt:lpwstr>3.54</vt:lpwstr>
  </property>
</Properties>
</file>