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B73" w:rsidRPr="0094361F" w:rsidRDefault="00B05B73" w:rsidP="001A3CF0">
      <w:pPr>
        <w:pStyle w:val="Hemstlrubrik"/>
      </w:pPr>
      <w:r w:rsidRPr="0094361F">
        <w:t>Förslag till riksdagsbeslut</w:t>
      </w:r>
    </w:p>
    <w:p w:rsidR="00B05B73" w:rsidRPr="0094361F" w:rsidRDefault="00B05B73" w:rsidP="00B05B73">
      <w:pPr>
        <w:pStyle w:val="Hemstlatt"/>
      </w:pPr>
      <w:r w:rsidRPr="0094361F">
        <w:t>Riksdagen tillkännager för regeringen som sin mening vad i motionen anförs om att skolundervisningen bör främja entreprenörskap av alla slags former.</w:t>
      </w:r>
    </w:p>
    <w:p w:rsidR="00B05B73" w:rsidRPr="0094361F" w:rsidRDefault="00B05B73" w:rsidP="00B05B73">
      <w:pPr>
        <w:pStyle w:val="Rubrik1"/>
      </w:pPr>
      <w:r w:rsidRPr="0094361F">
        <w:t>Motivering</w:t>
      </w:r>
    </w:p>
    <w:p w:rsidR="00B05B73" w:rsidRPr="0094361F" w:rsidRDefault="00B05B73" w:rsidP="00956125">
      <w:r w:rsidRPr="0094361F">
        <w:t>Skolan har idag ett ansvar för att eleverna ska få kunskap om olika typer av företagsformer. Många skolor bedriver också undervisning där eleverna själva får pröva på att driva ett eget företag. Erfarenheterna från Kooperativa instit</w:t>
      </w:r>
      <w:r w:rsidRPr="0094361F">
        <w:t>u</w:t>
      </w:r>
      <w:r w:rsidRPr="0094361F">
        <w:t>tet och lokala kooperativa uvecklingscentra runt om i Sverige visar dock att det är få ungdomar som ges möjlighet att prova företagsformen kooperativ. Att driva ett eget företag i en ekonomisk förening har möjligheter som vi anser borde lyftas fram som ett viktigt alternativ vid sidan av aktiebolag och handelsbolag.</w:t>
      </w:r>
    </w:p>
    <w:p w:rsidR="00B05B73" w:rsidRPr="0094361F" w:rsidRDefault="00B05B73" w:rsidP="00B05B73">
      <w:pPr>
        <w:pStyle w:val="Normaltindrag"/>
      </w:pPr>
      <w:r w:rsidRPr="0094361F">
        <w:t>Ett kooperativ är ett demokratiskt entreprenörskap där alla medlemmar ges möjlighet till inflytande och medansvar för verksamheten. Många av dem som bedriver kooperativ verksamhet gör det just för att det ger stor arbetstil</w:t>
      </w:r>
      <w:r w:rsidRPr="0094361F">
        <w:t>l</w:t>
      </w:r>
      <w:r w:rsidRPr="0094361F">
        <w:t>fredsställelse – något som är oerhört viktigt i dagens arbetsliv som ofta prä</w:t>
      </w:r>
      <w:r w:rsidRPr="0094361F">
        <w:t>g</w:t>
      </w:r>
      <w:r w:rsidRPr="0094361F">
        <w:t>las av stress och oro. Att arbeta i team, där ledarskapet är delat och man har gemensamma målsättningar och tillsammans ansvarar för resultatet, är också positiva faktorer. Vi anser att unga människor ska få bättre möjligheter att känna till de möjligheter som det demokratiska entreprenörskapet, kooperat</w:t>
      </w:r>
      <w:r w:rsidRPr="0094361F">
        <w:t>i</w:t>
      </w:r>
      <w:r w:rsidRPr="0094361F">
        <w:t>vet, kan 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3CF0" w:rsidRPr="0094361F">
        <w:tblPrEx>
          <w:tblCellMar>
            <w:top w:w="0" w:type="dxa"/>
            <w:bottom w:w="0" w:type="dxa"/>
          </w:tblCellMar>
        </w:tblPrEx>
        <w:trPr>
          <w:cantSplit/>
        </w:trPr>
        <w:tc>
          <w:tcPr>
            <w:tcW w:w="3046" w:type="dxa"/>
          </w:tcPr>
          <w:p w:rsidR="001A3CF0" w:rsidRPr="0094361F" w:rsidRDefault="001A3CF0" w:rsidP="001A3CF0">
            <w:pPr>
              <w:pStyle w:val="UnderskriftDatum"/>
              <w:spacing w:before="0"/>
            </w:pPr>
            <w:r w:rsidRPr="0094361F">
              <w:lastRenderedPageBreak/>
              <w:t>Stockholm den 28 september 2005</w:t>
            </w:r>
          </w:p>
        </w:tc>
        <w:tc>
          <w:tcPr>
            <w:tcW w:w="3047" w:type="dxa"/>
          </w:tcPr>
          <w:p w:rsidR="001A3CF0" w:rsidRPr="0094361F" w:rsidRDefault="001A3CF0" w:rsidP="001A3CF0">
            <w:pPr>
              <w:pStyle w:val="Underskrifter"/>
            </w:pPr>
          </w:p>
        </w:tc>
      </w:tr>
      <w:tr w:rsidR="001A3CF0" w:rsidRPr="0094361F">
        <w:tblPrEx>
          <w:tblCellMar>
            <w:top w:w="0" w:type="dxa"/>
            <w:bottom w:w="0" w:type="dxa"/>
          </w:tblCellMar>
        </w:tblPrEx>
        <w:trPr>
          <w:cantSplit/>
        </w:trPr>
        <w:tc>
          <w:tcPr>
            <w:tcW w:w="3046" w:type="dxa"/>
          </w:tcPr>
          <w:p w:rsidR="001A3CF0" w:rsidRPr="0094361F" w:rsidRDefault="001A3CF0" w:rsidP="001A3CF0">
            <w:pPr>
              <w:pStyle w:val="Underskrifter"/>
            </w:pPr>
            <w:r w:rsidRPr="0094361F">
              <w:t>Göran Persson i Simrishamn (s)</w:t>
            </w:r>
          </w:p>
        </w:tc>
        <w:tc>
          <w:tcPr>
            <w:tcW w:w="3047" w:type="dxa"/>
          </w:tcPr>
          <w:p w:rsidR="001A3CF0" w:rsidRPr="0094361F" w:rsidRDefault="001A3CF0" w:rsidP="001A3CF0">
            <w:pPr>
              <w:pStyle w:val="Underskrifter"/>
            </w:pPr>
          </w:p>
        </w:tc>
      </w:tr>
      <w:tr w:rsidR="001A3CF0" w:rsidRPr="0094361F">
        <w:tblPrEx>
          <w:tblCellMar>
            <w:top w:w="0" w:type="dxa"/>
            <w:bottom w:w="0" w:type="dxa"/>
          </w:tblCellMar>
        </w:tblPrEx>
        <w:trPr>
          <w:cantSplit/>
        </w:trPr>
        <w:tc>
          <w:tcPr>
            <w:tcW w:w="3046" w:type="dxa"/>
          </w:tcPr>
          <w:p w:rsidR="001A3CF0" w:rsidRPr="0094361F" w:rsidRDefault="001A3CF0" w:rsidP="001A3CF0">
            <w:pPr>
              <w:pStyle w:val="Underskrifter"/>
            </w:pPr>
            <w:r w:rsidRPr="0094361F">
              <w:t>Anne Ludvigsson (s)</w:t>
            </w:r>
          </w:p>
        </w:tc>
        <w:tc>
          <w:tcPr>
            <w:tcW w:w="3047" w:type="dxa"/>
          </w:tcPr>
          <w:p w:rsidR="001A3CF0" w:rsidRPr="0094361F" w:rsidRDefault="001A3CF0" w:rsidP="001A3CF0">
            <w:pPr>
              <w:pStyle w:val="Underskrifter"/>
            </w:pPr>
            <w:r w:rsidRPr="0094361F">
              <w:t>Hillevi Larsson (s)</w:t>
            </w:r>
          </w:p>
        </w:tc>
      </w:tr>
      <w:tr w:rsidR="001A3CF0" w:rsidRPr="0094361F">
        <w:tblPrEx>
          <w:tblCellMar>
            <w:top w:w="0" w:type="dxa"/>
            <w:bottom w:w="0" w:type="dxa"/>
          </w:tblCellMar>
        </w:tblPrEx>
        <w:trPr>
          <w:cantSplit/>
        </w:trPr>
        <w:tc>
          <w:tcPr>
            <w:tcW w:w="3046" w:type="dxa"/>
          </w:tcPr>
          <w:p w:rsidR="001A3CF0" w:rsidRPr="0094361F" w:rsidRDefault="001A3CF0" w:rsidP="001A3CF0">
            <w:pPr>
              <w:pStyle w:val="Underskrifter"/>
            </w:pPr>
            <w:r w:rsidRPr="0094361F">
              <w:t>Inger Jarl Beck (s)</w:t>
            </w:r>
          </w:p>
        </w:tc>
        <w:tc>
          <w:tcPr>
            <w:tcW w:w="3047" w:type="dxa"/>
          </w:tcPr>
          <w:p w:rsidR="001A3CF0" w:rsidRPr="0094361F" w:rsidRDefault="001A3CF0" w:rsidP="001A3CF0">
            <w:pPr>
              <w:pStyle w:val="Underskrifter"/>
            </w:pPr>
            <w:r w:rsidRPr="0094361F">
              <w:t>Lars Wegendal (s)</w:t>
            </w:r>
          </w:p>
        </w:tc>
      </w:tr>
      <w:tr w:rsidR="001A3CF0" w:rsidRPr="0094361F">
        <w:tblPrEx>
          <w:tblCellMar>
            <w:top w:w="0" w:type="dxa"/>
            <w:bottom w:w="0" w:type="dxa"/>
          </w:tblCellMar>
        </w:tblPrEx>
        <w:trPr>
          <w:cantSplit/>
        </w:trPr>
        <w:tc>
          <w:tcPr>
            <w:tcW w:w="3046" w:type="dxa"/>
          </w:tcPr>
          <w:p w:rsidR="001A3CF0" w:rsidRPr="0094361F" w:rsidRDefault="001A3CF0" w:rsidP="001A3CF0">
            <w:pPr>
              <w:pStyle w:val="Underskrifter"/>
            </w:pPr>
            <w:r w:rsidRPr="0094361F">
              <w:t>Ann-Kristine Johansson (s)</w:t>
            </w:r>
          </w:p>
        </w:tc>
        <w:tc>
          <w:tcPr>
            <w:tcW w:w="3047" w:type="dxa"/>
          </w:tcPr>
          <w:p w:rsidR="001A3CF0" w:rsidRPr="0094361F" w:rsidRDefault="001A3CF0" w:rsidP="001A3CF0">
            <w:pPr>
              <w:pStyle w:val="Underskrifter"/>
            </w:pPr>
          </w:p>
        </w:tc>
      </w:tr>
    </w:tbl>
    <w:p w:rsidR="00B05B73" w:rsidRPr="0094361F" w:rsidRDefault="00B05B73" w:rsidP="001A3CF0">
      <w:pPr>
        <w:pStyle w:val="Normaltindrag"/>
      </w:pPr>
    </w:p>
    <w:sectPr w:rsidR="00B05B73" w:rsidRPr="0094361F" w:rsidSect="001A3C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15F" w:rsidRPr="0094361F" w:rsidRDefault="0010015F">
      <w:r w:rsidRPr="0094361F">
        <w:separator/>
      </w:r>
    </w:p>
  </w:endnote>
  <w:endnote w:type="continuationSeparator" w:id="0">
    <w:p w:rsidR="0010015F" w:rsidRPr="0094361F" w:rsidRDefault="0010015F">
      <w:r w:rsidRPr="00943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670" w:rsidRPr="0094361F" w:rsidRDefault="0094361F" w:rsidP="001A3CF0">
    <w:pPr>
      <w:pStyle w:val="Sidfot"/>
    </w:pPr>
    <w:r w:rsidRPr="009436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849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F0" w:rsidRDefault="001A3C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3CF0" w:rsidRDefault="001A3C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B73" w:rsidRPr="0094361F" w:rsidRDefault="0094361F" w:rsidP="001A3CF0">
    <w:pPr>
      <w:pStyle w:val="Sidfot"/>
    </w:pPr>
    <w:r w:rsidRPr="009436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353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F0" w:rsidRDefault="001A3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3CF0" w:rsidRDefault="001A3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B73" w:rsidRPr="0094361F" w:rsidRDefault="0094361F" w:rsidP="001A3CF0">
    <w:pPr>
      <w:pStyle w:val="Sidfot"/>
    </w:pPr>
    <w:r w:rsidRPr="009436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817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F0" w:rsidRDefault="001A3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3CF0" w:rsidRDefault="001A3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15F" w:rsidRPr="0094361F" w:rsidRDefault="0010015F">
      <w:r w:rsidRPr="0094361F">
        <w:separator/>
      </w:r>
    </w:p>
  </w:footnote>
  <w:footnote w:type="continuationSeparator" w:id="0">
    <w:p w:rsidR="0010015F" w:rsidRPr="0094361F" w:rsidRDefault="0010015F">
      <w:r w:rsidRPr="009436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670" w:rsidRPr="0094361F" w:rsidRDefault="0094361F" w:rsidP="001A3CF0">
    <w:pPr>
      <w:pStyle w:val="Sidhuvud"/>
    </w:pPr>
    <w:r w:rsidRPr="009436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927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F0" w:rsidRDefault="001A3C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3CF0" w:rsidRDefault="001A3C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B73" w:rsidRPr="0094361F" w:rsidRDefault="0094361F" w:rsidP="001A3CF0">
    <w:pPr>
      <w:pStyle w:val="Sidhuvud"/>
    </w:pPr>
    <w:r w:rsidRPr="009436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388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F0" w:rsidRDefault="001A3C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3CF0" w:rsidRDefault="001A3C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CF0" w:rsidRPr="0094361F" w:rsidRDefault="001A3CF0">
    <w:pPr>
      <w:pStyle w:val="FSHNormal"/>
      <w:tabs>
        <w:tab w:val="right" w:pos="5840"/>
      </w:tabs>
    </w:pPr>
    <w:r w:rsidRPr="0094361F">
      <w:br/>
    </w:r>
    <w:r w:rsidRPr="0094361F">
      <w:fldChar w:fldCharType="begin" w:fldLock="1"/>
    </w:r>
    <w:r w:rsidRPr="0094361F">
      <w:instrText xml:space="preserve"> DOCPROPERTY</w:instrText>
    </w:r>
    <w:r w:rsidRPr="0094361F">
      <w:rPr>
        <w:sz w:val="18"/>
      </w:rPr>
      <w:instrText xml:space="preserve"> "YearUser" *\charformat </w:instrText>
    </w:r>
    <w:r w:rsidRPr="0094361F">
      <w:fldChar w:fldCharType="separate"/>
    </w:r>
    <w:r w:rsidRPr="0094361F">
      <w:t>2005/06</w:t>
    </w:r>
    <w:r w:rsidRPr="0094361F">
      <w:fldChar w:fldCharType="end"/>
    </w:r>
    <w:r w:rsidRPr="0094361F">
      <w:t xml:space="preserve"> </w:t>
    </w:r>
    <w:r w:rsidRPr="0094361F">
      <w:tab/>
      <w:t xml:space="preserve">mnr: </w:t>
    </w:r>
    <w:r w:rsidRPr="0094361F">
      <w:fldChar w:fldCharType="begin" w:fldLock="1"/>
    </w:r>
    <w:r w:rsidRPr="0094361F">
      <w:instrText xml:space="preserve"> DOCPROPERTY</w:instrText>
    </w:r>
    <w:r w:rsidRPr="0094361F">
      <w:rPr>
        <w:sz w:val="18"/>
      </w:rPr>
      <w:instrText xml:space="preserve"> "Motionsnummer" *\charformat </w:instrText>
    </w:r>
    <w:r w:rsidRPr="0094361F">
      <w:fldChar w:fldCharType="separate"/>
    </w:r>
    <w:r w:rsidRPr="0094361F">
      <w:t>Ub480</w:t>
    </w:r>
    <w:r w:rsidRPr="0094361F">
      <w:fldChar w:fldCharType="end"/>
    </w:r>
    <w:r w:rsidRPr="0094361F">
      <w:br/>
    </w:r>
    <w:r w:rsidRPr="0094361F">
      <w:fldChar w:fldCharType="begin" w:fldLock="1"/>
    </w:r>
    <w:r w:rsidRPr="0094361F">
      <w:instrText xml:space="preserve"> DOCPROPERTY</w:instrText>
    </w:r>
    <w:r w:rsidRPr="0094361F">
      <w:rPr>
        <w:sz w:val="18"/>
      </w:rPr>
      <w:instrText xml:space="preserve"> "Samling" *\charformat </w:instrText>
    </w:r>
    <w:r w:rsidRPr="0094361F">
      <w:fldChar w:fldCharType="end"/>
    </w:r>
    <w:r w:rsidRPr="0094361F">
      <w:tab/>
      <w:t xml:space="preserve">pnr: </w:t>
    </w:r>
    <w:r w:rsidRPr="0094361F">
      <w:fldChar w:fldCharType="begin" w:fldLock="1"/>
    </w:r>
    <w:r w:rsidRPr="0094361F">
      <w:instrText xml:space="preserve"> DOCPROPERTY</w:instrText>
    </w:r>
    <w:r w:rsidRPr="0094361F">
      <w:rPr>
        <w:sz w:val="18"/>
      </w:rPr>
      <w:instrText xml:space="preserve"> "Partinummer" *\charformat </w:instrText>
    </w:r>
    <w:r w:rsidRPr="0094361F">
      <w:fldChar w:fldCharType="separate"/>
    </w:r>
    <w:r w:rsidRPr="0094361F">
      <w:t>s36033</w:t>
    </w:r>
    <w:r w:rsidRPr="0094361F">
      <w:fldChar w:fldCharType="end"/>
    </w:r>
  </w:p>
  <w:p w:rsidR="001A3CF0" w:rsidRPr="0094361F" w:rsidRDefault="001A3CF0">
    <w:pPr>
      <w:pStyle w:val="FSHRub1"/>
    </w:pPr>
    <w:r w:rsidRPr="0094361F">
      <w:t>Motion till riksdagen</w:t>
    </w:r>
    <w:r w:rsidRPr="0094361F">
      <w:br/>
    </w:r>
    <w:r w:rsidRPr="0094361F">
      <w:fldChar w:fldCharType="begin" w:fldLock="1"/>
    </w:r>
    <w:r w:rsidRPr="0094361F">
      <w:instrText xml:space="preserve"> DOCPROPERTY "YearUser" *\charformat </w:instrText>
    </w:r>
    <w:r w:rsidRPr="0094361F">
      <w:fldChar w:fldCharType="separate"/>
    </w:r>
    <w:r w:rsidRPr="0094361F">
      <w:t>2005/06</w:t>
    </w:r>
    <w:r w:rsidRPr="0094361F">
      <w:fldChar w:fldCharType="end"/>
    </w:r>
    <w:r w:rsidRPr="0094361F">
      <w:t>:</w:t>
    </w:r>
    <w:r w:rsidRPr="0094361F">
      <w:fldChar w:fldCharType="begin" w:fldLock="1"/>
    </w:r>
    <w:r w:rsidRPr="0094361F">
      <w:instrText xml:space="preserve"> DOCPROPERTY "Motionsnummer" *\charformat </w:instrText>
    </w:r>
    <w:r w:rsidRPr="0094361F">
      <w:fldChar w:fldCharType="separate"/>
    </w:r>
    <w:r w:rsidRPr="0094361F">
      <w:t>Ub480</w:t>
    </w:r>
    <w:r w:rsidRPr="0094361F">
      <w:fldChar w:fldCharType="end"/>
    </w:r>
  </w:p>
  <w:p w:rsidR="001A3CF0" w:rsidRPr="0094361F" w:rsidRDefault="001A3CF0">
    <w:pPr>
      <w:pStyle w:val="FSHNormalS5"/>
    </w:pPr>
    <w:r w:rsidRPr="0094361F">
      <w:fldChar w:fldCharType="begin" w:fldLock="1"/>
    </w:r>
    <w:r w:rsidRPr="0094361F">
      <w:instrText xml:space="preserve"> DOCPROPERTY "MotionarText" *\charformat </w:instrText>
    </w:r>
    <w:r w:rsidRPr="0094361F">
      <w:fldChar w:fldCharType="separate"/>
    </w:r>
    <w:r w:rsidRPr="0094361F">
      <w:t>av Göran Persson i Simrishamn m.fl. (s)</w:t>
    </w:r>
    <w:r w:rsidRPr="0094361F">
      <w:fldChar w:fldCharType="end"/>
    </w:r>
    <w:r w:rsidRPr="0094361F">
      <w:br/>
    </w:r>
    <w:r w:rsidRPr="0094361F">
      <w:fldChar w:fldCharType="begin" w:fldLock="1"/>
    </w:r>
    <w:r w:rsidRPr="0094361F">
      <w:instrText xml:space="preserve"> DOCPROPERTY "SvarFrasKort" *\charformat </w:instrText>
    </w:r>
    <w:r w:rsidRPr="0094361F">
      <w:fldChar w:fldCharType="end"/>
    </w:r>
  </w:p>
  <w:p w:rsidR="001A3CF0" w:rsidRPr="0094361F" w:rsidRDefault="001A3CF0">
    <w:pPr>
      <w:pStyle w:val="FSHTitel"/>
    </w:pPr>
    <w:r w:rsidRPr="0094361F">
      <w:fldChar w:fldCharType="begin" w:fldLock="1"/>
    </w:r>
    <w:r w:rsidRPr="0094361F">
      <w:instrText xml:space="preserve"> DOCPROPERTY</w:instrText>
    </w:r>
    <w:r w:rsidRPr="0094361F">
      <w:rPr>
        <w:sz w:val="18"/>
      </w:rPr>
      <w:instrText xml:space="preserve"> "RubrikSvar" *\charformat </w:instrText>
    </w:r>
    <w:r w:rsidRPr="0094361F">
      <w:fldChar w:fldCharType="separate"/>
    </w:r>
    <w:r w:rsidRPr="0094361F">
      <w:t>Det demokratiska entreprenörskapet i skolundervisningen</w:t>
    </w:r>
    <w:r w:rsidRPr="0094361F">
      <w:fldChar w:fldCharType="end"/>
    </w:r>
  </w:p>
  <w:p w:rsidR="001A3CF0" w:rsidRPr="0094361F" w:rsidRDefault="001A3CF0" w:rsidP="001A3CF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1820F82"/>
    <w:lvl w:ilvl="0" w:tplc="1A8A70B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2003414">
    <w:abstractNumId w:val="13"/>
  </w:num>
  <w:num w:numId="2" w16cid:durableId="995189016">
    <w:abstractNumId w:val="10"/>
  </w:num>
  <w:num w:numId="3" w16cid:durableId="339281205">
    <w:abstractNumId w:val="11"/>
  </w:num>
  <w:num w:numId="4" w16cid:durableId="2124837624">
    <w:abstractNumId w:val="12"/>
  </w:num>
  <w:num w:numId="5" w16cid:durableId="1858961038">
    <w:abstractNumId w:val="8"/>
  </w:num>
  <w:num w:numId="6" w16cid:durableId="1587499291">
    <w:abstractNumId w:val="3"/>
  </w:num>
  <w:num w:numId="7" w16cid:durableId="748356034">
    <w:abstractNumId w:val="2"/>
  </w:num>
  <w:num w:numId="8" w16cid:durableId="421150887">
    <w:abstractNumId w:val="1"/>
  </w:num>
  <w:num w:numId="9" w16cid:durableId="43913933">
    <w:abstractNumId w:val="0"/>
  </w:num>
  <w:num w:numId="10" w16cid:durableId="2080395584">
    <w:abstractNumId w:val="9"/>
  </w:num>
  <w:num w:numId="11" w16cid:durableId="1547449000">
    <w:abstractNumId w:val="7"/>
  </w:num>
  <w:num w:numId="12" w16cid:durableId="88890903">
    <w:abstractNumId w:val="6"/>
  </w:num>
  <w:num w:numId="13" w16cid:durableId="1694266126">
    <w:abstractNumId w:val="5"/>
  </w:num>
  <w:num w:numId="14" w16cid:durableId="967513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7E6666"/>
    <w:rsid w:val="00064BC3"/>
    <w:rsid w:val="00066775"/>
    <w:rsid w:val="00072FB9"/>
    <w:rsid w:val="0010015F"/>
    <w:rsid w:val="00100531"/>
    <w:rsid w:val="001A3CF0"/>
    <w:rsid w:val="00201DFB"/>
    <w:rsid w:val="00202670"/>
    <w:rsid w:val="00204A63"/>
    <w:rsid w:val="00212FF1"/>
    <w:rsid w:val="00230193"/>
    <w:rsid w:val="0025068A"/>
    <w:rsid w:val="002818D3"/>
    <w:rsid w:val="002D11A8"/>
    <w:rsid w:val="00445271"/>
    <w:rsid w:val="004A0504"/>
    <w:rsid w:val="004E38D9"/>
    <w:rsid w:val="00740D6D"/>
    <w:rsid w:val="00794149"/>
    <w:rsid w:val="007B67A7"/>
    <w:rsid w:val="007C6092"/>
    <w:rsid w:val="007E6666"/>
    <w:rsid w:val="0094361F"/>
    <w:rsid w:val="00956125"/>
    <w:rsid w:val="00A053C6"/>
    <w:rsid w:val="00B05B73"/>
    <w:rsid w:val="00B13BF0"/>
    <w:rsid w:val="00C1285C"/>
    <w:rsid w:val="00C27B7D"/>
    <w:rsid w:val="00D1174F"/>
    <w:rsid w:val="00DC6C70"/>
    <w:rsid w:val="00E11898"/>
    <w:rsid w:val="00E22893"/>
    <w:rsid w:val="00E360DE"/>
    <w:rsid w:val="00E75D28"/>
    <w:rsid w:val="00E84F25"/>
    <w:rsid w:val="00F16890"/>
    <w:rsid w:val="00F730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3E1E15-227F-425C-9CF3-21A8E1BD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A3CF0"/>
    <w:pPr>
      <w:spacing w:after="250"/>
    </w:pPr>
  </w:style>
  <w:style w:type="paragraph" w:customStyle="1" w:styleId="Hemstlatt">
    <w:name w:val="Hemstl_att"/>
    <w:aliases w:val="HemstPunkt,HemstPunktFlera,HemställansPunkt,Förslagstext"/>
    <w:basedOn w:val="Normal"/>
    <w:next w:val="Normal"/>
    <w:rsid w:val="0095612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E6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228</Words>
  <Characters>1311</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Ub480</vt:lpstr>
    </vt:vector>
  </TitlesOfParts>
  <Company>Riksdagen</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Ub480</dc:title>
  <dc:subject>Ub480</dc:subject>
  <dc:creator>Riksdagen</dc:creator>
  <cp:keywords>Riksdagen</cp:keywords>
  <dc:description/>
  <cp:lastModifiedBy>Lars Brink</cp:lastModifiedBy>
  <cp:revision>2</cp:revision>
  <cp:lastPrinted>2005-12-29T10:28:00Z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demokratiska entreprenörskapet i skolundervisningen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demokratiska entreprenörskapet i skolundervisningen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Göran Persson i Simrishamn m.fl. (s)</vt:lpwstr>
  </property>
  <property fmtid="{D5CDD505-2E9C-101B-9397-08002B2CF9AE}" pid="26" name="MotionarLista">
    <vt:lpwstr>Persson, Göran i Simrishamn (s)\Ludvigsson, Anne (s)\Larsson, Hillevi (s)\Jarl Beck, Inger (s)\Wegendal, Lars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Anne Ludvigsson (s), Hillevi Larsson (s), Inger Jarl Beck (s), Lars Wegendal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laura.luna@riksdagen.se</vt:lpwstr>
  </property>
  <property fmtid="{D5CDD505-2E9C-101B-9397-08002B2CF9AE}" pid="45" name="ReservUID">
    <vt:lpwstr>anna sund</vt:lpwstr>
  </property>
  <property fmtid="{D5CDD505-2E9C-101B-9397-08002B2CF9AE}" pid="46" name="MotionID">
    <vt:lpwstr>20052006000000000115000360330069</vt:lpwstr>
  </property>
  <property fmtid="{D5CDD505-2E9C-101B-9397-08002B2CF9AE}" pid="47" name="datum">
    <vt:lpwstr>050928</vt:lpwstr>
  </property>
  <property fmtid="{D5CDD505-2E9C-101B-9397-08002B2CF9AE}" pid="48" name="avsändar-e-post">
    <vt:lpwstr>laura.luna@riksdagen.se</vt:lpwstr>
  </property>
  <property fmtid="{D5CDD505-2E9C-101B-9397-08002B2CF9AE}" pid="49" name="id">
    <vt:lpwstr>20052006000000000115000360330069</vt:lpwstr>
  </property>
  <property fmtid="{D5CDD505-2E9C-101B-9397-08002B2CF9AE}" pid="50" name="nummer">
    <vt:lpwstr>480</vt:lpwstr>
  </property>
  <property fmtid="{D5CDD505-2E9C-101B-9397-08002B2CF9AE}" pid="51" name="utskottsbeteckning">
    <vt:lpwstr>Ub</vt:lpwstr>
  </property>
</Properties>
</file>