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684DF8" w:rsidRDefault="006E04A4">
      <w:pPr>
        <w:pStyle w:val="Dokumentbeteckning"/>
      </w:pPr>
      <w:r w:rsidRPr="00684DF8">
        <w:fldChar w:fldCharType="begin" w:fldLock="1"/>
      </w:r>
      <w:r w:rsidRPr="00684DF8">
        <w:instrText xml:space="preserve"> DOCPROPERTY "DocumentYear" </w:instrText>
      </w:r>
      <w:r w:rsidRPr="00684DF8">
        <w:fldChar w:fldCharType="separate"/>
      </w:r>
      <w:r w:rsidR="00853589" w:rsidRPr="00684DF8">
        <w:t>2005/06</w:t>
      </w:r>
      <w:r w:rsidRPr="00684DF8">
        <w:fldChar w:fldCharType="end"/>
      </w:r>
      <w:r w:rsidRPr="00684DF8">
        <w:t>:</w:t>
      </w:r>
      <w:r w:rsidRPr="00684DF8">
        <w:fldChar w:fldCharType="begin" w:fldLock="1"/>
      </w:r>
      <w:r w:rsidRPr="00684DF8">
        <w:instrText xml:space="preserve"> DOCPROPERTY "DocumentNumber" </w:instrText>
      </w:r>
      <w:r w:rsidRPr="00684DF8">
        <w:fldChar w:fldCharType="separate"/>
      </w:r>
      <w:r w:rsidR="00853589" w:rsidRPr="00684DF8">
        <w:t>123</w:t>
      </w:r>
      <w:r w:rsidRPr="00684DF8">
        <w:fldChar w:fldCharType="end"/>
      </w:r>
    </w:p>
    <w:p w:rsidR="006E04A4" w:rsidRPr="00684DF8" w:rsidRDefault="006E04A4">
      <w:pPr>
        <w:pStyle w:val="Datum"/>
        <w:outlineLvl w:val="0"/>
      </w:pPr>
      <w:r w:rsidRPr="00684DF8">
        <w:fldChar w:fldCharType="begin" w:fldLock="1"/>
      </w:r>
      <w:r w:rsidRPr="00684DF8">
        <w:instrText xml:space="preserve"> DOCPROPERTY "DocumentDate" </w:instrText>
      </w:r>
      <w:r w:rsidRPr="00684DF8">
        <w:fldChar w:fldCharType="separate"/>
      </w:r>
      <w:r w:rsidR="00853589" w:rsidRPr="00684DF8">
        <w:t>Tisdagen den 16 maj 2006</w:t>
      </w:r>
      <w:r w:rsidRPr="00684DF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684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684DF8" w:rsidRDefault="003D736F">
            <w:pPr>
              <w:pStyle w:val="Plenum"/>
              <w:tabs>
                <w:tab w:val="clear" w:pos="1418"/>
              </w:tabs>
            </w:pPr>
            <w:r w:rsidRPr="00684DF8">
              <w:t>Kl.</w:t>
            </w:r>
          </w:p>
        </w:tc>
        <w:tc>
          <w:tcPr>
            <w:tcW w:w="851" w:type="dxa"/>
          </w:tcPr>
          <w:p w:rsidR="006E04A4" w:rsidRPr="00684DF8" w:rsidRDefault="003D736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84DF8">
              <w:t>13.30</w:t>
            </w:r>
          </w:p>
        </w:tc>
        <w:tc>
          <w:tcPr>
            <w:tcW w:w="397" w:type="dxa"/>
          </w:tcPr>
          <w:p w:rsidR="006E04A4" w:rsidRPr="00684DF8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684DF8" w:rsidRDefault="00A02F5E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684DF8">
              <w:t>Votering</w:t>
            </w:r>
          </w:p>
        </w:tc>
      </w:tr>
      <w:tr w:rsidR="003D736F" w:rsidRPr="00684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D736F" w:rsidRPr="00684DF8" w:rsidRDefault="003D736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D736F" w:rsidRPr="00684DF8" w:rsidRDefault="003D736F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3D736F" w:rsidRPr="00684DF8" w:rsidRDefault="003D736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3D736F" w:rsidRPr="00684DF8" w:rsidRDefault="00A02F5E">
            <w:pPr>
              <w:pStyle w:val="Plenum"/>
              <w:tabs>
                <w:tab w:val="clear" w:pos="1418"/>
              </w:tabs>
              <w:ind w:right="1"/>
            </w:pPr>
            <w:r w:rsidRPr="00684DF8">
              <w:t>Arbetsplenum</w:t>
            </w:r>
            <w:r w:rsidR="008B3595" w:rsidRPr="00684DF8">
              <w:t xml:space="preserve"> </w:t>
            </w:r>
            <w:r w:rsidR="008B3595" w:rsidRPr="00684DF8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684DF8" w:rsidRDefault="006E04A4">
      <w:pPr>
        <w:pStyle w:val="StreckLngt"/>
      </w:pPr>
      <w:r w:rsidRPr="00684DF8">
        <w:tab/>
      </w:r>
    </w:p>
    <w:p w:rsidR="00D45AE3" w:rsidRPr="00684DF8" w:rsidRDefault="00D45AE3" w:rsidP="00D45AE3">
      <w:pPr>
        <w:pStyle w:val="Blankrad"/>
      </w:pPr>
      <w:r w:rsidRPr="00684DF8">
        <w:t>     </w:t>
      </w:r>
    </w:p>
    <w:p w:rsidR="001567BB" w:rsidRPr="00684DF8" w:rsidRDefault="001567BB" w:rsidP="00CF242C">
      <w:pPr>
        <w:pStyle w:val="Blankrad"/>
      </w:pPr>
      <w:r w:rsidRPr="00684DF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567BB" w:rsidRPr="00684DF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567BB" w:rsidRPr="00684DF8" w:rsidRDefault="001567BB" w:rsidP="008925E0">
            <w:pPr>
              <w:pStyle w:val="HuvudrubrikFlisteNr"/>
            </w:pPr>
          </w:p>
        </w:tc>
        <w:tc>
          <w:tcPr>
            <w:tcW w:w="6237" w:type="dxa"/>
          </w:tcPr>
          <w:p w:rsidR="001567BB" w:rsidRPr="00684DF8" w:rsidRDefault="001567BB" w:rsidP="008925E0">
            <w:pPr>
              <w:pStyle w:val="HuvudrubrikEnsam"/>
            </w:pPr>
            <w:r w:rsidRPr="00684DF8">
              <w:t>Justering av protokoll</w:t>
            </w:r>
          </w:p>
        </w:tc>
        <w:tc>
          <w:tcPr>
            <w:tcW w:w="2481" w:type="dxa"/>
          </w:tcPr>
          <w:p w:rsidR="001567BB" w:rsidRPr="00684DF8" w:rsidRDefault="001567BB" w:rsidP="008925E0">
            <w:pPr>
              <w:pStyle w:val="HuvudrubrikKolumn3"/>
            </w:pPr>
          </w:p>
        </w:tc>
      </w:tr>
      <w:tr w:rsidR="001567BB" w:rsidRPr="00684DF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567BB" w:rsidRPr="00684DF8" w:rsidRDefault="001567BB" w:rsidP="008925E0">
            <w:pPr>
              <w:pStyle w:val="FlistaNrText"/>
            </w:pPr>
          </w:p>
        </w:tc>
        <w:tc>
          <w:tcPr>
            <w:tcW w:w="6237" w:type="dxa"/>
          </w:tcPr>
          <w:p w:rsidR="001567BB" w:rsidRPr="00684DF8" w:rsidRDefault="001567BB" w:rsidP="008925E0">
            <w:r w:rsidRPr="00684DF8">
              <w:t>Protokollet från sammanträdet onsdagen den 10 maj</w:t>
            </w:r>
          </w:p>
        </w:tc>
        <w:tc>
          <w:tcPr>
            <w:tcW w:w="2481" w:type="dxa"/>
          </w:tcPr>
          <w:p w:rsidR="001567BB" w:rsidRPr="00684DF8" w:rsidRDefault="001567BB" w:rsidP="008925E0">
            <w:pPr>
              <w:rPr>
                <w:spacing w:val="-4"/>
              </w:rPr>
            </w:pPr>
          </w:p>
        </w:tc>
      </w:tr>
    </w:tbl>
    <w:p w:rsidR="001567BB" w:rsidRPr="00684DF8" w:rsidRDefault="001567BB" w:rsidP="001567BB">
      <w:pPr>
        <w:pStyle w:val="Blankrad"/>
      </w:pPr>
      <w:r w:rsidRPr="00684DF8">
        <w:t>     </w:t>
      </w:r>
    </w:p>
    <w:p w:rsidR="001567BB" w:rsidRPr="00684DF8" w:rsidRDefault="001567BB" w:rsidP="001567BB">
      <w:pPr>
        <w:pStyle w:val="Blankrad"/>
      </w:pPr>
      <w:r w:rsidRPr="00684DF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567BB" w:rsidRPr="00684DF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567BB" w:rsidRPr="00684DF8" w:rsidRDefault="001567BB" w:rsidP="008925E0">
            <w:pPr>
              <w:pStyle w:val="HuvudrubrikFlisteNr"/>
            </w:pPr>
          </w:p>
        </w:tc>
        <w:tc>
          <w:tcPr>
            <w:tcW w:w="6237" w:type="dxa"/>
          </w:tcPr>
          <w:p w:rsidR="001567BB" w:rsidRPr="00684DF8" w:rsidRDefault="001567BB" w:rsidP="008925E0">
            <w:pPr>
              <w:pStyle w:val="HuvudrubrikEnsam"/>
            </w:pPr>
            <w:bookmarkStart w:id="1" w:name="TypRubrik"/>
            <w:bookmarkEnd w:id="1"/>
            <w:r w:rsidRPr="00684DF8">
              <w:t>Meddelande om ändring i kammarens sammanträdesplan</w:t>
            </w:r>
          </w:p>
        </w:tc>
        <w:tc>
          <w:tcPr>
            <w:tcW w:w="2481" w:type="dxa"/>
          </w:tcPr>
          <w:p w:rsidR="001567BB" w:rsidRPr="00684DF8" w:rsidRDefault="001567BB" w:rsidP="008925E0">
            <w:pPr>
              <w:pStyle w:val="HuvudrubrikKolumn3"/>
            </w:pPr>
          </w:p>
        </w:tc>
      </w:tr>
      <w:tr w:rsidR="001567BB" w:rsidRPr="00684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67BB" w:rsidRPr="00684DF8" w:rsidRDefault="001567BB" w:rsidP="008925E0">
            <w:pPr>
              <w:pStyle w:val="Underrubrik"/>
            </w:pPr>
          </w:p>
        </w:tc>
        <w:tc>
          <w:tcPr>
            <w:tcW w:w="6237" w:type="dxa"/>
          </w:tcPr>
          <w:p w:rsidR="001567BB" w:rsidRPr="00684DF8" w:rsidRDefault="001B65C8" w:rsidP="008925E0">
            <w:pPr>
              <w:pStyle w:val="Underrubrik"/>
            </w:pPr>
            <w:bookmarkStart w:id="2" w:name="TypUnderrubrik"/>
            <w:bookmarkEnd w:id="2"/>
            <w:r w:rsidRPr="00684DF8">
              <w:t>Fredagen den 19 maj</w:t>
            </w:r>
          </w:p>
        </w:tc>
        <w:tc>
          <w:tcPr>
            <w:tcW w:w="2481" w:type="dxa"/>
          </w:tcPr>
          <w:p w:rsidR="001567BB" w:rsidRPr="00684DF8" w:rsidRDefault="001567BB" w:rsidP="008925E0">
            <w:pPr>
              <w:pStyle w:val="Underrubrik"/>
              <w:rPr>
                <w:spacing w:val="-4"/>
              </w:rPr>
            </w:pPr>
          </w:p>
        </w:tc>
      </w:tr>
      <w:tr w:rsidR="001567BB" w:rsidRPr="00684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67BB" w:rsidRPr="00684DF8" w:rsidRDefault="001567BB" w:rsidP="008925E0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1567BB" w:rsidRPr="00684DF8" w:rsidRDefault="00792101" w:rsidP="008925E0">
            <w:r w:rsidRPr="00684DF8">
              <w:t>Votering kl. 13.00 (inte efter debatten</w:t>
            </w:r>
            <w:r w:rsidR="00396139" w:rsidRPr="00684DF8">
              <w:t>s</w:t>
            </w:r>
            <w:r w:rsidRPr="00684DF8">
              <w:t xml:space="preserve"> slut som tidigare aviserats)</w:t>
            </w:r>
          </w:p>
        </w:tc>
        <w:tc>
          <w:tcPr>
            <w:tcW w:w="2481" w:type="dxa"/>
          </w:tcPr>
          <w:p w:rsidR="001567BB" w:rsidRPr="00684DF8" w:rsidRDefault="001567BB" w:rsidP="008925E0">
            <w:pPr>
              <w:rPr>
                <w:spacing w:val="-4"/>
              </w:rPr>
            </w:pPr>
          </w:p>
        </w:tc>
      </w:tr>
    </w:tbl>
    <w:p w:rsidR="001567BB" w:rsidRPr="00684DF8" w:rsidRDefault="001567BB" w:rsidP="001567BB">
      <w:pPr>
        <w:pStyle w:val="Blankrad"/>
      </w:pPr>
      <w:r w:rsidRPr="00684DF8">
        <w:t>     </w:t>
      </w:r>
    </w:p>
    <w:p w:rsidR="001567BB" w:rsidRPr="00684DF8" w:rsidRDefault="001567BB" w:rsidP="001567BB">
      <w:pPr>
        <w:pStyle w:val="Blankrad"/>
      </w:pPr>
      <w:r w:rsidRPr="00684DF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567BB" w:rsidRPr="00684DF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567BB" w:rsidRPr="00684DF8" w:rsidRDefault="001567BB" w:rsidP="008925E0">
            <w:pPr>
              <w:pStyle w:val="HuvudrubrikFlisteNr"/>
            </w:pPr>
          </w:p>
        </w:tc>
        <w:tc>
          <w:tcPr>
            <w:tcW w:w="6237" w:type="dxa"/>
          </w:tcPr>
          <w:p w:rsidR="001567BB" w:rsidRPr="00684DF8" w:rsidRDefault="001567BB" w:rsidP="008925E0">
            <w:pPr>
              <w:pStyle w:val="HuvudrubrikEnsam"/>
            </w:pPr>
            <w:r w:rsidRPr="00684DF8">
              <w:t>Anmälan om uppteckningar vid EU-nämndens sammanträden</w:t>
            </w:r>
          </w:p>
        </w:tc>
        <w:tc>
          <w:tcPr>
            <w:tcW w:w="2481" w:type="dxa"/>
          </w:tcPr>
          <w:p w:rsidR="001567BB" w:rsidRPr="00684DF8" w:rsidRDefault="001567BB" w:rsidP="008925E0">
            <w:pPr>
              <w:pStyle w:val="HuvudrubrikKolumn3"/>
            </w:pPr>
          </w:p>
        </w:tc>
      </w:tr>
      <w:tr w:rsidR="001567BB" w:rsidRPr="00684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67BB" w:rsidRPr="00684DF8" w:rsidRDefault="001567BB" w:rsidP="008925E0">
            <w:pPr>
              <w:pStyle w:val="FlistaNrText"/>
            </w:pPr>
          </w:p>
        </w:tc>
        <w:tc>
          <w:tcPr>
            <w:tcW w:w="6237" w:type="dxa"/>
          </w:tcPr>
          <w:p w:rsidR="001567BB" w:rsidRPr="00684DF8" w:rsidRDefault="001567BB" w:rsidP="008925E0">
            <w:r w:rsidRPr="00684DF8">
              <w:t>2005/06:34 Fredagen den 21 april</w:t>
            </w:r>
          </w:p>
        </w:tc>
        <w:tc>
          <w:tcPr>
            <w:tcW w:w="2481" w:type="dxa"/>
          </w:tcPr>
          <w:p w:rsidR="001567BB" w:rsidRPr="00684DF8" w:rsidRDefault="001567BB" w:rsidP="008925E0">
            <w:pPr>
              <w:rPr>
                <w:spacing w:val="-4"/>
              </w:rPr>
            </w:pPr>
          </w:p>
        </w:tc>
      </w:tr>
      <w:tr w:rsidR="001567BB" w:rsidRPr="00684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67BB" w:rsidRPr="00684DF8" w:rsidRDefault="001567BB" w:rsidP="008925E0">
            <w:pPr>
              <w:pStyle w:val="FlistaNrText"/>
            </w:pPr>
          </w:p>
        </w:tc>
        <w:tc>
          <w:tcPr>
            <w:tcW w:w="6237" w:type="dxa"/>
          </w:tcPr>
          <w:p w:rsidR="001567BB" w:rsidRPr="00684DF8" w:rsidRDefault="001567BB" w:rsidP="008925E0">
            <w:r w:rsidRPr="00684DF8">
              <w:t>2005/06:35 Fredagen den 28 april</w:t>
            </w:r>
          </w:p>
        </w:tc>
        <w:tc>
          <w:tcPr>
            <w:tcW w:w="2481" w:type="dxa"/>
          </w:tcPr>
          <w:p w:rsidR="001567BB" w:rsidRPr="00684DF8" w:rsidRDefault="001567BB" w:rsidP="008925E0">
            <w:pPr>
              <w:rPr>
                <w:spacing w:val="-4"/>
              </w:rPr>
            </w:pPr>
          </w:p>
        </w:tc>
      </w:tr>
    </w:tbl>
    <w:p w:rsidR="001567BB" w:rsidRPr="00684DF8" w:rsidRDefault="001567BB" w:rsidP="001567BB">
      <w:pPr>
        <w:pStyle w:val="Blankrad"/>
      </w:pPr>
      <w:r w:rsidRPr="00684DF8">
        <w:t>     </w:t>
      </w:r>
    </w:p>
    <w:p w:rsidR="001567BB" w:rsidRPr="00684DF8" w:rsidRDefault="001567BB" w:rsidP="001567BB">
      <w:pPr>
        <w:pStyle w:val="Blankrad"/>
      </w:pPr>
      <w:r w:rsidRPr="00684DF8">
        <w:t xml:space="preserve">     </w:t>
      </w:r>
    </w:p>
    <w:p w:rsidR="001567BB" w:rsidRPr="00684DF8" w:rsidRDefault="001567BB">
      <w:pPr>
        <w:pStyle w:val="Blankrad"/>
      </w:pPr>
      <w:r w:rsidRPr="00684DF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567BB" w:rsidRPr="00684DF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567BB" w:rsidRPr="00684DF8" w:rsidRDefault="001567BB" w:rsidP="008925E0">
            <w:pPr>
              <w:pStyle w:val="HuvudrubrikFlisteNr"/>
            </w:pPr>
          </w:p>
        </w:tc>
        <w:tc>
          <w:tcPr>
            <w:tcW w:w="6237" w:type="dxa"/>
          </w:tcPr>
          <w:p w:rsidR="001567BB" w:rsidRPr="00684DF8" w:rsidRDefault="001567BB" w:rsidP="008925E0">
            <w:pPr>
              <w:pStyle w:val="Huvudrubrik"/>
            </w:pPr>
            <w:bookmarkStart w:id="4" w:name="Start_HänvisningTillUtskott"/>
            <w:bookmarkEnd w:id="4"/>
            <w:r w:rsidRPr="00684DF8">
              <w:t>Ärenden för hänvisning till utskott</w:t>
            </w:r>
          </w:p>
        </w:tc>
        <w:tc>
          <w:tcPr>
            <w:tcW w:w="2481" w:type="dxa"/>
          </w:tcPr>
          <w:p w:rsidR="001567BB" w:rsidRPr="00684DF8" w:rsidRDefault="001567BB" w:rsidP="008925E0">
            <w:pPr>
              <w:pStyle w:val="HuvudrubrikKolumn3"/>
            </w:pPr>
            <w:r w:rsidRPr="00684DF8">
              <w:t>Förslag</w:t>
            </w:r>
          </w:p>
        </w:tc>
      </w:tr>
      <w:tr w:rsidR="001567BB" w:rsidRPr="00684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67BB" w:rsidRPr="00684DF8" w:rsidRDefault="001567BB" w:rsidP="008925E0">
            <w:pPr>
              <w:pStyle w:val="renderubrik"/>
            </w:pPr>
          </w:p>
        </w:tc>
        <w:tc>
          <w:tcPr>
            <w:tcW w:w="6237" w:type="dxa"/>
          </w:tcPr>
          <w:p w:rsidR="001567BB" w:rsidRPr="00684DF8" w:rsidRDefault="001567BB" w:rsidP="008925E0">
            <w:pPr>
              <w:pStyle w:val="renderubrik"/>
            </w:pPr>
            <w:r w:rsidRPr="00684DF8">
              <w:t>Motioner</w:t>
            </w:r>
          </w:p>
        </w:tc>
        <w:tc>
          <w:tcPr>
            <w:tcW w:w="2481" w:type="dxa"/>
          </w:tcPr>
          <w:p w:rsidR="001567BB" w:rsidRPr="00684DF8" w:rsidRDefault="001567BB" w:rsidP="008925E0">
            <w:pPr>
              <w:pStyle w:val="renderubrik"/>
              <w:rPr>
                <w:spacing w:val="-4"/>
              </w:rPr>
            </w:pPr>
          </w:p>
        </w:tc>
      </w:tr>
      <w:tr w:rsidR="001567BB" w:rsidRPr="00684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67BB" w:rsidRPr="00684DF8" w:rsidRDefault="001567BB" w:rsidP="008925E0">
            <w:pPr>
              <w:pStyle w:val="Motionsrubrik"/>
            </w:pPr>
          </w:p>
        </w:tc>
        <w:tc>
          <w:tcPr>
            <w:tcW w:w="6237" w:type="dxa"/>
          </w:tcPr>
          <w:p w:rsidR="001567BB" w:rsidRPr="00684DF8" w:rsidRDefault="001567BB" w:rsidP="008925E0">
            <w:pPr>
              <w:pStyle w:val="Motionsrubrik"/>
            </w:pPr>
            <w:r w:rsidRPr="00684DF8">
              <w:t>med anledning av framst. 2005/06:RRS25 Riksrevisionens styrelses framställning angående den statliga kemikalietillsynen</w:t>
            </w:r>
          </w:p>
        </w:tc>
        <w:tc>
          <w:tcPr>
            <w:tcW w:w="2481" w:type="dxa"/>
          </w:tcPr>
          <w:p w:rsidR="001567BB" w:rsidRPr="00684DF8" w:rsidRDefault="001567BB" w:rsidP="008925E0">
            <w:pPr>
              <w:pStyle w:val="Motionsrubrik"/>
              <w:rPr>
                <w:spacing w:val="-4"/>
              </w:rPr>
            </w:pPr>
          </w:p>
        </w:tc>
      </w:tr>
      <w:tr w:rsidR="001567BB" w:rsidRPr="00684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67BB" w:rsidRPr="00684DF8" w:rsidRDefault="001567BB" w:rsidP="008925E0">
            <w:pPr>
              <w:pStyle w:val="FlistaNrText"/>
            </w:pPr>
          </w:p>
        </w:tc>
        <w:tc>
          <w:tcPr>
            <w:tcW w:w="6237" w:type="dxa"/>
          </w:tcPr>
          <w:p w:rsidR="001567BB" w:rsidRPr="00684DF8" w:rsidRDefault="001567BB" w:rsidP="008925E0">
            <w:r w:rsidRPr="00684DF8">
              <w:t>2005/06:MJ59 av Marie Wahlgren m.fl. (fp)</w:t>
            </w:r>
          </w:p>
        </w:tc>
        <w:tc>
          <w:tcPr>
            <w:tcW w:w="2481" w:type="dxa"/>
          </w:tcPr>
          <w:p w:rsidR="001567BB" w:rsidRPr="00684DF8" w:rsidRDefault="001567BB" w:rsidP="008925E0">
            <w:pPr>
              <w:rPr>
                <w:spacing w:val="-4"/>
              </w:rPr>
            </w:pPr>
            <w:r w:rsidRPr="00684DF8">
              <w:rPr>
                <w:spacing w:val="-4"/>
              </w:rPr>
              <w:t>MJU</w:t>
            </w:r>
          </w:p>
        </w:tc>
      </w:tr>
      <w:tr w:rsidR="001567BB" w:rsidRPr="00684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67BB" w:rsidRPr="00684DF8" w:rsidRDefault="001567BB" w:rsidP="008925E0">
            <w:pPr>
              <w:pStyle w:val="Motionsrubrik"/>
            </w:pPr>
          </w:p>
        </w:tc>
        <w:tc>
          <w:tcPr>
            <w:tcW w:w="6237" w:type="dxa"/>
          </w:tcPr>
          <w:p w:rsidR="001567BB" w:rsidRPr="00684DF8" w:rsidRDefault="001567BB" w:rsidP="008925E0">
            <w:pPr>
              <w:pStyle w:val="Motionsrubrik"/>
            </w:pPr>
            <w:r w:rsidRPr="00684DF8">
              <w:t>med anledning av framst. 2005/06:RRS26 Riksrevisionens styrelses framställning angående länsstyrelsernas tillsyn av överförmyndare</w:t>
            </w:r>
          </w:p>
        </w:tc>
        <w:tc>
          <w:tcPr>
            <w:tcW w:w="2481" w:type="dxa"/>
          </w:tcPr>
          <w:p w:rsidR="001567BB" w:rsidRPr="00684DF8" w:rsidRDefault="001567BB" w:rsidP="008925E0">
            <w:pPr>
              <w:pStyle w:val="Motionsrubrik"/>
              <w:rPr>
                <w:spacing w:val="-4"/>
              </w:rPr>
            </w:pPr>
          </w:p>
        </w:tc>
      </w:tr>
      <w:tr w:rsidR="001567BB" w:rsidRPr="00684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67BB" w:rsidRPr="00684DF8" w:rsidRDefault="001567BB" w:rsidP="008925E0">
            <w:pPr>
              <w:pStyle w:val="FlistaNrText"/>
            </w:pPr>
          </w:p>
        </w:tc>
        <w:tc>
          <w:tcPr>
            <w:tcW w:w="6237" w:type="dxa"/>
          </w:tcPr>
          <w:p w:rsidR="001567BB" w:rsidRPr="00684DF8" w:rsidRDefault="001567BB" w:rsidP="008925E0">
            <w:r w:rsidRPr="00684DF8">
              <w:t>2005/06:L29 av Margareta Israelsson och Siw Wittgren-Ahl (s)</w:t>
            </w:r>
          </w:p>
        </w:tc>
        <w:tc>
          <w:tcPr>
            <w:tcW w:w="2481" w:type="dxa"/>
          </w:tcPr>
          <w:p w:rsidR="001567BB" w:rsidRPr="00684DF8" w:rsidRDefault="001567BB" w:rsidP="008925E0">
            <w:pPr>
              <w:rPr>
                <w:spacing w:val="-4"/>
              </w:rPr>
            </w:pPr>
            <w:r w:rsidRPr="00684DF8">
              <w:rPr>
                <w:spacing w:val="-4"/>
              </w:rPr>
              <w:t>LU</w:t>
            </w:r>
          </w:p>
        </w:tc>
      </w:tr>
    </w:tbl>
    <w:p w:rsidR="001567BB" w:rsidRPr="00684DF8" w:rsidRDefault="001567BB" w:rsidP="001567BB">
      <w:pPr>
        <w:pStyle w:val="Blankrad"/>
      </w:pPr>
      <w:r w:rsidRPr="00684DF8">
        <w:t>     </w:t>
      </w:r>
    </w:p>
    <w:p w:rsidR="001567BB" w:rsidRPr="00684DF8" w:rsidRDefault="001567BB" w:rsidP="001567BB">
      <w:pPr>
        <w:pStyle w:val="Blankrad"/>
      </w:pPr>
      <w:r w:rsidRPr="00684DF8">
        <w:t>     </w:t>
      </w:r>
    </w:p>
    <w:p w:rsidR="00A02F5E" w:rsidRPr="00684DF8" w:rsidRDefault="00A02F5E" w:rsidP="00A02F5E">
      <w:pPr>
        <w:pStyle w:val="Blankrad"/>
      </w:pPr>
      <w:r w:rsidRPr="00684DF8">
        <w:t>   </w:t>
      </w:r>
    </w:p>
    <w:p w:rsidR="001567BB" w:rsidRPr="00684DF8" w:rsidRDefault="001567BB">
      <w:pPr>
        <w:pStyle w:val="Blankrad"/>
      </w:pPr>
      <w:r w:rsidRPr="00684DF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567BB" w:rsidRPr="00684DF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567BB" w:rsidRPr="00684DF8" w:rsidRDefault="001567BB" w:rsidP="008925E0">
            <w:pPr>
              <w:pStyle w:val="HuvudrubrikFlisteNr"/>
            </w:pPr>
          </w:p>
        </w:tc>
        <w:tc>
          <w:tcPr>
            <w:tcW w:w="6237" w:type="dxa"/>
          </w:tcPr>
          <w:p w:rsidR="001567BB" w:rsidRPr="00684DF8" w:rsidRDefault="001567BB" w:rsidP="008925E0">
            <w:pPr>
              <w:pStyle w:val="Huvudrubrik"/>
            </w:pPr>
            <w:bookmarkStart w:id="5" w:name="Start_ÄrendenFörBordläggning"/>
            <w:bookmarkEnd w:id="5"/>
            <w:r w:rsidRPr="00684DF8">
              <w:t>Ärenden för bordläggning</w:t>
            </w:r>
          </w:p>
        </w:tc>
        <w:tc>
          <w:tcPr>
            <w:tcW w:w="2481" w:type="dxa"/>
          </w:tcPr>
          <w:p w:rsidR="001567BB" w:rsidRPr="00684DF8" w:rsidRDefault="001567BB" w:rsidP="008925E0">
            <w:pPr>
              <w:pStyle w:val="HuvudrubrikKolumn3"/>
            </w:pPr>
            <w:r w:rsidRPr="00684DF8">
              <w:t>Reservationer</w:t>
            </w:r>
          </w:p>
        </w:tc>
      </w:tr>
      <w:tr w:rsidR="001567BB" w:rsidRPr="00684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67BB" w:rsidRPr="00684DF8" w:rsidRDefault="001567BB" w:rsidP="008925E0">
            <w:pPr>
              <w:pStyle w:val="renderubrik"/>
            </w:pPr>
          </w:p>
        </w:tc>
        <w:tc>
          <w:tcPr>
            <w:tcW w:w="6237" w:type="dxa"/>
          </w:tcPr>
          <w:p w:rsidR="001567BB" w:rsidRPr="00684DF8" w:rsidRDefault="001567BB" w:rsidP="008925E0">
            <w:pPr>
              <w:pStyle w:val="renderubrik"/>
            </w:pPr>
            <w:r w:rsidRPr="00684DF8">
              <w:t>Justitieutskottets betänkanden</w:t>
            </w:r>
          </w:p>
        </w:tc>
        <w:tc>
          <w:tcPr>
            <w:tcW w:w="2481" w:type="dxa"/>
          </w:tcPr>
          <w:p w:rsidR="001567BB" w:rsidRPr="00684DF8" w:rsidRDefault="001567BB" w:rsidP="008925E0">
            <w:pPr>
              <w:pStyle w:val="renderubrik"/>
              <w:rPr>
                <w:spacing w:val="-4"/>
              </w:rPr>
            </w:pPr>
          </w:p>
        </w:tc>
      </w:tr>
      <w:tr w:rsidR="001567BB" w:rsidRPr="00684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67BB" w:rsidRPr="00684DF8" w:rsidRDefault="001567BB" w:rsidP="008925E0">
            <w:pPr>
              <w:pStyle w:val="FlistaNrText"/>
            </w:pPr>
          </w:p>
        </w:tc>
        <w:tc>
          <w:tcPr>
            <w:tcW w:w="6237" w:type="dxa"/>
          </w:tcPr>
          <w:p w:rsidR="001567BB" w:rsidRPr="00684DF8" w:rsidRDefault="001567BB" w:rsidP="008925E0">
            <w:r w:rsidRPr="00684DF8">
              <w:t>2005/06:JuU32 Ett stärkt nämndemannainstitut</w:t>
            </w:r>
          </w:p>
        </w:tc>
        <w:tc>
          <w:tcPr>
            <w:tcW w:w="2481" w:type="dxa"/>
          </w:tcPr>
          <w:p w:rsidR="001567BB" w:rsidRPr="00684DF8" w:rsidRDefault="001567BB" w:rsidP="008925E0">
            <w:pPr>
              <w:rPr>
                <w:spacing w:val="-4"/>
              </w:rPr>
            </w:pPr>
            <w:r w:rsidRPr="00684DF8">
              <w:rPr>
                <w:spacing w:val="-4"/>
              </w:rPr>
              <w:t>3 res. (m,fp,kd,c)</w:t>
            </w:r>
          </w:p>
        </w:tc>
      </w:tr>
      <w:tr w:rsidR="001567BB" w:rsidRPr="00684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67BB" w:rsidRPr="00684DF8" w:rsidRDefault="001567BB" w:rsidP="008925E0">
            <w:pPr>
              <w:pStyle w:val="FlistaNrText"/>
            </w:pPr>
          </w:p>
        </w:tc>
        <w:tc>
          <w:tcPr>
            <w:tcW w:w="6237" w:type="dxa"/>
          </w:tcPr>
          <w:p w:rsidR="001567BB" w:rsidRPr="00684DF8" w:rsidRDefault="001567BB" w:rsidP="008925E0">
            <w:r w:rsidRPr="00684DF8">
              <w:t>2005/06:JuU37 Utfärdande av provisoriska pass för barn för direkt resa till Sverige</w:t>
            </w:r>
          </w:p>
        </w:tc>
        <w:tc>
          <w:tcPr>
            <w:tcW w:w="2481" w:type="dxa"/>
          </w:tcPr>
          <w:p w:rsidR="001567BB" w:rsidRPr="00684DF8" w:rsidRDefault="001567BB" w:rsidP="008925E0">
            <w:pPr>
              <w:rPr>
                <w:spacing w:val="-4"/>
              </w:rPr>
            </w:pPr>
            <w:r w:rsidRPr="00684DF8">
              <w:rPr>
                <w:spacing w:val="-4"/>
              </w:rPr>
              <w:t>1 res. (m,fp,kd,c)</w:t>
            </w:r>
          </w:p>
        </w:tc>
      </w:tr>
      <w:tr w:rsidR="001567BB" w:rsidRPr="00684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67BB" w:rsidRPr="00684DF8" w:rsidRDefault="001567BB" w:rsidP="008925E0">
            <w:pPr>
              <w:pStyle w:val="FlistaNrText"/>
            </w:pPr>
          </w:p>
        </w:tc>
        <w:tc>
          <w:tcPr>
            <w:tcW w:w="6237" w:type="dxa"/>
          </w:tcPr>
          <w:p w:rsidR="001567BB" w:rsidRPr="00684DF8" w:rsidRDefault="001567BB" w:rsidP="008925E0">
            <w:r w:rsidRPr="00684DF8">
              <w:t>2005/06:JuU39 Vissa frågor om förhandsavgörande från EG-domstolen</w:t>
            </w:r>
          </w:p>
        </w:tc>
        <w:tc>
          <w:tcPr>
            <w:tcW w:w="2481" w:type="dxa"/>
          </w:tcPr>
          <w:p w:rsidR="001567BB" w:rsidRPr="00684DF8" w:rsidRDefault="001567BB" w:rsidP="008925E0">
            <w:pPr>
              <w:rPr>
                <w:spacing w:val="-4"/>
              </w:rPr>
            </w:pPr>
          </w:p>
        </w:tc>
      </w:tr>
      <w:tr w:rsidR="001567BB" w:rsidRPr="00684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67BB" w:rsidRPr="00684DF8" w:rsidRDefault="001567BB" w:rsidP="008925E0">
            <w:pPr>
              <w:pStyle w:val="renderubrik"/>
            </w:pPr>
          </w:p>
        </w:tc>
        <w:tc>
          <w:tcPr>
            <w:tcW w:w="6237" w:type="dxa"/>
          </w:tcPr>
          <w:p w:rsidR="001567BB" w:rsidRPr="00684DF8" w:rsidRDefault="001567BB" w:rsidP="008925E0">
            <w:pPr>
              <w:pStyle w:val="renderubrik"/>
            </w:pPr>
            <w:r w:rsidRPr="00684DF8">
              <w:t>Lagutskottets betänkanden</w:t>
            </w:r>
          </w:p>
        </w:tc>
        <w:tc>
          <w:tcPr>
            <w:tcW w:w="2481" w:type="dxa"/>
          </w:tcPr>
          <w:p w:rsidR="001567BB" w:rsidRPr="00684DF8" w:rsidRDefault="001567BB" w:rsidP="008925E0">
            <w:pPr>
              <w:pStyle w:val="renderubrik"/>
              <w:rPr>
                <w:spacing w:val="-4"/>
              </w:rPr>
            </w:pPr>
          </w:p>
        </w:tc>
      </w:tr>
      <w:tr w:rsidR="001567BB" w:rsidRPr="00684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67BB" w:rsidRPr="00684DF8" w:rsidRDefault="001567BB" w:rsidP="008925E0">
            <w:pPr>
              <w:pStyle w:val="FlistaNrText"/>
            </w:pPr>
          </w:p>
        </w:tc>
        <w:tc>
          <w:tcPr>
            <w:tcW w:w="6237" w:type="dxa"/>
          </w:tcPr>
          <w:p w:rsidR="001567BB" w:rsidRPr="00684DF8" w:rsidRDefault="001567BB" w:rsidP="008925E0">
            <w:r w:rsidRPr="00684DF8">
              <w:t>2005/06:LU26 Lagstiftning om franchising</w:t>
            </w:r>
          </w:p>
        </w:tc>
        <w:tc>
          <w:tcPr>
            <w:tcW w:w="2481" w:type="dxa"/>
          </w:tcPr>
          <w:p w:rsidR="001567BB" w:rsidRPr="00684DF8" w:rsidRDefault="001567BB" w:rsidP="008925E0">
            <w:pPr>
              <w:rPr>
                <w:spacing w:val="-4"/>
              </w:rPr>
            </w:pPr>
            <w:r w:rsidRPr="00684DF8">
              <w:rPr>
                <w:spacing w:val="-4"/>
              </w:rPr>
              <w:t>3 res. (m,fp,kd,v,c)</w:t>
            </w:r>
          </w:p>
        </w:tc>
      </w:tr>
      <w:tr w:rsidR="001567BB" w:rsidRPr="00684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67BB" w:rsidRPr="00684DF8" w:rsidRDefault="001567BB" w:rsidP="008925E0">
            <w:pPr>
              <w:pStyle w:val="FlistaNrText"/>
            </w:pPr>
          </w:p>
        </w:tc>
        <w:tc>
          <w:tcPr>
            <w:tcW w:w="6237" w:type="dxa"/>
          </w:tcPr>
          <w:p w:rsidR="001567BB" w:rsidRPr="00684DF8" w:rsidRDefault="001567BB" w:rsidP="008925E0">
            <w:r w:rsidRPr="00684DF8">
              <w:t>2005/06:LU29 Offentliga uppköpserbjudanden på aktiemarknaden</w:t>
            </w:r>
          </w:p>
        </w:tc>
        <w:tc>
          <w:tcPr>
            <w:tcW w:w="2481" w:type="dxa"/>
          </w:tcPr>
          <w:p w:rsidR="001567BB" w:rsidRPr="00684DF8" w:rsidRDefault="001567BB" w:rsidP="008925E0">
            <w:pPr>
              <w:rPr>
                <w:spacing w:val="-4"/>
              </w:rPr>
            </w:pPr>
          </w:p>
        </w:tc>
      </w:tr>
      <w:tr w:rsidR="001567BB" w:rsidRPr="00684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67BB" w:rsidRPr="00684DF8" w:rsidRDefault="001567BB" w:rsidP="008925E0">
            <w:pPr>
              <w:pStyle w:val="FlistaNrText"/>
            </w:pPr>
          </w:p>
        </w:tc>
        <w:tc>
          <w:tcPr>
            <w:tcW w:w="6237" w:type="dxa"/>
          </w:tcPr>
          <w:p w:rsidR="001567BB" w:rsidRPr="00684DF8" w:rsidRDefault="001567BB" w:rsidP="008925E0">
            <w:r w:rsidRPr="00684DF8">
              <w:t>2005/06:LU30 Europakooperativ</w:t>
            </w:r>
          </w:p>
        </w:tc>
        <w:tc>
          <w:tcPr>
            <w:tcW w:w="2481" w:type="dxa"/>
          </w:tcPr>
          <w:p w:rsidR="001567BB" w:rsidRPr="00684DF8" w:rsidRDefault="001567BB" w:rsidP="008925E0">
            <w:pPr>
              <w:rPr>
                <w:spacing w:val="-4"/>
              </w:rPr>
            </w:pPr>
            <w:r w:rsidRPr="00684DF8">
              <w:rPr>
                <w:spacing w:val="-4"/>
              </w:rPr>
              <w:t>1 res. (m,fp,kd,c)</w:t>
            </w:r>
          </w:p>
        </w:tc>
      </w:tr>
      <w:tr w:rsidR="001567BB" w:rsidRPr="00684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67BB" w:rsidRPr="00684DF8" w:rsidRDefault="001567BB" w:rsidP="008925E0">
            <w:pPr>
              <w:pStyle w:val="renderubrik"/>
            </w:pPr>
          </w:p>
        </w:tc>
        <w:tc>
          <w:tcPr>
            <w:tcW w:w="6237" w:type="dxa"/>
          </w:tcPr>
          <w:p w:rsidR="001567BB" w:rsidRPr="00684DF8" w:rsidRDefault="001567BB" w:rsidP="008925E0">
            <w:pPr>
              <w:pStyle w:val="renderubrik"/>
            </w:pPr>
            <w:r w:rsidRPr="00684DF8">
              <w:t>Utrikesutskottets betänkanden</w:t>
            </w:r>
          </w:p>
        </w:tc>
        <w:tc>
          <w:tcPr>
            <w:tcW w:w="2481" w:type="dxa"/>
          </w:tcPr>
          <w:p w:rsidR="001567BB" w:rsidRPr="00684DF8" w:rsidRDefault="001567BB" w:rsidP="008925E0">
            <w:pPr>
              <w:pStyle w:val="renderubrik"/>
              <w:rPr>
                <w:spacing w:val="-4"/>
              </w:rPr>
            </w:pPr>
          </w:p>
        </w:tc>
      </w:tr>
      <w:tr w:rsidR="001567BB" w:rsidRPr="00684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67BB" w:rsidRPr="00684DF8" w:rsidRDefault="001567BB" w:rsidP="008925E0">
            <w:pPr>
              <w:pStyle w:val="FlistaNrText"/>
            </w:pPr>
          </w:p>
        </w:tc>
        <w:tc>
          <w:tcPr>
            <w:tcW w:w="6237" w:type="dxa"/>
          </w:tcPr>
          <w:p w:rsidR="001567BB" w:rsidRPr="00684DF8" w:rsidRDefault="001567BB" w:rsidP="008925E0">
            <w:r w:rsidRPr="00684DF8">
              <w:t>2005/06:UU16 Norden</w:t>
            </w:r>
          </w:p>
        </w:tc>
        <w:tc>
          <w:tcPr>
            <w:tcW w:w="2481" w:type="dxa"/>
          </w:tcPr>
          <w:p w:rsidR="001567BB" w:rsidRPr="00684DF8" w:rsidRDefault="001567BB" w:rsidP="008925E0">
            <w:pPr>
              <w:rPr>
                <w:spacing w:val="-4"/>
              </w:rPr>
            </w:pPr>
          </w:p>
        </w:tc>
      </w:tr>
      <w:tr w:rsidR="001567BB" w:rsidRPr="00684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67BB" w:rsidRPr="00684DF8" w:rsidRDefault="001567BB" w:rsidP="008925E0">
            <w:pPr>
              <w:pStyle w:val="FlistaNrText"/>
            </w:pPr>
          </w:p>
        </w:tc>
        <w:tc>
          <w:tcPr>
            <w:tcW w:w="6237" w:type="dxa"/>
          </w:tcPr>
          <w:p w:rsidR="001567BB" w:rsidRPr="00684DF8" w:rsidRDefault="001567BB" w:rsidP="008925E0">
            <w:r w:rsidRPr="00684DF8">
              <w:t>2005/06:UU17 Internationella frågor om hållbar utveckling och miljö</w:t>
            </w:r>
          </w:p>
        </w:tc>
        <w:tc>
          <w:tcPr>
            <w:tcW w:w="2481" w:type="dxa"/>
          </w:tcPr>
          <w:p w:rsidR="001567BB" w:rsidRPr="00684DF8" w:rsidRDefault="001567BB" w:rsidP="008925E0">
            <w:pPr>
              <w:rPr>
                <w:spacing w:val="-4"/>
              </w:rPr>
            </w:pPr>
            <w:r w:rsidRPr="00684DF8">
              <w:rPr>
                <w:spacing w:val="-4"/>
              </w:rPr>
              <w:t>12 res. (m,fp,kd,v,c,mp)</w:t>
            </w:r>
          </w:p>
        </w:tc>
      </w:tr>
      <w:tr w:rsidR="001567BB" w:rsidRPr="00684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67BB" w:rsidRPr="00684DF8" w:rsidRDefault="001567BB" w:rsidP="008925E0">
            <w:pPr>
              <w:pStyle w:val="renderubrik"/>
            </w:pPr>
          </w:p>
        </w:tc>
        <w:tc>
          <w:tcPr>
            <w:tcW w:w="6237" w:type="dxa"/>
          </w:tcPr>
          <w:p w:rsidR="001567BB" w:rsidRPr="00684DF8" w:rsidRDefault="001567BB" w:rsidP="008925E0">
            <w:pPr>
              <w:pStyle w:val="renderubrik"/>
            </w:pPr>
            <w:r w:rsidRPr="00684DF8">
              <w:t>Socialförsäkringsutskottets betänkanden</w:t>
            </w:r>
          </w:p>
        </w:tc>
        <w:tc>
          <w:tcPr>
            <w:tcW w:w="2481" w:type="dxa"/>
          </w:tcPr>
          <w:p w:rsidR="001567BB" w:rsidRPr="00684DF8" w:rsidRDefault="001567BB" w:rsidP="008925E0">
            <w:pPr>
              <w:pStyle w:val="renderubrik"/>
              <w:rPr>
                <w:spacing w:val="-4"/>
              </w:rPr>
            </w:pPr>
          </w:p>
        </w:tc>
      </w:tr>
      <w:tr w:rsidR="001567BB" w:rsidRPr="00684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67BB" w:rsidRPr="00684DF8" w:rsidRDefault="001567BB" w:rsidP="008925E0">
            <w:pPr>
              <w:pStyle w:val="FlistaNrText"/>
            </w:pPr>
          </w:p>
        </w:tc>
        <w:tc>
          <w:tcPr>
            <w:tcW w:w="6237" w:type="dxa"/>
          </w:tcPr>
          <w:p w:rsidR="001567BB" w:rsidRPr="00684DF8" w:rsidRDefault="001567BB" w:rsidP="008925E0">
            <w:r w:rsidRPr="00684DF8">
              <w:t>2005/06:SfU10 Migration och asylpolitik</w:t>
            </w:r>
          </w:p>
        </w:tc>
        <w:tc>
          <w:tcPr>
            <w:tcW w:w="2481" w:type="dxa"/>
          </w:tcPr>
          <w:p w:rsidR="001567BB" w:rsidRPr="00684DF8" w:rsidRDefault="001567BB" w:rsidP="008925E0">
            <w:pPr>
              <w:rPr>
                <w:spacing w:val="-4"/>
              </w:rPr>
            </w:pPr>
            <w:r w:rsidRPr="00684DF8">
              <w:rPr>
                <w:spacing w:val="-4"/>
              </w:rPr>
              <w:t>64 res. (m,fp,kd,v,c,mp)</w:t>
            </w:r>
          </w:p>
        </w:tc>
      </w:tr>
      <w:tr w:rsidR="001567BB" w:rsidRPr="00684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67BB" w:rsidRPr="00684DF8" w:rsidRDefault="001567BB" w:rsidP="008925E0">
            <w:pPr>
              <w:pStyle w:val="FlistaNrText"/>
            </w:pPr>
          </w:p>
        </w:tc>
        <w:tc>
          <w:tcPr>
            <w:tcW w:w="6237" w:type="dxa"/>
          </w:tcPr>
          <w:p w:rsidR="001567BB" w:rsidRPr="00684DF8" w:rsidRDefault="001567BB" w:rsidP="008925E0">
            <w:r w:rsidRPr="00684DF8">
              <w:t>2005/06:SfU14 Genomförande av EG-direktiven om överföring av passageraruppgifter och uppehållstillstånd för studier</w:t>
            </w:r>
          </w:p>
        </w:tc>
        <w:tc>
          <w:tcPr>
            <w:tcW w:w="2481" w:type="dxa"/>
          </w:tcPr>
          <w:p w:rsidR="001567BB" w:rsidRPr="00684DF8" w:rsidRDefault="001567BB" w:rsidP="008925E0">
            <w:pPr>
              <w:rPr>
                <w:spacing w:val="-4"/>
              </w:rPr>
            </w:pPr>
            <w:r w:rsidRPr="00684DF8">
              <w:rPr>
                <w:spacing w:val="-4"/>
              </w:rPr>
              <w:t>6 res. (m,fp,kd,v,c,mp)</w:t>
            </w:r>
          </w:p>
        </w:tc>
      </w:tr>
      <w:tr w:rsidR="001567BB" w:rsidRPr="00684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67BB" w:rsidRPr="00684DF8" w:rsidRDefault="001567BB" w:rsidP="008925E0">
            <w:pPr>
              <w:pStyle w:val="renderubrik"/>
            </w:pPr>
          </w:p>
        </w:tc>
        <w:tc>
          <w:tcPr>
            <w:tcW w:w="6237" w:type="dxa"/>
          </w:tcPr>
          <w:p w:rsidR="001567BB" w:rsidRPr="00684DF8" w:rsidRDefault="001567BB" w:rsidP="008925E0">
            <w:pPr>
              <w:pStyle w:val="renderubrik"/>
            </w:pPr>
            <w:r w:rsidRPr="00684DF8">
              <w:t>Socialutskottets betänkande</w:t>
            </w:r>
          </w:p>
        </w:tc>
        <w:tc>
          <w:tcPr>
            <w:tcW w:w="2481" w:type="dxa"/>
          </w:tcPr>
          <w:p w:rsidR="001567BB" w:rsidRPr="00684DF8" w:rsidRDefault="001567BB" w:rsidP="008925E0">
            <w:pPr>
              <w:pStyle w:val="renderubrik"/>
              <w:rPr>
                <w:spacing w:val="-4"/>
              </w:rPr>
            </w:pPr>
          </w:p>
        </w:tc>
      </w:tr>
      <w:tr w:rsidR="001567BB" w:rsidRPr="00684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67BB" w:rsidRPr="00684DF8" w:rsidRDefault="001567BB" w:rsidP="008925E0">
            <w:pPr>
              <w:pStyle w:val="FlistaNrText"/>
            </w:pPr>
          </w:p>
        </w:tc>
        <w:tc>
          <w:tcPr>
            <w:tcW w:w="6237" w:type="dxa"/>
          </w:tcPr>
          <w:p w:rsidR="001567BB" w:rsidRPr="00684DF8" w:rsidRDefault="001567BB" w:rsidP="008925E0">
            <w:r w:rsidRPr="00684DF8">
              <w:t>2005/06:SoU30 Nationell IT-strategi för vård och omsorg</w:t>
            </w:r>
          </w:p>
        </w:tc>
        <w:tc>
          <w:tcPr>
            <w:tcW w:w="2481" w:type="dxa"/>
          </w:tcPr>
          <w:p w:rsidR="001567BB" w:rsidRPr="00684DF8" w:rsidRDefault="001567BB" w:rsidP="008925E0">
            <w:pPr>
              <w:rPr>
                <w:spacing w:val="-4"/>
              </w:rPr>
            </w:pPr>
            <w:r w:rsidRPr="00684DF8">
              <w:rPr>
                <w:spacing w:val="-4"/>
              </w:rPr>
              <w:t>5 res. (m,fp,kd,c)</w:t>
            </w:r>
          </w:p>
        </w:tc>
      </w:tr>
    </w:tbl>
    <w:p w:rsidR="001567BB" w:rsidRPr="00684DF8" w:rsidRDefault="001567BB" w:rsidP="001567BB">
      <w:pPr>
        <w:pStyle w:val="Blankrad"/>
      </w:pPr>
      <w:r w:rsidRPr="00684DF8">
        <w:t>     </w:t>
      </w:r>
    </w:p>
    <w:p w:rsidR="001567BB" w:rsidRPr="00684DF8" w:rsidRDefault="001567BB" w:rsidP="001567BB">
      <w:pPr>
        <w:pStyle w:val="Blankrad"/>
      </w:pPr>
      <w:r w:rsidRPr="00684DF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567BB" w:rsidRPr="00684DF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567BB" w:rsidRPr="00684DF8" w:rsidRDefault="001567BB" w:rsidP="008925E0">
            <w:pPr>
              <w:pStyle w:val="HuvudrubrikFlisteNr"/>
            </w:pPr>
          </w:p>
        </w:tc>
        <w:tc>
          <w:tcPr>
            <w:tcW w:w="6237" w:type="dxa"/>
          </w:tcPr>
          <w:p w:rsidR="001567BB" w:rsidRPr="00684DF8" w:rsidRDefault="001567BB" w:rsidP="008925E0">
            <w:pPr>
              <w:pStyle w:val="Huvudrubrik"/>
            </w:pPr>
            <w:r w:rsidRPr="00684DF8">
              <w:t>Ärenden för avgörande</w:t>
            </w:r>
          </w:p>
        </w:tc>
        <w:tc>
          <w:tcPr>
            <w:tcW w:w="2481" w:type="dxa"/>
          </w:tcPr>
          <w:p w:rsidR="001567BB" w:rsidRPr="00684DF8" w:rsidRDefault="001567BB" w:rsidP="008925E0">
            <w:pPr>
              <w:pStyle w:val="HuvudrubrikKolumn3"/>
            </w:pPr>
          </w:p>
        </w:tc>
      </w:tr>
      <w:tr w:rsidR="001567BB" w:rsidRPr="00684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67BB" w:rsidRPr="00684DF8" w:rsidRDefault="001567BB" w:rsidP="008925E0">
            <w:pPr>
              <w:pStyle w:val="renderubrik"/>
            </w:pPr>
          </w:p>
        </w:tc>
        <w:tc>
          <w:tcPr>
            <w:tcW w:w="6237" w:type="dxa"/>
          </w:tcPr>
          <w:p w:rsidR="001567BB" w:rsidRPr="00684DF8" w:rsidRDefault="001567BB" w:rsidP="008925E0">
            <w:pPr>
              <w:pStyle w:val="renderubrik"/>
              <w:rPr>
                <w:rFonts w:ascii="Arial" w:hAnsi="Arial" w:cs="Arial"/>
                <w:b w:val="0"/>
              </w:rPr>
            </w:pPr>
            <w:r w:rsidRPr="00684DF8">
              <w:rPr>
                <w:rFonts w:ascii="Arial" w:hAnsi="Arial" w:cs="Arial"/>
                <w:b w:val="0"/>
              </w:rPr>
              <w:t>Tidigare slutdebatterade</w:t>
            </w:r>
          </w:p>
        </w:tc>
        <w:tc>
          <w:tcPr>
            <w:tcW w:w="2481" w:type="dxa"/>
          </w:tcPr>
          <w:p w:rsidR="001567BB" w:rsidRPr="00684DF8" w:rsidRDefault="001567BB" w:rsidP="008925E0">
            <w:pPr>
              <w:pStyle w:val="renderubrik"/>
              <w:rPr>
                <w:spacing w:val="-4"/>
              </w:rPr>
            </w:pPr>
          </w:p>
        </w:tc>
      </w:tr>
      <w:tr w:rsidR="001567BB" w:rsidRPr="00684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67BB" w:rsidRPr="00684DF8" w:rsidRDefault="001567BB" w:rsidP="008925E0">
            <w:pPr>
              <w:pStyle w:val="renderubrik"/>
            </w:pPr>
          </w:p>
        </w:tc>
        <w:tc>
          <w:tcPr>
            <w:tcW w:w="6237" w:type="dxa"/>
          </w:tcPr>
          <w:p w:rsidR="001567BB" w:rsidRPr="00684DF8" w:rsidRDefault="001567BB" w:rsidP="008925E0">
            <w:pPr>
              <w:pStyle w:val="renderubrik"/>
            </w:pPr>
            <w:r w:rsidRPr="00684DF8">
              <w:t>Arbetsmarknadsutskottets betänkande</w:t>
            </w:r>
          </w:p>
        </w:tc>
        <w:tc>
          <w:tcPr>
            <w:tcW w:w="2481" w:type="dxa"/>
          </w:tcPr>
          <w:p w:rsidR="001567BB" w:rsidRPr="00684DF8" w:rsidRDefault="001567BB" w:rsidP="008925E0">
            <w:pPr>
              <w:pStyle w:val="renderubrik"/>
              <w:rPr>
                <w:spacing w:val="-4"/>
              </w:rPr>
            </w:pPr>
          </w:p>
        </w:tc>
      </w:tr>
      <w:tr w:rsidR="001567BB" w:rsidRPr="00684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67BB" w:rsidRPr="00684DF8" w:rsidRDefault="001567BB" w:rsidP="008925E0">
            <w:pPr>
              <w:pStyle w:val="FlistaNrText"/>
            </w:pPr>
          </w:p>
        </w:tc>
        <w:tc>
          <w:tcPr>
            <w:tcW w:w="6237" w:type="dxa"/>
          </w:tcPr>
          <w:p w:rsidR="001567BB" w:rsidRPr="00684DF8" w:rsidRDefault="001567BB" w:rsidP="008925E0">
            <w:r w:rsidRPr="00684DF8">
              <w:t>2005/06:AU11 Nya mål i jämställdhetspolitiken</w:t>
            </w:r>
          </w:p>
        </w:tc>
        <w:tc>
          <w:tcPr>
            <w:tcW w:w="2481" w:type="dxa"/>
          </w:tcPr>
          <w:p w:rsidR="001567BB" w:rsidRPr="00684DF8" w:rsidRDefault="001567BB" w:rsidP="008925E0">
            <w:pPr>
              <w:rPr>
                <w:spacing w:val="-4"/>
              </w:rPr>
            </w:pPr>
            <w:r w:rsidRPr="00684DF8">
              <w:rPr>
                <w:spacing w:val="-4"/>
              </w:rPr>
              <w:t>33 res. (m,fp,kd,v,c)</w:t>
            </w:r>
          </w:p>
        </w:tc>
      </w:tr>
      <w:tr w:rsidR="001567BB" w:rsidRPr="00684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67BB" w:rsidRPr="00684DF8" w:rsidRDefault="001567BB" w:rsidP="008925E0">
            <w:pPr>
              <w:pStyle w:val="renderubrik"/>
            </w:pPr>
          </w:p>
        </w:tc>
        <w:tc>
          <w:tcPr>
            <w:tcW w:w="6237" w:type="dxa"/>
          </w:tcPr>
          <w:p w:rsidR="001567BB" w:rsidRPr="00684DF8" w:rsidRDefault="001567BB" w:rsidP="008925E0">
            <w:pPr>
              <w:pStyle w:val="renderubrik"/>
            </w:pPr>
            <w:r w:rsidRPr="00684DF8">
              <w:t>Utbildningsutskottets betänkande</w:t>
            </w:r>
          </w:p>
        </w:tc>
        <w:tc>
          <w:tcPr>
            <w:tcW w:w="2481" w:type="dxa"/>
          </w:tcPr>
          <w:p w:rsidR="001567BB" w:rsidRPr="00684DF8" w:rsidRDefault="001567BB" w:rsidP="008925E0">
            <w:pPr>
              <w:pStyle w:val="renderubrik"/>
              <w:rPr>
                <w:spacing w:val="-4"/>
              </w:rPr>
            </w:pPr>
          </w:p>
        </w:tc>
      </w:tr>
      <w:tr w:rsidR="001567BB" w:rsidRPr="00684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67BB" w:rsidRPr="00684DF8" w:rsidRDefault="001567BB" w:rsidP="008925E0">
            <w:pPr>
              <w:pStyle w:val="FlistaNrText"/>
            </w:pPr>
          </w:p>
        </w:tc>
        <w:tc>
          <w:tcPr>
            <w:tcW w:w="6237" w:type="dxa"/>
          </w:tcPr>
          <w:p w:rsidR="001567BB" w:rsidRPr="00684DF8" w:rsidRDefault="001567BB" w:rsidP="008925E0">
            <w:r w:rsidRPr="00684DF8">
              <w:t>2005/06:UbU18 Skydd för störningskänslig forskning</w:t>
            </w:r>
          </w:p>
        </w:tc>
        <w:tc>
          <w:tcPr>
            <w:tcW w:w="2481" w:type="dxa"/>
          </w:tcPr>
          <w:p w:rsidR="001567BB" w:rsidRPr="00684DF8" w:rsidRDefault="001567BB" w:rsidP="008925E0">
            <w:pPr>
              <w:rPr>
                <w:spacing w:val="-4"/>
              </w:rPr>
            </w:pPr>
          </w:p>
        </w:tc>
      </w:tr>
      <w:tr w:rsidR="001567BB" w:rsidRPr="00684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67BB" w:rsidRPr="00684DF8" w:rsidRDefault="001567BB" w:rsidP="008925E0">
            <w:pPr>
              <w:pStyle w:val="renderubrik"/>
            </w:pPr>
          </w:p>
        </w:tc>
        <w:tc>
          <w:tcPr>
            <w:tcW w:w="6237" w:type="dxa"/>
          </w:tcPr>
          <w:p w:rsidR="001567BB" w:rsidRPr="00684DF8" w:rsidRDefault="001567BB" w:rsidP="008925E0">
            <w:pPr>
              <w:pStyle w:val="renderubrik"/>
            </w:pPr>
            <w:r w:rsidRPr="00684DF8">
              <w:t>Trafikutskottets betänkande</w:t>
            </w:r>
          </w:p>
        </w:tc>
        <w:tc>
          <w:tcPr>
            <w:tcW w:w="2481" w:type="dxa"/>
          </w:tcPr>
          <w:p w:rsidR="001567BB" w:rsidRPr="00684DF8" w:rsidRDefault="001567BB" w:rsidP="008925E0">
            <w:pPr>
              <w:pStyle w:val="renderubrik"/>
              <w:rPr>
                <w:spacing w:val="-4"/>
              </w:rPr>
            </w:pPr>
          </w:p>
        </w:tc>
      </w:tr>
      <w:tr w:rsidR="001567BB" w:rsidRPr="00684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67BB" w:rsidRPr="00684DF8" w:rsidRDefault="001567BB" w:rsidP="008925E0">
            <w:pPr>
              <w:pStyle w:val="FlistaNrText"/>
            </w:pPr>
          </w:p>
        </w:tc>
        <w:tc>
          <w:tcPr>
            <w:tcW w:w="6237" w:type="dxa"/>
          </w:tcPr>
          <w:p w:rsidR="001567BB" w:rsidRPr="00684DF8" w:rsidRDefault="001567BB" w:rsidP="008925E0">
            <w:r w:rsidRPr="00684DF8">
              <w:t>2005/06:TU14 Åtgärder mot svarttaxi m.m.</w:t>
            </w:r>
          </w:p>
        </w:tc>
        <w:tc>
          <w:tcPr>
            <w:tcW w:w="2481" w:type="dxa"/>
          </w:tcPr>
          <w:p w:rsidR="001567BB" w:rsidRPr="00684DF8" w:rsidRDefault="001567BB" w:rsidP="008925E0">
            <w:pPr>
              <w:rPr>
                <w:spacing w:val="-4"/>
              </w:rPr>
            </w:pPr>
            <w:r w:rsidRPr="00684DF8">
              <w:rPr>
                <w:spacing w:val="-4"/>
              </w:rPr>
              <w:t>2 res. (m,fp,kd,c)</w:t>
            </w:r>
          </w:p>
        </w:tc>
      </w:tr>
      <w:tr w:rsidR="001567BB" w:rsidRPr="00684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67BB" w:rsidRPr="00684DF8" w:rsidRDefault="001567BB" w:rsidP="008925E0">
            <w:pPr>
              <w:pStyle w:val="renderubrik"/>
            </w:pPr>
          </w:p>
        </w:tc>
        <w:tc>
          <w:tcPr>
            <w:tcW w:w="6237" w:type="dxa"/>
          </w:tcPr>
          <w:p w:rsidR="001567BB" w:rsidRPr="00684DF8" w:rsidRDefault="001567BB" w:rsidP="008925E0">
            <w:pPr>
              <w:pStyle w:val="renderubrik"/>
            </w:pPr>
            <w:r w:rsidRPr="00684DF8">
              <w:t>Utrikesutskottets betänkande</w:t>
            </w:r>
          </w:p>
        </w:tc>
        <w:tc>
          <w:tcPr>
            <w:tcW w:w="2481" w:type="dxa"/>
          </w:tcPr>
          <w:p w:rsidR="001567BB" w:rsidRPr="00684DF8" w:rsidRDefault="001567BB" w:rsidP="008925E0">
            <w:pPr>
              <w:pStyle w:val="renderubrik"/>
              <w:rPr>
                <w:spacing w:val="-4"/>
              </w:rPr>
            </w:pPr>
          </w:p>
        </w:tc>
      </w:tr>
      <w:tr w:rsidR="001567BB" w:rsidRPr="00684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67BB" w:rsidRPr="00684DF8" w:rsidRDefault="001567BB" w:rsidP="008925E0">
            <w:pPr>
              <w:pStyle w:val="FlistaNrText"/>
            </w:pPr>
          </w:p>
        </w:tc>
        <w:tc>
          <w:tcPr>
            <w:tcW w:w="6237" w:type="dxa"/>
          </w:tcPr>
          <w:p w:rsidR="001567BB" w:rsidRPr="00684DF8" w:rsidRDefault="001567BB" w:rsidP="008925E0">
            <w:r w:rsidRPr="00684DF8">
              <w:t>2005/06:UU20 En svensk Asienpolitik</w:t>
            </w:r>
          </w:p>
        </w:tc>
        <w:tc>
          <w:tcPr>
            <w:tcW w:w="2481" w:type="dxa"/>
          </w:tcPr>
          <w:p w:rsidR="001567BB" w:rsidRPr="00684DF8" w:rsidRDefault="001567BB" w:rsidP="008925E0">
            <w:pPr>
              <w:rPr>
                <w:spacing w:val="-4"/>
              </w:rPr>
            </w:pPr>
            <w:r w:rsidRPr="00684DF8">
              <w:rPr>
                <w:spacing w:val="-4"/>
              </w:rPr>
              <w:t>6 res. (fp,kd,c,mp)</w:t>
            </w:r>
          </w:p>
        </w:tc>
      </w:tr>
      <w:tr w:rsidR="001567BB" w:rsidRPr="00684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67BB" w:rsidRPr="00684DF8" w:rsidRDefault="001567BB" w:rsidP="008925E0">
            <w:pPr>
              <w:pStyle w:val="renderubrik"/>
            </w:pPr>
          </w:p>
        </w:tc>
        <w:tc>
          <w:tcPr>
            <w:tcW w:w="6237" w:type="dxa"/>
          </w:tcPr>
          <w:p w:rsidR="001567BB" w:rsidRPr="00684DF8" w:rsidRDefault="001567BB" w:rsidP="008925E0">
            <w:pPr>
              <w:pStyle w:val="renderubrik"/>
            </w:pPr>
            <w:r w:rsidRPr="00684DF8">
              <w:t>Justitieutskottets betänkanden</w:t>
            </w:r>
          </w:p>
        </w:tc>
        <w:tc>
          <w:tcPr>
            <w:tcW w:w="2481" w:type="dxa"/>
          </w:tcPr>
          <w:p w:rsidR="001567BB" w:rsidRPr="00684DF8" w:rsidRDefault="001567BB" w:rsidP="008925E0">
            <w:pPr>
              <w:pStyle w:val="renderubrik"/>
              <w:rPr>
                <w:spacing w:val="-4"/>
              </w:rPr>
            </w:pPr>
          </w:p>
        </w:tc>
      </w:tr>
      <w:tr w:rsidR="001567BB" w:rsidRPr="00684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67BB" w:rsidRPr="00684DF8" w:rsidRDefault="001567BB" w:rsidP="008925E0">
            <w:pPr>
              <w:pStyle w:val="FlistaNrText"/>
            </w:pPr>
          </w:p>
        </w:tc>
        <w:tc>
          <w:tcPr>
            <w:tcW w:w="6237" w:type="dxa"/>
          </w:tcPr>
          <w:p w:rsidR="001567BB" w:rsidRPr="00684DF8" w:rsidRDefault="001567BB" w:rsidP="008925E0">
            <w:r w:rsidRPr="00684DF8">
              <w:t>2005/06:JuU25 Bötesbelopp</w:t>
            </w:r>
          </w:p>
        </w:tc>
        <w:tc>
          <w:tcPr>
            <w:tcW w:w="2481" w:type="dxa"/>
          </w:tcPr>
          <w:p w:rsidR="001567BB" w:rsidRPr="00684DF8" w:rsidRDefault="001567BB" w:rsidP="008925E0">
            <w:pPr>
              <w:rPr>
                <w:spacing w:val="-4"/>
              </w:rPr>
            </w:pPr>
            <w:r w:rsidRPr="00684DF8">
              <w:rPr>
                <w:spacing w:val="-4"/>
              </w:rPr>
              <w:t>2 res. (c)</w:t>
            </w:r>
          </w:p>
        </w:tc>
      </w:tr>
      <w:tr w:rsidR="001567BB" w:rsidRPr="00684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67BB" w:rsidRPr="00684DF8" w:rsidRDefault="001567BB" w:rsidP="008925E0">
            <w:pPr>
              <w:pStyle w:val="FlistaNrText"/>
            </w:pPr>
          </w:p>
        </w:tc>
        <w:tc>
          <w:tcPr>
            <w:tcW w:w="6237" w:type="dxa"/>
          </w:tcPr>
          <w:p w:rsidR="001567BB" w:rsidRPr="00684DF8" w:rsidRDefault="001567BB" w:rsidP="008925E0">
            <w:r w:rsidRPr="00684DF8">
              <w:t>2005/06:JuU41 En effektivare ordningsbotshantering</w:t>
            </w:r>
          </w:p>
        </w:tc>
        <w:tc>
          <w:tcPr>
            <w:tcW w:w="2481" w:type="dxa"/>
          </w:tcPr>
          <w:p w:rsidR="001567BB" w:rsidRPr="00684DF8" w:rsidRDefault="001567BB" w:rsidP="008925E0">
            <w:pPr>
              <w:rPr>
                <w:spacing w:val="-4"/>
              </w:rPr>
            </w:pPr>
          </w:p>
        </w:tc>
      </w:tr>
    </w:tbl>
    <w:p w:rsidR="001567BB" w:rsidRPr="00684DF8" w:rsidRDefault="001567BB" w:rsidP="001567BB">
      <w:pPr>
        <w:pStyle w:val="Blankrad"/>
      </w:pPr>
    </w:p>
    <w:p w:rsidR="001567BB" w:rsidRPr="00684DF8" w:rsidRDefault="001567BB" w:rsidP="001567BB">
      <w:pPr>
        <w:pStyle w:val="Blankrad"/>
      </w:pPr>
      <w:bookmarkStart w:id="6" w:name="Start"/>
      <w:bookmarkEnd w:id="6"/>
      <w:r w:rsidRPr="00684DF8">
        <w:t xml:space="preserve">     </w:t>
      </w:r>
    </w:p>
    <w:p w:rsidR="001567BB" w:rsidRPr="00684DF8" w:rsidRDefault="001567BB">
      <w:pPr>
        <w:pStyle w:val="Blankrad"/>
      </w:pPr>
      <w:r w:rsidRPr="00684DF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567BB" w:rsidRPr="00684DF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567BB" w:rsidRPr="00684DF8" w:rsidRDefault="001567BB" w:rsidP="008925E0">
            <w:pPr>
              <w:pStyle w:val="HuvudrubrikFlisteNr"/>
            </w:pPr>
          </w:p>
        </w:tc>
        <w:tc>
          <w:tcPr>
            <w:tcW w:w="6237" w:type="dxa"/>
          </w:tcPr>
          <w:p w:rsidR="001567BB" w:rsidRPr="00684DF8" w:rsidRDefault="001567BB" w:rsidP="008925E0">
            <w:pPr>
              <w:pStyle w:val="Huvudrubrik"/>
            </w:pPr>
            <w:bookmarkStart w:id="7" w:name="Start_ÄrendenFörDebatt"/>
            <w:bookmarkEnd w:id="7"/>
            <w:r w:rsidRPr="00684DF8">
              <w:t>Ärenden för debatt</w:t>
            </w:r>
            <w:r w:rsidRPr="00684DF8">
              <w:br/>
              <w:t>avgörs onsdagen den 17 maj kl. 09.00</w:t>
            </w:r>
          </w:p>
        </w:tc>
        <w:tc>
          <w:tcPr>
            <w:tcW w:w="2481" w:type="dxa"/>
          </w:tcPr>
          <w:p w:rsidR="001567BB" w:rsidRPr="00684DF8" w:rsidRDefault="001567BB" w:rsidP="008925E0">
            <w:pPr>
              <w:pStyle w:val="HuvudrubrikKolumn3"/>
            </w:pPr>
            <w:r w:rsidRPr="00684DF8">
              <w:t>Reservationer</w:t>
            </w:r>
          </w:p>
        </w:tc>
      </w:tr>
      <w:tr w:rsidR="001567BB" w:rsidRPr="00684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67BB" w:rsidRPr="00684DF8" w:rsidRDefault="001567BB" w:rsidP="008925E0">
            <w:pPr>
              <w:pStyle w:val="renderubrik"/>
            </w:pPr>
          </w:p>
        </w:tc>
        <w:tc>
          <w:tcPr>
            <w:tcW w:w="6237" w:type="dxa"/>
          </w:tcPr>
          <w:p w:rsidR="001567BB" w:rsidRPr="00684DF8" w:rsidRDefault="001567BB" w:rsidP="008925E0">
            <w:pPr>
              <w:pStyle w:val="renderubrik"/>
            </w:pPr>
            <w:r w:rsidRPr="00684DF8">
              <w:t>Försvarsutskottets betänkanden</w:t>
            </w:r>
          </w:p>
        </w:tc>
        <w:tc>
          <w:tcPr>
            <w:tcW w:w="2481" w:type="dxa"/>
          </w:tcPr>
          <w:p w:rsidR="001567BB" w:rsidRPr="00684DF8" w:rsidRDefault="001567BB" w:rsidP="008925E0">
            <w:pPr>
              <w:pStyle w:val="renderubrik"/>
              <w:rPr>
                <w:spacing w:val="-4"/>
              </w:rPr>
            </w:pPr>
          </w:p>
        </w:tc>
      </w:tr>
      <w:tr w:rsidR="001567BB" w:rsidRPr="00684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67BB" w:rsidRPr="00684DF8" w:rsidRDefault="001567BB" w:rsidP="008925E0">
            <w:pPr>
              <w:pStyle w:val="FlistaNrText"/>
            </w:pPr>
          </w:p>
        </w:tc>
        <w:tc>
          <w:tcPr>
            <w:tcW w:w="6237" w:type="dxa"/>
          </w:tcPr>
          <w:p w:rsidR="001567BB" w:rsidRPr="00684DF8" w:rsidRDefault="001567BB" w:rsidP="008925E0">
            <w:r w:rsidRPr="00684DF8">
              <w:t>2005/06:FöU10 Renovering och modifiering av artillerisystemet Haubits 77B</w:t>
            </w:r>
          </w:p>
        </w:tc>
        <w:tc>
          <w:tcPr>
            <w:tcW w:w="2481" w:type="dxa"/>
          </w:tcPr>
          <w:p w:rsidR="001567BB" w:rsidRPr="00684DF8" w:rsidRDefault="001567BB" w:rsidP="008925E0">
            <w:pPr>
              <w:rPr>
                <w:spacing w:val="-4"/>
              </w:rPr>
            </w:pPr>
            <w:r w:rsidRPr="00684DF8">
              <w:rPr>
                <w:spacing w:val="-4"/>
              </w:rPr>
              <w:t>1 res. (fp)</w:t>
            </w:r>
          </w:p>
        </w:tc>
      </w:tr>
      <w:tr w:rsidR="001567BB" w:rsidRPr="00684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67BB" w:rsidRPr="00684DF8" w:rsidRDefault="001567BB" w:rsidP="008925E0">
            <w:pPr>
              <w:pStyle w:val="FlistaNrText"/>
            </w:pPr>
          </w:p>
        </w:tc>
        <w:tc>
          <w:tcPr>
            <w:tcW w:w="6237" w:type="dxa"/>
          </w:tcPr>
          <w:p w:rsidR="001567BB" w:rsidRPr="00684DF8" w:rsidRDefault="001567BB" w:rsidP="008925E0">
            <w:r w:rsidRPr="00684DF8">
              <w:t>2005/06:FöU11 Reformerad styrning och förvaltning för försvaret</w:t>
            </w:r>
          </w:p>
        </w:tc>
        <w:tc>
          <w:tcPr>
            <w:tcW w:w="2481" w:type="dxa"/>
          </w:tcPr>
          <w:p w:rsidR="001567BB" w:rsidRPr="00684DF8" w:rsidRDefault="001567BB" w:rsidP="008925E0">
            <w:pPr>
              <w:rPr>
                <w:spacing w:val="-4"/>
              </w:rPr>
            </w:pPr>
            <w:r w:rsidRPr="00684DF8">
              <w:rPr>
                <w:spacing w:val="-4"/>
              </w:rPr>
              <w:t>3 res. (m,fp,kd,v,c)</w:t>
            </w:r>
          </w:p>
        </w:tc>
      </w:tr>
      <w:tr w:rsidR="001567BB" w:rsidRPr="00684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67BB" w:rsidRPr="00684DF8" w:rsidRDefault="001567BB" w:rsidP="008925E0">
            <w:pPr>
              <w:pStyle w:val="renderubrik"/>
            </w:pPr>
          </w:p>
        </w:tc>
        <w:tc>
          <w:tcPr>
            <w:tcW w:w="6237" w:type="dxa"/>
          </w:tcPr>
          <w:p w:rsidR="001567BB" w:rsidRPr="00684DF8" w:rsidRDefault="001567BB" w:rsidP="008925E0">
            <w:pPr>
              <w:pStyle w:val="renderubrik"/>
            </w:pPr>
            <w:r w:rsidRPr="00684DF8">
              <w:t>Socialförsäkringsutskottets betänkanden</w:t>
            </w:r>
          </w:p>
        </w:tc>
        <w:tc>
          <w:tcPr>
            <w:tcW w:w="2481" w:type="dxa"/>
          </w:tcPr>
          <w:p w:rsidR="001567BB" w:rsidRPr="00684DF8" w:rsidRDefault="001567BB" w:rsidP="008925E0">
            <w:pPr>
              <w:pStyle w:val="renderubrik"/>
              <w:rPr>
                <w:spacing w:val="-4"/>
              </w:rPr>
            </w:pPr>
          </w:p>
        </w:tc>
      </w:tr>
      <w:tr w:rsidR="001567BB" w:rsidRPr="00684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67BB" w:rsidRPr="00684DF8" w:rsidRDefault="001567BB" w:rsidP="008925E0">
            <w:pPr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</w:tcPr>
          <w:p w:rsidR="001567BB" w:rsidRPr="00684DF8" w:rsidRDefault="001567BB" w:rsidP="008925E0">
            <w:pPr>
              <w:spacing w:before="120" w:after="120"/>
              <w:rPr>
                <w:rFonts w:ascii="Arial" w:hAnsi="Arial" w:cs="Arial"/>
                <w:i/>
              </w:rPr>
            </w:pPr>
            <w:r w:rsidRPr="00684DF8">
              <w:rPr>
                <w:rFonts w:ascii="Arial" w:hAnsi="Arial" w:cs="Arial"/>
                <w:i/>
              </w:rPr>
              <w:t>Gemensam debatt SfU15 och SfU16</w:t>
            </w:r>
          </w:p>
        </w:tc>
        <w:tc>
          <w:tcPr>
            <w:tcW w:w="2481" w:type="dxa"/>
          </w:tcPr>
          <w:p w:rsidR="001567BB" w:rsidRPr="00684DF8" w:rsidRDefault="001567BB" w:rsidP="008925E0">
            <w:pPr>
              <w:spacing w:before="120" w:after="120"/>
              <w:rPr>
                <w:rFonts w:ascii="Arial" w:hAnsi="Arial" w:cs="Arial"/>
                <w:i/>
                <w:spacing w:val="-4"/>
              </w:rPr>
            </w:pPr>
          </w:p>
        </w:tc>
      </w:tr>
      <w:tr w:rsidR="001567BB" w:rsidRPr="00684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67BB" w:rsidRPr="00684DF8" w:rsidRDefault="001567BB" w:rsidP="008925E0">
            <w:pPr>
              <w:pStyle w:val="FlistaNrText"/>
            </w:pPr>
          </w:p>
        </w:tc>
        <w:tc>
          <w:tcPr>
            <w:tcW w:w="6237" w:type="dxa"/>
          </w:tcPr>
          <w:p w:rsidR="001567BB" w:rsidRPr="00684DF8" w:rsidRDefault="001567BB" w:rsidP="008925E0">
            <w:r w:rsidRPr="00684DF8">
              <w:t>2005/06:SfU15 Höjt inkomsttak vid beräkning av sjukpenninggrundande inkomst och höjd lägstanivå för hel föräldrapenning</w:t>
            </w:r>
          </w:p>
        </w:tc>
        <w:tc>
          <w:tcPr>
            <w:tcW w:w="2481" w:type="dxa"/>
          </w:tcPr>
          <w:p w:rsidR="001567BB" w:rsidRPr="00684DF8" w:rsidRDefault="001567BB" w:rsidP="008925E0">
            <w:pPr>
              <w:rPr>
                <w:spacing w:val="-4"/>
              </w:rPr>
            </w:pPr>
            <w:r w:rsidRPr="00684DF8">
              <w:rPr>
                <w:spacing w:val="-4"/>
              </w:rPr>
              <w:t>2 res. (m,fp,kd,c)</w:t>
            </w:r>
          </w:p>
        </w:tc>
      </w:tr>
      <w:tr w:rsidR="001567BB" w:rsidRPr="00684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67BB" w:rsidRPr="00684DF8" w:rsidRDefault="001567BB" w:rsidP="008925E0">
            <w:pPr>
              <w:pStyle w:val="FlistaNrText"/>
            </w:pPr>
          </w:p>
        </w:tc>
        <w:tc>
          <w:tcPr>
            <w:tcW w:w="6237" w:type="dxa"/>
          </w:tcPr>
          <w:p w:rsidR="001567BB" w:rsidRPr="00684DF8" w:rsidRDefault="001567BB" w:rsidP="008925E0">
            <w:r w:rsidRPr="00684DF8">
              <w:t>2005/06:SfU16 Vissa socialförsäkringsfrågor</w:t>
            </w:r>
          </w:p>
        </w:tc>
        <w:tc>
          <w:tcPr>
            <w:tcW w:w="2481" w:type="dxa"/>
          </w:tcPr>
          <w:p w:rsidR="001567BB" w:rsidRPr="00684DF8" w:rsidRDefault="001567BB" w:rsidP="008925E0">
            <w:pPr>
              <w:rPr>
                <w:spacing w:val="-4"/>
              </w:rPr>
            </w:pPr>
            <w:r w:rsidRPr="00684DF8">
              <w:rPr>
                <w:spacing w:val="-4"/>
              </w:rPr>
              <w:t>2 res. (fp,v,c,mp)</w:t>
            </w:r>
          </w:p>
        </w:tc>
      </w:tr>
      <w:tr w:rsidR="001567BB" w:rsidRPr="00684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67BB" w:rsidRPr="00684DF8" w:rsidRDefault="001567BB" w:rsidP="008925E0">
            <w:pPr>
              <w:pStyle w:val="renderubrik"/>
            </w:pPr>
          </w:p>
        </w:tc>
        <w:tc>
          <w:tcPr>
            <w:tcW w:w="6237" w:type="dxa"/>
          </w:tcPr>
          <w:p w:rsidR="001567BB" w:rsidRPr="00684DF8" w:rsidRDefault="001567BB" w:rsidP="008925E0">
            <w:pPr>
              <w:pStyle w:val="renderubrik"/>
            </w:pPr>
            <w:r w:rsidRPr="00684DF8">
              <w:t>Finansutskottets betänkanden</w:t>
            </w:r>
          </w:p>
        </w:tc>
        <w:tc>
          <w:tcPr>
            <w:tcW w:w="2481" w:type="dxa"/>
          </w:tcPr>
          <w:p w:rsidR="001567BB" w:rsidRPr="00684DF8" w:rsidRDefault="001567BB" w:rsidP="008925E0">
            <w:pPr>
              <w:pStyle w:val="renderubrik"/>
              <w:rPr>
                <w:spacing w:val="-4"/>
              </w:rPr>
            </w:pPr>
          </w:p>
        </w:tc>
      </w:tr>
      <w:tr w:rsidR="001567BB" w:rsidRPr="00684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67BB" w:rsidRPr="00684DF8" w:rsidRDefault="001567BB" w:rsidP="008925E0">
            <w:pPr>
              <w:pStyle w:val="FlistaNrText"/>
            </w:pPr>
          </w:p>
        </w:tc>
        <w:tc>
          <w:tcPr>
            <w:tcW w:w="6237" w:type="dxa"/>
          </w:tcPr>
          <w:p w:rsidR="001567BB" w:rsidRPr="00684DF8" w:rsidRDefault="001567BB" w:rsidP="008925E0">
            <w:r w:rsidRPr="00684DF8">
              <w:t>2005/06:FiU8 En ny lag om lägenhetsregister</w:t>
            </w:r>
          </w:p>
        </w:tc>
        <w:tc>
          <w:tcPr>
            <w:tcW w:w="2481" w:type="dxa"/>
          </w:tcPr>
          <w:p w:rsidR="001567BB" w:rsidRPr="00684DF8" w:rsidRDefault="001567BB" w:rsidP="008925E0">
            <w:pPr>
              <w:rPr>
                <w:spacing w:val="-4"/>
              </w:rPr>
            </w:pPr>
            <w:r w:rsidRPr="00684DF8">
              <w:rPr>
                <w:spacing w:val="-4"/>
              </w:rPr>
              <w:t>2 res. (m,fp,kd,v,c)</w:t>
            </w:r>
          </w:p>
        </w:tc>
      </w:tr>
      <w:tr w:rsidR="001567BB" w:rsidRPr="00684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67BB" w:rsidRPr="00684DF8" w:rsidRDefault="001567BB" w:rsidP="008925E0">
            <w:pPr>
              <w:pStyle w:val="FlistaNrText"/>
            </w:pPr>
          </w:p>
        </w:tc>
        <w:tc>
          <w:tcPr>
            <w:tcW w:w="6237" w:type="dxa"/>
          </w:tcPr>
          <w:p w:rsidR="001567BB" w:rsidRPr="00684DF8" w:rsidRDefault="001567BB" w:rsidP="008925E0">
            <w:r w:rsidRPr="00684DF8">
              <w:t>2005/06:FiU25 Riksrevisionens årsredovisning för 2005</w:t>
            </w:r>
          </w:p>
        </w:tc>
        <w:tc>
          <w:tcPr>
            <w:tcW w:w="2481" w:type="dxa"/>
          </w:tcPr>
          <w:p w:rsidR="001567BB" w:rsidRPr="00684DF8" w:rsidRDefault="001567BB" w:rsidP="008925E0">
            <w:pPr>
              <w:rPr>
                <w:spacing w:val="-4"/>
              </w:rPr>
            </w:pPr>
            <w:r w:rsidRPr="00684DF8">
              <w:rPr>
                <w:spacing w:val="-4"/>
              </w:rPr>
              <w:t>1 res. (kd)</w:t>
            </w:r>
          </w:p>
        </w:tc>
      </w:tr>
    </w:tbl>
    <w:p w:rsidR="001567BB" w:rsidRPr="00684DF8" w:rsidRDefault="001567BB" w:rsidP="001567BB">
      <w:pPr>
        <w:pStyle w:val="Blankrad"/>
      </w:pPr>
      <w:r w:rsidRPr="00684DF8">
        <w:t>     </w:t>
      </w:r>
    </w:p>
    <w:p w:rsidR="001567BB" w:rsidRPr="00684DF8" w:rsidRDefault="001567BB" w:rsidP="001567BB">
      <w:pPr>
        <w:pStyle w:val="Blankrad"/>
      </w:pPr>
      <w:r w:rsidRPr="00684DF8">
        <w:t>   </w:t>
      </w:r>
    </w:p>
    <w:p w:rsidR="006E04A4" w:rsidRPr="00684DF8" w:rsidRDefault="006E04A4">
      <w:pPr>
        <w:pStyle w:val="Blankrad"/>
      </w:pPr>
      <w:r w:rsidRPr="00684DF8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684DF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684DF8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684DF8" w:rsidRDefault="006E04A4">
            <w:pPr>
              <w:pStyle w:val="StreckMitten"/>
            </w:pPr>
            <w:r w:rsidRPr="00684DF8">
              <w:tab/>
            </w:r>
            <w:r w:rsidRPr="00684DF8">
              <w:tab/>
            </w:r>
          </w:p>
        </w:tc>
      </w:tr>
    </w:tbl>
    <w:p w:rsidR="006E04A4" w:rsidRPr="00684DF8" w:rsidRDefault="006E04A4"/>
    <w:sectPr w:rsidR="006E04A4" w:rsidRPr="00684DF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652F" w:rsidRPr="00684DF8" w:rsidRDefault="0004652F">
      <w:r w:rsidRPr="00684DF8">
        <w:separator/>
      </w:r>
    </w:p>
  </w:endnote>
  <w:endnote w:type="continuationSeparator" w:id="0">
    <w:p w:rsidR="0004652F" w:rsidRPr="00684DF8" w:rsidRDefault="0004652F">
      <w:r w:rsidRPr="00684D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736F" w:rsidRPr="00684DF8" w:rsidRDefault="003D736F">
    <w:pPr>
      <w:pStyle w:val="Sidhuvud"/>
      <w:jc w:val="center"/>
    </w:pPr>
    <w:r w:rsidRPr="00684DF8">
      <w:fldChar w:fldCharType="begin" w:fldLock="1"/>
    </w:r>
    <w:r w:rsidRPr="00684DF8">
      <w:instrText xml:space="preserve"> PAGE </w:instrText>
    </w:r>
    <w:r w:rsidRPr="00684DF8">
      <w:fldChar w:fldCharType="separate"/>
    </w:r>
    <w:r w:rsidR="00853589" w:rsidRPr="00684DF8">
      <w:t>3</w:t>
    </w:r>
    <w:r w:rsidRPr="00684DF8">
      <w:fldChar w:fldCharType="end"/>
    </w:r>
    <w:r w:rsidRPr="00684DF8">
      <w:t>(</w:t>
    </w:r>
    <w:r w:rsidRPr="00684DF8">
      <w:fldChar w:fldCharType="begin" w:fldLock="1"/>
    </w:r>
    <w:r w:rsidRPr="00684DF8">
      <w:instrText xml:space="preserve"> NUMPAGES </w:instrText>
    </w:r>
    <w:r w:rsidRPr="00684DF8">
      <w:fldChar w:fldCharType="separate"/>
    </w:r>
    <w:r w:rsidR="00853589" w:rsidRPr="00684DF8">
      <w:t>3</w:t>
    </w:r>
    <w:r w:rsidRPr="00684DF8">
      <w:fldChar w:fldCharType="end"/>
    </w:r>
    <w:r w:rsidRPr="00684DF8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736F" w:rsidRPr="00684DF8" w:rsidRDefault="003D736F">
    <w:pPr>
      <w:pStyle w:val="Sidhuvud"/>
      <w:jc w:val="center"/>
    </w:pPr>
    <w:r w:rsidRPr="00684DF8">
      <w:fldChar w:fldCharType="begin" w:fldLock="1"/>
    </w:r>
    <w:r w:rsidRPr="00684DF8">
      <w:instrText xml:space="preserve"> PAGE </w:instrText>
    </w:r>
    <w:r w:rsidRPr="00684DF8">
      <w:fldChar w:fldCharType="separate"/>
    </w:r>
    <w:r w:rsidR="00165553" w:rsidRPr="00684DF8">
      <w:t>1</w:t>
    </w:r>
    <w:r w:rsidRPr="00684DF8">
      <w:fldChar w:fldCharType="end"/>
    </w:r>
    <w:r w:rsidRPr="00684DF8">
      <w:t>(</w:t>
    </w:r>
    <w:r w:rsidRPr="00684DF8">
      <w:fldChar w:fldCharType="begin" w:fldLock="1"/>
    </w:r>
    <w:r w:rsidRPr="00684DF8">
      <w:instrText xml:space="preserve"> NUMPAGES </w:instrText>
    </w:r>
    <w:r w:rsidRPr="00684DF8">
      <w:fldChar w:fldCharType="separate"/>
    </w:r>
    <w:r w:rsidR="00853589" w:rsidRPr="00684DF8">
      <w:t>3</w:t>
    </w:r>
    <w:r w:rsidRPr="00684DF8">
      <w:fldChar w:fldCharType="end"/>
    </w:r>
    <w:r w:rsidRPr="00684DF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652F" w:rsidRPr="00684DF8" w:rsidRDefault="0004652F">
      <w:r w:rsidRPr="00684DF8">
        <w:separator/>
      </w:r>
    </w:p>
  </w:footnote>
  <w:footnote w:type="continuationSeparator" w:id="0">
    <w:p w:rsidR="0004652F" w:rsidRPr="00684DF8" w:rsidRDefault="0004652F">
      <w:r w:rsidRPr="00684DF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736F" w:rsidRPr="00684DF8" w:rsidRDefault="003D736F">
    <w:pPr>
      <w:pStyle w:val="Sidhuvud"/>
      <w:tabs>
        <w:tab w:val="clear" w:pos="4536"/>
      </w:tabs>
    </w:pPr>
    <w:r w:rsidRPr="00684DF8">
      <w:fldChar w:fldCharType="begin" w:fldLock="1"/>
    </w:r>
    <w:r w:rsidRPr="00684DF8">
      <w:instrText xml:space="preserve"> DOCPROPERTY "DocumentDate" </w:instrText>
    </w:r>
    <w:r w:rsidRPr="00684DF8">
      <w:fldChar w:fldCharType="separate"/>
    </w:r>
    <w:r w:rsidR="00853589" w:rsidRPr="00684DF8">
      <w:t>Tisdagen den 16 maj 2006</w:t>
    </w:r>
    <w:r w:rsidRPr="00684DF8">
      <w:fldChar w:fldCharType="end"/>
    </w:r>
    <w:r w:rsidRPr="00684DF8">
      <w:tab/>
    </w:r>
  </w:p>
  <w:p w:rsidR="003D736F" w:rsidRPr="00684DF8" w:rsidRDefault="003D736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84DF8">
      <w:rPr>
        <w:sz w:val="12"/>
      </w:rPr>
      <w:tab/>
    </w:r>
  </w:p>
  <w:p w:rsidR="003D736F" w:rsidRPr="00684DF8" w:rsidRDefault="003D736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736F" w:rsidRPr="00684DF8" w:rsidRDefault="00684DF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684DF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D736F" w:rsidRPr="00684DF8" w:rsidRDefault="003D736F">
    <w:pPr>
      <w:pStyle w:val="Dokumentrubrik"/>
      <w:spacing w:after="360"/>
    </w:pPr>
    <w:r w:rsidRPr="00684DF8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372806157">
    <w:abstractNumId w:val="5"/>
  </w:num>
  <w:num w:numId="2" w16cid:durableId="936987613">
    <w:abstractNumId w:val="2"/>
  </w:num>
  <w:num w:numId="3" w16cid:durableId="590623280">
    <w:abstractNumId w:val="4"/>
  </w:num>
  <w:num w:numId="4" w16cid:durableId="377358492">
    <w:abstractNumId w:val="1"/>
  </w:num>
  <w:num w:numId="5" w16cid:durableId="113138186">
    <w:abstractNumId w:val="0"/>
  </w:num>
  <w:num w:numId="6" w16cid:durableId="1760523889">
    <w:abstractNumId w:val="3"/>
  </w:num>
  <w:num w:numId="7" w16cid:durableId="705761996">
    <w:abstractNumId w:val="3"/>
  </w:num>
  <w:num w:numId="8" w16cid:durableId="1639650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D736F"/>
    <w:rsid w:val="00003249"/>
    <w:rsid w:val="00013362"/>
    <w:rsid w:val="00025ED1"/>
    <w:rsid w:val="00030ADD"/>
    <w:rsid w:val="000355B8"/>
    <w:rsid w:val="000451B8"/>
    <w:rsid w:val="0004652F"/>
    <w:rsid w:val="000473E3"/>
    <w:rsid w:val="00052BC7"/>
    <w:rsid w:val="000541FC"/>
    <w:rsid w:val="00067D5D"/>
    <w:rsid w:val="00075958"/>
    <w:rsid w:val="000E30A0"/>
    <w:rsid w:val="000F0530"/>
    <w:rsid w:val="00103C04"/>
    <w:rsid w:val="0014779C"/>
    <w:rsid w:val="00147F56"/>
    <w:rsid w:val="001567BB"/>
    <w:rsid w:val="00160B0C"/>
    <w:rsid w:val="00165404"/>
    <w:rsid w:val="00165553"/>
    <w:rsid w:val="00193B94"/>
    <w:rsid w:val="001A1CBE"/>
    <w:rsid w:val="001B4C8D"/>
    <w:rsid w:val="001B65C8"/>
    <w:rsid w:val="001C4530"/>
    <w:rsid w:val="001C4E43"/>
    <w:rsid w:val="001D19AB"/>
    <w:rsid w:val="001D19E3"/>
    <w:rsid w:val="001D7C4B"/>
    <w:rsid w:val="001E0CB1"/>
    <w:rsid w:val="00211667"/>
    <w:rsid w:val="00215146"/>
    <w:rsid w:val="00223EF7"/>
    <w:rsid w:val="002257C6"/>
    <w:rsid w:val="00233E62"/>
    <w:rsid w:val="00242820"/>
    <w:rsid w:val="002760B5"/>
    <w:rsid w:val="002826A6"/>
    <w:rsid w:val="002A09ED"/>
    <w:rsid w:val="002B3051"/>
    <w:rsid w:val="002C244C"/>
    <w:rsid w:val="002C2EDB"/>
    <w:rsid w:val="002E546B"/>
    <w:rsid w:val="002F0C89"/>
    <w:rsid w:val="002F2D1A"/>
    <w:rsid w:val="002F7486"/>
    <w:rsid w:val="00305353"/>
    <w:rsid w:val="00315C69"/>
    <w:rsid w:val="0032182C"/>
    <w:rsid w:val="00321C20"/>
    <w:rsid w:val="003320D1"/>
    <w:rsid w:val="00334A3B"/>
    <w:rsid w:val="0034141E"/>
    <w:rsid w:val="003511C0"/>
    <w:rsid w:val="003652CF"/>
    <w:rsid w:val="0037350A"/>
    <w:rsid w:val="00377B34"/>
    <w:rsid w:val="003863CC"/>
    <w:rsid w:val="003945BB"/>
    <w:rsid w:val="00396139"/>
    <w:rsid w:val="003C7487"/>
    <w:rsid w:val="003C7EDD"/>
    <w:rsid w:val="003D736F"/>
    <w:rsid w:val="003E1861"/>
    <w:rsid w:val="00404049"/>
    <w:rsid w:val="004100C9"/>
    <w:rsid w:val="00415884"/>
    <w:rsid w:val="00424D49"/>
    <w:rsid w:val="0045348A"/>
    <w:rsid w:val="004603CE"/>
    <w:rsid w:val="00481275"/>
    <w:rsid w:val="004A5445"/>
    <w:rsid w:val="004C1FA3"/>
    <w:rsid w:val="004C4932"/>
    <w:rsid w:val="004D1B3F"/>
    <w:rsid w:val="004E5AC8"/>
    <w:rsid w:val="004F173D"/>
    <w:rsid w:val="004F2643"/>
    <w:rsid w:val="004F60B1"/>
    <w:rsid w:val="00510E80"/>
    <w:rsid w:val="00537A01"/>
    <w:rsid w:val="00585ED4"/>
    <w:rsid w:val="00593F37"/>
    <w:rsid w:val="00594D74"/>
    <w:rsid w:val="005A4129"/>
    <w:rsid w:val="005B70D8"/>
    <w:rsid w:val="005C2FB4"/>
    <w:rsid w:val="005C7F3D"/>
    <w:rsid w:val="005D5DA3"/>
    <w:rsid w:val="005D65CC"/>
    <w:rsid w:val="005F1084"/>
    <w:rsid w:val="0060198F"/>
    <w:rsid w:val="006115DB"/>
    <w:rsid w:val="0061541F"/>
    <w:rsid w:val="00622D4D"/>
    <w:rsid w:val="006320E4"/>
    <w:rsid w:val="006417AD"/>
    <w:rsid w:val="00645051"/>
    <w:rsid w:val="00652619"/>
    <w:rsid w:val="00660A6C"/>
    <w:rsid w:val="00684DF8"/>
    <w:rsid w:val="006C4107"/>
    <w:rsid w:val="006D0C2B"/>
    <w:rsid w:val="006E04A4"/>
    <w:rsid w:val="006F2BA3"/>
    <w:rsid w:val="006F4563"/>
    <w:rsid w:val="006F4DE6"/>
    <w:rsid w:val="006F63C4"/>
    <w:rsid w:val="00710433"/>
    <w:rsid w:val="0071198D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8127D"/>
    <w:rsid w:val="00792101"/>
    <w:rsid w:val="007A090E"/>
    <w:rsid w:val="007B01A2"/>
    <w:rsid w:val="007B3D13"/>
    <w:rsid w:val="007C0AB9"/>
    <w:rsid w:val="007D165E"/>
    <w:rsid w:val="007D7A4C"/>
    <w:rsid w:val="007D7F1E"/>
    <w:rsid w:val="00807049"/>
    <w:rsid w:val="00835D03"/>
    <w:rsid w:val="00853589"/>
    <w:rsid w:val="00854C30"/>
    <w:rsid w:val="0086222B"/>
    <w:rsid w:val="00871FC1"/>
    <w:rsid w:val="00887B6F"/>
    <w:rsid w:val="008925E0"/>
    <w:rsid w:val="008B3595"/>
    <w:rsid w:val="008C2406"/>
    <w:rsid w:val="008C2C60"/>
    <w:rsid w:val="008C79FF"/>
    <w:rsid w:val="008D70CE"/>
    <w:rsid w:val="008E1049"/>
    <w:rsid w:val="008F66F9"/>
    <w:rsid w:val="00902758"/>
    <w:rsid w:val="00916262"/>
    <w:rsid w:val="00935A09"/>
    <w:rsid w:val="00943639"/>
    <w:rsid w:val="00953F6C"/>
    <w:rsid w:val="00954C81"/>
    <w:rsid w:val="0097005E"/>
    <w:rsid w:val="0099091B"/>
    <w:rsid w:val="00993003"/>
    <w:rsid w:val="009936B7"/>
    <w:rsid w:val="009A4BE1"/>
    <w:rsid w:val="009E024F"/>
    <w:rsid w:val="009E29D2"/>
    <w:rsid w:val="009E2A19"/>
    <w:rsid w:val="009F16CD"/>
    <w:rsid w:val="009F4A8D"/>
    <w:rsid w:val="00A02F5E"/>
    <w:rsid w:val="00A047C8"/>
    <w:rsid w:val="00A2364A"/>
    <w:rsid w:val="00A24FCD"/>
    <w:rsid w:val="00A27870"/>
    <w:rsid w:val="00A31819"/>
    <w:rsid w:val="00A323E6"/>
    <w:rsid w:val="00A33A32"/>
    <w:rsid w:val="00A35D24"/>
    <w:rsid w:val="00A4395A"/>
    <w:rsid w:val="00A51BBE"/>
    <w:rsid w:val="00A63B75"/>
    <w:rsid w:val="00A65816"/>
    <w:rsid w:val="00A669E1"/>
    <w:rsid w:val="00A76381"/>
    <w:rsid w:val="00A80A58"/>
    <w:rsid w:val="00AC0E93"/>
    <w:rsid w:val="00AD51C2"/>
    <w:rsid w:val="00AD7E72"/>
    <w:rsid w:val="00AE255A"/>
    <w:rsid w:val="00AE4186"/>
    <w:rsid w:val="00AF003C"/>
    <w:rsid w:val="00AF62E9"/>
    <w:rsid w:val="00B11B39"/>
    <w:rsid w:val="00B27DC3"/>
    <w:rsid w:val="00B43CEC"/>
    <w:rsid w:val="00B503C7"/>
    <w:rsid w:val="00B52F86"/>
    <w:rsid w:val="00B55EA0"/>
    <w:rsid w:val="00B71361"/>
    <w:rsid w:val="00B81FDE"/>
    <w:rsid w:val="00B90627"/>
    <w:rsid w:val="00B96B57"/>
    <w:rsid w:val="00BA6962"/>
    <w:rsid w:val="00BD5B2F"/>
    <w:rsid w:val="00BE1F3F"/>
    <w:rsid w:val="00BE2EB7"/>
    <w:rsid w:val="00BF1A01"/>
    <w:rsid w:val="00BF2ADF"/>
    <w:rsid w:val="00C04A70"/>
    <w:rsid w:val="00C200ED"/>
    <w:rsid w:val="00C20D9F"/>
    <w:rsid w:val="00C337B2"/>
    <w:rsid w:val="00C37D3A"/>
    <w:rsid w:val="00C45C9D"/>
    <w:rsid w:val="00C46D5F"/>
    <w:rsid w:val="00CA0FEA"/>
    <w:rsid w:val="00CA5C77"/>
    <w:rsid w:val="00CA63A1"/>
    <w:rsid w:val="00CB2C30"/>
    <w:rsid w:val="00CC4FEA"/>
    <w:rsid w:val="00CD078D"/>
    <w:rsid w:val="00CD26A6"/>
    <w:rsid w:val="00CD2A19"/>
    <w:rsid w:val="00CD5D0A"/>
    <w:rsid w:val="00CE06E3"/>
    <w:rsid w:val="00CE73D0"/>
    <w:rsid w:val="00CE76D3"/>
    <w:rsid w:val="00CF242C"/>
    <w:rsid w:val="00CF710F"/>
    <w:rsid w:val="00D04310"/>
    <w:rsid w:val="00D1178C"/>
    <w:rsid w:val="00D1688C"/>
    <w:rsid w:val="00D22A02"/>
    <w:rsid w:val="00D2330C"/>
    <w:rsid w:val="00D45AE3"/>
    <w:rsid w:val="00D46A27"/>
    <w:rsid w:val="00D51FA2"/>
    <w:rsid w:val="00D664BD"/>
    <w:rsid w:val="00D6756A"/>
    <w:rsid w:val="00D76DAF"/>
    <w:rsid w:val="00D77FF8"/>
    <w:rsid w:val="00D80B4A"/>
    <w:rsid w:val="00D82BA7"/>
    <w:rsid w:val="00DD564D"/>
    <w:rsid w:val="00DE1DA3"/>
    <w:rsid w:val="00DE65BE"/>
    <w:rsid w:val="00DF7A9D"/>
    <w:rsid w:val="00E0128C"/>
    <w:rsid w:val="00E20333"/>
    <w:rsid w:val="00E24210"/>
    <w:rsid w:val="00E31377"/>
    <w:rsid w:val="00E33802"/>
    <w:rsid w:val="00E41505"/>
    <w:rsid w:val="00E4393B"/>
    <w:rsid w:val="00E44BE6"/>
    <w:rsid w:val="00E45215"/>
    <w:rsid w:val="00E521C9"/>
    <w:rsid w:val="00E975DB"/>
    <w:rsid w:val="00EC40C9"/>
    <w:rsid w:val="00EC64AC"/>
    <w:rsid w:val="00ED1D52"/>
    <w:rsid w:val="00F01227"/>
    <w:rsid w:val="00F01896"/>
    <w:rsid w:val="00F061D3"/>
    <w:rsid w:val="00F20F9E"/>
    <w:rsid w:val="00F27AE3"/>
    <w:rsid w:val="00F32AB0"/>
    <w:rsid w:val="00F5416E"/>
    <w:rsid w:val="00F6126D"/>
    <w:rsid w:val="00F65389"/>
    <w:rsid w:val="00F849DC"/>
    <w:rsid w:val="00F9696A"/>
    <w:rsid w:val="00FA3584"/>
    <w:rsid w:val="00FA35BF"/>
    <w:rsid w:val="00FB101A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76BB1-8A6A-40B9-ACFB-3B8A9C5E6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413</Words>
  <Characters>3042</Characters>
  <Application>Microsoft Office Word</Application>
  <DocSecurity>4</DocSecurity>
  <Lines>253</Lines>
  <Paragraphs>138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2005/06:123</vt:lpstr>
      <vt:lpstr>Tisdagen den 16 maj 2006</vt:lpstr>
    </vt:vector>
  </TitlesOfParts>
  <Company>Riksdagen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2006-05-15T13:42:00Z</cp:lastPrinted>
  <dcterms:created xsi:type="dcterms:W3CDTF">2025-12-16T22:40:00Z</dcterms:created>
  <dcterms:modified xsi:type="dcterms:W3CDTF">2025-12-16T22:40:00Z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16 maj 2006</vt:lpwstr>
  </property>
  <property fmtid="{D5CDD505-2E9C-101B-9397-08002B2CF9AE}" pid="3" name="DocumentNumber">
    <vt:lpwstr>123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2006-05-16</vt:lpwstr>
  </property>
</Properties>
</file>