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131EF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D6CC715B5544A289500927FE7B6B579"/>
        </w:placeholder>
        <w15:appearance w15:val="hidden"/>
        <w:text/>
      </w:sdtPr>
      <w:sdtEndPr/>
      <w:sdtContent>
        <w:p w:rsidR="00AF30DD" w:rsidP="00CC4C93" w:rsidRDefault="00AF30DD" w14:paraId="7E131F0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0d97b1c-dd13-4c0b-9dc6-b90293db5e3e"/>
        <w:id w:val="585809789"/>
        <w:lock w:val="sdtLocked"/>
      </w:sdtPr>
      <w:sdtEndPr/>
      <w:sdtContent>
        <w:p w:rsidR="00D252CF" w:rsidRDefault="0007202D" w14:paraId="7E131F01" w14:textId="6577C0BD">
          <w:pPr>
            <w:pStyle w:val="Frslagstext"/>
          </w:pPr>
          <w:r>
            <w:t>Riksdagen ställer sig bakom det som anförs i motionen om att utreda möjligheten för personer som startar egna företag att få behålla sina förmåner inom socialförsäkringssystemet under en startperiod och tillkännager detta för regeringen.</w:t>
          </w:r>
        </w:p>
      </w:sdtContent>
    </w:sdt>
    <w:p w:rsidR="00AF30DD" w:rsidP="00AF30DD" w:rsidRDefault="000156D9" w14:paraId="7E131F02" w14:textId="77777777">
      <w:pPr>
        <w:pStyle w:val="Rubrik1"/>
      </w:pPr>
      <w:bookmarkStart w:name="MotionsStart" w:id="1"/>
      <w:bookmarkEnd w:id="1"/>
      <w:r>
        <w:t>Motivering</w:t>
      </w:r>
    </w:p>
    <w:p w:rsidR="00813E64" w:rsidP="00813E64" w:rsidRDefault="00813E64" w14:paraId="7E131F03" w14:textId="77777777">
      <w:pPr>
        <w:rPr>
          <w:rFonts w:ascii="Garamond" w:hAnsi="Garamond"/>
        </w:rPr>
      </w:pPr>
      <w:r>
        <w:rPr>
          <w:rFonts w:ascii="Garamond" w:hAnsi="Garamond"/>
        </w:rPr>
        <w:t>Starta företag i Sverige anses vara ganska enkelt.</w:t>
      </w:r>
      <w:r w:rsidRPr="00F12B3D">
        <w:rPr>
          <w:rFonts w:ascii="Garamond" w:hAnsi="Garamond"/>
        </w:rPr>
        <w:t xml:space="preserve"> Men att ta det steget innebär för många ett steg ut i det okända på många plan, till exempel inom socialförsäkringsområdet.</w:t>
      </w:r>
    </w:p>
    <w:p w:rsidRPr="00F12B3D" w:rsidR="00813E64" w:rsidP="00813E64" w:rsidRDefault="00813E64" w14:paraId="7E131F04" w14:textId="77777777">
      <w:pPr>
        <w:rPr>
          <w:rFonts w:ascii="Garamond" w:hAnsi="Garamond"/>
        </w:rPr>
      </w:pPr>
    </w:p>
    <w:p w:rsidR="00813E64" w:rsidP="00813E64" w:rsidRDefault="00813E64" w14:paraId="7E131F05" w14:textId="77777777">
      <w:pPr>
        <w:rPr>
          <w:rFonts w:ascii="Garamond" w:hAnsi="Garamond"/>
        </w:rPr>
      </w:pPr>
      <w:r w:rsidRPr="00F12B3D">
        <w:rPr>
          <w:rFonts w:ascii="Garamond" w:hAnsi="Garamond"/>
        </w:rPr>
        <w:t>Som egen företagare, eller delägare i ett företag, råder andra regler för uttag av a-kassa om det skulle behövas, sjuklön eller föräldradagar. Det innebär också kostnader för det egna företaget, med inkomstbortfall vid uttag av sjukdagar till exempel.</w:t>
      </w:r>
    </w:p>
    <w:p w:rsidRPr="00F12B3D" w:rsidR="00813E64" w:rsidP="00813E64" w:rsidRDefault="00813E64" w14:paraId="7E131F06" w14:textId="77777777">
      <w:pPr>
        <w:rPr>
          <w:rFonts w:ascii="Garamond" w:hAnsi="Garamond"/>
        </w:rPr>
      </w:pPr>
    </w:p>
    <w:p w:rsidRPr="00F12B3D" w:rsidR="00813E64" w:rsidP="00813E64" w:rsidRDefault="00813E64" w14:paraId="7E131F07" w14:textId="77777777">
      <w:pPr>
        <w:rPr>
          <w:rFonts w:ascii="Garamond" w:hAnsi="Garamond"/>
        </w:rPr>
      </w:pPr>
      <w:r>
        <w:rPr>
          <w:rFonts w:ascii="Garamond" w:hAnsi="Garamond"/>
        </w:rPr>
        <w:lastRenderedPageBreak/>
        <w:t>Gränsdragningen</w:t>
      </w:r>
      <w:r w:rsidRPr="00F12B3D">
        <w:rPr>
          <w:rFonts w:ascii="Garamond" w:hAnsi="Garamond"/>
        </w:rPr>
        <w:t>, att avgöra hur länge och för vilka, som skulle kunna dra nytta av en startperiod med</w:t>
      </w:r>
      <w:r>
        <w:rPr>
          <w:rFonts w:ascii="Garamond" w:hAnsi="Garamond"/>
        </w:rPr>
        <w:t xml:space="preserve"> behållna ersättningsnivåer som</w:t>
      </w:r>
      <w:r w:rsidRPr="00F12B3D">
        <w:rPr>
          <w:rFonts w:ascii="Garamond" w:hAnsi="Garamond"/>
        </w:rPr>
        <w:t xml:space="preserve"> ”garanti” inom socialförsäkringarna</w:t>
      </w:r>
      <w:r>
        <w:rPr>
          <w:rFonts w:ascii="Garamond" w:hAnsi="Garamond"/>
        </w:rPr>
        <w:t xml:space="preserve"> är inte utrett. Troligen skulle fler våga sig på att ta </w:t>
      </w:r>
      <w:r w:rsidRPr="00F12B3D">
        <w:rPr>
          <w:rFonts w:ascii="Garamond" w:hAnsi="Garamond"/>
        </w:rPr>
        <w:t>språng</w:t>
      </w:r>
      <w:r>
        <w:rPr>
          <w:rFonts w:ascii="Garamond" w:hAnsi="Garamond"/>
        </w:rPr>
        <w:t>et ut i företagande</w:t>
      </w:r>
      <w:r w:rsidRPr="00F12B3D">
        <w:rPr>
          <w:rFonts w:ascii="Garamond" w:hAnsi="Garamond"/>
        </w:rPr>
        <w:t xml:space="preserve">. Det vore </w:t>
      </w:r>
      <w:r>
        <w:rPr>
          <w:rFonts w:ascii="Garamond" w:hAnsi="Garamond"/>
        </w:rPr>
        <w:t xml:space="preserve">därför </w:t>
      </w:r>
      <w:r w:rsidRPr="00F12B3D">
        <w:rPr>
          <w:rFonts w:ascii="Garamond" w:hAnsi="Garamond"/>
        </w:rPr>
        <w:t>önskvärt att utredas för att få fram fler företag som ger fler jobb.</w:t>
      </w:r>
    </w:p>
    <w:p w:rsidR="00AF30DD" w:rsidP="00AF30DD" w:rsidRDefault="00AF30DD" w14:paraId="7E131F08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C454B9E41294E31BC67E462406C811B"/>
        </w:placeholder>
        <w15:appearance w15:val="hidden"/>
      </w:sdtPr>
      <w:sdtEndPr/>
      <w:sdtContent>
        <w:p w:rsidRPr="00ED19F0" w:rsidR="00865E70" w:rsidP="00813E64" w:rsidRDefault="00C74D10" w14:paraId="7E131F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534E" w:rsidRDefault="00A6534E" w14:paraId="7E131F0D" w14:textId="77777777"/>
    <w:sectPr w:rsidR="00A6534E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31F0F" w14:textId="77777777" w:rsidR="00813E64" w:rsidRDefault="00813E64" w:rsidP="000C1CAD">
      <w:pPr>
        <w:spacing w:line="240" w:lineRule="auto"/>
      </w:pPr>
      <w:r>
        <w:separator/>
      </w:r>
    </w:p>
  </w:endnote>
  <w:endnote w:type="continuationSeparator" w:id="0">
    <w:p w14:paraId="7E131F10" w14:textId="77777777" w:rsidR="00813E64" w:rsidRDefault="00813E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9F8C2" w14:textId="77777777" w:rsidR="00C74D10" w:rsidRDefault="00C74D1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1F1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13E6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1F1B" w14:textId="77777777" w:rsidR="00813E64" w:rsidRDefault="00813E6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201510012023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201510012025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20:25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20:25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31F0D" w14:textId="77777777" w:rsidR="00813E64" w:rsidRDefault="00813E64" w:rsidP="000C1CAD">
      <w:pPr>
        <w:spacing w:line="240" w:lineRule="auto"/>
      </w:pPr>
      <w:r>
        <w:separator/>
      </w:r>
    </w:p>
  </w:footnote>
  <w:footnote w:type="continuationSeparator" w:id="0">
    <w:p w14:paraId="7E131F0E" w14:textId="77777777" w:rsidR="00813E64" w:rsidRDefault="00813E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10" w:rsidRDefault="00C74D10" w14:paraId="72E8CFA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10" w:rsidRDefault="00C74D10" w14:paraId="45A036D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131F1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74D10" w14:paraId="7E131F1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:892</w:t>
        </w:r>
      </w:sdtContent>
    </w:sdt>
  </w:p>
  <w:p w:rsidR="00A42228" w:rsidP="00283E0F" w:rsidRDefault="00C74D10" w14:paraId="7E131F1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13E64" w14:paraId="7E131F19" w14:textId="77777777">
        <w:pPr>
          <w:pStyle w:val="FSHRub2"/>
        </w:pPr>
        <w:r>
          <w:t>Jämlika villkor i socialförsäkringssystemet för anställda och egenföretagare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131F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13E6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02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82B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3E64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534E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4D1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52CF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131EFF"/>
  <w15:chartTrackingRefBased/>
  <w15:docId w15:val="{0F0091BA-C877-467A-91F8-63973528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6CC715B5544A289500927FE7B6B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298FF-EE5F-48F8-AB35-12D6CD415F81}"/>
      </w:docPartPr>
      <w:docPartBody>
        <w:p w:rsidR="00330AB4" w:rsidRDefault="00330AB4">
          <w:pPr>
            <w:pStyle w:val="6D6CC715B5544A289500927FE7B6B57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454B9E41294E31BC67E462406C8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305E4-26DA-46FA-9DE2-8262EB5E7023}"/>
      </w:docPartPr>
      <w:docPartBody>
        <w:p w:rsidR="00330AB4" w:rsidRDefault="00330AB4">
          <w:pPr>
            <w:pStyle w:val="9C454B9E41294E31BC67E462406C81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B4"/>
    <w:rsid w:val="003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6CC715B5544A289500927FE7B6B579">
    <w:name w:val="6D6CC715B5544A289500927FE7B6B579"/>
  </w:style>
  <w:style w:type="paragraph" w:customStyle="1" w:styleId="819B838DC9C145B4B94FD47851BB1C32">
    <w:name w:val="819B838DC9C145B4B94FD47851BB1C32"/>
  </w:style>
  <w:style w:type="paragraph" w:customStyle="1" w:styleId="9C454B9E41294E31BC67E462406C811B">
    <w:name w:val="9C454B9E41294E31BC67E462406C8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3976</RubrikLookup>
    <MotionGuid xmlns="00d11361-0b92-4bae-a181-288d6a55b763">0d8bb745-278e-448b-9c52-e44c888f439e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ED4D7AC8-C9EC-4501-87D0-2DCBC81DD61E}"/>
</file>

<file path=customXml/itemProps3.xml><?xml version="1.0" encoding="utf-8"?>
<ds:datastoreItem xmlns:ds="http://schemas.openxmlformats.org/officeDocument/2006/customXml" ds:itemID="{11B6A6F0-7DE5-451A-B4BD-D3A900E22528}"/>
</file>

<file path=customXml/itemProps4.xml><?xml version="1.0" encoding="utf-8"?>
<ds:datastoreItem xmlns:ds="http://schemas.openxmlformats.org/officeDocument/2006/customXml" ds:itemID="{B7E7CD66-6C64-4DEE-A11E-307E7E8CB52D}"/>
</file>

<file path=customXml/itemProps5.xml><?xml version="1.0" encoding="utf-8"?>
<ds:datastoreItem xmlns:ds="http://schemas.openxmlformats.org/officeDocument/2006/customXml" ds:itemID="{3AC6F78E-CD7B-48F0-881B-57C57E59C23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164</Words>
  <Characters>913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201516KD564 Jämlika villkor i socialförsäkringssystemet för anställda och egenföretagare</dc:title>
  <dc:subject/>
  <dc:creator>Penilla Gunther</dc:creator>
  <cp:keywords/>
  <dc:description/>
  <cp:lastModifiedBy>Anders Norin</cp:lastModifiedBy>
  <cp:revision>3</cp:revision>
  <cp:lastPrinted>2015-10-01T18:25:00Z</cp:lastPrinted>
  <dcterms:created xsi:type="dcterms:W3CDTF">2015-10-01T18:23:00Z</dcterms:created>
  <dcterms:modified xsi:type="dcterms:W3CDTF">2015-10-02T18:33:00Z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*TD8B016F02E5E*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https://filur.riksdagen.se/drop/DropOffLibrary/TD8B016F02E5E.docx</vt:lpwstr>
  </property>
  <property fmtid="{D5CDD505-2E9C-101B-9397-08002B2CF9AE}" pid="11" name="RevisionsOn">
    <vt:lpwstr>1</vt:lpwstr>
  </property>
</Properties>
</file>