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98B" w:rsidRDefault="004E59E1" w14:paraId="6622077C" w14:textId="77777777">
      <w:pPr>
        <w:pStyle w:val="RubrikFrslagTIllRiksdagsbeslut"/>
      </w:pPr>
      <w:sdt>
        <w:sdtPr>
          <w:alias w:val="CC_Boilerplate_4"/>
          <w:tag w:val="CC_Boilerplate_4"/>
          <w:id w:val="-1644581176"/>
          <w:lock w:val="sdtContentLocked"/>
          <w:placeholder>
            <w:docPart w:val="3686D28B75704010AA5F71E7D69780AA"/>
          </w:placeholder>
          <w:text/>
        </w:sdtPr>
        <w:sdtEndPr/>
        <w:sdtContent>
          <w:r w:rsidRPr="009B062B" w:rsidR="00AF30DD">
            <w:t>Förslag till riksdagsbeslut</w:t>
          </w:r>
        </w:sdtContent>
      </w:sdt>
      <w:bookmarkEnd w:id="0"/>
      <w:bookmarkEnd w:id="1"/>
    </w:p>
    <w:sdt>
      <w:sdtPr>
        <w:alias w:val="Yrkande 1"/>
        <w:tag w:val="8e908e54-78f0-4fc3-b9d0-af2cd5a1151f"/>
        <w:id w:val="-27107524"/>
        <w:lock w:val="sdtLocked"/>
      </w:sdtPr>
      <w:sdtEndPr/>
      <w:sdtContent>
        <w:p w:rsidR="00FE0ABC" w:rsidRDefault="0043659F" w14:paraId="6CF090AF"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CC47DA061F4518AFCFDDE3EE4DDD67"/>
        </w:placeholder>
        <w:text/>
      </w:sdtPr>
      <w:sdtEndPr/>
      <w:sdtContent>
        <w:p w:rsidRPr="009B062B" w:rsidR="006D79C9" w:rsidP="00333E95" w:rsidRDefault="006D79C9" w14:paraId="28F2C996" w14:textId="77777777">
          <w:pPr>
            <w:pStyle w:val="Rubrik1"/>
          </w:pPr>
          <w:r>
            <w:t>Motivering</w:t>
          </w:r>
        </w:p>
      </w:sdtContent>
    </w:sdt>
    <w:bookmarkEnd w:displacedByCustomXml="prev" w:id="3"/>
    <w:bookmarkEnd w:displacedByCustomXml="prev" w:id="4"/>
    <w:p w:rsidR="00BE01FF" w:rsidP="00D97627" w:rsidRDefault="00BE01FF" w14:paraId="20D1C166" w14:textId="3AC4E5FC">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 som vi ser i Sverige är det ytterst viktigt att domstolarna får ett stärkt oberoende från politisk påverkan.</w:t>
      </w:r>
    </w:p>
    <w:p w:rsidR="00BE01FF" w:rsidP="00D97627" w:rsidRDefault="00BE01FF" w14:paraId="29F5382E" w14:textId="32EBB548">
      <w:r>
        <w:t>Tanken med nämndemän är att ge folket insyn i rättsprocesserna. Förutom att ta ställning i skuldfrågan deltar de även i att fastställa påföljden. Detta ska ske i enlighet med hur lagen ser ut, inte efter hur de önska</w:t>
      </w:r>
      <w:r w:rsidR="0043659F">
        <w:t>r</w:t>
      </w:r>
      <w:r>
        <w:t xml:space="preserv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otillbörliga och som bör föranleda att vi förändrar hur vi tillsätter nämndemän i våra domstolar. </w:t>
      </w:r>
    </w:p>
    <w:p w:rsidR="00BE01FF" w:rsidP="00D97627" w:rsidRDefault="00BE01FF" w14:paraId="3F78F32F" w14:textId="0725A5E2">
      <w:r w:rsidRPr="004E59E1">
        <w:t>Det finns också forskning som visar att nämndemännens politiska tillhörighet påverkar domarna. I en studie från 2015 har en forskningsgrupp vid Handelshögskolan i Göteborg gått igenom 950 domar prövade vid Göteborgs tingsrätt mellan år 2009 och 2012. Sanno</w:t>
      </w:r>
      <w:r w:rsidRPr="004E59E1" w:rsidR="004E59E1">
        <w:softHyphen/>
      </w:r>
      <w:r w:rsidRPr="004E59E1">
        <w:t>lik</w:t>
      </w:r>
      <w:r w:rsidRPr="004E59E1" w:rsidR="004E59E1">
        <w:softHyphen/>
      </w:r>
      <w:r w:rsidRPr="004E59E1">
        <w:t>heten att en person med ett distinkt arabiskklingande namn ska fällas om en sverige</w:t>
      </w:r>
      <w:r w:rsidRPr="004E59E1" w:rsidR="004E59E1">
        <w:softHyphen/>
      </w:r>
      <w:r w:rsidRPr="004E59E1">
        <w:t>demokratisk nämndeman sitter i juryn ökar enligt studien med 17 procent</w:t>
      </w:r>
      <w:r w:rsidRPr="004E59E1" w:rsidR="004E59E1">
        <w:softHyphen/>
      </w:r>
      <w:r w:rsidRPr="004E59E1">
        <w:t>enheter. Om en vänsterpartist sitter i juryn ökar i stället sannolikheten</w:t>
      </w:r>
      <w:r>
        <w:t xml:space="preserve"> för fällande dom med 14 procent</w:t>
      </w:r>
      <w:r w:rsidR="004E59E1">
        <w:softHyphen/>
      </w:r>
      <w:r>
        <w:t xml:space="preserve">enheter i de fall där offret är en kvinna. </w:t>
      </w:r>
    </w:p>
    <w:p w:rsidR="00BE01FF" w:rsidP="00D97627" w:rsidRDefault="00BE01FF" w14:paraId="1E162DF0" w14:textId="332C81A0">
      <w:r>
        <w:t>En annan studie från samma år, som är en del av en doktorsavhandling från Uppsala universitet, visar att politisk tillhörighet även kan ha påverkat utfall i migrations</w:t>
      </w:r>
      <w:r w:rsidR="00D97627">
        <w:softHyphen/>
      </w:r>
      <w:r>
        <w:lastRenderedPageBreak/>
        <w:t>domstolarna.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w:rsidR="00BE01FF" w:rsidP="00D97627" w:rsidRDefault="00BE01FF" w14:paraId="53ED1E30" w14:textId="77777777">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w:rsidRPr="00422B9E" w:rsidR="00422B9E" w:rsidP="00D97627" w:rsidRDefault="00BE01FF" w14:paraId="052C4DCC" w14:textId="3DC146C6">
      <w:r>
        <w:t>Det ska inte råda några tvivel kring att de 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EAE7B2BB7D594EADBE6CBA420DB926A8"/>
        </w:placeholder>
      </w:sdtPr>
      <w:sdtEndPr/>
      <w:sdtContent>
        <w:p w:rsidR="00DB098B" w:rsidP="00DB098B" w:rsidRDefault="00DB098B" w14:paraId="51197E39" w14:textId="77777777"/>
        <w:p w:rsidR="00DB098B" w:rsidP="00DB098B" w:rsidRDefault="004E59E1" w14:paraId="4E7FDF0D" w14:textId="29973616"/>
      </w:sdtContent>
    </w:sdt>
    <w:tbl>
      <w:tblPr>
        <w:tblW w:w="5000" w:type="pct"/>
        <w:tblLook w:val="04A0" w:firstRow="1" w:lastRow="0" w:firstColumn="1" w:lastColumn="0" w:noHBand="0" w:noVBand="1"/>
        <w:tblCaption w:val="underskrifter"/>
      </w:tblPr>
      <w:tblGrid>
        <w:gridCol w:w="4252"/>
        <w:gridCol w:w="4252"/>
      </w:tblGrid>
      <w:tr w:rsidR="00FE0ABC" w14:paraId="050E21DD" w14:textId="77777777">
        <w:trPr>
          <w:cantSplit/>
        </w:trPr>
        <w:tc>
          <w:tcPr>
            <w:tcW w:w="50" w:type="pct"/>
            <w:vAlign w:val="bottom"/>
          </w:tcPr>
          <w:p w:rsidR="00FE0ABC" w:rsidRDefault="0043659F" w14:paraId="635FB783" w14:textId="77777777">
            <w:pPr>
              <w:pStyle w:val="Underskrifter"/>
              <w:spacing w:after="0"/>
            </w:pPr>
            <w:r>
              <w:t>Alireza Akhondi (C)</w:t>
            </w:r>
          </w:p>
        </w:tc>
        <w:tc>
          <w:tcPr>
            <w:tcW w:w="50" w:type="pct"/>
            <w:vAlign w:val="bottom"/>
          </w:tcPr>
          <w:p w:rsidR="00FE0ABC" w:rsidRDefault="00FE0ABC" w14:paraId="6A100EA1" w14:textId="77777777">
            <w:pPr>
              <w:pStyle w:val="Underskrifter"/>
              <w:spacing w:after="0"/>
            </w:pPr>
          </w:p>
        </w:tc>
      </w:tr>
    </w:tbl>
    <w:p w:rsidRPr="008E0FE2" w:rsidR="004801AC" w:rsidP="00DF3554" w:rsidRDefault="004801AC" w14:paraId="36FC2309" w14:textId="1A9CC8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6666" w14:textId="77777777" w:rsidR="00BE01FF" w:rsidRDefault="00BE01FF" w:rsidP="000C1CAD">
      <w:pPr>
        <w:spacing w:line="240" w:lineRule="auto"/>
      </w:pPr>
      <w:r>
        <w:separator/>
      </w:r>
    </w:p>
  </w:endnote>
  <w:endnote w:type="continuationSeparator" w:id="0">
    <w:p w14:paraId="54A29735" w14:textId="77777777" w:rsidR="00BE01FF" w:rsidRDefault="00BE0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D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9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83CE" w14:textId="60143934" w:rsidR="00262EA3" w:rsidRPr="00DB098B" w:rsidRDefault="00262EA3" w:rsidP="00DB0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D51A" w14:textId="77777777" w:rsidR="00BE01FF" w:rsidRDefault="00BE01FF" w:rsidP="000C1CAD">
      <w:pPr>
        <w:spacing w:line="240" w:lineRule="auto"/>
      </w:pPr>
      <w:r>
        <w:separator/>
      </w:r>
    </w:p>
  </w:footnote>
  <w:footnote w:type="continuationSeparator" w:id="0">
    <w:p w14:paraId="1636CD3A" w14:textId="77777777" w:rsidR="00BE01FF" w:rsidRDefault="00BE01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47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4F671" wp14:editId="16EF2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3A63D" w14:textId="4E2FB668" w:rsidR="00262EA3" w:rsidRDefault="004E59E1" w:rsidP="008103B5">
                          <w:pPr>
                            <w:jc w:val="right"/>
                          </w:pPr>
                          <w:sdt>
                            <w:sdtPr>
                              <w:alias w:val="CC_Noformat_Partikod"/>
                              <w:tag w:val="CC_Noformat_Partikod"/>
                              <w:id w:val="-53464382"/>
                              <w:placeholder>
                                <w:docPart w:val="4A3C01474F8C4918BF975864D3F4691A"/>
                              </w:placeholder>
                              <w:text/>
                            </w:sdtPr>
                            <w:sdtEndPr/>
                            <w:sdtContent>
                              <w:r w:rsidR="00BE01FF">
                                <w:t>C</w:t>
                              </w:r>
                            </w:sdtContent>
                          </w:sdt>
                          <w:sdt>
                            <w:sdtPr>
                              <w:alias w:val="CC_Noformat_Partinummer"/>
                              <w:tag w:val="CC_Noformat_Partinummer"/>
                              <w:id w:val="-1709555926"/>
                              <w:placeholder>
                                <w:docPart w:val="CDEE88D18C53442EA54229EAADA9AC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4F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13A63D" w14:textId="4E2FB668" w:rsidR="00262EA3" w:rsidRDefault="004E59E1" w:rsidP="008103B5">
                    <w:pPr>
                      <w:jc w:val="right"/>
                    </w:pPr>
                    <w:sdt>
                      <w:sdtPr>
                        <w:alias w:val="CC_Noformat_Partikod"/>
                        <w:tag w:val="CC_Noformat_Partikod"/>
                        <w:id w:val="-53464382"/>
                        <w:placeholder>
                          <w:docPart w:val="4A3C01474F8C4918BF975864D3F4691A"/>
                        </w:placeholder>
                        <w:text/>
                      </w:sdtPr>
                      <w:sdtEndPr/>
                      <w:sdtContent>
                        <w:r w:rsidR="00BE01FF">
                          <w:t>C</w:t>
                        </w:r>
                      </w:sdtContent>
                    </w:sdt>
                    <w:sdt>
                      <w:sdtPr>
                        <w:alias w:val="CC_Noformat_Partinummer"/>
                        <w:tag w:val="CC_Noformat_Partinummer"/>
                        <w:id w:val="-1709555926"/>
                        <w:placeholder>
                          <w:docPart w:val="CDEE88D18C53442EA54229EAADA9ACDD"/>
                        </w:placeholder>
                        <w:showingPlcHdr/>
                        <w:text/>
                      </w:sdtPr>
                      <w:sdtEndPr/>
                      <w:sdtContent>
                        <w:r w:rsidR="00262EA3">
                          <w:t xml:space="preserve"> </w:t>
                        </w:r>
                      </w:sdtContent>
                    </w:sdt>
                  </w:p>
                </w:txbxContent>
              </v:textbox>
              <w10:wrap anchorx="page"/>
            </v:shape>
          </w:pict>
        </mc:Fallback>
      </mc:AlternateContent>
    </w:r>
  </w:p>
  <w:p w14:paraId="022DDD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2F85" w14:textId="77777777" w:rsidR="00262EA3" w:rsidRDefault="00262EA3" w:rsidP="008563AC">
    <w:pPr>
      <w:jc w:val="right"/>
    </w:pPr>
  </w:p>
  <w:p w14:paraId="3842FD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B7FF" w14:textId="77777777" w:rsidR="00262EA3" w:rsidRDefault="004E59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6C553" wp14:editId="1A6CF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E9E96" w14:textId="16FCF973" w:rsidR="00262EA3" w:rsidRDefault="004E59E1" w:rsidP="00A314CF">
    <w:pPr>
      <w:pStyle w:val="FSHNormal"/>
      <w:spacing w:before="40"/>
    </w:pPr>
    <w:sdt>
      <w:sdtPr>
        <w:alias w:val="CC_Noformat_Motionstyp"/>
        <w:tag w:val="CC_Noformat_Motionstyp"/>
        <w:id w:val="1162973129"/>
        <w:lock w:val="sdtContentLocked"/>
        <w15:appearance w15:val="hidden"/>
        <w:text/>
      </w:sdtPr>
      <w:sdtEndPr/>
      <w:sdtContent>
        <w:r w:rsidR="00DB098B">
          <w:t>Enskild motion</w:t>
        </w:r>
      </w:sdtContent>
    </w:sdt>
    <w:r w:rsidR="00821B36">
      <w:t xml:space="preserve"> </w:t>
    </w:r>
    <w:sdt>
      <w:sdtPr>
        <w:alias w:val="CC_Noformat_Partikod"/>
        <w:tag w:val="CC_Noformat_Partikod"/>
        <w:id w:val="1471015553"/>
        <w:text/>
      </w:sdtPr>
      <w:sdtEndPr/>
      <w:sdtContent>
        <w:r w:rsidR="00BE01FF">
          <w:t>C</w:t>
        </w:r>
      </w:sdtContent>
    </w:sdt>
    <w:sdt>
      <w:sdtPr>
        <w:alias w:val="CC_Noformat_Partinummer"/>
        <w:tag w:val="CC_Noformat_Partinummer"/>
        <w:id w:val="-2014525982"/>
        <w:showingPlcHdr/>
        <w:text/>
      </w:sdtPr>
      <w:sdtEndPr/>
      <w:sdtContent>
        <w:r w:rsidR="00821B36">
          <w:t xml:space="preserve"> </w:t>
        </w:r>
      </w:sdtContent>
    </w:sdt>
  </w:p>
  <w:p w14:paraId="36969804" w14:textId="77777777" w:rsidR="00262EA3" w:rsidRPr="008227B3" w:rsidRDefault="004E59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29BC8" w14:textId="4F38AF28" w:rsidR="00262EA3" w:rsidRPr="008227B3" w:rsidRDefault="004E59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9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98B">
          <w:t>:1548</w:t>
        </w:r>
      </w:sdtContent>
    </w:sdt>
  </w:p>
  <w:p w14:paraId="5E2F28B0" w14:textId="57FFB768" w:rsidR="00262EA3" w:rsidRDefault="004E59E1" w:rsidP="00E03A3D">
    <w:pPr>
      <w:pStyle w:val="Motionr"/>
    </w:pPr>
    <w:sdt>
      <w:sdtPr>
        <w:alias w:val="CC_Noformat_Avtext"/>
        <w:tag w:val="CC_Noformat_Avtext"/>
        <w:id w:val="-2020768203"/>
        <w:lock w:val="sdtContentLocked"/>
        <w:placeholder>
          <w:docPart w:val="4A3C01474F8C4918BF975864D3F4691A"/>
        </w:placeholder>
        <w15:appearance w15:val="hidden"/>
        <w:text/>
      </w:sdtPr>
      <w:sdtEndPr/>
      <w:sdtContent>
        <w:r w:rsidR="00DB098B">
          <w:t>av Alireza Akhondi (C)</w:t>
        </w:r>
      </w:sdtContent>
    </w:sdt>
  </w:p>
  <w:sdt>
    <w:sdtPr>
      <w:alias w:val="CC_Noformat_Rubtext"/>
      <w:tag w:val="CC_Noformat_Rubtext"/>
      <w:id w:val="-218060500"/>
      <w:lock w:val="sdtLocked"/>
      <w:placeholder>
        <w:docPart w:val="CDEE88D18C53442EA54229EAADA9ACDD"/>
      </w:placeholder>
      <w:text/>
    </w:sdtPr>
    <w:sdtEndPr/>
    <w:sdtContent>
      <w:p w14:paraId="5238CA64" w14:textId="6C604D5C" w:rsidR="00262EA3" w:rsidRDefault="00BE01FF" w:rsidP="00283E0F">
        <w:pPr>
          <w:pStyle w:val="FSHRub2"/>
        </w:pPr>
        <w:r>
          <w:t>Politiskt tillsatta nämndemän</w:t>
        </w:r>
      </w:p>
    </w:sdtContent>
  </w:sdt>
  <w:sdt>
    <w:sdtPr>
      <w:alias w:val="CC_Boilerplate_3"/>
      <w:tag w:val="CC_Boilerplate_3"/>
      <w:id w:val="1606463544"/>
      <w:lock w:val="sdtContentLocked"/>
      <w15:appearance w15:val="hidden"/>
      <w:text w:multiLine="1"/>
    </w:sdtPr>
    <w:sdtEndPr/>
    <w:sdtContent>
      <w:p w14:paraId="67B95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1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9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9E1"/>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299"/>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2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8B"/>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ABC"/>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29667"/>
  <w15:chartTrackingRefBased/>
  <w15:docId w15:val="{8D37AC7D-1078-4A12-8CCD-A636D2A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6D28B75704010AA5F71E7D69780AA"/>
        <w:category>
          <w:name w:val="Allmänt"/>
          <w:gallery w:val="placeholder"/>
        </w:category>
        <w:types>
          <w:type w:val="bbPlcHdr"/>
        </w:types>
        <w:behaviors>
          <w:behavior w:val="content"/>
        </w:behaviors>
        <w:guid w:val="{8E8974DC-0D53-4068-9437-997D49A42701}"/>
      </w:docPartPr>
      <w:docPartBody>
        <w:p w:rsidR="002E625E" w:rsidRDefault="002E625E">
          <w:pPr>
            <w:pStyle w:val="3686D28B75704010AA5F71E7D69780AA"/>
          </w:pPr>
          <w:r w:rsidRPr="005A0A93">
            <w:rPr>
              <w:rStyle w:val="Platshllartext"/>
            </w:rPr>
            <w:t>Förslag till riksdagsbeslut</w:t>
          </w:r>
        </w:p>
      </w:docPartBody>
    </w:docPart>
    <w:docPart>
      <w:docPartPr>
        <w:name w:val="26CC47DA061F4518AFCFDDE3EE4DDD67"/>
        <w:category>
          <w:name w:val="Allmänt"/>
          <w:gallery w:val="placeholder"/>
        </w:category>
        <w:types>
          <w:type w:val="bbPlcHdr"/>
        </w:types>
        <w:behaviors>
          <w:behavior w:val="content"/>
        </w:behaviors>
        <w:guid w:val="{17278FE3-C93F-43E0-A63B-89B1B9E0199B}"/>
      </w:docPartPr>
      <w:docPartBody>
        <w:p w:rsidR="002E625E" w:rsidRDefault="002E625E">
          <w:pPr>
            <w:pStyle w:val="26CC47DA061F4518AFCFDDE3EE4DDD67"/>
          </w:pPr>
          <w:r w:rsidRPr="005A0A93">
            <w:rPr>
              <w:rStyle w:val="Platshllartext"/>
            </w:rPr>
            <w:t>Motivering</w:t>
          </w:r>
        </w:p>
      </w:docPartBody>
    </w:docPart>
    <w:docPart>
      <w:docPartPr>
        <w:name w:val="4A3C01474F8C4918BF975864D3F4691A"/>
        <w:category>
          <w:name w:val="Allmänt"/>
          <w:gallery w:val="placeholder"/>
        </w:category>
        <w:types>
          <w:type w:val="bbPlcHdr"/>
        </w:types>
        <w:behaviors>
          <w:behavior w:val="content"/>
        </w:behaviors>
        <w:guid w:val="{8935E852-446F-4393-B36E-4D9A74BE4CBF}"/>
      </w:docPartPr>
      <w:docPartBody>
        <w:p w:rsidR="002E625E" w:rsidRDefault="002E625E">
          <w:pPr>
            <w:pStyle w:val="4A3C01474F8C4918BF975864D3F4691A"/>
          </w:pPr>
          <w:r>
            <w:rPr>
              <w:rStyle w:val="Platshllartext"/>
            </w:rPr>
            <w:t xml:space="preserve"> </w:t>
          </w:r>
        </w:p>
      </w:docPartBody>
    </w:docPart>
    <w:docPart>
      <w:docPartPr>
        <w:name w:val="CDEE88D18C53442EA54229EAADA9ACDD"/>
        <w:category>
          <w:name w:val="Allmänt"/>
          <w:gallery w:val="placeholder"/>
        </w:category>
        <w:types>
          <w:type w:val="bbPlcHdr"/>
        </w:types>
        <w:behaviors>
          <w:behavior w:val="content"/>
        </w:behaviors>
        <w:guid w:val="{A62944FD-9182-4151-8620-80F9F91D271D}"/>
      </w:docPartPr>
      <w:docPartBody>
        <w:p w:rsidR="002E625E" w:rsidRDefault="002E625E">
          <w:pPr>
            <w:pStyle w:val="CDEE88D18C53442EA54229EAADA9ACDD"/>
          </w:pPr>
          <w:r>
            <w:t xml:space="preserve"> </w:t>
          </w:r>
        </w:p>
      </w:docPartBody>
    </w:docPart>
    <w:docPart>
      <w:docPartPr>
        <w:name w:val="EAE7B2BB7D594EADBE6CBA420DB926A8"/>
        <w:category>
          <w:name w:val="Allmänt"/>
          <w:gallery w:val="placeholder"/>
        </w:category>
        <w:types>
          <w:type w:val="bbPlcHdr"/>
        </w:types>
        <w:behaviors>
          <w:behavior w:val="content"/>
        </w:behaviors>
        <w:guid w:val="{E5E9890E-1437-4359-B60B-07A453788299}"/>
      </w:docPartPr>
      <w:docPartBody>
        <w:p w:rsidR="00F7644E" w:rsidRDefault="00F764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5E"/>
    <w:rsid w:val="002E625E"/>
    <w:rsid w:val="00F76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6D28B75704010AA5F71E7D69780AA">
    <w:name w:val="3686D28B75704010AA5F71E7D69780AA"/>
  </w:style>
  <w:style w:type="paragraph" w:customStyle="1" w:styleId="26CC47DA061F4518AFCFDDE3EE4DDD67">
    <w:name w:val="26CC47DA061F4518AFCFDDE3EE4DDD67"/>
  </w:style>
  <w:style w:type="paragraph" w:customStyle="1" w:styleId="4A3C01474F8C4918BF975864D3F4691A">
    <w:name w:val="4A3C01474F8C4918BF975864D3F4691A"/>
  </w:style>
  <w:style w:type="paragraph" w:customStyle="1" w:styleId="CDEE88D18C53442EA54229EAADA9ACDD">
    <w:name w:val="CDEE88D18C53442EA54229EAADA9A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C5270-8D3F-44A5-9A68-9E5EBD39C204}"/>
</file>

<file path=customXml/itemProps2.xml><?xml version="1.0" encoding="utf-8"?>
<ds:datastoreItem xmlns:ds="http://schemas.openxmlformats.org/officeDocument/2006/customXml" ds:itemID="{E2BDCE72-CEBA-4C42-B019-EC55DF763DAD}"/>
</file>

<file path=customXml/itemProps3.xml><?xml version="1.0" encoding="utf-8"?>
<ds:datastoreItem xmlns:ds="http://schemas.openxmlformats.org/officeDocument/2006/customXml" ds:itemID="{5D005EC8-37F5-4402-8B16-E7E54116E2CA}"/>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2450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