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C5BE5C0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</w:t>
            </w:r>
            <w:r w:rsidR="00801A7D">
              <w:rPr>
                <w:b/>
              </w:rPr>
              <w:t>5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0E505AA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5028BE">
              <w:t>5</w:t>
            </w:r>
            <w:r w:rsidR="007A17C6">
              <w:t>-</w:t>
            </w:r>
            <w:r w:rsidR="00801A7D">
              <w:t>14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46E72A6" w:rsidR="00D12EAD" w:rsidRDefault="007A17C6" w:rsidP="0096348C">
            <w:r>
              <w:t>1</w:t>
            </w:r>
            <w:r w:rsidR="005028BE">
              <w:t>1</w:t>
            </w:r>
            <w:r>
              <w:t>.00</w:t>
            </w:r>
            <w:r w:rsidR="002C03CD">
              <w:t>-</w:t>
            </w:r>
            <w:r w:rsidR="009B2217">
              <w:t>11.10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1A570E81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25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6CA1EBCD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</w:t>
            </w:r>
            <w:r w:rsidR="00801A7D">
              <w:rPr>
                <w:bCs/>
                <w:snapToGrid w:val="0"/>
              </w:rPr>
              <w:t>4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6425C" w14:paraId="136B6E83" w14:textId="77777777" w:rsidTr="007E1B8E">
        <w:tc>
          <w:tcPr>
            <w:tcW w:w="567" w:type="dxa"/>
          </w:tcPr>
          <w:p w14:paraId="7129B99E" w14:textId="4D1A2B63" w:rsidR="00A6425C" w:rsidRDefault="00A642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5A474C3" w14:textId="45FACF33" w:rsidR="00A6425C" w:rsidRPr="00497F45" w:rsidRDefault="00CE3889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497F45">
              <w:rPr>
                <w:b/>
              </w:rPr>
              <w:t>Sveriges tillträde till vissa Natoavtal</w:t>
            </w:r>
          </w:p>
          <w:p w14:paraId="1D29D409" w14:textId="77777777" w:rsidR="00497F45" w:rsidRPr="00497F45" w:rsidRDefault="00497F45" w:rsidP="00497F45">
            <w:pPr>
              <w:spacing w:before="240"/>
              <w:rPr>
                <w:bCs/>
              </w:rPr>
            </w:pPr>
            <w:r w:rsidRPr="00497F45">
              <w:rPr>
                <w:bCs/>
              </w:rPr>
              <w:t xml:space="preserve">Utskottet behandlade frågan om ett yttrande till försvarsutskottet över proposition 2023/24:133. Utskottet beslutade att yttra sig genom följande anteckning till protokollet: </w:t>
            </w:r>
          </w:p>
          <w:p w14:paraId="787B6026" w14:textId="77777777" w:rsidR="00497F45" w:rsidRPr="00497F45" w:rsidRDefault="00497F45" w:rsidP="00497F45">
            <w:pPr>
              <w:spacing w:before="240"/>
              <w:rPr>
                <w:bCs/>
              </w:rPr>
            </w:pPr>
            <w:r w:rsidRPr="00497F45">
              <w:rPr>
                <w:bCs/>
              </w:rPr>
              <w:t xml:space="preserve">Sverige är medlem i Nato sedan den 7 mars och är därmed en del av Natos gemensamma försvar. För att Sverige ska kunna uppfylla sina förpliktelser enligt avtalet mellan parterna i nordatlantiska fördraget om status för deras styrkor (Nato SOFA) och Protokollet om status för internationella militära högkvarter som inrättats i enlighet med nordatlantiska fördraget (Parisprotokollet) har regeringen föreslagit en rad författningsändringar. Avtalen kompletterar Sveriges befintliga avtal inom Natosamarbetet och är en förutsättning för försvarssamarbetet inom Nato. </w:t>
            </w:r>
          </w:p>
          <w:p w14:paraId="30249B13" w14:textId="77777777" w:rsidR="00497F45" w:rsidRPr="00497F45" w:rsidRDefault="00497F45" w:rsidP="00497F45">
            <w:pPr>
              <w:spacing w:before="240"/>
              <w:rPr>
                <w:bCs/>
              </w:rPr>
            </w:pPr>
            <w:r w:rsidRPr="00497F45">
              <w:rPr>
                <w:bCs/>
              </w:rPr>
              <w:t xml:space="preserve">Utskottet har inga invändningar mot regeringens förslag i de delar som avser skatteutskottets beredningsområde och föreslår att försvarsutskottet tillstyrker regeringens förslag. </w:t>
            </w:r>
          </w:p>
          <w:p w14:paraId="075DF8C1" w14:textId="77777777" w:rsidR="00497F45" w:rsidRPr="00497F45" w:rsidRDefault="00497F45" w:rsidP="00497F45">
            <w:pPr>
              <w:ind w:left="567"/>
              <w:rPr>
                <w:bCs/>
              </w:rPr>
            </w:pPr>
          </w:p>
          <w:p w14:paraId="68C2C779" w14:textId="1BDA7022" w:rsidR="00A6425C" w:rsidRPr="00497F45" w:rsidRDefault="00497F45" w:rsidP="00497F45">
            <w:pPr>
              <w:rPr>
                <w:bCs/>
              </w:rPr>
            </w:pPr>
            <w:r w:rsidRPr="00497F45">
              <w:rPr>
                <w:bCs/>
              </w:rPr>
              <w:t>Denna paragraf förklarades omedelbart justerad.</w:t>
            </w:r>
          </w:p>
        </w:tc>
      </w:tr>
      <w:tr w:rsidR="00A6425C" w14:paraId="58EE4AE7" w14:textId="77777777" w:rsidTr="007E1B8E">
        <w:tc>
          <w:tcPr>
            <w:tcW w:w="567" w:type="dxa"/>
          </w:tcPr>
          <w:p w14:paraId="6AAB7369" w14:textId="10ACAAC4" w:rsidR="00A6425C" w:rsidRDefault="00A6425C" w:rsidP="00497F45">
            <w:pPr>
              <w:tabs>
                <w:tab w:val="left" w:pos="1701"/>
              </w:tabs>
              <w:spacing w:before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BB0362E" w14:textId="7EC70D5F" w:rsidR="00A6425C" w:rsidRDefault="00CE3889" w:rsidP="00497F45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Vissa förslag om kompensation m.m. till personer födda 1957 och 1959 på grund av höjd åldersgräns för förhöjt grundavdrag (SkU23)</w:t>
            </w:r>
          </w:p>
          <w:p w14:paraId="3F669C52" w14:textId="4E957DB9" w:rsidR="0012168C" w:rsidRDefault="0012168C" w:rsidP="00497F45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fortsatte beredningen av proposition 2023/24:</w:t>
            </w:r>
            <w:r w:rsidR="00CE3889">
              <w:rPr>
                <w:bCs/>
              </w:rPr>
              <w:t>91</w:t>
            </w:r>
            <w:r>
              <w:rPr>
                <w:bCs/>
              </w:rPr>
              <w:t>.</w:t>
            </w:r>
          </w:p>
          <w:p w14:paraId="4E777C74" w14:textId="1504D592" w:rsidR="0012168C" w:rsidRDefault="00BE3007" w:rsidP="00497F45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t>Ärendet bordlades.</w:t>
            </w:r>
          </w:p>
        </w:tc>
      </w:tr>
      <w:tr w:rsidR="00A6425C" w14:paraId="5E01FD99" w14:textId="77777777" w:rsidTr="007E1B8E">
        <w:tc>
          <w:tcPr>
            <w:tcW w:w="567" w:type="dxa"/>
          </w:tcPr>
          <w:p w14:paraId="5391F369" w14:textId="2CA387C8" w:rsidR="00A6425C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6601A0EA" w14:textId="76E904E9" w:rsidR="00A6425C" w:rsidRDefault="00CE3889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Tillfälligt höjt tak för rotavdraget (SkU24</w:t>
            </w:r>
            <w:r w:rsidR="00183B4D">
              <w:rPr>
                <w:b/>
                <w:bCs/>
              </w:rPr>
              <w:t>)</w:t>
            </w:r>
          </w:p>
          <w:p w14:paraId="67872D03" w14:textId="7B93947D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rPr>
                <w:bCs/>
              </w:rPr>
              <w:t>Utskottet fortsatte beredningen av proposition 2023/24:8</w:t>
            </w:r>
            <w:r w:rsidR="00BE3007">
              <w:rPr>
                <w:bCs/>
              </w:rPr>
              <w:t>6 och motioner</w:t>
            </w:r>
            <w:r>
              <w:rPr>
                <w:bCs/>
              </w:rPr>
              <w:t>.</w:t>
            </w:r>
          </w:p>
          <w:p w14:paraId="2133DF15" w14:textId="6FA4C96D" w:rsidR="0012168C" w:rsidRDefault="00BE3007" w:rsidP="0012168C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  <w:rPr>
                <w:b/>
              </w:rPr>
            </w:pPr>
            <w:r>
              <w:t>Ärendet bordlades.</w:t>
            </w:r>
          </w:p>
        </w:tc>
      </w:tr>
      <w:tr w:rsidR="00183B4D" w14:paraId="664AB7C9" w14:textId="77777777" w:rsidTr="007E1B8E">
        <w:tc>
          <w:tcPr>
            <w:tcW w:w="567" w:type="dxa"/>
          </w:tcPr>
          <w:p w14:paraId="05CA4A15" w14:textId="4D30EF51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057DD257" w14:textId="01356774" w:rsidR="00183B4D" w:rsidRDefault="00BE3007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Inkomstskatt (SkU11)</w:t>
            </w:r>
          </w:p>
          <w:p w14:paraId="2F3DDF82" w14:textId="495672F1" w:rsidR="0012168C" w:rsidRDefault="0012168C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 xml:space="preserve">Utskottet </w:t>
            </w:r>
            <w:r w:rsidR="00BE3007">
              <w:t>fortsatte beredningen av motioner.</w:t>
            </w:r>
          </w:p>
          <w:p w14:paraId="3C88C718" w14:textId="1AF2C442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snapToGrid w:val="0"/>
              </w:rPr>
            </w:pPr>
            <w:r>
              <w:t>Ärendet bordlades.</w:t>
            </w:r>
            <w:r w:rsidR="0012168C">
              <w:t xml:space="preserve"> </w:t>
            </w:r>
          </w:p>
        </w:tc>
      </w:tr>
      <w:tr w:rsidR="00183B4D" w14:paraId="65D377A6" w14:textId="77777777" w:rsidTr="007E1B8E">
        <w:tc>
          <w:tcPr>
            <w:tcW w:w="567" w:type="dxa"/>
          </w:tcPr>
          <w:p w14:paraId="59A9D9C2" w14:textId="5F724AE4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618BF4B6" w14:textId="07043CE0" w:rsidR="00183B4D" w:rsidRDefault="00BE3007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BE3007">
              <w:rPr>
                <w:b/>
                <w:bCs/>
              </w:rPr>
              <w:t>Riksrevisionens rapport om Svart på vitt – rotavdragets kostnader och effekter (SkU28)</w:t>
            </w:r>
          </w:p>
          <w:p w14:paraId="1BEB814B" w14:textId="3DBB55D1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inledde beredningen av skrivelse 2023/24:125</w:t>
            </w:r>
            <w:r w:rsidR="0012168C">
              <w:t>.</w:t>
            </w:r>
          </w:p>
          <w:p w14:paraId="6413C758" w14:textId="27E91CBB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snapToGrid w:val="0"/>
              </w:rPr>
            </w:pPr>
            <w:r>
              <w:t>Ärendet</w:t>
            </w:r>
            <w:r w:rsidR="0012168C">
              <w:t xml:space="preserve">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37E0F1E0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497F45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018E3775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D309C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den </w:t>
            </w:r>
            <w:r w:rsidR="0012168C">
              <w:rPr>
                <w:snapToGrid w:val="0"/>
              </w:rPr>
              <w:t>1</w:t>
            </w:r>
            <w:r w:rsidR="003D309C">
              <w:rPr>
                <w:snapToGrid w:val="0"/>
              </w:rPr>
              <w:t>6</w:t>
            </w:r>
            <w:r w:rsidR="00EB0608">
              <w:rPr>
                <w:snapToGrid w:val="0"/>
              </w:rPr>
              <w:t xml:space="preserve">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3D309C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3422769D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12168C">
              <w:t>1</w:t>
            </w:r>
            <w:r w:rsidR="003D309C">
              <w:t>6</w:t>
            </w:r>
            <w:r w:rsidR="00EB0608">
              <w:t xml:space="preserve">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708611F3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</w:t>
            </w:r>
            <w:r w:rsidR="00801A7D">
              <w:rPr>
                <w:b/>
              </w:rPr>
              <w:t>5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410AE14C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D778C3">
              <w:rPr>
                <w:sz w:val="22"/>
              </w:rPr>
              <w:t>1–</w:t>
            </w:r>
            <w:r w:rsidR="00497F45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2356E5B8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0C3123B3" w:rsidR="007775D0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543331E3" w:rsidR="007775D0" w:rsidRPr="001E1FAC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4B0DC395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47E0AA2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6A14F71B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5E1C8E26" w:rsidR="007775D0" w:rsidRPr="005028BE" w:rsidRDefault="005028BE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5028BE">
              <w:rPr>
                <w:szCs w:val="24"/>
                <w:lang w:val="en-US"/>
              </w:rPr>
              <w:t>Peder</w:t>
            </w:r>
            <w:proofErr w:type="spellEnd"/>
            <w:r w:rsidRPr="005028BE">
              <w:rPr>
                <w:szCs w:val="24"/>
                <w:lang w:val="en-US"/>
              </w:rPr>
              <w:t xml:space="preserve">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4158A7B1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7C63769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012605D3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2ABA1EEF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414181E7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7BDDA805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09216069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607C6413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1F181521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79EF5FDD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602143ED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7DE7AB2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6F3D890F" w:rsidR="007775D0" w:rsidRPr="00E70A95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26BFF452" w:rsidR="007775D0" w:rsidRPr="0078232D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37B3E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57B79058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2D0CA89C" w:rsidR="007775D0" w:rsidRPr="0078232D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5028BE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4A87FDB3" w:rsidR="007775D0" w:rsidRPr="005028BE" w:rsidRDefault="005028BE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5028BE">
              <w:rPr>
                <w:sz w:val="22"/>
                <w:szCs w:val="22"/>
                <w:lang w:val="en-US"/>
              </w:rPr>
              <w:t>Patrik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8BE">
              <w:rPr>
                <w:sz w:val="22"/>
                <w:szCs w:val="22"/>
                <w:lang w:val="en-US"/>
              </w:rPr>
              <w:t>Björck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34F28CED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59AD32B3" w:rsidR="007775D0" w:rsidRPr="0078232D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647EE88C" w:rsidR="007775D0" w:rsidRPr="0078232D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281BF15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419E9AE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3AC35CC" w:rsidR="007775D0" w:rsidRPr="0078232D" w:rsidRDefault="009B2217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A32916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1AE018A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07B464AA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3B4D"/>
    <w:rsid w:val="00184C32"/>
    <w:rsid w:val="00186BCD"/>
    <w:rsid w:val="0019207A"/>
    <w:rsid w:val="0019469E"/>
    <w:rsid w:val="001A1578"/>
    <w:rsid w:val="001B463E"/>
    <w:rsid w:val="001C74B4"/>
    <w:rsid w:val="001D0ED9"/>
    <w:rsid w:val="001E1EE0"/>
    <w:rsid w:val="001E1FAC"/>
    <w:rsid w:val="001F67F5"/>
    <w:rsid w:val="0021301E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5624B"/>
    <w:rsid w:val="00360479"/>
    <w:rsid w:val="00362805"/>
    <w:rsid w:val="00363647"/>
    <w:rsid w:val="003649DD"/>
    <w:rsid w:val="003745F4"/>
    <w:rsid w:val="00374AAE"/>
    <w:rsid w:val="0037567A"/>
    <w:rsid w:val="00380417"/>
    <w:rsid w:val="003815DF"/>
    <w:rsid w:val="00394192"/>
    <w:rsid w:val="003952A4"/>
    <w:rsid w:val="0039591D"/>
    <w:rsid w:val="003970ED"/>
    <w:rsid w:val="003A48EB"/>
    <w:rsid w:val="003A729A"/>
    <w:rsid w:val="003B0182"/>
    <w:rsid w:val="003C4FCF"/>
    <w:rsid w:val="003D170F"/>
    <w:rsid w:val="003D2B22"/>
    <w:rsid w:val="003D309C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94D6F"/>
    <w:rsid w:val="00497F45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028BE"/>
    <w:rsid w:val="00506502"/>
    <w:rsid w:val="005108E6"/>
    <w:rsid w:val="00511E86"/>
    <w:rsid w:val="0051376D"/>
    <w:rsid w:val="00517E7E"/>
    <w:rsid w:val="005300FA"/>
    <w:rsid w:val="00533D68"/>
    <w:rsid w:val="00540AE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E12EA"/>
    <w:rsid w:val="005E13C8"/>
    <w:rsid w:val="005E28B9"/>
    <w:rsid w:val="005E439C"/>
    <w:rsid w:val="005F3182"/>
    <w:rsid w:val="005F422B"/>
    <w:rsid w:val="005F4792"/>
    <w:rsid w:val="005F493C"/>
    <w:rsid w:val="005F57D4"/>
    <w:rsid w:val="00613B07"/>
    <w:rsid w:val="00614540"/>
    <w:rsid w:val="00614844"/>
    <w:rsid w:val="006150AA"/>
    <w:rsid w:val="00627372"/>
    <w:rsid w:val="00636DF4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1A7D"/>
    <w:rsid w:val="008020C2"/>
    <w:rsid w:val="0080789B"/>
    <w:rsid w:val="00815B5B"/>
    <w:rsid w:val="0081772D"/>
    <w:rsid w:val="00820AC7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95CD0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207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73D8B"/>
    <w:rsid w:val="009760E3"/>
    <w:rsid w:val="009801E5"/>
    <w:rsid w:val="009815DB"/>
    <w:rsid w:val="00984F1C"/>
    <w:rsid w:val="00986D7D"/>
    <w:rsid w:val="00994644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2916"/>
    <w:rsid w:val="00A353C5"/>
    <w:rsid w:val="00A401A5"/>
    <w:rsid w:val="00A46C20"/>
    <w:rsid w:val="00A47006"/>
    <w:rsid w:val="00A508D0"/>
    <w:rsid w:val="00A5183C"/>
    <w:rsid w:val="00A55748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306"/>
    <w:rsid w:val="00C25B02"/>
    <w:rsid w:val="00C33FC2"/>
    <w:rsid w:val="00C3591B"/>
    <w:rsid w:val="00C3694B"/>
    <w:rsid w:val="00C4713F"/>
    <w:rsid w:val="00C60220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C3321"/>
    <w:rsid w:val="00CC55AD"/>
    <w:rsid w:val="00CE3889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8C3"/>
    <w:rsid w:val="00D77F51"/>
    <w:rsid w:val="00D80743"/>
    <w:rsid w:val="00D81F39"/>
    <w:rsid w:val="00D824A3"/>
    <w:rsid w:val="00D86979"/>
    <w:rsid w:val="00D87775"/>
    <w:rsid w:val="00D9062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C7C39"/>
    <w:rsid w:val="00ED4EF3"/>
    <w:rsid w:val="00EE24C9"/>
    <w:rsid w:val="00EE30AF"/>
    <w:rsid w:val="00EE7FFE"/>
    <w:rsid w:val="00EF70DA"/>
    <w:rsid w:val="00F0569E"/>
    <w:rsid w:val="00F064EF"/>
    <w:rsid w:val="00F236AC"/>
    <w:rsid w:val="00F243E4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301</TotalTime>
  <Pages>3</Pages>
  <Words>466</Words>
  <Characters>3402</Characters>
  <Application>Microsoft Office Word</Application>
  <DocSecurity>0</DocSecurity>
  <Lines>486</Lines>
  <Paragraphs>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7</cp:revision>
  <cp:lastPrinted>2024-05-14T05:42:00Z</cp:lastPrinted>
  <dcterms:created xsi:type="dcterms:W3CDTF">2024-05-08T07:50:00Z</dcterms:created>
  <dcterms:modified xsi:type="dcterms:W3CDTF">2024-05-14T09:59:00Z</dcterms:modified>
</cp:coreProperties>
</file>