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7AA0" w:rsidRPr="007922C0" w:rsidTr="00127A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7AA0" w:rsidRPr="007922C0" w:rsidRDefault="00A7349E" w:rsidP="00127AA0">
            <w:pPr>
              <w:pStyle w:val="RSKRbeteckning"/>
              <w:spacing w:before="240"/>
            </w:pPr>
            <w:r w:rsidRPr="007922C0">
              <w:t>Riksdagsskrivelse</w:t>
            </w:r>
          </w:p>
          <w:p w:rsidR="00127AA0" w:rsidRPr="007922C0" w:rsidRDefault="00A7349E" w:rsidP="00127AA0">
            <w:pPr>
              <w:pStyle w:val="RSKRbeteckning"/>
            </w:pPr>
            <w:r w:rsidRPr="007922C0">
              <w:t>2010/11</w:t>
            </w:r>
            <w:r w:rsidR="00127AA0" w:rsidRPr="007922C0">
              <w:t>:</w:t>
            </w:r>
            <w:r w:rsidRPr="007922C0">
              <w:t>200</w:t>
            </w:r>
          </w:p>
        </w:tc>
        <w:tc>
          <w:tcPr>
            <w:tcW w:w="1134" w:type="dxa"/>
          </w:tcPr>
          <w:p w:rsidR="00127AA0" w:rsidRPr="007922C0" w:rsidRDefault="007922C0" w:rsidP="00127AA0">
            <w:pPr>
              <w:jc w:val="right"/>
            </w:pPr>
            <w:r w:rsidRPr="007922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AA0" w:rsidRPr="007922C0" w:rsidTr="00127A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7AA0" w:rsidRPr="007922C0" w:rsidRDefault="00127AA0">
            <w:pPr>
              <w:rPr>
                <w:sz w:val="10"/>
              </w:rPr>
            </w:pPr>
          </w:p>
        </w:tc>
      </w:tr>
    </w:tbl>
    <w:p w:rsidR="00127AA0" w:rsidRPr="007922C0" w:rsidRDefault="00127AA0"/>
    <w:p w:rsidR="00127AA0" w:rsidRPr="007922C0" w:rsidRDefault="00A7349E" w:rsidP="00127AA0">
      <w:pPr>
        <w:pStyle w:val="Mottagare1"/>
      </w:pPr>
      <w:r w:rsidRPr="007922C0">
        <w:t>Regeringen</w:t>
      </w:r>
    </w:p>
    <w:p w:rsidR="00127AA0" w:rsidRPr="007922C0" w:rsidRDefault="00A7349E" w:rsidP="00127AA0">
      <w:pPr>
        <w:pStyle w:val="Mottagare2"/>
      </w:pPr>
      <w:r w:rsidRPr="007922C0">
        <w:t>Miljödepartementet</w:t>
      </w:r>
    </w:p>
    <w:p w:rsidR="00127AA0" w:rsidRPr="007922C0" w:rsidRDefault="00127AA0" w:rsidP="00127AA0">
      <w:r w:rsidRPr="007922C0">
        <w:t xml:space="preserve">Med överlämnande av </w:t>
      </w:r>
      <w:r w:rsidR="00A7349E" w:rsidRPr="007922C0">
        <w:t>miljö- och jordbruksutskottet</w:t>
      </w:r>
      <w:r w:rsidRPr="007922C0">
        <w:t xml:space="preserve">s betänkande </w:t>
      </w:r>
      <w:r w:rsidR="00A7349E" w:rsidRPr="007922C0">
        <w:t>2010/11</w:t>
      </w:r>
      <w:r w:rsidRPr="007922C0">
        <w:t>:</w:t>
      </w:r>
      <w:r w:rsidR="00A7349E" w:rsidRPr="007922C0">
        <w:t>MJU18</w:t>
      </w:r>
      <w:r w:rsidRPr="007922C0">
        <w:t xml:space="preserve"> </w:t>
      </w:r>
      <w:r w:rsidR="00A7349E" w:rsidRPr="007922C0">
        <w:t>Strandskyddsfrågor</w:t>
      </w:r>
      <w:r w:rsidRPr="007922C0">
        <w:t xml:space="preserve"> får jag anmäla att riksdagen denna dag bifallit utskottets förslag till riksdagsbeslut.</w:t>
      </w:r>
    </w:p>
    <w:p w:rsidR="00127AA0" w:rsidRPr="007922C0" w:rsidRDefault="00127AA0" w:rsidP="00127AA0">
      <w:pPr>
        <w:pStyle w:val="Stockholm"/>
      </w:pPr>
      <w:r w:rsidRPr="007922C0">
        <w:t xml:space="preserve">Stockholm </w:t>
      </w:r>
      <w:r w:rsidR="00A7349E" w:rsidRPr="007922C0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7AA0" w:rsidRPr="007922C0" w:rsidTr="00127A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7AA0" w:rsidRPr="007922C0" w:rsidRDefault="00A7349E" w:rsidP="00127AA0">
            <w:pPr>
              <w:pStyle w:val="AvsTalman"/>
            </w:pPr>
            <w:r w:rsidRPr="007922C0">
              <w:t>Per Westerberg</w:t>
            </w:r>
          </w:p>
        </w:tc>
        <w:tc>
          <w:tcPr>
            <w:tcW w:w="3628" w:type="dxa"/>
          </w:tcPr>
          <w:p w:rsidR="00127AA0" w:rsidRPr="007922C0" w:rsidRDefault="00A7349E" w:rsidP="00127AA0">
            <w:pPr>
              <w:pStyle w:val="AvsTjnsteman"/>
            </w:pPr>
            <w:r w:rsidRPr="007922C0">
              <w:t>Per Persson</w:t>
            </w:r>
          </w:p>
        </w:tc>
      </w:tr>
    </w:tbl>
    <w:p w:rsidR="00D85057" w:rsidRPr="007922C0" w:rsidRDefault="00D85057" w:rsidP="00127AA0"/>
    <w:sectPr w:rsidR="00D85057" w:rsidRPr="007922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0"/>
    <w:rsid w:val="0009098F"/>
    <w:rsid w:val="000C2D8D"/>
    <w:rsid w:val="001137EB"/>
    <w:rsid w:val="00127AA0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22C0"/>
    <w:rsid w:val="007D2903"/>
    <w:rsid w:val="00852286"/>
    <w:rsid w:val="00860608"/>
    <w:rsid w:val="008D022D"/>
    <w:rsid w:val="008D517F"/>
    <w:rsid w:val="009417EF"/>
    <w:rsid w:val="00992B77"/>
    <w:rsid w:val="009F0EC7"/>
    <w:rsid w:val="00A16D59"/>
    <w:rsid w:val="00A7349E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57DA3A-65E7-47FC-9C42-4684D8C5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200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Strandskyddsfrågor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