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114DA" w:rsidRDefault="006E04A4">
      <w:pPr>
        <w:pStyle w:val="Dokumentbeteckning"/>
        <w:rPr>
          <w:u w:val="single"/>
        </w:rPr>
      </w:pPr>
      <w:r w:rsidRPr="008114DA">
        <w:fldChar w:fldCharType="begin" w:fldLock="1"/>
      </w:r>
      <w:r w:rsidRPr="008114DA">
        <w:instrText xml:space="preserve"> DOCPROPERTY "DocumentYear" </w:instrText>
      </w:r>
      <w:r w:rsidRPr="008114DA">
        <w:fldChar w:fldCharType="separate"/>
      </w:r>
      <w:r w:rsidR="00847497" w:rsidRPr="008114DA">
        <w:t>2010/11</w:t>
      </w:r>
      <w:r w:rsidRPr="008114DA">
        <w:fldChar w:fldCharType="end"/>
      </w:r>
      <w:r w:rsidRPr="008114DA">
        <w:t>:</w:t>
      </w:r>
      <w:r w:rsidRPr="008114DA">
        <w:fldChar w:fldCharType="begin" w:fldLock="1"/>
      </w:r>
      <w:r w:rsidRPr="008114DA">
        <w:instrText xml:space="preserve"> DOCPROPERTY "DocumentNumber" </w:instrText>
      </w:r>
      <w:r w:rsidRPr="008114DA">
        <w:fldChar w:fldCharType="separate"/>
      </w:r>
      <w:r w:rsidR="00847497" w:rsidRPr="008114DA">
        <w:t>100</w:t>
      </w:r>
      <w:r w:rsidRPr="008114DA">
        <w:fldChar w:fldCharType="end"/>
      </w:r>
    </w:p>
    <w:p w:rsidR="006E04A4" w:rsidRPr="008114DA" w:rsidRDefault="006E04A4">
      <w:pPr>
        <w:pStyle w:val="Datum"/>
        <w:outlineLvl w:val="0"/>
      </w:pPr>
      <w:r w:rsidRPr="008114DA">
        <w:fldChar w:fldCharType="begin" w:fldLock="1"/>
      </w:r>
      <w:r w:rsidRPr="008114DA">
        <w:instrText xml:space="preserve"> DOCPROPERTY "DocumentDate" </w:instrText>
      </w:r>
      <w:r w:rsidRPr="008114DA">
        <w:fldChar w:fldCharType="separate"/>
      </w:r>
      <w:r w:rsidR="00847497" w:rsidRPr="008114DA">
        <w:t>Onsdagen den 11 maj 2011</w:t>
      </w:r>
      <w:r w:rsidRPr="008114D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114DA" w:rsidTr="00062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114DA" w:rsidRDefault="00062C65">
            <w:pPr>
              <w:pStyle w:val="Plenum"/>
              <w:tabs>
                <w:tab w:val="clear" w:pos="1418"/>
              </w:tabs>
            </w:pPr>
            <w:r w:rsidRPr="008114DA">
              <w:t>Kl.</w:t>
            </w:r>
          </w:p>
        </w:tc>
        <w:tc>
          <w:tcPr>
            <w:tcW w:w="851" w:type="dxa"/>
          </w:tcPr>
          <w:p w:rsidR="006E04A4" w:rsidRPr="008114DA" w:rsidRDefault="00062C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114DA">
              <w:t>09.00</w:t>
            </w:r>
          </w:p>
        </w:tc>
        <w:tc>
          <w:tcPr>
            <w:tcW w:w="397" w:type="dxa"/>
          </w:tcPr>
          <w:p w:rsidR="006E04A4" w:rsidRPr="008114D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114DA" w:rsidRDefault="00062C65">
            <w:pPr>
              <w:pStyle w:val="Plenum"/>
              <w:tabs>
                <w:tab w:val="clear" w:pos="1418"/>
              </w:tabs>
              <w:ind w:right="1"/>
            </w:pPr>
            <w:r w:rsidRPr="008114DA">
              <w:t>Arbetsplenum</w:t>
            </w:r>
          </w:p>
        </w:tc>
      </w:tr>
      <w:tr w:rsidR="00062C65" w:rsidRPr="008114DA" w:rsidTr="00062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62C65" w:rsidRPr="008114DA" w:rsidRDefault="00062C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62C65" w:rsidRPr="008114DA" w:rsidRDefault="00062C65">
            <w:pPr>
              <w:pStyle w:val="Plenum"/>
              <w:tabs>
                <w:tab w:val="clear" w:pos="1418"/>
              </w:tabs>
              <w:jc w:val="right"/>
            </w:pPr>
            <w:r w:rsidRPr="008114DA">
              <w:t>16.00</w:t>
            </w:r>
          </w:p>
        </w:tc>
        <w:tc>
          <w:tcPr>
            <w:tcW w:w="397" w:type="dxa"/>
          </w:tcPr>
          <w:p w:rsidR="00062C65" w:rsidRPr="008114DA" w:rsidRDefault="00062C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62C65" w:rsidRPr="008114DA" w:rsidRDefault="00062C65">
            <w:pPr>
              <w:pStyle w:val="Plenum"/>
              <w:tabs>
                <w:tab w:val="clear" w:pos="1418"/>
              </w:tabs>
              <w:ind w:right="1"/>
            </w:pPr>
            <w:r w:rsidRPr="008114DA">
              <w:t>Votering</w:t>
            </w:r>
          </w:p>
        </w:tc>
      </w:tr>
    </w:tbl>
    <w:p w:rsidR="006E04A4" w:rsidRPr="008114DA" w:rsidRDefault="006E04A4">
      <w:pPr>
        <w:pStyle w:val="StreckLngt"/>
      </w:pPr>
      <w:r w:rsidRPr="008114DA">
        <w:tab/>
      </w:r>
    </w:p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Justering av protokoll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Protokollet från sammanträdet torsdagen den 5 maj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Ansökan om ledighet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Erik A Eriksson (C) fr.o.m. i dag t.o.m. den 13 juni</w:t>
            </w:r>
          </w:p>
          <w:p w:rsidR="005E46A2" w:rsidRPr="008114DA" w:rsidRDefault="005E46A2" w:rsidP="00FA53CC">
            <w:r w:rsidRPr="008114DA">
              <w:t>Ersättare Marie Wickberg (C)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Avsägelser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Thomas Östros (S) som ledamot i krigsdelegationen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Yvonne Andersson (KD) som suppleant i socialutskottet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Anmälan om kompletteringsval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Annika Eclund (KD) som suppleant i socialutskottet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Utökning av antalet suppleanter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Från 25 till 26 i finansutskottet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Från 24 till 25 i trafikutskottet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Val av extra suppleanter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8114DA">
              <w:t>Monica Green (S) som suppleant i finansutskottet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8114DA">
              <w:t>Andreas Carlson (KD) som suppleant i trafikutskottet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r w:rsidRPr="008114DA">
              <w:t>Meddelande om val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Vid morgondagens sammanträde företas val av vice ordförande i Riksrevisionens parlamentariska råd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bookmarkStart w:id="1" w:name="Start_FördröjdaInterpellationer"/>
            <w:bookmarkEnd w:id="1"/>
            <w:r w:rsidRPr="008114DA">
              <w:t>Anmälan om fördröjda svar på interpellationer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2010/11:346 av Peter Persson (S)</w:t>
            </w:r>
          </w:p>
          <w:p w:rsidR="005E46A2" w:rsidRPr="008114DA" w:rsidRDefault="005E46A2" w:rsidP="00FA53CC">
            <w:r w:rsidRPr="008114DA">
              <w:t>Kommunalanställdas löner och inkomstökningar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2010/11:347 av Christina Karlsson (S)</w:t>
            </w:r>
          </w:p>
          <w:p w:rsidR="005E46A2" w:rsidRPr="008114DA" w:rsidRDefault="005E46A2" w:rsidP="00FA53CC">
            <w:r w:rsidRPr="008114DA">
              <w:t>Svensk ekonomi, löner och den kommunala sektorn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Ensam"/>
            </w:pPr>
            <w:bookmarkStart w:id="2" w:name="TypRubrik"/>
            <w:bookmarkEnd w:id="2"/>
            <w:r w:rsidRPr="008114DA">
              <w:t>Anmälan om protokollsutdrag från utskott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2010/11:33 Tisdagen den 10 maj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JuU</w:t>
            </w: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"/>
            </w:pPr>
            <w:bookmarkStart w:id="4" w:name="Start_HänvisningTillUtskott"/>
            <w:bookmarkEnd w:id="4"/>
            <w:r w:rsidRPr="008114DA">
              <w:t>Ärende för hänvisning till utskott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  <w:r w:rsidRPr="008114DA">
              <w:t>Förslag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EU-dokument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KOM(2011) 245 Förslag till Europaparlamentets och rådets förordning om export och import av farliga kemikalier (omarbetning)</w:t>
            </w:r>
          </w:p>
          <w:p w:rsidR="005E46A2" w:rsidRPr="008114DA" w:rsidRDefault="005E46A2" w:rsidP="00FA53CC">
            <w:r w:rsidRPr="008114DA">
              <w:rPr>
                <w:i/>
              </w:rPr>
              <w:t>Åttaveckorsfristen för att avge ett motiverat yttrande går ut den 1 juli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 xml:space="preserve">MJU </w:t>
            </w: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"/>
            </w:pPr>
            <w:bookmarkStart w:id="5" w:name="Start_ÄrendenFörBordläggning"/>
            <w:bookmarkEnd w:id="5"/>
            <w:r w:rsidRPr="008114DA">
              <w:t>Ärenden för bordläggning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  <w:r w:rsidRPr="008114DA">
              <w:t>Reservationer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Justitieutskottets betänkande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2010/11:JuU22 Skärpt straff för köp av sexuell tjänst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5 res. (S,MP,V)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Näringsutskottets betänkanden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2010/11:NU16 Redovisning av inriktningen av verksamheten hos Inlandsinnovation AB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1 res. (V)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2010/11:NU20 Vissa näringspolitiska frågor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5 res. (S,MP,SD,V)</w:t>
            </w:r>
          </w:p>
        </w:tc>
      </w:tr>
    </w:tbl>
    <w:p w:rsidR="005E46A2" w:rsidRPr="008114DA" w:rsidRDefault="005E46A2" w:rsidP="003675A0">
      <w:pPr>
        <w:pStyle w:val="Blankrad"/>
      </w:pPr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46A2" w:rsidRPr="008114DA" w:rsidTr="00FA53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46A2" w:rsidRPr="008114DA" w:rsidRDefault="005E46A2" w:rsidP="00FA53CC">
            <w:pPr>
              <w:pStyle w:val="HuvudrubrikFlisteNr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Huvudrubrik"/>
            </w:pPr>
            <w:bookmarkStart w:id="6" w:name="Start_Ärendenfördebattochavgörande"/>
            <w:bookmarkEnd w:id="6"/>
            <w:r w:rsidRPr="008114DA">
              <w:t>Ärenden för debatt och avgörande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HuvudrubrikKolumn3"/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Skatteutskottets betänkanden och utlåtande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2010/11:SkU30 Vissa frågor om Kronofogdemyndighetens elektroniska uppgiftshantering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2010/11:SkU31 Protokoll om ändring i Europaråds- och OECD-konventionen om ömsesidig handräckning i skatteärenden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2010/11:SkU32 Informationsutbytesavtal med Liechtenstein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2010/11:SkU36 Vissa ändringar i vägtrafikbeskattningen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2010/11:SkU37 Subsidiaritetsprövning av direktivförslag om en gemensam konsoliderad bolagsskattebas (CCCTB)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1 res. (M,FP,C,KD)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Civilutskottets betänkande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2010/11:CU8 Ny lag om leksakers säkerhet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5 res. (MP,SD,V)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Utrikesutskottets betänkanden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2010/11:UU12 Europarådet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7 res. (S,MP,SD,V)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2010/11:UU14 OSSE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Trafikutskottets betänkande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2010/11:TU24 Luftfartsfrågor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3 res. (S,MP,V)</w:t>
            </w: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renderubrik"/>
            </w:pPr>
          </w:p>
        </w:tc>
        <w:tc>
          <w:tcPr>
            <w:tcW w:w="6237" w:type="dxa"/>
          </w:tcPr>
          <w:p w:rsidR="005E46A2" w:rsidRPr="008114DA" w:rsidRDefault="005E46A2" w:rsidP="00FA53CC">
            <w:pPr>
              <w:pStyle w:val="renderubrik"/>
            </w:pPr>
            <w:r w:rsidRPr="008114DA">
              <w:t>Arbetsmarknadsutskottets betänkande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pStyle w:val="renderubrik"/>
              <w:rPr>
                <w:spacing w:val="-4"/>
              </w:rPr>
            </w:pPr>
          </w:p>
        </w:tc>
      </w:tr>
      <w:tr w:rsidR="005E46A2" w:rsidRPr="008114DA" w:rsidTr="00FA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46A2" w:rsidRPr="008114DA" w:rsidRDefault="005E46A2" w:rsidP="00FA53CC">
            <w:pPr>
              <w:pStyle w:val="FlistaNrText"/>
            </w:pPr>
          </w:p>
        </w:tc>
        <w:tc>
          <w:tcPr>
            <w:tcW w:w="6237" w:type="dxa"/>
          </w:tcPr>
          <w:p w:rsidR="005E46A2" w:rsidRPr="008114DA" w:rsidRDefault="005E46A2" w:rsidP="00FA53CC">
            <w:r w:rsidRPr="008114DA">
              <w:t>2010/11:AU7 Ändringar i registerlagarna för Arbetsförmedlingen och Inspektionen för arbetslöshetsförsäkringen</w:t>
            </w:r>
          </w:p>
        </w:tc>
        <w:tc>
          <w:tcPr>
            <w:tcW w:w="2481" w:type="dxa"/>
          </w:tcPr>
          <w:p w:rsidR="005E46A2" w:rsidRPr="008114DA" w:rsidRDefault="005E46A2" w:rsidP="00FA53CC">
            <w:pPr>
              <w:rPr>
                <w:spacing w:val="-4"/>
              </w:rPr>
            </w:pPr>
            <w:r w:rsidRPr="008114DA">
              <w:rPr>
                <w:spacing w:val="-4"/>
              </w:rPr>
              <w:t>1 res. (MP,V)</w:t>
            </w:r>
          </w:p>
        </w:tc>
      </w:tr>
    </w:tbl>
    <w:p w:rsidR="005E46A2" w:rsidRPr="008114DA" w:rsidRDefault="005E46A2" w:rsidP="003675A0">
      <w:pPr>
        <w:pStyle w:val="Blankrad"/>
      </w:pPr>
      <w:r w:rsidRPr="008114DA">
        <w:t>     </w:t>
      </w:r>
    </w:p>
    <w:p w:rsidR="00062C65" w:rsidRPr="008114DA" w:rsidRDefault="005E46A2" w:rsidP="003675A0">
      <w:pPr>
        <w:pStyle w:val="Blankrad"/>
      </w:pPr>
      <w:bookmarkStart w:id="7" w:name="Start"/>
      <w:bookmarkEnd w:id="7"/>
      <w:r w:rsidRPr="008114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114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114D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114DA" w:rsidRDefault="006E04A4" w:rsidP="00D016E9">
            <w:pPr>
              <w:pStyle w:val="StreckMitten"/>
            </w:pPr>
            <w:r w:rsidRPr="008114DA">
              <w:tab/>
            </w:r>
            <w:r w:rsidRPr="008114DA">
              <w:tab/>
            </w:r>
          </w:p>
        </w:tc>
      </w:tr>
    </w:tbl>
    <w:p w:rsidR="006E04A4" w:rsidRPr="008114DA" w:rsidRDefault="006E04A4" w:rsidP="003675A0">
      <w:pPr>
        <w:pStyle w:val="Blankrad"/>
      </w:pPr>
    </w:p>
    <w:sectPr w:rsidR="006E04A4" w:rsidRPr="008114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2A9" w:rsidRPr="008114DA" w:rsidRDefault="005032A9">
      <w:r w:rsidRPr="008114DA">
        <w:separator/>
      </w:r>
    </w:p>
  </w:endnote>
  <w:endnote w:type="continuationSeparator" w:id="0">
    <w:p w:rsidR="005032A9" w:rsidRPr="008114DA" w:rsidRDefault="005032A9">
      <w:r w:rsidRPr="008114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2A9" w:rsidRPr="008114DA" w:rsidRDefault="005032A9">
    <w:pPr>
      <w:pStyle w:val="Sidhuvud"/>
      <w:jc w:val="center"/>
    </w:pPr>
    <w:r w:rsidRPr="008114DA">
      <w:fldChar w:fldCharType="begin" w:fldLock="1"/>
    </w:r>
    <w:r w:rsidRPr="008114DA">
      <w:instrText xml:space="preserve"> PAGE </w:instrText>
    </w:r>
    <w:r w:rsidRPr="008114DA">
      <w:fldChar w:fldCharType="separate"/>
    </w:r>
    <w:r w:rsidR="00FA53CC" w:rsidRPr="008114DA">
      <w:t>2</w:t>
    </w:r>
    <w:r w:rsidRPr="008114DA">
      <w:fldChar w:fldCharType="end"/>
    </w:r>
    <w:r w:rsidRPr="008114DA">
      <w:t xml:space="preserve"> (</w:t>
    </w:r>
    <w:r w:rsidRPr="008114DA">
      <w:fldChar w:fldCharType="begin" w:fldLock="1"/>
    </w:r>
    <w:r w:rsidRPr="008114DA">
      <w:instrText xml:space="preserve"> NUMPAGES </w:instrText>
    </w:r>
    <w:r w:rsidRPr="008114DA">
      <w:fldChar w:fldCharType="separate"/>
    </w:r>
    <w:r w:rsidR="00FA53CC" w:rsidRPr="008114DA">
      <w:t>3</w:t>
    </w:r>
    <w:r w:rsidRPr="008114DA">
      <w:fldChar w:fldCharType="end"/>
    </w:r>
    <w:r w:rsidRPr="008114DA">
      <w:t>)</w:t>
    </w:r>
  </w:p>
  <w:p w:rsidR="005032A9" w:rsidRPr="008114DA" w:rsidRDefault="005032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2A9" w:rsidRPr="008114DA" w:rsidRDefault="005032A9">
    <w:pPr>
      <w:pStyle w:val="Sidhuvud"/>
      <w:jc w:val="center"/>
    </w:pPr>
    <w:r w:rsidRPr="008114DA">
      <w:fldChar w:fldCharType="begin" w:fldLock="1"/>
    </w:r>
    <w:r w:rsidRPr="008114DA">
      <w:instrText xml:space="preserve"> PAGE </w:instrText>
    </w:r>
    <w:r w:rsidRPr="008114DA">
      <w:fldChar w:fldCharType="separate"/>
    </w:r>
    <w:r w:rsidR="00FA53CC" w:rsidRPr="008114DA">
      <w:t>1</w:t>
    </w:r>
    <w:r w:rsidRPr="008114DA">
      <w:fldChar w:fldCharType="end"/>
    </w:r>
    <w:r w:rsidRPr="008114DA">
      <w:t xml:space="preserve"> (</w:t>
    </w:r>
    <w:r w:rsidRPr="008114DA">
      <w:fldChar w:fldCharType="begin" w:fldLock="1"/>
    </w:r>
    <w:r w:rsidRPr="008114DA">
      <w:instrText xml:space="preserve"> NUMPAGES </w:instrText>
    </w:r>
    <w:r w:rsidRPr="008114DA">
      <w:fldChar w:fldCharType="separate"/>
    </w:r>
    <w:r w:rsidR="00FA53CC" w:rsidRPr="008114DA">
      <w:t>3</w:t>
    </w:r>
    <w:r w:rsidRPr="008114DA">
      <w:fldChar w:fldCharType="end"/>
    </w:r>
    <w:r w:rsidRPr="008114DA">
      <w:t>)</w:t>
    </w:r>
  </w:p>
  <w:p w:rsidR="005032A9" w:rsidRPr="008114DA" w:rsidRDefault="00503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2A9" w:rsidRPr="008114DA" w:rsidRDefault="005032A9">
      <w:r w:rsidRPr="008114DA">
        <w:separator/>
      </w:r>
    </w:p>
  </w:footnote>
  <w:footnote w:type="continuationSeparator" w:id="0">
    <w:p w:rsidR="005032A9" w:rsidRPr="008114DA" w:rsidRDefault="005032A9">
      <w:r w:rsidRPr="008114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2A9" w:rsidRPr="008114DA" w:rsidRDefault="005032A9">
    <w:pPr>
      <w:pStyle w:val="Sidhuvud"/>
      <w:tabs>
        <w:tab w:val="clear" w:pos="4536"/>
      </w:tabs>
    </w:pPr>
    <w:r w:rsidRPr="008114DA">
      <w:fldChar w:fldCharType="begin" w:fldLock="1"/>
    </w:r>
    <w:r w:rsidRPr="008114DA">
      <w:instrText xml:space="preserve"> DOCPROPERTY "DocumentDate" </w:instrText>
    </w:r>
    <w:r w:rsidRPr="008114DA">
      <w:fldChar w:fldCharType="separate"/>
    </w:r>
    <w:r w:rsidR="00847497" w:rsidRPr="008114DA">
      <w:t>Onsdagen den 11 maj 2011</w:t>
    </w:r>
    <w:r w:rsidRPr="008114DA">
      <w:fldChar w:fldCharType="end"/>
    </w:r>
    <w:r w:rsidRPr="008114DA">
      <w:tab/>
    </w:r>
  </w:p>
  <w:p w:rsidR="005032A9" w:rsidRPr="008114DA" w:rsidRDefault="005032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114DA">
      <w:rPr>
        <w:sz w:val="12"/>
      </w:rPr>
      <w:tab/>
    </w:r>
  </w:p>
  <w:p w:rsidR="005032A9" w:rsidRPr="008114DA" w:rsidRDefault="005032A9"/>
  <w:p w:rsidR="005032A9" w:rsidRPr="008114DA" w:rsidRDefault="005032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2A9" w:rsidRPr="008114DA" w:rsidRDefault="008114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114D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32A9" w:rsidRPr="008114DA" w:rsidRDefault="005032A9">
    <w:pPr>
      <w:pStyle w:val="Dokumentrubrik"/>
      <w:spacing w:after="360"/>
    </w:pPr>
    <w:r w:rsidRPr="008114DA">
      <w:t>Föredragningslista</w:t>
    </w:r>
  </w:p>
  <w:p w:rsidR="005032A9" w:rsidRPr="008114DA" w:rsidRDefault="00503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5091236">
    <w:abstractNumId w:val="5"/>
  </w:num>
  <w:num w:numId="2" w16cid:durableId="1424033831">
    <w:abstractNumId w:val="2"/>
  </w:num>
  <w:num w:numId="3" w16cid:durableId="1960604331">
    <w:abstractNumId w:val="4"/>
  </w:num>
  <w:num w:numId="4" w16cid:durableId="1665356401">
    <w:abstractNumId w:val="1"/>
  </w:num>
  <w:num w:numId="5" w16cid:durableId="58788868">
    <w:abstractNumId w:val="0"/>
  </w:num>
  <w:num w:numId="6" w16cid:durableId="473259064">
    <w:abstractNumId w:val="3"/>
  </w:num>
  <w:num w:numId="7" w16cid:durableId="645357815">
    <w:abstractNumId w:val="3"/>
  </w:num>
  <w:num w:numId="8" w16cid:durableId="57562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0F5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2C65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4351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D30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2A9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46A2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2EF3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14DA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7497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0F5A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983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53CC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519DFA-0EB4-4F42-B309-BB40E7E0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82EF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377</Words>
  <Characters>2522</Characters>
  <Application>Microsoft Office Word</Application>
  <DocSecurity>4</DocSecurity>
  <Lines>210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2011-05-10T13:21:00Z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maj 2011</vt:lpwstr>
  </property>
  <property fmtid="{D5CDD505-2E9C-101B-9397-08002B2CF9AE}" pid="3" name="DocumentNumber">
    <vt:lpwstr>100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2011-05-11</vt:lpwstr>
  </property>
  <property fmtid="{D5CDD505-2E9C-101B-9397-08002B2CF9AE}" pid="7" name="DatumAvgörande">
    <vt:lpwstr>2011-05-11</vt:lpwstr>
  </property>
  <property fmtid="{D5CDD505-2E9C-101B-9397-08002B2CF9AE}" pid="8" name="Publicerare">
    <vt:lpwstr>an1106aa</vt:lpwstr>
  </property>
</Properties>
</file>