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D27069">
              <w:rPr>
                <w:b/>
              </w:rPr>
              <w:t>13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6030B5">
              <w:t>12-1</w:t>
            </w:r>
            <w:r w:rsidR="00541EA6">
              <w:t>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541EA6" w:rsidP="00214E90">
            <w:r>
              <w:t>18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18</w:t>
            </w:r>
            <w:r w:rsidR="003D5DFC">
              <w:t>.</w:t>
            </w:r>
            <w:r>
              <w:t>1</w:t>
            </w:r>
            <w:r w:rsidR="001E138A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030B5" w:rsidTr="005F3412">
        <w:tc>
          <w:tcPr>
            <w:tcW w:w="567" w:type="dxa"/>
          </w:tcPr>
          <w:p w:rsidR="006030B5" w:rsidRDefault="006030B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41EA6" w:rsidRDefault="00541EA6" w:rsidP="00541E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541EA6" w:rsidRDefault="00541EA6" w:rsidP="00541EA6">
            <w:pPr>
              <w:rPr>
                <w:b/>
                <w:bCs/>
                <w:snapToGrid w:val="0"/>
              </w:rPr>
            </w:pPr>
          </w:p>
          <w:p w:rsidR="00541EA6" w:rsidRDefault="00541EA6" w:rsidP="00541EA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</w:t>
            </w:r>
            <w:r w:rsidR="008F6861">
              <w:rPr>
                <w:bCs/>
                <w:snapToGrid w:val="0"/>
              </w:rPr>
              <w:t>ehandlingen av proposition 2018</w:t>
            </w:r>
            <w:r>
              <w:rPr>
                <w:bCs/>
                <w:snapToGrid w:val="0"/>
              </w:rPr>
              <w:t>/19:1 och motioner</w:t>
            </w:r>
            <w:r w:rsidRPr="00D0613A">
              <w:rPr>
                <w:bCs/>
                <w:snapToGrid w:val="0"/>
              </w:rPr>
              <w:t>.</w:t>
            </w:r>
          </w:p>
          <w:p w:rsidR="00541EA6" w:rsidRDefault="00541EA6" w:rsidP="00541EA6">
            <w:pPr>
              <w:rPr>
                <w:bCs/>
                <w:snapToGrid w:val="0"/>
              </w:rPr>
            </w:pPr>
          </w:p>
          <w:p w:rsidR="00541EA6" w:rsidRDefault="00541EA6" w:rsidP="00541EA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2018/19:JuU1.</w:t>
            </w:r>
          </w:p>
          <w:p w:rsidR="00541EA6" w:rsidRDefault="00541EA6" w:rsidP="00541EA6">
            <w:pPr>
              <w:rPr>
                <w:bCs/>
                <w:snapToGrid w:val="0"/>
              </w:rPr>
            </w:pPr>
          </w:p>
          <w:p w:rsidR="006030B5" w:rsidRPr="00541EA6" w:rsidRDefault="00876439" w:rsidP="00CF49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SD-, C-, V-, L- och MP</w:t>
            </w:r>
            <w:r w:rsidR="00541EA6">
              <w:rPr>
                <w:bCs/>
                <w:snapToGrid w:val="0"/>
              </w:rPr>
              <w:t>-ledamöterna anmälde särskilda yttranden.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EA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6030B5" w:rsidP="00541E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541EA6">
              <w:rPr>
                <w:snapToGrid w:val="0"/>
              </w:rPr>
              <w:t>13</w:t>
            </w:r>
            <w:r w:rsidR="005C5A80">
              <w:rPr>
                <w:snapToGrid w:val="0"/>
              </w:rPr>
              <w:t xml:space="preserve"> </w:t>
            </w:r>
            <w:r w:rsidR="00541EA6">
              <w:rPr>
                <w:snapToGrid w:val="0"/>
              </w:rPr>
              <w:t>december</w:t>
            </w:r>
            <w:r w:rsidR="00BD4E33">
              <w:rPr>
                <w:snapToGrid w:val="0"/>
              </w:rPr>
              <w:t xml:space="preserve"> 2018</w:t>
            </w:r>
            <w:r>
              <w:rPr>
                <w:snapToGrid w:val="0"/>
              </w:rPr>
              <w:t xml:space="preserve"> kl. 10</w:t>
            </w:r>
            <w:r w:rsidR="0048647A">
              <w:rPr>
                <w:snapToGrid w:val="0"/>
              </w:rPr>
              <w:t>.0</w:t>
            </w:r>
            <w:r w:rsidR="005E0424">
              <w:rPr>
                <w:snapToGrid w:val="0"/>
              </w:rPr>
              <w:t>0</w:t>
            </w:r>
            <w:r w:rsidR="00012068"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t xml:space="preserve">Justeras den </w:t>
            </w:r>
            <w:r w:rsidR="00DA6CD1">
              <w:t>24</w:t>
            </w:r>
            <w:bookmarkStart w:id="0" w:name="_GoBack"/>
            <w:bookmarkEnd w:id="0"/>
            <w:r w:rsidR="00FE58EC">
              <w:t xml:space="preserve"> januari 2019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C3973">
              <w:t>1</w:t>
            </w:r>
            <w:r w:rsidR="002125CF">
              <w:t>3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F0311F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F35F6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244E6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6F57C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6F57C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A96236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A96236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A96236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A96236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A96236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1EA6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180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57C3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6439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861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6236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27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4E33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6CD1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311F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F61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58EC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1BEF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F7E6-3186-4A77-9988-9E546F7E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14</TotalTime>
  <Pages>3</Pages>
  <Words>272</Words>
  <Characters>2147</Characters>
  <Application>Microsoft Office Word</Application>
  <DocSecurity>0</DocSecurity>
  <Lines>2147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13</cp:revision>
  <cp:lastPrinted>2018-11-15T13:24:00Z</cp:lastPrinted>
  <dcterms:created xsi:type="dcterms:W3CDTF">2018-12-12T08:54:00Z</dcterms:created>
  <dcterms:modified xsi:type="dcterms:W3CDTF">2019-01-17T10:28:00Z</dcterms:modified>
</cp:coreProperties>
</file>