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F9B" w:rsidRPr="00F212F5" w:rsidRDefault="00152F9B" w:rsidP="003E64FA">
      <w:pPr>
        <w:pStyle w:val="Hemstlrubrik"/>
      </w:pPr>
      <w:r w:rsidRPr="00F212F5">
        <w:t>Förslag till riksdagsbeslut</w:t>
      </w:r>
    </w:p>
    <w:p w:rsidR="00152F9B" w:rsidRPr="00F212F5" w:rsidRDefault="00152F9B" w:rsidP="00152F9B">
      <w:pPr>
        <w:pStyle w:val="Hemstlatt"/>
      </w:pPr>
      <w:r w:rsidRPr="00F212F5">
        <w:t>Riksdagen tillkännager för regeringen som sin mening vad i motionen anförs om livsmedelslagen.</w:t>
      </w:r>
    </w:p>
    <w:p w:rsidR="00E84F25" w:rsidRPr="00F212F5" w:rsidRDefault="007C6092" w:rsidP="00E22893">
      <w:pPr>
        <w:pStyle w:val="Rubrik1"/>
      </w:pPr>
      <w:r w:rsidRPr="00F212F5">
        <w:t>Motivering</w:t>
      </w:r>
    </w:p>
    <w:p w:rsidR="00152F9B" w:rsidRPr="00F212F5" w:rsidRDefault="003E64FA" w:rsidP="00152F9B">
      <w:r w:rsidRPr="00F212F5">
        <w:rPr>
          <w:spacing w:val="-2"/>
          <w:szCs w:val="19"/>
        </w:rPr>
        <w:t xml:space="preserve">Natur- </w:t>
      </w:r>
      <w:r w:rsidR="00152F9B" w:rsidRPr="00F212F5">
        <w:rPr>
          <w:spacing w:val="-2"/>
          <w:szCs w:val="19"/>
        </w:rPr>
        <w:t xml:space="preserve">och friluftslivet </w:t>
      </w:r>
      <w:r w:rsidRPr="00F212F5">
        <w:rPr>
          <w:spacing w:val="-2"/>
          <w:szCs w:val="19"/>
        </w:rPr>
        <w:t>har ökat i betydelse i den allt</w:t>
      </w:r>
      <w:r w:rsidR="00152F9B" w:rsidRPr="00F212F5">
        <w:rPr>
          <w:spacing w:val="-2"/>
          <w:szCs w:val="19"/>
        </w:rPr>
        <w:t>mer stressiga och m</w:t>
      </w:r>
      <w:r w:rsidR="00152F9B" w:rsidRPr="00F212F5">
        <w:rPr>
          <w:spacing w:val="-2"/>
          <w:szCs w:val="19"/>
        </w:rPr>
        <w:t>o</w:t>
      </w:r>
      <w:r w:rsidR="00152F9B" w:rsidRPr="00F212F5">
        <w:t>tions</w:t>
      </w:r>
      <w:r w:rsidR="00591295" w:rsidRPr="00F212F5">
        <w:softHyphen/>
      </w:r>
      <w:r w:rsidR="00152F9B" w:rsidRPr="00F212F5">
        <w:t>fattiga va</w:t>
      </w:r>
      <w:r w:rsidR="00152F9B" w:rsidRPr="00F212F5">
        <w:rPr>
          <w:spacing w:val="-2"/>
          <w:szCs w:val="19"/>
        </w:rPr>
        <w:t>rdag som många människor lever</w:t>
      </w:r>
      <w:r w:rsidR="00F05676" w:rsidRPr="00F212F5">
        <w:rPr>
          <w:spacing w:val="-2"/>
          <w:szCs w:val="19"/>
        </w:rPr>
        <w:t xml:space="preserve"> i</w:t>
      </w:r>
      <w:r w:rsidR="00152F9B" w:rsidRPr="00F212F5">
        <w:rPr>
          <w:spacing w:val="-2"/>
          <w:szCs w:val="19"/>
        </w:rPr>
        <w:t xml:space="preserve"> idag. För många människor skä</w:t>
      </w:r>
      <w:r w:rsidR="00152F9B" w:rsidRPr="00F212F5">
        <w:rPr>
          <w:spacing w:val="-2"/>
          <w:szCs w:val="19"/>
        </w:rPr>
        <w:t>n</w:t>
      </w:r>
      <w:r w:rsidR="00152F9B" w:rsidRPr="00F212F5">
        <w:t>ker naturen enorma upplevelser. Sysselsättningar som jakt, fiske, bär</w:t>
      </w:r>
      <w:r w:rsidRPr="00F212F5">
        <w:t>-</w:t>
      </w:r>
      <w:r w:rsidR="00152F9B" w:rsidRPr="00F212F5">
        <w:t xml:space="preserve"> och svampplockning har sådan stor livskvalitet att det blir alltmer vanligt att fö</w:t>
      </w:r>
      <w:r w:rsidR="00152F9B" w:rsidRPr="00F212F5">
        <w:t>r</w:t>
      </w:r>
      <w:r w:rsidR="00152F9B" w:rsidRPr="00F212F5">
        <w:t>lägga sin semester ute i naturen.</w:t>
      </w:r>
    </w:p>
    <w:p w:rsidR="00152F9B" w:rsidRPr="00F212F5" w:rsidRDefault="00152F9B" w:rsidP="003E64FA">
      <w:pPr>
        <w:pStyle w:val="Normaltindrag"/>
      </w:pPr>
      <w:r w:rsidRPr="00F212F5">
        <w:t>Turis</w:t>
      </w:r>
      <w:r w:rsidR="003E64FA" w:rsidRPr="00F212F5">
        <w:t>t</w:t>
      </w:r>
      <w:r w:rsidRPr="00F212F5">
        <w:t>näringen är en utpräglad småföretagarbransch med stor betydelse för hållbar tillväxt i alla delar av landet. Framför</w:t>
      </w:r>
      <w:r w:rsidR="003E64FA" w:rsidRPr="00F212F5">
        <w:t xml:space="preserve"> </w:t>
      </w:r>
      <w:r w:rsidRPr="00F212F5">
        <w:t>allt är det turismens potential att skapa en högre servicegrad och därmed fler arbeten på många orter som är betydelsefull.</w:t>
      </w:r>
    </w:p>
    <w:p w:rsidR="00152F9B" w:rsidRPr="00F212F5" w:rsidRDefault="003E64FA" w:rsidP="003E64FA">
      <w:pPr>
        <w:pStyle w:val="Normaltindrag"/>
      </w:pPr>
      <w:r w:rsidRPr="00F212F5">
        <w:t>Allt</w:t>
      </w:r>
      <w:r w:rsidR="00152F9B" w:rsidRPr="00F212F5">
        <w:t>mer småskaliga naturturis</w:t>
      </w:r>
      <w:r w:rsidR="00FB7BC7" w:rsidRPr="00F212F5">
        <w:t>t</w:t>
      </w:r>
      <w:r w:rsidR="00152F9B" w:rsidRPr="00F212F5">
        <w:t>företag startas och har olika specia</w:t>
      </w:r>
      <w:r w:rsidRPr="00F212F5">
        <w:t>liteter som de erbjuder en allt</w:t>
      </w:r>
      <w:r w:rsidR="00152F9B" w:rsidRPr="00F212F5">
        <w:t>mer ökande kundkrets. De är också många gånger ett bra komplement till de större och anläggningsbundna aktiviteter som finns på större orter. Det har framkommit att det finns en del hinder för dessa sm</w:t>
      </w:r>
      <w:r w:rsidRPr="00F212F5">
        <w:t>å</w:t>
      </w:r>
      <w:r w:rsidR="00591295" w:rsidRPr="00F212F5">
        <w:softHyphen/>
      </w:r>
      <w:r w:rsidRPr="00F212F5">
        <w:t>skaliga turist</w:t>
      </w:r>
      <w:r w:rsidR="00152F9B" w:rsidRPr="00F212F5">
        <w:t>företags utveckling och fortsatta existens, däribland livsm</w:t>
      </w:r>
      <w:r w:rsidR="00152F9B" w:rsidRPr="00F212F5">
        <w:t>e</w:t>
      </w:r>
      <w:r w:rsidR="00152F9B" w:rsidRPr="00F212F5">
        <w:t>delslagstiftningen som inte är anpassad till småskalig produktion, förädling och ha</w:t>
      </w:r>
      <w:r w:rsidR="00152F9B" w:rsidRPr="00F212F5">
        <w:t>n</w:t>
      </w:r>
      <w:r w:rsidR="00152F9B" w:rsidRPr="00F212F5">
        <w:t xml:space="preserve">tering av livsmedel. Verksamheten kan exempelvis försvåras av regler som kan handla om att tillreda måltider ute i naturen etc. </w:t>
      </w:r>
    </w:p>
    <w:p w:rsidR="00152F9B" w:rsidRPr="00F212F5" w:rsidRDefault="00152F9B" w:rsidP="003E64FA">
      <w:pPr>
        <w:pStyle w:val="Normaltindrag"/>
      </w:pPr>
      <w:r w:rsidRPr="00F212F5">
        <w:t xml:space="preserve">Livsmedelslagen bör ses över för att bli mer anpassad till olika typer av </w:t>
      </w:r>
      <w:r w:rsidRPr="00F212F5">
        <w:rPr>
          <w:spacing w:val="-2"/>
          <w:szCs w:val="19"/>
        </w:rPr>
        <w:t>verksamheter, däribland mer av småskalighet som bedrivs av så många min</w:t>
      </w:r>
      <w:r w:rsidRPr="00F212F5">
        <w:rPr>
          <w:spacing w:val="-2"/>
          <w:szCs w:val="19"/>
        </w:rPr>
        <w:t>d</w:t>
      </w:r>
      <w:r w:rsidRPr="00F212F5">
        <w:t xml:space="preserve">re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E64FA" w:rsidRPr="00F212F5">
        <w:tblPrEx>
          <w:tblCellMar>
            <w:top w:w="0" w:type="dxa"/>
            <w:bottom w:w="0" w:type="dxa"/>
          </w:tblCellMar>
        </w:tblPrEx>
        <w:trPr>
          <w:cantSplit/>
        </w:trPr>
        <w:tc>
          <w:tcPr>
            <w:tcW w:w="3046" w:type="dxa"/>
          </w:tcPr>
          <w:p w:rsidR="003E64FA" w:rsidRPr="00F212F5" w:rsidRDefault="003E64FA" w:rsidP="003E64FA">
            <w:pPr>
              <w:pStyle w:val="UnderskriftDatum"/>
              <w:spacing w:before="240"/>
            </w:pPr>
            <w:r w:rsidRPr="00F212F5">
              <w:t>Stockholm den 5 oktober 2005</w:t>
            </w:r>
          </w:p>
        </w:tc>
        <w:tc>
          <w:tcPr>
            <w:tcW w:w="3047" w:type="dxa"/>
          </w:tcPr>
          <w:p w:rsidR="003E64FA" w:rsidRPr="00F212F5" w:rsidRDefault="003E64FA" w:rsidP="003E64FA">
            <w:pPr>
              <w:pStyle w:val="Underskrifter"/>
              <w:spacing w:before="240"/>
            </w:pPr>
          </w:p>
        </w:tc>
      </w:tr>
      <w:tr w:rsidR="003E64FA" w:rsidRPr="00F212F5">
        <w:tblPrEx>
          <w:tblCellMar>
            <w:top w:w="0" w:type="dxa"/>
            <w:bottom w:w="0" w:type="dxa"/>
          </w:tblCellMar>
        </w:tblPrEx>
        <w:trPr>
          <w:cantSplit/>
        </w:trPr>
        <w:tc>
          <w:tcPr>
            <w:tcW w:w="3046" w:type="dxa"/>
          </w:tcPr>
          <w:p w:rsidR="003E64FA" w:rsidRPr="00F212F5" w:rsidRDefault="003E64FA" w:rsidP="003E64FA">
            <w:pPr>
              <w:pStyle w:val="Underskrifter"/>
            </w:pPr>
            <w:r w:rsidRPr="00F212F5">
              <w:t>Karin Åström (s)</w:t>
            </w:r>
          </w:p>
        </w:tc>
        <w:tc>
          <w:tcPr>
            <w:tcW w:w="3047" w:type="dxa"/>
          </w:tcPr>
          <w:p w:rsidR="003E64FA" w:rsidRPr="00F212F5" w:rsidRDefault="003E64FA" w:rsidP="003E64FA">
            <w:pPr>
              <w:pStyle w:val="Underskrifter"/>
            </w:pPr>
            <w:r w:rsidRPr="00F212F5">
              <w:t>Kristina Zakrisson (s)</w:t>
            </w:r>
          </w:p>
        </w:tc>
      </w:tr>
    </w:tbl>
    <w:p w:rsidR="00152F9B" w:rsidRPr="00F212F5" w:rsidRDefault="00152F9B" w:rsidP="003E64FA">
      <w:pPr>
        <w:pStyle w:val="Normaltindrag"/>
      </w:pPr>
    </w:p>
    <w:sectPr w:rsidR="00152F9B" w:rsidRPr="00F212F5" w:rsidSect="003E64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A15" w:rsidRPr="00F212F5" w:rsidRDefault="009B2A15">
      <w:r w:rsidRPr="00F212F5">
        <w:separator/>
      </w:r>
    </w:p>
  </w:endnote>
  <w:endnote w:type="continuationSeparator" w:id="0">
    <w:p w:rsidR="009B2A15" w:rsidRPr="00F212F5" w:rsidRDefault="009B2A15">
      <w:r w:rsidRPr="00F21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676" w:rsidRPr="00F212F5" w:rsidRDefault="00F212F5" w:rsidP="003E64FA">
    <w:pPr>
      <w:pStyle w:val="Sidfot"/>
    </w:pPr>
    <w:r w:rsidRPr="00F212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082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676" w:rsidRDefault="00F05676">
                          <w:pPr>
                            <w:pStyle w:val="NormalS5sidnrV"/>
                          </w:pPr>
                          <w:r>
                            <w:fldChar w:fldCharType="begin"/>
                          </w:r>
                          <w:r>
                            <w:instrText xml:space="preserve"> PAGE *\charformat</w:instrText>
                          </w:r>
                          <w:r>
                            <w:fldChar w:fldCharType="separate"/>
                          </w:r>
                          <w:r w:rsidR="00F65C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676" w:rsidRDefault="00F05676">
                    <w:pPr>
                      <w:pStyle w:val="NormalS5sidnrV"/>
                    </w:pPr>
                    <w:r>
                      <w:fldChar w:fldCharType="begin"/>
                    </w:r>
                    <w:r>
                      <w:instrText xml:space="preserve"> PAGE *\charformat</w:instrText>
                    </w:r>
                    <w:r>
                      <w:fldChar w:fldCharType="separate"/>
                    </w:r>
                    <w:r w:rsidR="00F65CF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676" w:rsidRPr="00F212F5" w:rsidRDefault="00F212F5" w:rsidP="003E64FA">
    <w:pPr>
      <w:pStyle w:val="Sidfot"/>
    </w:pPr>
    <w:r w:rsidRPr="00F212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372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676" w:rsidRDefault="00F05676">
                          <w:pPr>
                            <w:pStyle w:val="NormalS5sidnrH"/>
                            <w:ind w:right="0"/>
                          </w:pPr>
                          <w:r>
                            <w:fldChar w:fldCharType="begin"/>
                          </w:r>
                          <w:r>
                            <w:instrText xml:space="preserve"> PAGE *\charformat</w:instrText>
                          </w:r>
                          <w:r>
                            <w:fldChar w:fldCharType="separate"/>
                          </w:r>
                          <w:r w:rsidR="00F65C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676" w:rsidRDefault="00F05676">
                    <w:pPr>
                      <w:pStyle w:val="NormalS5sidnrH"/>
                      <w:ind w:right="0"/>
                    </w:pPr>
                    <w:r>
                      <w:fldChar w:fldCharType="begin"/>
                    </w:r>
                    <w:r>
                      <w:instrText xml:space="preserve"> PAGE *\charformat</w:instrText>
                    </w:r>
                    <w:r>
                      <w:fldChar w:fldCharType="separate"/>
                    </w:r>
                    <w:r w:rsidR="00F65CF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676" w:rsidRPr="00F212F5" w:rsidRDefault="00F212F5" w:rsidP="003E64FA">
    <w:pPr>
      <w:pStyle w:val="Sidfot"/>
    </w:pPr>
    <w:r w:rsidRPr="00F212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687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676" w:rsidRDefault="00F05676">
                          <w:pPr>
                            <w:pStyle w:val="NormalS5sidnrH"/>
                            <w:ind w:right="0"/>
                          </w:pPr>
                          <w:r>
                            <w:fldChar w:fldCharType="begin"/>
                          </w:r>
                          <w:r>
                            <w:instrText xml:space="preserve"> PAGE *\charformat</w:instrText>
                          </w:r>
                          <w:r>
                            <w:fldChar w:fldCharType="separate"/>
                          </w:r>
                          <w:r w:rsidR="00F65CF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676" w:rsidRDefault="00F05676">
                    <w:pPr>
                      <w:pStyle w:val="NormalS5sidnrH"/>
                      <w:ind w:right="0"/>
                    </w:pPr>
                    <w:r>
                      <w:fldChar w:fldCharType="begin"/>
                    </w:r>
                    <w:r>
                      <w:instrText xml:space="preserve"> PAGE *\charformat</w:instrText>
                    </w:r>
                    <w:r>
                      <w:fldChar w:fldCharType="separate"/>
                    </w:r>
                    <w:r w:rsidR="00F65CF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A15" w:rsidRPr="00F212F5" w:rsidRDefault="009B2A15">
      <w:r w:rsidRPr="00F212F5">
        <w:separator/>
      </w:r>
    </w:p>
  </w:footnote>
  <w:footnote w:type="continuationSeparator" w:id="0">
    <w:p w:rsidR="009B2A15" w:rsidRPr="00F212F5" w:rsidRDefault="009B2A15">
      <w:r w:rsidRPr="00F212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676" w:rsidRPr="00F212F5" w:rsidRDefault="00F212F5" w:rsidP="003E64FA">
    <w:pPr>
      <w:pStyle w:val="Sidhuvud"/>
    </w:pPr>
    <w:r w:rsidRPr="00F212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505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676" w:rsidRDefault="00F05676">
                          <w:pPr>
                            <w:pStyle w:val="KantRubrikS5V"/>
                          </w:pPr>
                          <w:r>
                            <w:fldChar w:fldCharType="begin"/>
                          </w:r>
                          <w:r>
                            <w:instrText xml:space="preserve"> DOCPROPERTY "YearUser" *\charformat </w:instrText>
                          </w:r>
                          <w:r>
                            <w:fldChar w:fldCharType="separate"/>
                          </w:r>
                          <w:r w:rsidR="00F65CFF">
                            <w:t>2005/06</w:t>
                          </w:r>
                          <w:r>
                            <w:fldChar w:fldCharType="end"/>
                          </w:r>
                          <w:r>
                            <w:t>:</w:t>
                          </w:r>
                          <w:r>
                            <w:fldChar w:fldCharType="begin"/>
                          </w:r>
                          <w:r>
                            <w:instrText xml:space="preserve"> DOCPROPERTY "Motionsnummer" *\charformat </w:instrText>
                          </w:r>
                          <w:r>
                            <w:fldChar w:fldCharType="separate"/>
                          </w:r>
                          <w:r w:rsidR="00F65CFF">
                            <w:t>MJ571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676" w:rsidRDefault="00F05676">
                    <w:pPr>
                      <w:pStyle w:val="KantRubrikS5V"/>
                    </w:pPr>
                    <w:r>
                      <w:fldChar w:fldCharType="begin"/>
                    </w:r>
                    <w:r>
                      <w:instrText xml:space="preserve"> DOCPROPERTY "YearUser" *\charformat </w:instrText>
                    </w:r>
                    <w:r>
                      <w:fldChar w:fldCharType="separate"/>
                    </w:r>
                    <w:r w:rsidR="00F65CFF">
                      <w:t>2005/06</w:t>
                    </w:r>
                    <w:r>
                      <w:fldChar w:fldCharType="end"/>
                    </w:r>
                    <w:r>
                      <w:t>:</w:t>
                    </w:r>
                    <w:r>
                      <w:fldChar w:fldCharType="begin"/>
                    </w:r>
                    <w:r>
                      <w:instrText xml:space="preserve"> DOCPROPERTY "Motionsnummer" *\charformat </w:instrText>
                    </w:r>
                    <w:r>
                      <w:fldChar w:fldCharType="separate"/>
                    </w:r>
                    <w:r w:rsidR="00F65CFF">
                      <w:t>MJ571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676" w:rsidRPr="00F212F5" w:rsidRDefault="00F212F5" w:rsidP="003E64FA">
    <w:pPr>
      <w:pStyle w:val="Sidhuvud"/>
    </w:pPr>
    <w:r w:rsidRPr="00F212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43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676" w:rsidRDefault="00F05676">
                          <w:pPr>
                            <w:pStyle w:val="KantRubrikS5H"/>
                            <w:ind w:right="0"/>
                          </w:pPr>
                          <w:r>
                            <w:fldChar w:fldCharType="begin"/>
                          </w:r>
                          <w:r>
                            <w:instrText xml:space="preserve"> DOCPROPERTY "YearUser" *\charformat </w:instrText>
                          </w:r>
                          <w:r>
                            <w:fldChar w:fldCharType="separate"/>
                          </w:r>
                          <w:r w:rsidR="00F65CFF">
                            <w:t>2005/06</w:t>
                          </w:r>
                          <w:r>
                            <w:fldChar w:fldCharType="end"/>
                          </w:r>
                          <w:r>
                            <w:t>:</w:t>
                          </w:r>
                          <w:r>
                            <w:fldChar w:fldCharType="begin"/>
                          </w:r>
                          <w:r>
                            <w:instrText xml:space="preserve"> DOCPROPERTY "Motionsnummer" *\charformat </w:instrText>
                          </w:r>
                          <w:r>
                            <w:fldChar w:fldCharType="separate"/>
                          </w:r>
                          <w:r w:rsidR="00F65CFF">
                            <w:t>MJ571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676" w:rsidRDefault="00F05676">
                    <w:pPr>
                      <w:pStyle w:val="KantRubrikS5H"/>
                      <w:ind w:right="0"/>
                    </w:pPr>
                    <w:r>
                      <w:fldChar w:fldCharType="begin"/>
                    </w:r>
                    <w:r>
                      <w:instrText xml:space="preserve"> DOCPROPERTY "YearUser" *\charformat </w:instrText>
                    </w:r>
                    <w:r>
                      <w:fldChar w:fldCharType="separate"/>
                    </w:r>
                    <w:r w:rsidR="00F65CFF">
                      <w:t>2005/06</w:t>
                    </w:r>
                    <w:r>
                      <w:fldChar w:fldCharType="end"/>
                    </w:r>
                    <w:r>
                      <w:t>:</w:t>
                    </w:r>
                    <w:r>
                      <w:fldChar w:fldCharType="begin"/>
                    </w:r>
                    <w:r>
                      <w:instrText xml:space="preserve"> DOCPROPERTY "Motionsnummer" *\charformat </w:instrText>
                    </w:r>
                    <w:r>
                      <w:fldChar w:fldCharType="separate"/>
                    </w:r>
                    <w:r w:rsidR="00F65CFF">
                      <w:t>MJ571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676" w:rsidRPr="00F212F5" w:rsidRDefault="00F05676">
    <w:pPr>
      <w:pStyle w:val="FSHNormal"/>
      <w:tabs>
        <w:tab w:val="right" w:pos="5840"/>
      </w:tabs>
    </w:pPr>
    <w:r w:rsidRPr="00F212F5">
      <w:br/>
    </w:r>
    <w:r w:rsidRPr="00F212F5">
      <w:fldChar w:fldCharType="begin" w:fldLock="1"/>
    </w:r>
    <w:r w:rsidRPr="00F212F5">
      <w:instrText xml:space="preserve"> DOCPROPERTY</w:instrText>
    </w:r>
    <w:r w:rsidRPr="00F212F5">
      <w:rPr>
        <w:sz w:val="18"/>
      </w:rPr>
      <w:instrText xml:space="preserve"> "YearUser" *\charformat </w:instrText>
    </w:r>
    <w:r w:rsidRPr="00F212F5">
      <w:fldChar w:fldCharType="separate"/>
    </w:r>
    <w:r w:rsidR="00F65CFF" w:rsidRPr="00F212F5">
      <w:t>2005/06</w:t>
    </w:r>
    <w:r w:rsidRPr="00F212F5">
      <w:fldChar w:fldCharType="end"/>
    </w:r>
    <w:r w:rsidRPr="00F212F5">
      <w:t xml:space="preserve"> </w:t>
    </w:r>
    <w:r w:rsidRPr="00F212F5">
      <w:tab/>
      <w:t xml:space="preserve">mnr: </w:t>
    </w:r>
    <w:r w:rsidRPr="00F212F5">
      <w:fldChar w:fldCharType="begin" w:fldLock="1"/>
    </w:r>
    <w:r w:rsidRPr="00F212F5">
      <w:instrText xml:space="preserve"> DOCPROPERTY</w:instrText>
    </w:r>
    <w:r w:rsidRPr="00F212F5">
      <w:rPr>
        <w:sz w:val="18"/>
      </w:rPr>
      <w:instrText xml:space="preserve"> "Motionsnummer" *\charformat </w:instrText>
    </w:r>
    <w:r w:rsidRPr="00F212F5">
      <w:fldChar w:fldCharType="separate"/>
    </w:r>
    <w:r w:rsidR="00F65CFF" w:rsidRPr="00F212F5">
      <w:t>MJ571</w:t>
    </w:r>
    <w:r w:rsidRPr="00F212F5">
      <w:fldChar w:fldCharType="end"/>
    </w:r>
    <w:r w:rsidRPr="00F212F5">
      <w:br/>
    </w:r>
    <w:r w:rsidRPr="00F212F5">
      <w:fldChar w:fldCharType="begin" w:fldLock="1"/>
    </w:r>
    <w:r w:rsidRPr="00F212F5">
      <w:instrText xml:space="preserve"> DOCPROPERTY</w:instrText>
    </w:r>
    <w:r w:rsidRPr="00F212F5">
      <w:rPr>
        <w:sz w:val="18"/>
      </w:rPr>
      <w:instrText xml:space="preserve"> "Samling" *\charformat </w:instrText>
    </w:r>
    <w:r w:rsidRPr="00F212F5">
      <w:fldChar w:fldCharType="end"/>
    </w:r>
    <w:r w:rsidRPr="00F212F5">
      <w:tab/>
      <w:t xml:space="preserve">pnr: </w:t>
    </w:r>
    <w:r w:rsidRPr="00F212F5">
      <w:fldChar w:fldCharType="begin" w:fldLock="1"/>
    </w:r>
    <w:r w:rsidRPr="00F212F5">
      <w:instrText xml:space="preserve"> DOCPROPERTY</w:instrText>
    </w:r>
    <w:r w:rsidRPr="00F212F5">
      <w:rPr>
        <w:sz w:val="18"/>
      </w:rPr>
      <w:instrText xml:space="preserve"> "Partinummer" *\charformat </w:instrText>
    </w:r>
    <w:r w:rsidRPr="00F212F5">
      <w:fldChar w:fldCharType="separate"/>
    </w:r>
    <w:r w:rsidR="00F65CFF" w:rsidRPr="00F212F5">
      <w:t>s44065</w:t>
    </w:r>
    <w:r w:rsidRPr="00F212F5">
      <w:fldChar w:fldCharType="end"/>
    </w:r>
  </w:p>
  <w:p w:rsidR="00F05676" w:rsidRPr="00F212F5" w:rsidRDefault="00F05676">
    <w:pPr>
      <w:pStyle w:val="FSHRub1"/>
    </w:pPr>
    <w:r w:rsidRPr="00F212F5">
      <w:t>Motion till riksdagen</w:t>
    </w:r>
    <w:r w:rsidRPr="00F212F5">
      <w:br/>
    </w:r>
    <w:r w:rsidRPr="00F212F5">
      <w:fldChar w:fldCharType="begin" w:fldLock="1"/>
    </w:r>
    <w:r w:rsidRPr="00F212F5">
      <w:instrText xml:space="preserve"> DOCPROPERTY "YearUser" *\charformat </w:instrText>
    </w:r>
    <w:r w:rsidRPr="00F212F5">
      <w:fldChar w:fldCharType="separate"/>
    </w:r>
    <w:r w:rsidR="00F65CFF" w:rsidRPr="00F212F5">
      <w:t>2005/06</w:t>
    </w:r>
    <w:r w:rsidRPr="00F212F5">
      <w:fldChar w:fldCharType="end"/>
    </w:r>
    <w:r w:rsidRPr="00F212F5">
      <w:t>:</w:t>
    </w:r>
    <w:r w:rsidRPr="00F212F5">
      <w:fldChar w:fldCharType="begin" w:fldLock="1"/>
    </w:r>
    <w:r w:rsidRPr="00F212F5">
      <w:instrText xml:space="preserve"> DOCPROPERTY "Motionsnummer" *\charformat </w:instrText>
    </w:r>
    <w:r w:rsidRPr="00F212F5">
      <w:fldChar w:fldCharType="separate"/>
    </w:r>
    <w:r w:rsidR="00F65CFF" w:rsidRPr="00F212F5">
      <w:t>MJ571</w:t>
    </w:r>
    <w:r w:rsidRPr="00F212F5">
      <w:fldChar w:fldCharType="end"/>
    </w:r>
  </w:p>
  <w:p w:rsidR="00F05676" w:rsidRPr="00F212F5" w:rsidRDefault="00F05676">
    <w:pPr>
      <w:pStyle w:val="FSHNormalS5"/>
    </w:pPr>
    <w:r w:rsidRPr="00F212F5">
      <w:fldChar w:fldCharType="begin" w:fldLock="1"/>
    </w:r>
    <w:r w:rsidRPr="00F212F5">
      <w:instrText xml:space="preserve"> DOCPROPERTY "MotionarText" *\charformat </w:instrText>
    </w:r>
    <w:r w:rsidRPr="00F212F5">
      <w:fldChar w:fldCharType="separate"/>
    </w:r>
    <w:r w:rsidR="00F65CFF" w:rsidRPr="00F212F5">
      <w:t>av Karin Åström och Kristina Zakrisson (s)</w:t>
    </w:r>
    <w:r w:rsidRPr="00F212F5">
      <w:fldChar w:fldCharType="end"/>
    </w:r>
    <w:r w:rsidRPr="00F212F5">
      <w:br/>
    </w:r>
    <w:r w:rsidRPr="00F212F5">
      <w:fldChar w:fldCharType="begin" w:fldLock="1"/>
    </w:r>
    <w:r w:rsidRPr="00F212F5">
      <w:instrText xml:space="preserve"> DOCPROPERTY "SvarFrasKort" *\charformat </w:instrText>
    </w:r>
    <w:r w:rsidRPr="00F212F5">
      <w:fldChar w:fldCharType="end"/>
    </w:r>
  </w:p>
  <w:p w:rsidR="00F05676" w:rsidRPr="00F212F5" w:rsidRDefault="00F05676">
    <w:pPr>
      <w:pStyle w:val="FSHTitel"/>
    </w:pPr>
    <w:r w:rsidRPr="00F212F5">
      <w:fldChar w:fldCharType="begin" w:fldLock="1"/>
    </w:r>
    <w:r w:rsidRPr="00F212F5">
      <w:instrText xml:space="preserve"> DOCPROPERTY</w:instrText>
    </w:r>
    <w:r w:rsidRPr="00F212F5">
      <w:rPr>
        <w:sz w:val="18"/>
      </w:rPr>
      <w:instrText xml:space="preserve"> "RubrikSvar" *\charformat </w:instrText>
    </w:r>
    <w:r w:rsidRPr="00F212F5">
      <w:fldChar w:fldCharType="separate"/>
    </w:r>
    <w:r w:rsidR="00F65CFF" w:rsidRPr="00F212F5">
      <w:t>Livsmedelslagen och naturturism</w:t>
    </w:r>
    <w:r w:rsidRPr="00F212F5">
      <w:fldChar w:fldCharType="end"/>
    </w:r>
  </w:p>
  <w:p w:rsidR="00F05676" w:rsidRPr="00F212F5" w:rsidRDefault="00F05676" w:rsidP="003E64F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1024770">
    <w:abstractNumId w:val="13"/>
  </w:num>
  <w:num w:numId="2" w16cid:durableId="627248632">
    <w:abstractNumId w:val="10"/>
  </w:num>
  <w:num w:numId="3" w16cid:durableId="164706612">
    <w:abstractNumId w:val="11"/>
  </w:num>
  <w:num w:numId="4" w16cid:durableId="862984088">
    <w:abstractNumId w:val="12"/>
  </w:num>
  <w:num w:numId="5" w16cid:durableId="1190799612">
    <w:abstractNumId w:val="8"/>
  </w:num>
  <w:num w:numId="6" w16cid:durableId="82069809">
    <w:abstractNumId w:val="3"/>
  </w:num>
  <w:num w:numId="7" w16cid:durableId="317150700">
    <w:abstractNumId w:val="2"/>
  </w:num>
  <w:num w:numId="8" w16cid:durableId="2064596164">
    <w:abstractNumId w:val="1"/>
  </w:num>
  <w:num w:numId="9" w16cid:durableId="1599020033">
    <w:abstractNumId w:val="0"/>
  </w:num>
  <w:num w:numId="10" w16cid:durableId="2036955421">
    <w:abstractNumId w:val="9"/>
  </w:num>
  <w:num w:numId="11" w16cid:durableId="772165611">
    <w:abstractNumId w:val="7"/>
  </w:num>
  <w:num w:numId="12" w16cid:durableId="547649724">
    <w:abstractNumId w:val="6"/>
  </w:num>
  <w:num w:numId="13" w16cid:durableId="487021102">
    <w:abstractNumId w:val="5"/>
  </w:num>
  <w:num w:numId="14" w16cid:durableId="1897159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903BE9"/>
    <w:rsid w:val="0004381F"/>
    <w:rsid w:val="00064BC3"/>
    <w:rsid w:val="00066775"/>
    <w:rsid w:val="00072FB9"/>
    <w:rsid w:val="00100531"/>
    <w:rsid w:val="00152F9B"/>
    <w:rsid w:val="00201DFB"/>
    <w:rsid w:val="00204A63"/>
    <w:rsid w:val="00212FF1"/>
    <w:rsid w:val="00230193"/>
    <w:rsid w:val="0025068A"/>
    <w:rsid w:val="002818D3"/>
    <w:rsid w:val="002D11A8"/>
    <w:rsid w:val="003E64FA"/>
    <w:rsid w:val="00445271"/>
    <w:rsid w:val="004A0504"/>
    <w:rsid w:val="004E38D9"/>
    <w:rsid w:val="00591295"/>
    <w:rsid w:val="005B145B"/>
    <w:rsid w:val="00740D6D"/>
    <w:rsid w:val="00794149"/>
    <w:rsid w:val="007B67A7"/>
    <w:rsid w:val="007C6092"/>
    <w:rsid w:val="00833551"/>
    <w:rsid w:val="00903BE9"/>
    <w:rsid w:val="009B2A15"/>
    <w:rsid w:val="00A053C6"/>
    <w:rsid w:val="00B13BF0"/>
    <w:rsid w:val="00C1285C"/>
    <w:rsid w:val="00C27B7D"/>
    <w:rsid w:val="00C84F68"/>
    <w:rsid w:val="00CF7A43"/>
    <w:rsid w:val="00D1174F"/>
    <w:rsid w:val="00DC6C70"/>
    <w:rsid w:val="00E22893"/>
    <w:rsid w:val="00E360DE"/>
    <w:rsid w:val="00E75D28"/>
    <w:rsid w:val="00E84F25"/>
    <w:rsid w:val="00F05676"/>
    <w:rsid w:val="00F212F5"/>
    <w:rsid w:val="00F65CFF"/>
    <w:rsid w:val="00FA3374"/>
    <w:rsid w:val="00FA4458"/>
    <w:rsid w:val="00FB7B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795BF5-CB16-415E-9A90-8AD260B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E64FA"/>
    <w:pPr>
      <w:spacing w:after="250"/>
    </w:pPr>
  </w:style>
  <w:style w:type="paragraph" w:styleId="Ballongtext">
    <w:name w:val="Balloon Text"/>
    <w:basedOn w:val="Normal"/>
    <w:semiHidden/>
    <w:rsid w:val="00F65CF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222</Words>
  <Characters>1321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MJ571</vt:lpstr>
    </vt:vector>
  </TitlesOfParts>
  <Company>Riksdagen</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MJ571</dc:title>
  <dc:subject>MJ571</dc:subject>
  <dc:creator>Riksdagen</dc:creator>
  <cp:keywords>Riksdagen</cp:keywords>
  <dc:description/>
  <cp:lastModifiedBy>Lars Brink</cp:lastModifiedBy>
  <cp:revision>2</cp:revision>
  <cp:lastPrinted>2006-01-14T13:30:00Z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Livsmedelslagen och naturturism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Livsmedelslagen och naturturism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Kristina Zakrisson (s)</vt:lpwstr>
  </property>
  <property fmtid="{D5CDD505-2E9C-101B-9397-08002B2CF9AE}" pid="26" name="MotionarLista">
    <vt:lpwstr>Åström, Karin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roland lamvert</vt:lpwstr>
  </property>
  <property fmtid="{D5CDD505-2E9C-101B-9397-08002B2CF9AE}" pid="46" name="MotionID">
    <vt:lpwstr>20052006000000000115000440650069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20052006000000000115000440650069</vt:lpwstr>
  </property>
  <property fmtid="{D5CDD505-2E9C-101B-9397-08002B2CF9AE}" pid="50" name="nummer">
    <vt:lpwstr>571</vt:lpwstr>
  </property>
  <property fmtid="{D5CDD505-2E9C-101B-9397-08002B2CF9AE}" pid="51" name="utskottsbeteckning">
    <vt:lpwstr>MJ</vt:lpwstr>
  </property>
</Properties>
</file>