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FE63" w14:textId="77777777" w:rsidR="006E04A4" w:rsidRPr="00CD7560" w:rsidRDefault="00D2211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29</w:t>
      </w:r>
      <w:bookmarkEnd w:id="1"/>
    </w:p>
    <w:p w14:paraId="7224FE64" w14:textId="77777777" w:rsidR="006E04A4" w:rsidRDefault="00D22119">
      <w:pPr>
        <w:pStyle w:val="Datum"/>
        <w:outlineLvl w:val="0"/>
      </w:pPr>
      <w:bookmarkStart w:id="2" w:name="DocumentDate"/>
      <w:r>
        <w:t>Onsdagen den 13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3708E" w14:paraId="7224FE69" w14:textId="77777777" w:rsidTr="00E47117">
        <w:trPr>
          <w:cantSplit/>
        </w:trPr>
        <w:tc>
          <w:tcPr>
            <w:tcW w:w="454" w:type="dxa"/>
          </w:tcPr>
          <w:p w14:paraId="7224FE65" w14:textId="77777777" w:rsidR="006E04A4" w:rsidRDefault="00D2211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224FE66" w14:textId="77777777" w:rsidR="006E04A4" w:rsidRDefault="00D2211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224FE67" w14:textId="77777777" w:rsidR="006E04A4" w:rsidRDefault="00D22119"/>
        </w:tc>
        <w:tc>
          <w:tcPr>
            <w:tcW w:w="7512" w:type="dxa"/>
          </w:tcPr>
          <w:p w14:paraId="7224FE68" w14:textId="77777777" w:rsidR="006E04A4" w:rsidRDefault="00D22119">
            <w:pPr>
              <w:pStyle w:val="Plenum"/>
              <w:tabs>
                <w:tab w:val="clear" w:pos="1418"/>
              </w:tabs>
              <w:ind w:right="1"/>
            </w:pPr>
            <w:r>
              <w:t>EU-politisk partiledardebatt</w:t>
            </w:r>
          </w:p>
        </w:tc>
      </w:tr>
      <w:tr w:rsidR="00B3708E" w14:paraId="7224FE6E" w14:textId="77777777" w:rsidTr="00E47117">
        <w:trPr>
          <w:cantSplit/>
        </w:trPr>
        <w:tc>
          <w:tcPr>
            <w:tcW w:w="454" w:type="dxa"/>
          </w:tcPr>
          <w:p w14:paraId="7224FE6A" w14:textId="77777777" w:rsidR="006E04A4" w:rsidRDefault="00D22119"/>
        </w:tc>
        <w:tc>
          <w:tcPr>
            <w:tcW w:w="1134" w:type="dxa"/>
          </w:tcPr>
          <w:p w14:paraId="7224FE6B" w14:textId="77777777" w:rsidR="006E04A4" w:rsidRDefault="00D22119">
            <w:pPr>
              <w:jc w:val="right"/>
            </w:pPr>
          </w:p>
        </w:tc>
        <w:tc>
          <w:tcPr>
            <w:tcW w:w="397" w:type="dxa"/>
          </w:tcPr>
          <w:p w14:paraId="7224FE6C" w14:textId="77777777" w:rsidR="006E04A4" w:rsidRDefault="00D22119"/>
        </w:tc>
        <w:tc>
          <w:tcPr>
            <w:tcW w:w="7512" w:type="dxa"/>
          </w:tcPr>
          <w:p w14:paraId="7224FE6D" w14:textId="77777777" w:rsidR="006E04A4" w:rsidRDefault="00D2211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3708E" w14:paraId="7224FE73" w14:textId="77777777" w:rsidTr="00E47117">
        <w:trPr>
          <w:cantSplit/>
        </w:trPr>
        <w:tc>
          <w:tcPr>
            <w:tcW w:w="454" w:type="dxa"/>
          </w:tcPr>
          <w:p w14:paraId="7224FE6F" w14:textId="77777777" w:rsidR="006E04A4" w:rsidRDefault="00D22119"/>
        </w:tc>
        <w:tc>
          <w:tcPr>
            <w:tcW w:w="1134" w:type="dxa"/>
          </w:tcPr>
          <w:p w14:paraId="7224FE70" w14:textId="7888B158" w:rsidR="006E04A4" w:rsidRDefault="00D22119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7224FE71" w14:textId="77777777" w:rsidR="006E04A4" w:rsidRDefault="00D22119"/>
        </w:tc>
        <w:tc>
          <w:tcPr>
            <w:tcW w:w="7512" w:type="dxa"/>
          </w:tcPr>
          <w:p w14:paraId="7224FE72" w14:textId="56C7931E" w:rsidR="006E04A4" w:rsidRDefault="00D22119">
            <w:pPr>
              <w:pStyle w:val="Plenum"/>
              <w:tabs>
                <w:tab w:val="clear" w:pos="1418"/>
              </w:tabs>
              <w:ind w:right="1"/>
            </w:pPr>
            <w:r>
              <w:t>Beslut efter debattens slut</w:t>
            </w:r>
          </w:p>
        </w:tc>
      </w:tr>
    </w:tbl>
    <w:p w14:paraId="7224FE74" w14:textId="77777777" w:rsidR="006E04A4" w:rsidRDefault="00D22119">
      <w:pPr>
        <w:pStyle w:val="StreckLngt"/>
      </w:pPr>
      <w:r>
        <w:tab/>
      </w:r>
    </w:p>
    <w:p w14:paraId="7224FE75" w14:textId="77777777" w:rsidR="00121B42" w:rsidRDefault="00D22119" w:rsidP="00121B42">
      <w:pPr>
        <w:pStyle w:val="Blankrad"/>
      </w:pPr>
      <w:r>
        <w:t xml:space="preserve">      </w:t>
      </w:r>
    </w:p>
    <w:p w14:paraId="7224FE76" w14:textId="77777777" w:rsidR="00CF242C" w:rsidRDefault="00D2211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3708E" w14:paraId="7224FE7A" w14:textId="77777777" w:rsidTr="00055526">
        <w:trPr>
          <w:cantSplit/>
        </w:trPr>
        <w:tc>
          <w:tcPr>
            <w:tcW w:w="567" w:type="dxa"/>
          </w:tcPr>
          <w:p w14:paraId="7224FE77" w14:textId="77777777" w:rsidR="001D7AF0" w:rsidRDefault="00D2211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224FE78" w14:textId="77777777" w:rsidR="006E04A4" w:rsidRDefault="00D22119" w:rsidP="000326E3">
            <w:pPr>
              <w:pStyle w:val="HuvudrubrikEnsam"/>
            </w:pPr>
            <w:r>
              <w:t>EU-politisk partiledardebatt</w:t>
            </w:r>
          </w:p>
        </w:tc>
        <w:tc>
          <w:tcPr>
            <w:tcW w:w="2055" w:type="dxa"/>
          </w:tcPr>
          <w:p w14:paraId="7224FE79" w14:textId="77777777" w:rsidR="006E04A4" w:rsidRDefault="00D22119" w:rsidP="00C84F80"/>
        </w:tc>
      </w:tr>
      <w:tr w:rsidR="00B3708E" w14:paraId="7224FE7E" w14:textId="77777777" w:rsidTr="00055526">
        <w:trPr>
          <w:cantSplit/>
        </w:trPr>
        <w:tc>
          <w:tcPr>
            <w:tcW w:w="567" w:type="dxa"/>
          </w:tcPr>
          <w:p w14:paraId="7224FE7B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7C" w14:textId="77777777" w:rsidR="006E04A4" w:rsidRDefault="00D2211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224FE7D" w14:textId="77777777" w:rsidR="006E04A4" w:rsidRDefault="00D22119" w:rsidP="00C84F80">
            <w:pPr>
              <w:keepNext/>
            </w:pPr>
          </w:p>
        </w:tc>
      </w:tr>
      <w:tr w:rsidR="00B3708E" w14:paraId="7224FE82" w14:textId="77777777" w:rsidTr="00055526">
        <w:trPr>
          <w:cantSplit/>
        </w:trPr>
        <w:tc>
          <w:tcPr>
            <w:tcW w:w="567" w:type="dxa"/>
          </w:tcPr>
          <w:p w14:paraId="7224FE7F" w14:textId="77777777" w:rsidR="001D7AF0" w:rsidRDefault="00D2211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24FE80" w14:textId="77777777" w:rsidR="006E04A4" w:rsidRDefault="00D22119" w:rsidP="000326E3">
            <w:r>
              <w:t xml:space="preserve">Justering av protokoll från sammanträdet onsdagen den 23 </w:t>
            </w:r>
            <w:r>
              <w:t>oktober </w:t>
            </w:r>
          </w:p>
        </w:tc>
        <w:tc>
          <w:tcPr>
            <w:tcW w:w="2055" w:type="dxa"/>
          </w:tcPr>
          <w:p w14:paraId="7224FE81" w14:textId="77777777" w:rsidR="006E04A4" w:rsidRDefault="00D22119" w:rsidP="00C84F80"/>
        </w:tc>
      </w:tr>
      <w:tr w:rsidR="00B3708E" w14:paraId="7224FE86" w14:textId="77777777" w:rsidTr="00055526">
        <w:trPr>
          <w:cantSplit/>
        </w:trPr>
        <w:tc>
          <w:tcPr>
            <w:tcW w:w="567" w:type="dxa"/>
          </w:tcPr>
          <w:p w14:paraId="7224FE83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84" w14:textId="77777777" w:rsidR="006E04A4" w:rsidRDefault="00D22119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224FE85" w14:textId="77777777" w:rsidR="006E04A4" w:rsidRDefault="00D22119" w:rsidP="00C84F80">
            <w:pPr>
              <w:keepNext/>
            </w:pPr>
          </w:p>
        </w:tc>
      </w:tr>
      <w:tr w:rsidR="00B3708E" w14:paraId="7224FE8A" w14:textId="77777777" w:rsidTr="00055526">
        <w:trPr>
          <w:cantSplit/>
        </w:trPr>
        <w:tc>
          <w:tcPr>
            <w:tcW w:w="567" w:type="dxa"/>
          </w:tcPr>
          <w:p w14:paraId="7224FE87" w14:textId="77777777" w:rsidR="001D7AF0" w:rsidRDefault="00D2211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24FE88" w14:textId="77777777" w:rsidR="006E04A4" w:rsidRDefault="00D22119" w:rsidP="000326E3">
            <w:r>
              <w:t>Ulrika Heindorff (M) som suppleant i civilutskottet</w:t>
            </w:r>
          </w:p>
        </w:tc>
        <w:tc>
          <w:tcPr>
            <w:tcW w:w="2055" w:type="dxa"/>
          </w:tcPr>
          <w:p w14:paraId="7224FE89" w14:textId="77777777" w:rsidR="006E04A4" w:rsidRDefault="00D22119" w:rsidP="00C84F80"/>
        </w:tc>
      </w:tr>
      <w:tr w:rsidR="00B3708E" w14:paraId="7224FE8E" w14:textId="77777777" w:rsidTr="00055526">
        <w:trPr>
          <w:cantSplit/>
        </w:trPr>
        <w:tc>
          <w:tcPr>
            <w:tcW w:w="567" w:type="dxa"/>
          </w:tcPr>
          <w:p w14:paraId="7224FE8B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8C" w14:textId="77777777" w:rsidR="006E04A4" w:rsidRDefault="00D2211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224FE8D" w14:textId="77777777" w:rsidR="006E04A4" w:rsidRDefault="00D22119" w:rsidP="00C84F80">
            <w:pPr>
              <w:keepNext/>
            </w:pPr>
          </w:p>
        </w:tc>
      </w:tr>
      <w:tr w:rsidR="00B3708E" w14:paraId="7224FE92" w14:textId="77777777" w:rsidTr="00055526">
        <w:trPr>
          <w:cantSplit/>
        </w:trPr>
        <w:tc>
          <w:tcPr>
            <w:tcW w:w="567" w:type="dxa"/>
          </w:tcPr>
          <w:p w14:paraId="7224FE8F" w14:textId="77777777" w:rsidR="001D7AF0" w:rsidRDefault="00D2211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24FE90" w14:textId="77777777" w:rsidR="006E04A4" w:rsidRDefault="00D22119" w:rsidP="000326E3">
            <w:r>
              <w:t xml:space="preserve">2024/25:184 av Jonathan Svensson (S) </w:t>
            </w:r>
            <w:r>
              <w:br/>
              <w:t>Den ökande arbetslösheten bland unga</w:t>
            </w:r>
          </w:p>
        </w:tc>
        <w:tc>
          <w:tcPr>
            <w:tcW w:w="2055" w:type="dxa"/>
          </w:tcPr>
          <w:p w14:paraId="7224FE91" w14:textId="77777777" w:rsidR="006E04A4" w:rsidRDefault="00D22119" w:rsidP="00C84F80"/>
        </w:tc>
      </w:tr>
      <w:tr w:rsidR="00B3708E" w14:paraId="7224FE96" w14:textId="77777777" w:rsidTr="00055526">
        <w:trPr>
          <w:cantSplit/>
        </w:trPr>
        <w:tc>
          <w:tcPr>
            <w:tcW w:w="567" w:type="dxa"/>
          </w:tcPr>
          <w:p w14:paraId="7224FE93" w14:textId="77777777" w:rsidR="001D7AF0" w:rsidRDefault="00D2211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24FE94" w14:textId="77777777" w:rsidR="006E04A4" w:rsidRDefault="00D22119" w:rsidP="000326E3">
            <w:r>
              <w:t xml:space="preserve">2024/25:193 av Åsa Eriksson (S) </w:t>
            </w:r>
            <w:r>
              <w:br/>
              <w:t>Möjlighet till vab för äldre barn med psykisk ohälsa</w:t>
            </w:r>
          </w:p>
        </w:tc>
        <w:tc>
          <w:tcPr>
            <w:tcW w:w="2055" w:type="dxa"/>
          </w:tcPr>
          <w:p w14:paraId="7224FE95" w14:textId="77777777" w:rsidR="006E04A4" w:rsidRDefault="00D22119" w:rsidP="00C84F80"/>
        </w:tc>
      </w:tr>
      <w:tr w:rsidR="00B3708E" w14:paraId="7224FE9A" w14:textId="77777777" w:rsidTr="00055526">
        <w:trPr>
          <w:cantSplit/>
        </w:trPr>
        <w:tc>
          <w:tcPr>
            <w:tcW w:w="567" w:type="dxa"/>
          </w:tcPr>
          <w:p w14:paraId="7224FE97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98" w14:textId="77777777" w:rsidR="006E04A4" w:rsidRDefault="00D2211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224FE99" w14:textId="77777777" w:rsidR="006E04A4" w:rsidRDefault="00D2211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3708E" w14:paraId="7224FE9E" w14:textId="77777777" w:rsidTr="00055526">
        <w:trPr>
          <w:cantSplit/>
        </w:trPr>
        <w:tc>
          <w:tcPr>
            <w:tcW w:w="567" w:type="dxa"/>
          </w:tcPr>
          <w:p w14:paraId="7224FE9B" w14:textId="77777777" w:rsidR="001D7AF0" w:rsidRDefault="00D2211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24FE9C" w14:textId="77777777" w:rsidR="006E04A4" w:rsidRDefault="00D22119" w:rsidP="000326E3">
            <w:r>
              <w:t>RiR 2024:20 Distansarbete vid statliga myndigheter</w:t>
            </w:r>
          </w:p>
        </w:tc>
        <w:tc>
          <w:tcPr>
            <w:tcW w:w="2055" w:type="dxa"/>
          </w:tcPr>
          <w:p w14:paraId="7224FE9D" w14:textId="77777777" w:rsidR="006E04A4" w:rsidRDefault="00D22119" w:rsidP="00C84F80">
            <w:r>
              <w:t>FiU</w:t>
            </w:r>
          </w:p>
        </w:tc>
      </w:tr>
      <w:tr w:rsidR="00B3708E" w14:paraId="7224FEA2" w14:textId="77777777" w:rsidTr="00055526">
        <w:trPr>
          <w:cantSplit/>
        </w:trPr>
        <w:tc>
          <w:tcPr>
            <w:tcW w:w="567" w:type="dxa"/>
          </w:tcPr>
          <w:p w14:paraId="7224FE9F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A0" w14:textId="77777777" w:rsidR="006E04A4" w:rsidRDefault="00D2211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224FEA1" w14:textId="77777777" w:rsidR="006E04A4" w:rsidRDefault="00D2211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3708E" w14:paraId="7224FEA6" w14:textId="77777777" w:rsidTr="00055526">
        <w:trPr>
          <w:cantSplit/>
        </w:trPr>
        <w:tc>
          <w:tcPr>
            <w:tcW w:w="567" w:type="dxa"/>
          </w:tcPr>
          <w:p w14:paraId="7224FEA3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A4" w14:textId="77777777" w:rsidR="006E04A4" w:rsidRDefault="00D2211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7224FEA5" w14:textId="77777777" w:rsidR="006E04A4" w:rsidRDefault="00D22119" w:rsidP="00C84F80">
            <w:pPr>
              <w:keepNext/>
            </w:pPr>
          </w:p>
        </w:tc>
      </w:tr>
      <w:tr w:rsidR="00B3708E" w14:paraId="7224FEAA" w14:textId="77777777" w:rsidTr="00055526">
        <w:trPr>
          <w:cantSplit/>
        </w:trPr>
        <w:tc>
          <w:tcPr>
            <w:tcW w:w="567" w:type="dxa"/>
          </w:tcPr>
          <w:p w14:paraId="7224FEA7" w14:textId="77777777" w:rsidR="001D7AF0" w:rsidRDefault="00D2211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24FEA8" w14:textId="77777777" w:rsidR="006E04A4" w:rsidRDefault="00D22119" w:rsidP="000326E3">
            <w:r>
              <w:t>2024/25:42 Åtgärder för en bättre bostadsförsörjning</w:t>
            </w:r>
          </w:p>
        </w:tc>
        <w:tc>
          <w:tcPr>
            <w:tcW w:w="2055" w:type="dxa"/>
          </w:tcPr>
          <w:p w14:paraId="7224FEA9" w14:textId="77777777" w:rsidR="006E04A4" w:rsidRDefault="00D22119" w:rsidP="00C84F80">
            <w:r>
              <w:t>CU</w:t>
            </w:r>
          </w:p>
        </w:tc>
      </w:tr>
      <w:tr w:rsidR="00B3708E" w14:paraId="7224FEAE" w14:textId="77777777" w:rsidTr="00055526">
        <w:trPr>
          <w:cantSplit/>
        </w:trPr>
        <w:tc>
          <w:tcPr>
            <w:tcW w:w="567" w:type="dxa"/>
          </w:tcPr>
          <w:p w14:paraId="7224FEAB" w14:textId="77777777" w:rsidR="001D7AF0" w:rsidRDefault="00D2211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24FEAC" w14:textId="77777777" w:rsidR="006E04A4" w:rsidRDefault="00D22119" w:rsidP="000326E3">
            <w:r>
              <w:t>2024/25:45 Utökade skyldigheter att lämna uppgifter till Utbetalningsmyndigheten</w:t>
            </w:r>
          </w:p>
        </w:tc>
        <w:tc>
          <w:tcPr>
            <w:tcW w:w="2055" w:type="dxa"/>
          </w:tcPr>
          <w:p w14:paraId="7224FEAD" w14:textId="77777777" w:rsidR="006E04A4" w:rsidRDefault="00D22119" w:rsidP="00C84F80">
            <w:r>
              <w:t>FiU</w:t>
            </w:r>
          </w:p>
        </w:tc>
      </w:tr>
      <w:tr w:rsidR="00B3708E" w14:paraId="7224FEB2" w14:textId="77777777" w:rsidTr="00055526">
        <w:trPr>
          <w:cantSplit/>
        </w:trPr>
        <w:tc>
          <w:tcPr>
            <w:tcW w:w="567" w:type="dxa"/>
          </w:tcPr>
          <w:p w14:paraId="7224FEAF" w14:textId="77777777" w:rsidR="001D7AF0" w:rsidRDefault="00D2211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24FEB0" w14:textId="77777777" w:rsidR="006E04A4" w:rsidRDefault="00D22119" w:rsidP="000326E3">
            <w:r>
              <w:t>2024/25:47 Sänkt alkoholskatt för öl från oberoende småbryggerier</w:t>
            </w:r>
          </w:p>
        </w:tc>
        <w:tc>
          <w:tcPr>
            <w:tcW w:w="2055" w:type="dxa"/>
          </w:tcPr>
          <w:p w14:paraId="7224FEB1" w14:textId="77777777" w:rsidR="006E04A4" w:rsidRDefault="00D22119" w:rsidP="00C84F80">
            <w:r>
              <w:t>SkU</w:t>
            </w:r>
          </w:p>
        </w:tc>
      </w:tr>
      <w:tr w:rsidR="00B3708E" w14:paraId="7224FEB6" w14:textId="77777777" w:rsidTr="00055526">
        <w:trPr>
          <w:cantSplit/>
        </w:trPr>
        <w:tc>
          <w:tcPr>
            <w:tcW w:w="567" w:type="dxa"/>
          </w:tcPr>
          <w:p w14:paraId="7224FEB3" w14:textId="77777777" w:rsidR="001D7AF0" w:rsidRDefault="00D22119" w:rsidP="00C84F80">
            <w:pPr>
              <w:pStyle w:val="FlistaNrText"/>
            </w:pPr>
            <w:r>
              <w:lastRenderedPageBreak/>
              <w:t>10</w:t>
            </w:r>
          </w:p>
        </w:tc>
        <w:tc>
          <w:tcPr>
            <w:tcW w:w="6663" w:type="dxa"/>
          </w:tcPr>
          <w:p w14:paraId="7224FEB4" w14:textId="77777777" w:rsidR="006E04A4" w:rsidRDefault="00D22119" w:rsidP="000326E3">
            <w:r>
              <w:t>2024/25:48 En kapacitetsmekanism för elmarknaden</w:t>
            </w:r>
          </w:p>
        </w:tc>
        <w:tc>
          <w:tcPr>
            <w:tcW w:w="2055" w:type="dxa"/>
          </w:tcPr>
          <w:p w14:paraId="7224FEB5" w14:textId="77777777" w:rsidR="006E04A4" w:rsidRDefault="00D22119" w:rsidP="00C84F80">
            <w:r>
              <w:t>NU</w:t>
            </w:r>
          </w:p>
        </w:tc>
      </w:tr>
      <w:tr w:rsidR="00B3708E" w14:paraId="7224FEBA" w14:textId="77777777" w:rsidTr="00055526">
        <w:trPr>
          <w:cantSplit/>
        </w:trPr>
        <w:tc>
          <w:tcPr>
            <w:tcW w:w="567" w:type="dxa"/>
          </w:tcPr>
          <w:p w14:paraId="7224FEB7" w14:textId="77777777" w:rsidR="001D7AF0" w:rsidRDefault="00D2211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24FEB8" w14:textId="77777777" w:rsidR="006E04A4" w:rsidRDefault="00D22119" w:rsidP="000326E3">
            <w:r>
              <w:t>2024/25:51 Hemlig dataavläsning mot allvarliga brott</w:t>
            </w:r>
          </w:p>
        </w:tc>
        <w:tc>
          <w:tcPr>
            <w:tcW w:w="2055" w:type="dxa"/>
          </w:tcPr>
          <w:p w14:paraId="7224FEB9" w14:textId="77777777" w:rsidR="006E04A4" w:rsidRDefault="00D22119" w:rsidP="00C84F80">
            <w:r>
              <w:t>JuU</w:t>
            </w:r>
          </w:p>
        </w:tc>
      </w:tr>
      <w:tr w:rsidR="00B3708E" w14:paraId="7224FEBE" w14:textId="77777777" w:rsidTr="00055526">
        <w:trPr>
          <w:cantSplit/>
        </w:trPr>
        <w:tc>
          <w:tcPr>
            <w:tcW w:w="567" w:type="dxa"/>
          </w:tcPr>
          <w:p w14:paraId="7224FEBB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BC" w14:textId="77777777" w:rsidR="006E04A4" w:rsidRDefault="00D2211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224FEBD" w14:textId="77777777" w:rsidR="006E04A4" w:rsidRDefault="00D22119" w:rsidP="00C84F80">
            <w:pPr>
              <w:keepNext/>
            </w:pPr>
          </w:p>
        </w:tc>
      </w:tr>
      <w:tr w:rsidR="00B3708E" w14:paraId="7224FEC2" w14:textId="77777777" w:rsidTr="00055526">
        <w:trPr>
          <w:cantSplit/>
        </w:trPr>
        <w:tc>
          <w:tcPr>
            <w:tcW w:w="567" w:type="dxa"/>
          </w:tcPr>
          <w:p w14:paraId="7224FEBF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C0" w14:textId="77777777" w:rsidR="006E04A4" w:rsidRDefault="00D22119" w:rsidP="000326E3">
            <w:pPr>
              <w:pStyle w:val="Motionsrubrik"/>
            </w:pPr>
            <w:r>
              <w:t>med anledning av prop. 2024/25:37 Biometri i brottsbekämpningen</w:t>
            </w:r>
          </w:p>
        </w:tc>
        <w:tc>
          <w:tcPr>
            <w:tcW w:w="2055" w:type="dxa"/>
          </w:tcPr>
          <w:p w14:paraId="7224FEC1" w14:textId="77777777" w:rsidR="006E04A4" w:rsidRDefault="00D22119" w:rsidP="00C84F80">
            <w:pPr>
              <w:keepNext/>
            </w:pPr>
          </w:p>
        </w:tc>
      </w:tr>
      <w:tr w:rsidR="00B3708E" w14:paraId="7224FEC6" w14:textId="77777777" w:rsidTr="00055526">
        <w:trPr>
          <w:cantSplit/>
        </w:trPr>
        <w:tc>
          <w:tcPr>
            <w:tcW w:w="567" w:type="dxa"/>
          </w:tcPr>
          <w:p w14:paraId="7224FEC3" w14:textId="77777777" w:rsidR="001D7AF0" w:rsidRDefault="00D2211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24FEC4" w14:textId="77777777" w:rsidR="006E04A4" w:rsidRDefault="00D22119" w:rsidP="000326E3">
            <w:r>
              <w:t>2024/25:3242 av Gudrun Nordborg m.fl. (V)</w:t>
            </w:r>
          </w:p>
        </w:tc>
        <w:tc>
          <w:tcPr>
            <w:tcW w:w="2055" w:type="dxa"/>
          </w:tcPr>
          <w:p w14:paraId="7224FEC5" w14:textId="77777777" w:rsidR="006E04A4" w:rsidRDefault="00D22119" w:rsidP="00C84F80">
            <w:r>
              <w:t>JuU</w:t>
            </w:r>
          </w:p>
        </w:tc>
      </w:tr>
      <w:tr w:rsidR="00B3708E" w14:paraId="7224FECA" w14:textId="77777777" w:rsidTr="00055526">
        <w:trPr>
          <w:cantSplit/>
        </w:trPr>
        <w:tc>
          <w:tcPr>
            <w:tcW w:w="567" w:type="dxa"/>
          </w:tcPr>
          <w:p w14:paraId="7224FEC7" w14:textId="77777777" w:rsidR="001D7AF0" w:rsidRDefault="00D2211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24FEC8" w14:textId="77777777" w:rsidR="006E04A4" w:rsidRDefault="00D22119" w:rsidP="000326E3">
            <w:r>
              <w:t>2024/25:3246 av Teresa Carvalho m.fl. (S)</w:t>
            </w:r>
          </w:p>
        </w:tc>
        <w:tc>
          <w:tcPr>
            <w:tcW w:w="2055" w:type="dxa"/>
          </w:tcPr>
          <w:p w14:paraId="7224FEC9" w14:textId="77777777" w:rsidR="006E04A4" w:rsidRDefault="00D22119" w:rsidP="00C84F80">
            <w:r>
              <w:t>JuU</w:t>
            </w:r>
          </w:p>
        </w:tc>
      </w:tr>
      <w:tr w:rsidR="00B3708E" w14:paraId="7224FECE" w14:textId="77777777" w:rsidTr="00055526">
        <w:trPr>
          <w:cantSplit/>
        </w:trPr>
        <w:tc>
          <w:tcPr>
            <w:tcW w:w="567" w:type="dxa"/>
          </w:tcPr>
          <w:p w14:paraId="7224FECB" w14:textId="77777777" w:rsidR="001D7AF0" w:rsidRDefault="00D2211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24FECC" w14:textId="77777777" w:rsidR="006E04A4" w:rsidRDefault="00D22119" w:rsidP="000326E3">
            <w:r>
              <w:t>2024/25:3253 av Richard Jomshof m.fl. (SD)</w:t>
            </w:r>
          </w:p>
        </w:tc>
        <w:tc>
          <w:tcPr>
            <w:tcW w:w="2055" w:type="dxa"/>
          </w:tcPr>
          <w:p w14:paraId="7224FECD" w14:textId="77777777" w:rsidR="006E04A4" w:rsidRDefault="00D22119" w:rsidP="00C84F80">
            <w:r>
              <w:t>JuU</w:t>
            </w:r>
          </w:p>
        </w:tc>
      </w:tr>
      <w:tr w:rsidR="00B3708E" w14:paraId="7224FED2" w14:textId="77777777" w:rsidTr="00055526">
        <w:trPr>
          <w:cantSplit/>
        </w:trPr>
        <w:tc>
          <w:tcPr>
            <w:tcW w:w="567" w:type="dxa"/>
          </w:tcPr>
          <w:p w14:paraId="7224FECF" w14:textId="77777777" w:rsidR="001D7AF0" w:rsidRDefault="00D2211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24FED0" w14:textId="77777777" w:rsidR="006E04A4" w:rsidRDefault="00D22119" w:rsidP="000326E3">
            <w:r>
              <w:t>2024/25:3256 av Rasmus Ling m.fl. (MP)</w:t>
            </w:r>
          </w:p>
        </w:tc>
        <w:tc>
          <w:tcPr>
            <w:tcW w:w="2055" w:type="dxa"/>
          </w:tcPr>
          <w:p w14:paraId="7224FED1" w14:textId="77777777" w:rsidR="006E04A4" w:rsidRDefault="00D22119" w:rsidP="00C84F80">
            <w:r>
              <w:t>JuU</w:t>
            </w:r>
          </w:p>
        </w:tc>
      </w:tr>
      <w:tr w:rsidR="00B3708E" w14:paraId="7224FED6" w14:textId="77777777" w:rsidTr="00055526">
        <w:trPr>
          <w:cantSplit/>
        </w:trPr>
        <w:tc>
          <w:tcPr>
            <w:tcW w:w="567" w:type="dxa"/>
          </w:tcPr>
          <w:p w14:paraId="7224FED3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D4" w14:textId="77777777" w:rsidR="006E04A4" w:rsidRDefault="00D22119" w:rsidP="000326E3">
            <w:pPr>
              <w:pStyle w:val="Motionsrubrik"/>
            </w:pPr>
            <w:r>
              <w:t xml:space="preserve">med anledning av prop. 2024/25:41 Avskildhet i anslutning till dygnsvilan – för ökad trygghet och </w:t>
            </w:r>
            <w:r>
              <w:t>säkerhet på särskilda ungdomshem</w:t>
            </w:r>
          </w:p>
        </w:tc>
        <w:tc>
          <w:tcPr>
            <w:tcW w:w="2055" w:type="dxa"/>
          </w:tcPr>
          <w:p w14:paraId="7224FED5" w14:textId="77777777" w:rsidR="006E04A4" w:rsidRDefault="00D22119" w:rsidP="00C84F80">
            <w:pPr>
              <w:keepNext/>
            </w:pPr>
          </w:p>
        </w:tc>
      </w:tr>
      <w:tr w:rsidR="00B3708E" w14:paraId="7224FEDA" w14:textId="77777777" w:rsidTr="00055526">
        <w:trPr>
          <w:cantSplit/>
        </w:trPr>
        <w:tc>
          <w:tcPr>
            <w:tcW w:w="567" w:type="dxa"/>
          </w:tcPr>
          <w:p w14:paraId="7224FED7" w14:textId="77777777" w:rsidR="001D7AF0" w:rsidRDefault="00D2211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24FED8" w14:textId="77777777" w:rsidR="006E04A4" w:rsidRDefault="00D22119" w:rsidP="000326E3">
            <w:r>
              <w:t>2024/25:3260 av Maj Karlsson m.fl. (V)</w:t>
            </w:r>
          </w:p>
        </w:tc>
        <w:tc>
          <w:tcPr>
            <w:tcW w:w="2055" w:type="dxa"/>
          </w:tcPr>
          <w:p w14:paraId="7224FED9" w14:textId="77777777" w:rsidR="006E04A4" w:rsidRDefault="00D22119" w:rsidP="00C84F80">
            <w:r>
              <w:t>SoU</w:t>
            </w:r>
          </w:p>
        </w:tc>
      </w:tr>
      <w:tr w:rsidR="00B3708E" w14:paraId="7224FEDE" w14:textId="77777777" w:rsidTr="00055526">
        <w:trPr>
          <w:cantSplit/>
        </w:trPr>
        <w:tc>
          <w:tcPr>
            <w:tcW w:w="567" w:type="dxa"/>
          </w:tcPr>
          <w:p w14:paraId="7224FEDB" w14:textId="77777777" w:rsidR="001D7AF0" w:rsidRDefault="00D2211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24FEDC" w14:textId="77777777" w:rsidR="006E04A4" w:rsidRDefault="00D22119" w:rsidP="000326E3">
            <w:r>
              <w:t>2024/25:3261 av Martina Johansson m.fl. (C)</w:t>
            </w:r>
          </w:p>
        </w:tc>
        <w:tc>
          <w:tcPr>
            <w:tcW w:w="2055" w:type="dxa"/>
          </w:tcPr>
          <w:p w14:paraId="7224FEDD" w14:textId="77777777" w:rsidR="006E04A4" w:rsidRDefault="00D22119" w:rsidP="00C84F80">
            <w:r>
              <w:t>SoU</w:t>
            </w:r>
          </w:p>
        </w:tc>
      </w:tr>
      <w:tr w:rsidR="00B3708E" w14:paraId="7224FEE2" w14:textId="77777777" w:rsidTr="00055526">
        <w:trPr>
          <w:cantSplit/>
        </w:trPr>
        <w:tc>
          <w:tcPr>
            <w:tcW w:w="567" w:type="dxa"/>
          </w:tcPr>
          <w:p w14:paraId="7224FEDF" w14:textId="77777777" w:rsidR="001D7AF0" w:rsidRDefault="00D2211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24FEE0" w14:textId="77777777" w:rsidR="006E04A4" w:rsidRDefault="00D22119" w:rsidP="000326E3">
            <w:r>
              <w:t>2024/25:3262 av Ulrika Westerlund m.fl. (MP)</w:t>
            </w:r>
          </w:p>
        </w:tc>
        <w:tc>
          <w:tcPr>
            <w:tcW w:w="2055" w:type="dxa"/>
          </w:tcPr>
          <w:p w14:paraId="7224FEE1" w14:textId="77777777" w:rsidR="006E04A4" w:rsidRDefault="00D22119" w:rsidP="00C84F80">
            <w:r>
              <w:t>SoU</w:t>
            </w:r>
          </w:p>
        </w:tc>
      </w:tr>
      <w:tr w:rsidR="00B3708E" w14:paraId="7224FEE6" w14:textId="77777777" w:rsidTr="00055526">
        <w:trPr>
          <w:cantSplit/>
        </w:trPr>
        <w:tc>
          <w:tcPr>
            <w:tcW w:w="567" w:type="dxa"/>
          </w:tcPr>
          <w:p w14:paraId="7224FEE3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E4" w14:textId="77777777" w:rsidR="006E04A4" w:rsidRDefault="00D22119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224FEE5" w14:textId="77777777" w:rsidR="006E04A4" w:rsidRDefault="00D2211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3708E" w14:paraId="7224FEEA" w14:textId="77777777" w:rsidTr="00055526">
        <w:trPr>
          <w:cantSplit/>
        </w:trPr>
        <w:tc>
          <w:tcPr>
            <w:tcW w:w="567" w:type="dxa"/>
          </w:tcPr>
          <w:p w14:paraId="7224FEE7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E8" w14:textId="77777777" w:rsidR="006E04A4" w:rsidRDefault="00D22119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24FEE9" w14:textId="77777777" w:rsidR="006E04A4" w:rsidRDefault="00D22119" w:rsidP="00C84F80">
            <w:pPr>
              <w:keepNext/>
            </w:pPr>
          </w:p>
        </w:tc>
      </w:tr>
      <w:tr w:rsidR="00B3708E" w14:paraId="7224FEEE" w14:textId="77777777" w:rsidTr="00055526">
        <w:trPr>
          <w:cantSplit/>
        </w:trPr>
        <w:tc>
          <w:tcPr>
            <w:tcW w:w="567" w:type="dxa"/>
          </w:tcPr>
          <w:p w14:paraId="7224FEEB" w14:textId="77777777" w:rsidR="001D7AF0" w:rsidRDefault="00D2211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24FEEC" w14:textId="77777777" w:rsidR="006E04A4" w:rsidRDefault="00D22119" w:rsidP="000326E3">
            <w:r>
              <w:t>Bet. 2024/25:FiU15 Medgivande för Riksbanken att ge kredit till Internationella valutafonden</w:t>
            </w:r>
          </w:p>
        </w:tc>
        <w:tc>
          <w:tcPr>
            <w:tcW w:w="2055" w:type="dxa"/>
          </w:tcPr>
          <w:p w14:paraId="7224FEED" w14:textId="77777777" w:rsidR="006E04A4" w:rsidRDefault="00D22119" w:rsidP="00C84F80"/>
        </w:tc>
      </w:tr>
      <w:tr w:rsidR="00B3708E" w14:paraId="7224FEF2" w14:textId="77777777" w:rsidTr="00055526">
        <w:trPr>
          <w:cantSplit/>
        </w:trPr>
        <w:tc>
          <w:tcPr>
            <w:tcW w:w="567" w:type="dxa"/>
          </w:tcPr>
          <w:p w14:paraId="7224FEEF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F0" w14:textId="77777777" w:rsidR="006E04A4" w:rsidRDefault="00D22119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224FEF1" w14:textId="77777777" w:rsidR="006E04A4" w:rsidRDefault="00D22119" w:rsidP="00C84F80">
            <w:pPr>
              <w:keepNext/>
            </w:pPr>
          </w:p>
        </w:tc>
      </w:tr>
      <w:tr w:rsidR="00B3708E" w14:paraId="7224FEF6" w14:textId="77777777" w:rsidTr="00055526">
        <w:trPr>
          <w:cantSplit/>
        </w:trPr>
        <w:tc>
          <w:tcPr>
            <w:tcW w:w="567" w:type="dxa"/>
          </w:tcPr>
          <w:p w14:paraId="7224FEF3" w14:textId="77777777" w:rsidR="001D7AF0" w:rsidRDefault="00D2211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24FEF4" w14:textId="77777777" w:rsidR="006E04A4" w:rsidRDefault="00D22119" w:rsidP="000326E3">
            <w:r>
              <w:t>Bet. 2024/25:UbU5 Ett effektivare omställningsstudiestöd</w:t>
            </w:r>
          </w:p>
        </w:tc>
        <w:tc>
          <w:tcPr>
            <w:tcW w:w="2055" w:type="dxa"/>
          </w:tcPr>
          <w:p w14:paraId="7224FEF5" w14:textId="77777777" w:rsidR="006E04A4" w:rsidRDefault="00D22119" w:rsidP="00C84F80"/>
        </w:tc>
      </w:tr>
      <w:tr w:rsidR="00B3708E" w14:paraId="7224FEFA" w14:textId="77777777" w:rsidTr="00055526">
        <w:trPr>
          <w:cantSplit/>
        </w:trPr>
        <w:tc>
          <w:tcPr>
            <w:tcW w:w="567" w:type="dxa"/>
          </w:tcPr>
          <w:p w14:paraId="7224FEF7" w14:textId="77777777" w:rsidR="001D7AF0" w:rsidRDefault="00D22119" w:rsidP="00C84F80">
            <w:pPr>
              <w:keepNext/>
            </w:pPr>
          </w:p>
        </w:tc>
        <w:tc>
          <w:tcPr>
            <w:tcW w:w="6663" w:type="dxa"/>
          </w:tcPr>
          <w:p w14:paraId="7224FEF8" w14:textId="77777777" w:rsidR="006E04A4" w:rsidRDefault="00D22119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7224FEF9" w14:textId="77777777" w:rsidR="006E04A4" w:rsidRDefault="00D22119" w:rsidP="00C84F80">
            <w:pPr>
              <w:keepNext/>
            </w:pPr>
          </w:p>
        </w:tc>
      </w:tr>
      <w:tr w:rsidR="00B3708E" w14:paraId="7224FEFE" w14:textId="77777777" w:rsidTr="00055526">
        <w:trPr>
          <w:cantSplit/>
        </w:trPr>
        <w:tc>
          <w:tcPr>
            <w:tcW w:w="567" w:type="dxa"/>
          </w:tcPr>
          <w:p w14:paraId="7224FEFB" w14:textId="77777777" w:rsidR="001D7AF0" w:rsidRDefault="00D2211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24FEFC" w14:textId="77777777" w:rsidR="006E04A4" w:rsidRDefault="00D22119" w:rsidP="000326E3">
            <w:r>
              <w:t>Bet. 2024/25:TU4 En effektivare och mer rättssäker klampning</w:t>
            </w:r>
          </w:p>
        </w:tc>
        <w:tc>
          <w:tcPr>
            <w:tcW w:w="2055" w:type="dxa"/>
          </w:tcPr>
          <w:p w14:paraId="7224FEFD" w14:textId="77777777" w:rsidR="006E04A4" w:rsidRDefault="00D22119" w:rsidP="00C84F80"/>
        </w:tc>
      </w:tr>
    </w:tbl>
    <w:p w14:paraId="7224FEFF" w14:textId="77777777" w:rsidR="00517888" w:rsidRPr="00F221DA" w:rsidRDefault="00D22119" w:rsidP="00137840">
      <w:pPr>
        <w:pStyle w:val="Blankrad"/>
      </w:pPr>
      <w:r>
        <w:t xml:space="preserve">     </w:t>
      </w:r>
    </w:p>
    <w:p w14:paraId="7224FF00" w14:textId="77777777" w:rsidR="00121B42" w:rsidRDefault="00D22119" w:rsidP="00121B42">
      <w:pPr>
        <w:pStyle w:val="Blankrad"/>
      </w:pPr>
      <w:r>
        <w:t xml:space="preserve">     </w:t>
      </w:r>
    </w:p>
    <w:p w14:paraId="7224FF01" w14:textId="77777777" w:rsidR="006E04A4" w:rsidRPr="00F221DA" w:rsidRDefault="00D2211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3708E" w14:paraId="7224FF04" w14:textId="77777777" w:rsidTr="00D774A8">
        <w:tc>
          <w:tcPr>
            <w:tcW w:w="567" w:type="dxa"/>
          </w:tcPr>
          <w:p w14:paraId="7224FF02" w14:textId="77777777" w:rsidR="00D774A8" w:rsidRDefault="00D22119">
            <w:pPr>
              <w:pStyle w:val="IngenText"/>
            </w:pPr>
          </w:p>
        </w:tc>
        <w:tc>
          <w:tcPr>
            <w:tcW w:w="8718" w:type="dxa"/>
          </w:tcPr>
          <w:p w14:paraId="7224FF03" w14:textId="77777777" w:rsidR="00D774A8" w:rsidRDefault="00D2211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24FF05" w14:textId="77777777" w:rsidR="006E04A4" w:rsidRPr="00852BA1" w:rsidRDefault="00D2211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FF17" w14:textId="77777777" w:rsidR="00000000" w:rsidRDefault="00D22119">
      <w:pPr>
        <w:spacing w:line="240" w:lineRule="auto"/>
      </w:pPr>
      <w:r>
        <w:separator/>
      </w:r>
    </w:p>
  </w:endnote>
  <w:endnote w:type="continuationSeparator" w:id="0">
    <w:p w14:paraId="7224FF19" w14:textId="77777777" w:rsidR="00000000" w:rsidRDefault="00D22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0B" w14:textId="77777777" w:rsidR="00BE217A" w:rsidRDefault="00D221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0C" w14:textId="77777777" w:rsidR="00D73249" w:rsidRDefault="00D221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224FF0D" w14:textId="77777777" w:rsidR="00D73249" w:rsidRDefault="00D221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11" w14:textId="77777777" w:rsidR="00D73249" w:rsidRDefault="00D2211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224FF12" w14:textId="77777777" w:rsidR="00D73249" w:rsidRDefault="00D221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FF13" w14:textId="77777777" w:rsidR="00000000" w:rsidRDefault="00D22119">
      <w:pPr>
        <w:spacing w:line="240" w:lineRule="auto"/>
      </w:pPr>
      <w:r>
        <w:separator/>
      </w:r>
    </w:p>
  </w:footnote>
  <w:footnote w:type="continuationSeparator" w:id="0">
    <w:p w14:paraId="7224FF15" w14:textId="77777777" w:rsidR="00000000" w:rsidRDefault="00D22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06" w14:textId="77777777" w:rsidR="00BE217A" w:rsidRDefault="00D221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07" w14:textId="77777777" w:rsidR="00D73249" w:rsidRDefault="00D2211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13 november 2024</w:t>
    </w:r>
    <w:r>
      <w:fldChar w:fldCharType="end"/>
    </w:r>
  </w:p>
  <w:p w14:paraId="7224FF08" w14:textId="77777777" w:rsidR="00D73249" w:rsidRDefault="00D2211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24FF09" w14:textId="77777777" w:rsidR="00D73249" w:rsidRDefault="00D22119"/>
  <w:p w14:paraId="7224FF0A" w14:textId="77777777" w:rsidR="00D73249" w:rsidRDefault="00D221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FF0E" w14:textId="77777777" w:rsidR="00D73249" w:rsidRDefault="00D2211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24FF13" wp14:editId="7224FF1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4FF0F" w14:textId="77777777" w:rsidR="00D73249" w:rsidRDefault="00D22119" w:rsidP="00BE217A">
    <w:pPr>
      <w:pStyle w:val="Dokumentrubrik"/>
      <w:spacing w:after="360"/>
    </w:pPr>
    <w:r>
      <w:t>Föredragningslista</w:t>
    </w:r>
  </w:p>
  <w:p w14:paraId="7224FF10" w14:textId="77777777" w:rsidR="00D73249" w:rsidRDefault="00D22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404F73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1600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43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89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A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86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A9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A1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40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3708E"/>
    <w:rsid w:val="00B3708E"/>
    <w:rsid w:val="00D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FE63"/>
  <w15:docId w15:val="{2E2F23D7-B0AF-4CE0-9688-5134C64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2024-11-13</SAFIR_Sammantradesdatum_Doc>
    <SAFIR_SammantradeID xmlns="C07A1A6C-0B19-41D9-BDF8-F523BA3921EB">f18b7621-b7fc-431d-94a5-b81e47b69ec9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F67150EE-95AE-4189-82AD-B7FEC3C2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272</Words>
  <Characters>1755</Characters>
  <Application>Microsoft Office Word</Application>
  <DocSecurity>0</DocSecurity>
  <Lines>146</Lines>
  <Paragraphs>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