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E610F" w:rsidRPr="00D86195" w:rsidTr="001E610F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E610F" w:rsidRPr="00D86195" w:rsidRDefault="005F22A2" w:rsidP="001E610F">
            <w:pPr>
              <w:pStyle w:val="RSKRbeteckning"/>
              <w:spacing w:before="240"/>
            </w:pPr>
            <w:r w:rsidRPr="00D86195">
              <w:t>Riksdagsskrivelse</w:t>
            </w:r>
          </w:p>
          <w:p w:rsidR="001E610F" w:rsidRPr="00D86195" w:rsidRDefault="005F22A2" w:rsidP="001E610F">
            <w:pPr>
              <w:pStyle w:val="RSKRbeteckning"/>
            </w:pPr>
            <w:r w:rsidRPr="00D86195">
              <w:t>2013/14</w:t>
            </w:r>
            <w:r w:rsidR="001E610F" w:rsidRPr="00D86195">
              <w:t>:</w:t>
            </w:r>
            <w:r w:rsidRPr="00D86195">
              <w:t>109</w:t>
            </w:r>
          </w:p>
        </w:tc>
        <w:tc>
          <w:tcPr>
            <w:tcW w:w="1134" w:type="dxa"/>
          </w:tcPr>
          <w:p w:rsidR="001E610F" w:rsidRPr="00D86195" w:rsidRDefault="00D86195" w:rsidP="001E610F">
            <w:pPr>
              <w:jc w:val="right"/>
            </w:pPr>
            <w:r w:rsidRPr="00D86195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10F" w:rsidRPr="00D86195" w:rsidTr="001E610F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E610F" w:rsidRPr="00D86195" w:rsidRDefault="001E610F" w:rsidP="001E610F">
            <w:pPr>
              <w:rPr>
                <w:sz w:val="10"/>
              </w:rPr>
            </w:pPr>
          </w:p>
        </w:tc>
      </w:tr>
    </w:tbl>
    <w:p w:rsidR="001E610F" w:rsidRPr="00D86195" w:rsidRDefault="001E610F" w:rsidP="001E610F"/>
    <w:p w:rsidR="001E610F" w:rsidRPr="00D86195" w:rsidRDefault="005F22A2" w:rsidP="001E610F">
      <w:pPr>
        <w:pStyle w:val="Mottagare1"/>
      </w:pPr>
      <w:r w:rsidRPr="00D86195">
        <w:t>Regeringen</w:t>
      </w:r>
    </w:p>
    <w:p w:rsidR="001E610F" w:rsidRPr="00D86195" w:rsidRDefault="005F22A2" w:rsidP="001E610F">
      <w:pPr>
        <w:pStyle w:val="Mottagare2"/>
      </w:pPr>
      <w:r w:rsidRPr="00D86195">
        <w:t>Finansdepartementet</w:t>
      </w:r>
    </w:p>
    <w:p w:rsidR="001E610F" w:rsidRPr="00D86195" w:rsidRDefault="001E610F" w:rsidP="001E610F">
      <w:r w:rsidRPr="00D86195">
        <w:t xml:space="preserve">Med överlämnande av </w:t>
      </w:r>
      <w:r w:rsidR="005F22A2" w:rsidRPr="00D86195">
        <w:t>finansutskottet</w:t>
      </w:r>
      <w:r w:rsidRPr="00D86195">
        <w:t xml:space="preserve">s betänkande </w:t>
      </w:r>
      <w:r w:rsidR="005F22A2" w:rsidRPr="00D86195">
        <w:t>2013/14</w:t>
      </w:r>
      <w:r w:rsidRPr="00D86195">
        <w:t>:</w:t>
      </w:r>
      <w:r w:rsidR="005F22A2" w:rsidRPr="00D86195">
        <w:t>FiU16</w:t>
      </w:r>
      <w:r w:rsidRPr="00D86195">
        <w:t xml:space="preserve"> </w:t>
      </w:r>
      <w:r w:rsidR="005F22A2" w:rsidRPr="00D86195">
        <w:t>Ändring av riksdagens beslut om höjd nedre skiktgräns för statlig inkomstskatt</w:t>
      </w:r>
      <w:r w:rsidRPr="00D86195">
        <w:t xml:space="preserve"> får jag anmäla att riksdagen denna dag bifallit utskottets förslag till riksdagsbeslut.</w:t>
      </w:r>
    </w:p>
    <w:p w:rsidR="001E610F" w:rsidRPr="00D86195" w:rsidRDefault="001E610F" w:rsidP="001E610F">
      <w:pPr>
        <w:pStyle w:val="Stockholm"/>
      </w:pPr>
      <w:r w:rsidRPr="00D86195">
        <w:t xml:space="preserve">Stockholm </w:t>
      </w:r>
      <w:r w:rsidR="005F22A2" w:rsidRPr="00D86195">
        <w:t>den 11 december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E610F" w:rsidRPr="00D86195" w:rsidTr="001E610F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E610F" w:rsidRPr="00D86195" w:rsidRDefault="005F22A2" w:rsidP="001E610F">
            <w:pPr>
              <w:pStyle w:val="AvsTalman"/>
            </w:pPr>
            <w:r w:rsidRPr="00D86195">
              <w:t>Per Westerberg</w:t>
            </w:r>
          </w:p>
        </w:tc>
        <w:tc>
          <w:tcPr>
            <w:tcW w:w="3628" w:type="dxa"/>
          </w:tcPr>
          <w:p w:rsidR="001E610F" w:rsidRPr="00D86195" w:rsidRDefault="005F22A2" w:rsidP="001E610F">
            <w:pPr>
              <w:pStyle w:val="AvsTjnsteman"/>
            </w:pPr>
            <w:r w:rsidRPr="00D86195">
              <w:t>Claes Mårtensson</w:t>
            </w:r>
          </w:p>
        </w:tc>
      </w:tr>
    </w:tbl>
    <w:p w:rsidR="00CE5B19" w:rsidRPr="00D86195" w:rsidRDefault="00CE5B19" w:rsidP="001E610F"/>
    <w:sectPr w:rsidR="00CE5B19" w:rsidRPr="00D86195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10F"/>
    <w:rsid w:val="00062659"/>
    <w:rsid w:val="0009076C"/>
    <w:rsid w:val="00137E7C"/>
    <w:rsid w:val="001E610F"/>
    <w:rsid w:val="0028165D"/>
    <w:rsid w:val="002E72EA"/>
    <w:rsid w:val="00333AF6"/>
    <w:rsid w:val="00433AA1"/>
    <w:rsid w:val="0055519C"/>
    <w:rsid w:val="005F22A2"/>
    <w:rsid w:val="0065744A"/>
    <w:rsid w:val="0067566D"/>
    <w:rsid w:val="0068755D"/>
    <w:rsid w:val="007D1F51"/>
    <w:rsid w:val="00C46916"/>
    <w:rsid w:val="00CE0BEB"/>
    <w:rsid w:val="00CE5B19"/>
    <w:rsid w:val="00D86195"/>
    <w:rsid w:val="00E31940"/>
    <w:rsid w:val="00F0117F"/>
    <w:rsid w:val="00F02CCB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F5A12A-658A-4DB2-B77B-665F69699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42</Words>
  <Characters>319</Characters>
  <Application>Microsoft Office Word</Application>
  <DocSecurity>4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2025-12-18T00:17:00Z</dcterms:created>
  <dcterms:modified xsi:type="dcterms:W3CDTF">2025-12-18T00:17:00Z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2013-12-11</vt:lpwstr>
  </property>
  <property fmtid="{D5CDD505-2E9C-101B-9397-08002B2CF9AE}" pid="6" name="DatumIText">
    <vt:lpwstr>den 11 december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109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2013/14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16</vt:lpwstr>
  </property>
  <property fmtid="{D5CDD505-2E9C-101B-9397-08002B2CF9AE}" pid="18" name="RefRubrik">
    <vt:lpwstr>Ändring av riksdagens beslut om höjd nedre skiktgräns för statlig inkomstskatt</vt:lpwstr>
  </property>
  <property fmtid="{D5CDD505-2E9C-101B-9397-08002B2CF9AE}" pid="19" name="SubTyp">
    <vt:lpwstr> </vt:lpwstr>
  </property>
</Properties>
</file>