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F5CB2" w:rsidRDefault="006E04A4">
      <w:pPr>
        <w:pStyle w:val="Dokumentbeteckning"/>
        <w:rPr>
          <w:u w:val="single"/>
        </w:rPr>
      </w:pPr>
      <w:r w:rsidRPr="006F5CB2">
        <w:fldChar w:fldCharType="begin" w:fldLock="1"/>
      </w:r>
      <w:r w:rsidRPr="006F5CB2">
        <w:instrText xml:space="preserve"> DOCPROPERTY "DocumentYear" </w:instrText>
      </w:r>
      <w:r w:rsidRPr="006F5CB2">
        <w:fldChar w:fldCharType="separate"/>
      </w:r>
      <w:r w:rsidR="00FB0B87" w:rsidRPr="006F5CB2">
        <w:t>2011/12</w:t>
      </w:r>
      <w:r w:rsidRPr="006F5CB2">
        <w:fldChar w:fldCharType="end"/>
      </w:r>
      <w:r w:rsidRPr="006F5CB2">
        <w:t>:</w:t>
      </w:r>
      <w:r w:rsidRPr="006F5CB2">
        <w:fldChar w:fldCharType="begin" w:fldLock="1"/>
      </w:r>
      <w:r w:rsidRPr="006F5CB2">
        <w:instrText xml:space="preserve"> DOCPROPERTY "DocumentNumber" </w:instrText>
      </w:r>
      <w:r w:rsidRPr="006F5CB2">
        <w:fldChar w:fldCharType="separate"/>
      </w:r>
      <w:r w:rsidR="00FB0B87" w:rsidRPr="006F5CB2">
        <w:t>129</w:t>
      </w:r>
      <w:r w:rsidRPr="006F5CB2">
        <w:fldChar w:fldCharType="end"/>
      </w:r>
    </w:p>
    <w:p w:rsidR="006E04A4" w:rsidRPr="006F5CB2" w:rsidRDefault="006E04A4">
      <w:pPr>
        <w:pStyle w:val="Datum"/>
        <w:outlineLvl w:val="0"/>
      </w:pPr>
      <w:r w:rsidRPr="006F5CB2">
        <w:fldChar w:fldCharType="begin" w:fldLock="1"/>
      </w:r>
      <w:r w:rsidRPr="006F5CB2">
        <w:instrText xml:space="preserve"> DOCPROPERTY "DocumentDate" </w:instrText>
      </w:r>
      <w:r w:rsidRPr="006F5CB2">
        <w:fldChar w:fldCharType="separate"/>
      </w:r>
      <w:r w:rsidR="00FB0B87" w:rsidRPr="006F5CB2">
        <w:t>Onsdagen den 13 juni 2012</w:t>
      </w:r>
      <w:r w:rsidRPr="006F5CB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F5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F5CB2" w:rsidRDefault="0046068F">
            <w:pPr>
              <w:pStyle w:val="Plenum"/>
              <w:tabs>
                <w:tab w:val="clear" w:pos="1418"/>
              </w:tabs>
            </w:pPr>
            <w:r w:rsidRPr="006F5CB2">
              <w:t>Kl.</w:t>
            </w:r>
          </w:p>
        </w:tc>
        <w:tc>
          <w:tcPr>
            <w:tcW w:w="851" w:type="dxa"/>
          </w:tcPr>
          <w:p w:rsidR="006E04A4" w:rsidRPr="006F5CB2" w:rsidRDefault="0046068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F5CB2">
              <w:t>09.00</w:t>
            </w:r>
          </w:p>
        </w:tc>
        <w:tc>
          <w:tcPr>
            <w:tcW w:w="397" w:type="dxa"/>
          </w:tcPr>
          <w:p w:rsidR="006E04A4" w:rsidRPr="006F5CB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F5CB2" w:rsidRDefault="0046068F">
            <w:pPr>
              <w:pStyle w:val="Plenum"/>
              <w:tabs>
                <w:tab w:val="clear" w:pos="1418"/>
              </w:tabs>
              <w:ind w:right="1"/>
            </w:pPr>
            <w:r w:rsidRPr="006F5CB2">
              <w:t>Partiledardebatt</w:t>
            </w:r>
          </w:p>
        </w:tc>
      </w:tr>
      <w:tr w:rsidR="0046068F" w:rsidRPr="006F5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068F" w:rsidRPr="006F5CB2" w:rsidRDefault="0046068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068F" w:rsidRPr="006F5CB2" w:rsidRDefault="0046068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6068F" w:rsidRPr="006F5CB2" w:rsidRDefault="0046068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6068F" w:rsidRPr="006F5CB2" w:rsidRDefault="0046068F">
            <w:pPr>
              <w:pStyle w:val="Plenum"/>
              <w:tabs>
                <w:tab w:val="clear" w:pos="1418"/>
              </w:tabs>
              <w:ind w:right="1"/>
            </w:pPr>
            <w:r w:rsidRPr="006F5CB2">
              <w:t>Arbetsplenum</w:t>
            </w:r>
          </w:p>
        </w:tc>
      </w:tr>
      <w:tr w:rsidR="0046068F" w:rsidRPr="006F5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068F" w:rsidRPr="006F5CB2" w:rsidRDefault="0046068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068F" w:rsidRPr="006F5CB2" w:rsidRDefault="0046068F">
            <w:pPr>
              <w:pStyle w:val="Plenum"/>
              <w:tabs>
                <w:tab w:val="clear" w:pos="1418"/>
              </w:tabs>
              <w:jc w:val="right"/>
            </w:pPr>
            <w:r w:rsidRPr="006F5CB2">
              <w:t>16.00</w:t>
            </w:r>
          </w:p>
        </w:tc>
        <w:tc>
          <w:tcPr>
            <w:tcW w:w="397" w:type="dxa"/>
          </w:tcPr>
          <w:p w:rsidR="0046068F" w:rsidRPr="006F5CB2" w:rsidRDefault="0046068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6068F" w:rsidRPr="006F5CB2" w:rsidRDefault="0046068F">
            <w:pPr>
              <w:pStyle w:val="Plenum"/>
              <w:tabs>
                <w:tab w:val="clear" w:pos="1418"/>
              </w:tabs>
              <w:ind w:right="1"/>
            </w:pPr>
            <w:r w:rsidRPr="006F5CB2">
              <w:t>Votering</w:t>
            </w:r>
          </w:p>
        </w:tc>
      </w:tr>
    </w:tbl>
    <w:p w:rsidR="006E04A4" w:rsidRPr="006F5CB2" w:rsidRDefault="006E04A4">
      <w:pPr>
        <w:pStyle w:val="StreckLngt"/>
      </w:pPr>
      <w:r w:rsidRPr="006F5CB2">
        <w:tab/>
      </w:r>
    </w:p>
    <w:p w:rsidR="0002119A" w:rsidRPr="006F5CB2" w:rsidRDefault="0002119A">
      <w:pPr>
        <w:pStyle w:val="Blankrad"/>
      </w:pPr>
      <w:r w:rsidRPr="006F5C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119A" w:rsidRPr="006F5CB2" w:rsidTr="00ED5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119A" w:rsidRPr="006F5CB2" w:rsidRDefault="0002119A" w:rsidP="00ED5D97">
            <w:pPr>
              <w:pStyle w:val="FlistaNr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HuvudrubrikEnsam"/>
            </w:pPr>
            <w:r w:rsidRPr="006F5CB2">
              <w:t>Partiledardebatt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HuvudrubrikKolumn3"/>
            </w:pPr>
          </w:p>
        </w:tc>
      </w:tr>
    </w:tbl>
    <w:p w:rsidR="0002119A" w:rsidRPr="006F5CB2" w:rsidRDefault="0002119A">
      <w:pPr>
        <w:pStyle w:val="Blankrad"/>
      </w:pPr>
      <w:r w:rsidRPr="006F5C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119A" w:rsidRPr="006F5CB2" w:rsidTr="00ED5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119A" w:rsidRPr="006F5CB2" w:rsidRDefault="0002119A" w:rsidP="00ED5D97">
            <w:pPr>
              <w:pStyle w:val="HuvudrubrikFlisteNr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HuvudrubrikEnsam"/>
            </w:pPr>
            <w:r w:rsidRPr="006F5CB2">
              <w:t>Justering av protokoll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HuvudrubrikKolumn3"/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Protokollet från sammanträdet torsdagen den 7 juni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</w:tbl>
    <w:p w:rsidR="0002119A" w:rsidRPr="006F5CB2" w:rsidRDefault="0002119A">
      <w:pPr>
        <w:pStyle w:val="Blankrad"/>
      </w:pPr>
      <w:r w:rsidRPr="006F5C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119A" w:rsidRPr="006F5CB2" w:rsidTr="00ED5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119A" w:rsidRPr="006F5CB2" w:rsidRDefault="0002119A" w:rsidP="00ED5D97">
            <w:pPr>
              <w:pStyle w:val="HuvudrubrikFlisteNr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HuvudrubrikEnsam"/>
            </w:pPr>
            <w:r w:rsidRPr="006F5CB2">
              <w:t>Avsägelser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HuvudrubrikKolumn3"/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Margareta Pålsson (M) som ledamot i riksdagen fr.o.m. den 1 september 2012 och som ledamot i utbildningsutskottet fr.o.m. den 19 juni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Kenneth Johansson (C) som ledamot i riksdagen fr.o.m. den 1 september 2012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Elisabeth Svantesson (M) som ledamot i finansutskottet och EU-nämnden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Peder Wachtmeister (M) som ledamot i kulturutskottet och som suppleant i EU-nämnden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Tomas Tobé (M) som ledamot i arbetsmarknadsutskottet fr.o.m. den 19 juni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Amir Adan (M) som suppleant i kulturutskottet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</w:tbl>
    <w:p w:rsidR="0002119A" w:rsidRPr="006F5CB2" w:rsidRDefault="0002119A">
      <w:pPr>
        <w:pStyle w:val="Blankrad"/>
      </w:pPr>
      <w:r w:rsidRPr="006F5C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119A" w:rsidRPr="006F5CB2" w:rsidTr="00ED5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119A" w:rsidRPr="006F5CB2" w:rsidRDefault="0002119A" w:rsidP="00ED5D97">
            <w:pPr>
              <w:pStyle w:val="HuvudrubrikFlisteNr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HuvudrubrikEnsam"/>
            </w:pPr>
            <w:r w:rsidRPr="006F5CB2">
              <w:t>Anmälan om kompletteringsval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HuvudrubrikKolumn3"/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Peder Wachtmeister (M) som ledamot i finansutskottet och EU-nämnden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Tomas Tobé (M) som ledamot i utbildningsutskottet fr.o.m. den 19 juni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Elisabeth Svantesson (M) som ledamot i arbetsmarknadsutskottet fr.o.m. den 19 juni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Amir Adan (M) som ledamot i kulturutskottet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</w:tbl>
    <w:p w:rsidR="0002119A" w:rsidRPr="006F5CB2" w:rsidRDefault="0002119A">
      <w:pPr>
        <w:pStyle w:val="Blankrad"/>
      </w:pPr>
      <w:r w:rsidRPr="006F5C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119A" w:rsidRPr="006F5CB2" w:rsidTr="00ED5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119A" w:rsidRPr="006F5CB2" w:rsidRDefault="0002119A" w:rsidP="00ED5D97">
            <w:pPr>
              <w:pStyle w:val="HuvudrubrikFlisteNr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HuvudrubrikEnsam"/>
            </w:pPr>
            <w:r w:rsidRPr="006F5CB2">
              <w:t>Ansökan om ledighet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HuvudrubrikKolumn3"/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Fredrick Federley (C) fr.o.m. den 3 september 2012 t.o.m. den 26 april 2013</w:t>
            </w:r>
            <w:r w:rsidRPr="006F5CB2">
              <w:br/>
              <w:t>Ersättare Johan Hedin (C)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</w:tbl>
    <w:p w:rsidR="0002119A" w:rsidRPr="006F5CB2" w:rsidRDefault="0002119A">
      <w:pPr>
        <w:pStyle w:val="Blankrad"/>
      </w:pPr>
      <w:r w:rsidRPr="006F5C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119A" w:rsidRPr="006F5CB2" w:rsidTr="00ED5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119A" w:rsidRPr="006F5CB2" w:rsidRDefault="0002119A" w:rsidP="00ED5D97">
            <w:pPr>
              <w:pStyle w:val="HuvudrubrikFlisteNr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HuvudrubrikEnsam"/>
            </w:pPr>
            <w:r w:rsidRPr="006F5CB2">
              <w:t>Meddelande om ändring i kammarens sammanträdesplan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HuvudrubrikKolumn3"/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Under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Underrubrik"/>
            </w:pPr>
            <w:bookmarkStart w:id="1" w:name="TypUnderrubrik"/>
            <w:bookmarkEnd w:id="1"/>
            <w:r w:rsidRPr="006F5CB2">
              <w:t>Torsdagen den 14 juni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Under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Votering kl. 12.00 utgår, votering kl. 16.00 kvarstår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</w:tbl>
    <w:p w:rsidR="0002119A" w:rsidRPr="006F5CB2" w:rsidRDefault="0002119A">
      <w:pPr>
        <w:pStyle w:val="Blankrad"/>
      </w:pPr>
      <w:r w:rsidRPr="006F5C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119A" w:rsidRPr="006F5CB2" w:rsidTr="00ED5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119A" w:rsidRPr="006F5CB2" w:rsidRDefault="0002119A" w:rsidP="00ED5D97">
            <w:pPr>
              <w:pStyle w:val="HuvudrubrikFlisteNr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HuvudrubrikEnsam"/>
            </w:pPr>
            <w:r w:rsidRPr="006F5CB2">
              <w:t>Meddelande om skriftliga frågor under sommaruppehållet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HuvudrubrikKolumn3"/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Skriftliga frågor som lämnas in efter kl. 10.00 torsdagen den 21 juni t.o.m. fredagen den 7 september ska besvaras av statsråd inom fjorton dagar efter det att frågan har framställts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</w:tbl>
    <w:p w:rsidR="0002119A" w:rsidRPr="006F5CB2" w:rsidRDefault="0002119A">
      <w:pPr>
        <w:pStyle w:val="Blankrad"/>
      </w:pPr>
      <w:r w:rsidRPr="006F5C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119A" w:rsidRPr="006F5CB2" w:rsidTr="00ED5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119A" w:rsidRPr="006F5CB2" w:rsidRDefault="0002119A" w:rsidP="00ED5D97">
            <w:pPr>
              <w:pStyle w:val="HuvudrubrikFlisteNr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HuvudrubrikEnsam"/>
            </w:pPr>
            <w:bookmarkStart w:id="2" w:name="Start_FördröjdaInterpellationer"/>
            <w:bookmarkEnd w:id="2"/>
            <w:r w:rsidRPr="006F5CB2">
              <w:t>Anmälan om fördröjt svar på interpellation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HuvudrubrikKolumn3"/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2011/12:387 av Kent Persson (V)</w:t>
            </w:r>
          </w:p>
          <w:p w:rsidR="0002119A" w:rsidRPr="006F5CB2" w:rsidRDefault="0002119A" w:rsidP="00ED5D97">
            <w:r w:rsidRPr="006F5CB2">
              <w:t>Kommunala energibolag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</w:tbl>
    <w:p w:rsidR="0002119A" w:rsidRPr="006F5CB2" w:rsidRDefault="0002119A">
      <w:pPr>
        <w:pStyle w:val="Blankrad"/>
      </w:pPr>
      <w:r w:rsidRPr="006F5C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119A" w:rsidRPr="006F5CB2" w:rsidTr="00ED5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119A" w:rsidRPr="006F5CB2" w:rsidRDefault="0002119A" w:rsidP="00ED5D97">
            <w:pPr>
              <w:pStyle w:val="HuvudrubrikFlisteNr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6F5CB2">
              <w:t>Ärenden för hänvisning till utskott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HuvudrubrikKolumn3"/>
            </w:pPr>
            <w:r w:rsidRPr="006F5CB2">
              <w:t>Förslag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renderubrik"/>
            </w:pPr>
            <w:r w:rsidRPr="006F5CB2">
              <w:t>Proposition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2011/12:158 Sekretessen för djur- och växtarter</w:t>
            </w:r>
          </w:p>
          <w:p w:rsidR="009E37CD" w:rsidRPr="006F5CB2" w:rsidRDefault="009E37CD" w:rsidP="00ED5D97">
            <w:pPr>
              <w:rPr>
                <w:i/>
              </w:rPr>
            </w:pPr>
            <w:r w:rsidRPr="006F5CB2">
              <w:rPr>
                <w:i/>
              </w:rPr>
              <w:t>Kammaren har beslutat om förlängd motionstid för denna proposition. Motionstiden utgår den 26 september 2012.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MJU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renderubrik"/>
            </w:pPr>
            <w:r w:rsidRPr="006F5CB2">
              <w:t>Skrivelse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2011/12:150 Riksrevisionens rapport om klimatrelaterade skatter</w:t>
            </w:r>
          </w:p>
          <w:p w:rsidR="0002119A" w:rsidRPr="006F5CB2" w:rsidRDefault="0002119A" w:rsidP="00ED5D97">
            <w:pPr>
              <w:rPr>
                <w:i/>
              </w:rPr>
            </w:pPr>
            <w:r w:rsidRPr="006F5CB2">
              <w:rPr>
                <w:i/>
              </w:rPr>
              <w:t xml:space="preserve">Kammaren har beslutat om förlängd motionstid för denna </w:t>
            </w:r>
            <w:r w:rsidR="009E37CD" w:rsidRPr="006F5CB2">
              <w:rPr>
                <w:i/>
              </w:rPr>
              <w:t>skrivelse</w:t>
            </w:r>
            <w:r w:rsidRPr="006F5CB2">
              <w:rPr>
                <w:i/>
              </w:rPr>
              <w:t>. Motionstiden utgår den 26 september 2012.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SkU</w:t>
            </w:r>
          </w:p>
        </w:tc>
      </w:tr>
    </w:tbl>
    <w:p w:rsidR="0002119A" w:rsidRPr="006F5CB2" w:rsidRDefault="0002119A">
      <w:pPr>
        <w:pStyle w:val="Blankrad"/>
      </w:pPr>
      <w:r w:rsidRPr="006F5C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119A" w:rsidRPr="006F5CB2" w:rsidTr="00ED5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119A" w:rsidRPr="006F5CB2" w:rsidRDefault="0002119A" w:rsidP="00ED5D97">
            <w:pPr>
              <w:pStyle w:val="HuvudrubrikFlisteNr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Huvudrubrik"/>
            </w:pPr>
            <w:bookmarkStart w:id="6" w:name="Start_ÄrendenFörBordläggning"/>
            <w:bookmarkEnd w:id="6"/>
            <w:r w:rsidRPr="006F5CB2">
              <w:t>Ärenden för bordläggning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HuvudrubrikKolumn3"/>
            </w:pPr>
            <w:r w:rsidRPr="006F5CB2">
              <w:t>Reservationer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renderubrik"/>
            </w:pPr>
            <w:r w:rsidRPr="006F5CB2">
              <w:t>Konstitutionsutskottets betänkanden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2011/12:KU20 Granskningsbetänkande</w:t>
            </w:r>
          </w:p>
        </w:tc>
        <w:tc>
          <w:tcPr>
            <w:tcW w:w="2481" w:type="dxa"/>
          </w:tcPr>
          <w:p w:rsidR="0002119A" w:rsidRPr="006F5CB2" w:rsidRDefault="009E37CD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7 res. (M,FP,C,SD,KD)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2011/12:KU21 Redogörelse för behandlingen av riksdagens skrivelser till regeringen m.m.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2011/12:KU24 Indelning i utgiftsområden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renderubrik"/>
            </w:pPr>
            <w:r w:rsidRPr="006F5CB2">
              <w:t>Utrikesutskottets betänkande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2011/12:UU9 Norden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4 res. (S,MP,SD,V)</w:t>
            </w:r>
          </w:p>
        </w:tc>
      </w:tr>
    </w:tbl>
    <w:p w:rsidR="0002119A" w:rsidRPr="006F5CB2" w:rsidRDefault="0002119A">
      <w:pPr>
        <w:pStyle w:val="Blankrad"/>
      </w:pPr>
      <w:r w:rsidRPr="006F5C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119A" w:rsidRPr="006F5CB2" w:rsidTr="00ED5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119A" w:rsidRPr="006F5CB2" w:rsidRDefault="0002119A" w:rsidP="00ED5D97">
            <w:pPr>
              <w:pStyle w:val="HuvudrubrikFlisteNr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Huvudrubrik"/>
            </w:pPr>
            <w:bookmarkStart w:id="7" w:name="Start_Ärendenföravgörande"/>
            <w:bookmarkEnd w:id="7"/>
            <w:r w:rsidRPr="006F5CB2">
              <w:t>Ärenden för avgörande kl. 16.00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HuvudrubrikKolumn3"/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Underrubrik"/>
            </w:pPr>
            <w:r w:rsidRPr="006F5CB2">
              <w:t>Tidigare slutdebatterade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renderubrik"/>
            </w:pPr>
            <w:r w:rsidRPr="006F5CB2">
              <w:t>Utrikesutskottets betänkande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2011/12:UU17 Europarådet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12 res. (S,MP,SD,V)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renderubrik"/>
            </w:pPr>
            <w:r w:rsidRPr="006F5CB2">
              <w:t>Trafikutskottets betänkanden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2011/12:TU16 It- och postfrågor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10 res. (S,MP,SD,V)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2011/12:TU13 Planeringssystem för transportinfrastruktur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16 res. (S,MP,SD,V)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renderubrik"/>
            </w:pPr>
            <w:r w:rsidRPr="006F5CB2">
              <w:t>Utbildningsutskottets betänkande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2011/12:UbU21 Leveransplikt för elektroniskt material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renderubrik"/>
            </w:pPr>
            <w:r w:rsidRPr="006F5CB2">
              <w:t>Socialutskottets betänkanden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2011/12:SoU23 Ändrad könstillhörighet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4 res. (S,MP,V)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2011/12:SoU20 Ny ordning för nationella vaccinationsprogram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2 res. (SD)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renderubrik"/>
            </w:pPr>
            <w:r w:rsidRPr="006F5CB2">
              <w:t>Kulturutskottets betänkanden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2011/12:KrU7 Litteratur, språk, läsande och bibliotek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12 res. (S,MP,SD,V)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2011/12:KrU8 Politik för det civila samhället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11 res. (S,MP,SD,V)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2011/12:KrU10 Allmänna kulturfrågor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10 res. (S,MP,SD,V)</w:t>
            </w:r>
          </w:p>
        </w:tc>
      </w:tr>
    </w:tbl>
    <w:p w:rsidR="0002119A" w:rsidRPr="006F5CB2" w:rsidRDefault="0002119A">
      <w:pPr>
        <w:pStyle w:val="Blankrad"/>
      </w:pPr>
      <w:r w:rsidRPr="006F5C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119A" w:rsidRPr="006F5CB2" w:rsidTr="00ED5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119A" w:rsidRPr="006F5CB2" w:rsidRDefault="0002119A" w:rsidP="00ED5D97">
            <w:pPr>
              <w:pStyle w:val="HuvudrubrikFlisteNr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Huvudrubrik"/>
            </w:pPr>
            <w:bookmarkStart w:id="8" w:name="Start_Ärendenfördebattochavgörande"/>
            <w:bookmarkEnd w:id="8"/>
            <w:r w:rsidRPr="006F5CB2">
              <w:t>Ärenden för debatt och avgörande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HuvudrubrikKolumn3"/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renderubrik"/>
            </w:pPr>
            <w:r w:rsidRPr="006F5CB2">
              <w:t>Miljö- och jordbruksutskottets betänkande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2011/12:MJU21 Djurskydd och djur som används för vetenskapliga ändamål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23 res. (S,M,MP,FP,C,SD,V,</w:t>
            </w:r>
            <w:r w:rsidRPr="006F5CB2">
              <w:rPr>
                <w:spacing w:val="-4"/>
              </w:rPr>
              <w:br/>
              <w:t>KD)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renderubrik"/>
            </w:pPr>
            <w:r w:rsidRPr="006F5CB2">
              <w:t>Näringsutskottets betänkanden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2011/12:NU25 Rättelse i mönsterskyddslagen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2011/12:NU12 Några frågor om Patentbesvärsrätten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2011/12:NU21 Timmätning för aktiva elkonsumenter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1 res. (S,SD)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2011/12:NU23 Gemensam organisation för export- och investeringsfrämjande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1 res. (S)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renderubrik"/>
            </w:pPr>
            <w:r w:rsidRPr="006F5CB2">
              <w:t>Försvarsutskottets betänkande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2011/12:FöU8 Nordisk stridsgrupp 2015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1 res. (V)</w:t>
            </w: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renderubrik"/>
            </w:pPr>
          </w:p>
        </w:tc>
        <w:tc>
          <w:tcPr>
            <w:tcW w:w="6237" w:type="dxa"/>
          </w:tcPr>
          <w:p w:rsidR="0002119A" w:rsidRPr="006F5CB2" w:rsidRDefault="0002119A" w:rsidP="00ED5D97">
            <w:pPr>
              <w:pStyle w:val="renderubrik"/>
            </w:pPr>
            <w:r w:rsidRPr="006F5CB2">
              <w:t>Arbetsmarknadsutskottets betänkande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pStyle w:val="renderubrik"/>
              <w:rPr>
                <w:spacing w:val="-4"/>
              </w:rPr>
            </w:pPr>
          </w:p>
        </w:tc>
      </w:tr>
      <w:tr w:rsidR="0002119A" w:rsidRPr="006F5CB2" w:rsidTr="00ED5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119A" w:rsidRPr="006F5CB2" w:rsidRDefault="0002119A" w:rsidP="00ED5D97">
            <w:pPr>
              <w:pStyle w:val="FlistaNrText"/>
            </w:pPr>
          </w:p>
        </w:tc>
        <w:tc>
          <w:tcPr>
            <w:tcW w:w="6237" w:type="dxa"/>
          </w:tcPr>
          <w:p w:rsidR="0002119A" w:rsidRPr="006F5CB2" w:rsidRDefault="0002119A" w:rsidP="00ED5D97">
            <w:r w:rsidRPr="006F5CB2">
              <w:t>2011/12:AU11 Diskriminering som har samband med kön i fråga om försäkringstjänster m.m.</w:t>
            </w:r>
          </w:p>
        </w:tc>
        <w:tc>
          <w:tcPr>
            <w:tcW w:w="2481" w:type="dxa"/>
          </w:tcPr>
          <w:p w:rsidR="0002119A" w:rsidRPr="006F5CB2" w:rsidRDefault="0002119A" w:rsidP="00ED5D97">
            <w:pPr>
              <w:rPr>
                <w:spacing w:val="-4"/>
              </w:rPr>
            </w:pPr>
            <w:r w:rsidRPr="006F5CB2">
              <w:rPr>
                <w:spacing w:val="-4"/>
              </w:rPr>
              <w:t>15 res. (S,M,MP,FP,C,SD,V,</w:t>
            </w:r>
            <w:r w:rsidRPr="006F5CB2">
              <w:rPr>
                <w:spacing w:val="-4"/>
              </w:rPr>
              <w:br/>
              <w:t>KD)</w:t>
            </w:r>
          </w:p>
        </w:tc>
      </w:tr>
    </w:tbl>
    <w:p w:rsidR="0002119A" w:rsidRPr="006F5CB2" w:rsidRDefault="0002119A">
      <w:pPr>
        <w:pStyle w:val="Blankrad"/>
      </w:pPr>
      <w:r w:rsidRPr="006F5CB2">
        <w:t>     </w:t>
      </w:r>
    </w:p>
    <w:p w:rsidR="004968D2" w:rsidRPr="006F5CB2" w:rsidRDefault="0002119A">
      <w:pPr>
        <w:pStyle w:val="Blankrad"/>
      </w:pPr>
      <w:bookmarkStart w:id="9" w:name="Start"/>
      <w:bookmarkEnd w:id="9"/>
      <w:r w:rsidRPr="006F5C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F5CB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F5CB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F5CB2" w:rsidRDefault="006E04A4" w:rsidP="00D016E9">
            <w:pPr>
              <w:pStyle w:val="StreckMitten"/>
            </w:pPr>
            <w:r w:rsidRPr="006F5CB2">
              <w:tab/>
            </w:r>
            <w:r w:rsidRPr="006F5CB2">
              <w:tab/>
            </w:r>
          </w:p>
        </w:tc>
      </w:tr>
    </w:tbl>
    <w:p w:rsidR="006E04A4" w:rsidRPr="006F5CB2" w:rsidRDefault="006E04A4" w:rsidP="003675A0">
      <w:pPr>
        <w:pStyle w:val="Blankrad"/>
      </w:pPr>
    </w:p>
    <w:sectPr w:rsidR="006E04A4" w:rsidRPr="006F5CB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D11" w:rsidRPr="006F5CB2" w:rsidRDefault="000F4D11">
      <w:r w:rsidRPr="006F5CB2">
        <w:separator/>
      </w:r>
    </w:p>
  </w:endnote>
  <w:endnote w:type="continuationSeparator" w:id="0">
    <w:p w:rsidR="000F4D11" w:rsidRPr="006F5CB2" w:rsidRDefault="000F4D11">
      <w:r w:rsidRPr="006F5C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B87" w:rsidRPr="006F5CB2" w:rsidRDefault="00FB0B87">
    <w:pPr>
      <w:pStyle w:val="Sidhuvud"/>
      <w:jc w:val="center"/>
    </w:pPr>
    <w:r w:rsidRPr="006F5CB2">
      <w:fldChar w:fldCharType="begin" w:fldLock="1"/>
    </w:r>
    <w:r w:rsidRPr="006F5CB2">
      <w:instrText xml:space="preserve"> PAGE </w:instrText>
    </w:r>
    <w:r w:rsidRPr="006F5CB2">
      <w:fldChar w:fldCharType="separate"/>
    </w:r>
    <w:r w:rsidR="002948EB" w:rsidRPr="006F5CB2">
      <w:t>3</w:t>
    </w:r>
    <w:r w:rsidRPr="006F5CB2">
      <w:fldChar w:fldCharType="end"/>
    </w:r>
    <w:r w:rsidRPr="006F5CB2">
      <w:t xml:space="preserve"> (</w:t>
    </w:r>
    <w:r w:rsidRPr="006F5CB2">
      <w:fldChar w:fldCharType="begin" w:fldLock="1"/>
    </w:r>
    <w:r w:rsidRPr="006F5CB2">
      <w:instrText xml:space="preserve"> NUMPAGES </w:instrText>
    </w:r>
    <w:r w:rsidRPr="006F5CB2">
      <w:fldChar w:fldCharType="separate"/>
    </w:r>
    <w:r w:rsidR="002948EB" w:rsidRPr="006F5CB2">
      <w:t>4</w:t>
    </w:r>
    <w:r w:rsidRPr="006F5CB2">
      <w:fldChar w:fldCharType="end"/>
    </w:r>
    <w:r w:rsidRPr="006F5CB2">
      <w:t>)</w:t>
    </w:r>
  </w:p>
  <w:p w:rsidR="00FB0B87" w:rsidRPr="006F5CB2" w:rsidRDefault="00FB0B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B87" w:rsidRPr="006F5CB2" w:rsidRDefault="00FB0B87">
    <w:pPr>
      <w:pStyle w:val="Sidhuvud"/>
      <w:jc w:val="center"/>
    </w:pPr>
    <w:r w:rsidRPr="006F5CB2">
      <w:fldChar w:fldCharType="begin" w:fldLock="1"/>
    </w:r>
    <w:r w:rsidRPr="006F5CB2">
      <w:instrText xml:space="preserve"> PAGE </w:instrText>
    </w:r>
    <w:r w:rsidRPr="006F5CB2">
      <w:fldChar w:fldCharType="separate"/>
    </w:r>
    <w:r w:rsidRPr="006F5CB2">
      <w:t>4</w:t>
    </w:r>
    <w:r w:rsidRPr="006F5CB2">
      <w:fldChar w:fldCharType="end"/>
    </w:r>
    <w:r w:rsidRPr="006F5CB2">
      <w:t xml:space="preserve"> (</w:t>
    </w:r>
    <w:r w:rsidRPr="006F5CB2">
      <w:fldChar w:fldCharType="begin" w:fldLock="1"/>
    </w:r>
    <w:r w:rsidRPr="006F5CB2">
      <w:instrText xml:space="preserve"> NUMPAGES </w:instrText>
    </w:r>
    <w:r w:rsidRPr="006F5CB2">
      <w:fldChar w:fldCharType="separate"/>
    </w:r>
    <w:r w:rsidRPr="006F5CB2">
      <w:t>4</w:t>
    </w:r>
    <w:r w:rsidRPr="006F5CB2">
      <w:fldChar w:fldCharType="end"/>
    </w:r>
    <w:r w:rsidRPr="006F5CB2">
      <w:t>)</w:t>
    </w:r>
  </w:p>
  <w:p w:rsidR="00FB0B87" w:rsidRPr="006F5CB2" w:rsidRDefault="00FB0B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D11" w:rsidRPr="006F5CB2" w:rsidRDefault="000F4D11">
      <w:r w:rsidRPr="006F5CB2">
        <w:separator/>
      </w:r>
    </w:p>
  </w:footnote>
  <w:footnote w:type="continuationSeparator" w:id="0">
    <w:p w:rsidR="000F4D11" w:rsidRPr="006F5CB2" w:rsidRDefault="000F4D11">
      <w:r w:rsidRPr="006F5C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B87" w:rsidRPr="006F5CB2" w:rsidRDefault="00FB0B87">
    <w:pPr>
      <w:pStyle w:val="Sidhuvud"/>
      <w:tabs>
        <w:tab w:val="clear" w:pos="4536"/>
      </w:tabs>
    </w:pPr>
    <w:r w:rsidRPr="006F5CB2">
      <w:fldChar w:fldCharType="begin" w:fldLock="1"/>
    </w:r>
    <w:r w:rsidRPr="006F5CB2">
      <w:instrText xml:space="preserve"> DOCPROPERTY "DocumentDate" </w:instrText>
    </w:r>
    <w:r w:rsidRPr="006F5CB2">
      <w:fldChar w:fldCharType="separate"/>
    </w:r>
    <w:r w:rsidRPr="006F5CB2">
      <w:t>Onsdagen den 13 juni 2012</w:t>
    </w:r>
    <w:r w:rsidRPr="006F5CB2">
      <w:fldChar w:fldCharType="end"/>
    </w:r>
    <w:r w:rsidRPr="006F5CB2">
      <w:tab/>
    </w:r>
  </w:p>
  <w:p w:rsidR="00FB0B87" w:rsidRPr="006F5CB2" w:rsidRDefault="00FB0B8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F5CB2">
      <w:rPr>
        <w:sz w:val="12"/>
      </w:rPr>
      <w:tab/>
    </w:r>
  </w:p>
  <w:p w:rsidR="00FB0B87" w:rsidRPr="006F5CB2" w:rsidRDefault="00FB0B87"/>
  <w:p w:rsidR="00FB0B87" w:rsidRPr="006F5CB2" w:rsidRDefault="00FB0B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B87" w:rsidRPr="006F5CB2" w:rsidRDefault="006F5CB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F5CB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0B87" w:rsidRPr="006F5CB2" w:rsidRDefault="00FB0B87">
    <w:pPr>
      <w:pStyle w:val="Dokumentrubrik"/>
      <w:spacing w:after="360"/>
    </w:pPr>
    <w:r w:rsidRPr="006F5CB2">
      <w:t>Föredragningslista</w:t>
    </w:r>
  </w:p>
  <w:p w:rsidR="00FB0B87" w:rsidRPr="006F5CB2" w:rsidRDefault="00FB0B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21055791">
    <w:abstractNumId w:val="5"/>
  </w:num>
  <w:num w:numId="2" w16cid:durableId="439498298">
    <w:abstractNumId w:val="2"/>
  </w:num>
  <w:num w:numId="3" w16cid:durableId="194316286">
    <w:abstractNumId w:val="4"/>
  </w:num>
  <w:num w:numId="4" w16cid:durableId="1362245424">
    <w:abstractNumId w:val="1"/>
  </w:num>
  <w:num w:numId="5" w16cid:durableId="1947544024">
    <w:abstractNumId w:val="0"/>
  </w:num>
  <w:num w:numId="6" w16cid:durableId="187067824">
    <w:abstractNumId w:val="3"/>
  </w:num>
  <w:num w:numId="7" w16cid:durableId="1522089538">
    <w:abstractNumId w:val="3"/>
  </w:num>
  <w:num w:numId="8" w16cid:durableId="580142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73F49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119A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3F49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2021"/>
    <w:rsid w:val="000E30A0"/>
    <w:rsid w:val="000E48DD"/>
    <w:rsid w:val="000F3D68"/>
    <w:rsid w:val="000F4D11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948EB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471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068F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968D2"/>
    <w:rsid w:val="004A4005"/>
    <w:rsid w:val="004A6777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3E15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5CB2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4DB3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37CD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4FFC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A5FFA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05BE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5D97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0B87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DD9D2-7DB8-4E79-9AA6-F5725CA6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538</Words>
  <Characters>3553</Characters>
  <Application>Microsoft Office Word</Application>
  <DocSecurity>4</DocSecurity>
  <Lines>273</Lines>
  <Paragraphs>157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2012-06-12T14:51:00Z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13 juni 2012</vt:lpwstr>
  </property>
  <property fmtid="{D5CDD505-2E9C-101B-9397-08002B2CF9AE}" pid="3" name="DocumentNumber">
    <vt:lpwstr>129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2012-06-13</vt:lpwstr>
  </property>
  <property fmtid="{D5CDD505-2E9C-101B-9397-08002B2CF9AE}" pid="7" name="DatumAvgörande">
    <vt:lpwstr>2012-06-13</vt:lpwstr>
  </property>
</Properties>
</file>