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304" w:rsidRPr="00176402" w:rsidRDefault="003B4304" w:rsidP="00097594">
      <w:pPr>
        <w:pStyle w:val="Hemstlrubrik"/>
      </w:pPr>
      <w:r w:rsidRPr="00176402">
        <w:t>Förslag till riksdagsbeslut</w:t>
      </w:r>
    </w:p>
    <w:p w:rsidR="003B4304" w:rsidRPr="00176402" w:rsidRDefault="003B4304" w:rsidP="003B4304">
      <w:pPr>
        <w:pStyle w:val="Hemstlatt"/>
        <w:rPr>
          <w:bCs/>
        </w:rPr>
      </w:pPr>
      <w:r w:rsidRPr="00176402">
        <w:t>Riksdagen tillkännager för regeringen som sin mening vad i motionen anförs om behovet</w:t>
      </w:r>
      <w:r w:rsidR="00097594" w:rsidRPr="00176402">
        <w:t xml:space="preserve"> av</w:t>
      </w:r>
      <w:r w:rsidRPr="00176402">
        <w:t xml:space="preserve"> att utreda ett sammanhållet högkostnadsskydd för funktionshindrade.</w:t>
      </w:r>
    </w:p>
    <w:p w:rsidR="003B4304" w:rsidRPr="00176402" w:rsidRDefault="003B4304" w:rsidP="003B4304">
      <w:pPr>
        <w:pStyle w:val="Rubrik1"/>
      </w:pPr>
      <w:r w:rsidRPr="00176402">
        <w:t xml:space="preserve">Motivering </w:t>
      </w:r>
    </w:p>
    <w:p w:rsidR="003B4304" w:rsidRPr="00176402" w:rsidRDefault="003B4304" w:rsidP="003B4304">
      <w:r w:rsidRPr="00176402">
        <w:t>Enligt FN:s standardregler, regel 4, skall personer med funktionsnedsättning garanteras tillgång till stöd och service, inbegripet sådana hjälpmedel som bidrar till att de blir mer oberoende i det dagliga livet.</w:t>
      </w:r>
    </w:p>
    <w:p w:rsidR="003B4304" w:rsidRPr="00176402" w:rsidRDefault="003B4304" w:rsidP="003B4304">
      <w:pPr>
        <w:pStyle w:val="Normaltindrag"/>
      </w:pPr>
      <w:r w:rsidRPr="00176402">
        <w:t>Avgifter för sjukvård, läkemedel och hjälpmedel har under ett</w:t>
      </w:r>
      <w:r w:rsidR="00097594" w:rsidRPr="00176402">
        <w:t xml:space="preserve"> antal år ökat successivt. Allt</w:t>
      </w:r>
      <w:r w:rsidRPr="00176402">
        <w:t>fler människor tvingas i dag att av kostnadsskäl avstå från att söka vård och serviceinsatser. Detta ger ett större tryck på anhöriga, men leder framför</w:t>
      </w:r>
      <w:r w:rsidR="00B37FB7" w:rsidRPr="00176402">
        <w:t xml:space="preserve"> </w:t>
      </w:r>
      <w:r w:rsidRPr="00176402">
        <w:t>allt till försämrad livskvalitet för den enskilde. Människor a</w:t>
      </w:r>
      <w:r w:rsidRPr="00176402">
        <w:t>v</w:t>
      </w:r>
      <w:r w:rsidRPr="00176402">
        <w:t>står från att ta ut medicin, lånar av släkt och vänner eller ändrar helt enkelt själva ordinationen så att medicinen räcker längre.</w:t>
      </w:r>
    </w:p>
    <w:p w:rsidR="003B4304" w:rsidRPr="00176402" w:rsidRDefault="003B4304" w:rsidP="003B4304">
      <w:pPr>
        <w:pStyle w:val="Normaltindrag"/>
      </w:pPr>
      <w:r w:rsidRPr="00176402">
        <w:t>När det gäller hjälpmedel varierar det en del i landet, men trenden är att den enskilde får betala mer och mer av sina hjälpmedelskostnader själv. Det är den totala kostnaden som är avgörande för den enskilde</w:t>
      </w:r>
      <w:r w:rsidR="00097594" w:rsidRPr="00176402">
        <w:t xml:space="preserve">. </w:t>
      </w:r>
      <w:r w:rsidRPr="00176402">
        <w:t>Varje höjning av en enskild utgift innebär oerhört negativa effekter på en redan ansträngd ek</w:t>
      </w:r>
      <w:r w:rsidRPr="00176402">
        <w:t>o</w:t>
      </w:r>
      <w:r w:rsidRPr="00176402">
        <w:t xml:space="preserve">nomi. </w:t>
      </w:r>
    </w:p>
    <w:p w:rsidR="003B4304" w:rsidRPr="00176402" w:rsidRDefault="003B4304" w:rsidP="006C344B">
      <w:pPr>
        <w:pStyle w:val="Normaltindrag"/>
      </w:pPr>
      <w:r w:rsidRPr="00176402">
        <w:t>Förutsättningarna för ett sammanhållet högkostnadsskydd avseende läka</w:t>
      </w:r>
      <w:r w:rsidRPr="00176402">
        <w:t>r</w:t>
      </w:r>
      <w:r w:rsidRPr="00176402">
        <w:t>vård, medicin och hjälpmedel bör utredas. Utredningen bör i första hand ko</w:t>
      </w:r>
      <w:r w:rsidRPr="00176402">
        <w:t>n</w:t>
      </w:r>
      <w:r w:rsidRPr="00176402">
        <w:t>centrera sig på ett sammanhållet högkostnadsskydd för funktionshindrade.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C344B" w:rsidRPr="00176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344B" w:rsidRPr="00176402" w:rsidRDefault="006C344B" w:rsidP="006C344B">
            <w:pPr>
              <w:pStyle w:val="UnderskriftDatum"/>
              <w:spacing w:before="240"/>
            </w:pPr>
            <w:r w:rsidRPr="00176402">
              <w:t>Stockholm den 26 september 2005</w:t>
            </w:r>
          </w:p>
        </w:tc>
        <w:tc>
          <w:tcPr>
            <w:tcW w:w="3047" w:type="dxa"/>
          </w:tcPr>
          <w:p w:rsidR="006C344B" w:rsidRPr="00176402" w:rsidRDefault="006C344B" w:rsidP="006C344B">
            <w:pPr>
              <w:pStyle w:val="Underskrifter"/>
              <w:spacing w:before="240"/>
            </w:pPr>
          </w:p>
        </w:tc>
      </w:tr>
      <w:tr w:rsidR="006C344B" w:rsidRPr="00176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344B" w:rsidRPr="00176402" w:rsidRDefault="006C344B" w:rsidP="006C344B">
            <w:pPr>
              <w:pStyle w:val="Underskrifter"/>
            </w:pPr>
            <w:r w:rsidRPr="00176402">
              <w:t>Marietta de Pourbaix-Lundin (m)</w:t>
            </w:r>
          </w:p>
        </w:tc>
        <w:tc>
          <w:tcPr>
            <w:tcW w:w="3047" w:type="dxa"/>
          </w:tcPr>
          <w:p w:rsidR="006C344B" w:rsidRPr="00176402" w:rsidRDefault="006C344B" w:rsidP="006C344B">
            <w:pPr>
              <w:pStyle w:val="Underskrifter"/>
            </w:pPr>
          </w:p>
        </w:tc>
      </w:tr>
    </w:tbl>
    <w:p w:rsidR="006C344B" w:rsidRPr="00176402" w:rsidRDefault="006C344B" w:rsidP="006C344B">
      <w:pPr>
        <w:pStyle w:val="Normaltindrag"/>
      </w:pPr>
    </w:p>
    <w:sectPr w:rsidR="006C344B" w:rsidRPr="00176402" w:rsidSect="00097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B3F" w:rsidRPr="00176402" w:rsidRDefault="00D50B3F">
      <w:r w:rsidRPr="00176402">
        <w:separator/>
      </w:r>
    </w:p>
  </w:endnote>
  <w:endnote w:type="continuationSeparator" w:id="0">
    <w:p w:rsidR="00D50B3F" w:rsidRPr="00176402" w:rsidRDefault="00D50B3F">
      <w:r w:rsidRPr="00176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94" w:rsidRPr="00176402" w:rsidRDefault="00176402" w:rsidP="00097594">
    <w:pPr>
      <w:pStyle w:val="Sidfot"/>
    </w:pPr>
    <w:r w:rsidRPr="001764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75335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94" w:rsidRDefault="000975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3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7594" w:rsidRDefault="000975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3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94" w:rsidRPr="00176402" w:rsidRDefault="00176402" w:rsidP="00097594">
    <w:pPr>
      <w:pStyle w:val="Sidfot"/>
    </w:pPr>
    <w:r w:rsidRPr="001764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421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94" w:rsidRDefault="00097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3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7594" w:rsidRDefault="00097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3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94" w:rsidRPr="00176402" w:rsidRDefault="00176402" w:rsidP="00097594">
    <w:pPr>
      <w:pStyle w:val="Sidfot"/>
    </w:pPr>
    <w:r w:rsidRPr="001764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3783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94" w:rsidRDefault="00097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34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7594" w:rsidRDefault="00097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34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B3F" w:rsidRPr="00176402" w:rsidRDefault="00D50B3F">
      <w:r w:rsidRPr="00176402">
        <w:separator/>
      </w:r>
    </w:p>
  </w:footnote>
  <w:footnote w:type="continuationSeparator" w:id="0">
    <w:p w:rsidR="00D50B3F" w:rsidRPr="00176402" w:rsidRDefault="00D50B3F">
      <w:r w:rsidRPr="00176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94" w:rsidRPr="00176402" w:rsidRDefault="00176402" w:rsidP="00097594">
    <w:pPr>
      <w:pStyle w:val="Sidhuvud"/>
    </w:pPr>
    <w:r w:rsidRPr="001764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27610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94" w:rsidRDefault="000975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344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344B">
                            <w:t>So306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7594" w:rsidRDefault="000975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344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344B">
                      <w:t>So306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94" w:rsidRPr="00176402" w:rsidRDefault="00176402" w:rsidP="00097594">
    <w:pPr>
      <w:pStyle w:val="Sidhuvud"/>
    </w:pPr>
    <w:r w:rsidRPr="001764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8096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594" w:rsidRDefault="000975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344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344B">
                            <w:t>So306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7594" w:rsidRDefault="000975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344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344B">
                      <w:t>So306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594" w:rsidRPr="00176402" w:rsidRDefault="00097594">
    <w:pPr>
      <w:pStyle w:val="FSHNormal"/>
      <w:tabs>
        <w:tab w:val="right" w:pos="5840"/>
      </w:tabs>
    </w:pPr>
    <w:r w:rsidRPr="00176402">
      <w:br/>
    </w:r>
    <w:r w:rsidRPr="00176402">
      <w:fldChar w:fldCharType="begin" w:fldLock="1"/>
    </w:r>
    <w:r w:rsidRPr="00176402">
      <w:instrText xml:space="preserve"> DOCPROPERTY</w:instrText>
    </w:r>
    <w:r w:rsidRPr="00176402">
      <w:rPr>
        <w:sz w:val="18"/>
      </w:rPr>
      <w:instrText xml:space="preserve"> "YearUser" *\charformat </w:instrText>
    </w:r>
    <w:r w:rsidRPr="00176402">
      <w:fldChar w:fldCharType="separate"/>
    </w:r>
    <w:r w:rsidR="006C344B" w:rsidRPr="00176402">
      <w:t>2005/06</w:t>
    </w:r>
    <w:r w:rsidRPr="00176402">
      <w:fldChar w:fldCharType="end"/>
    </w:r>
    <w:r w:rsidRPr="00176402">
      <w:t xml:space="preserve"> </w:t>
    </w:r>
    <w:r w:rsidRPr="00176402">
      <w:tab/>
      <w:t xml:space="preserve">mnr: </w:t>
    </w:r>
    <w:r w:rsidRPr="00176402">
      <w:fldChar w:fldCharType="begin" w:fldLock="1"/>
    </w:r>
    <w:r w:rsidRPr="00176402">
      <w:instrText xml:space="preserve"> DOCPROPERTY</w:instrText>
    </w:r>
    <w:r w:rsidRPr="00176402">
      <w:rPr>
        <w:sz w:val="18"/>
      </w:rPr>
      <w:instrText xml:space="preserve"> "Motionsnummer" *\charformat </w:instrText>
    </w:r>
    <w:r w:rsidRPr="00176402">
      <w:fldChar w:fldCharType="separate"/>
    </w:r>
    <w:r w:rsidR="006C344B" w:rsidRPr="00176402">
      <w:t>So306</w:t>
    </w:r>
    <w:r w:rsidRPr="00176402">
      <w:fldChar w:fldCharType="end"/>
    </w:r>
    <w:r w:rsidRPr="00176402">
      <w:br/>
    </w:r>
    <w:r w:rsidRPr="00176402">
      <w:fldChar w:fldCharType="begin" w:fldLock="1"/>
    </w:r>
    <w:r w:rsidRPr="00176402">
      <w:instrText xml:space="preserve"> DOCPROPERTY</w:instrText>
    </w:r>
    <w:r w:rsidRPr="00176402">
      <w:rPr>
        <w:sz w:val="18"/>
      </w:rPr>
      <w:instrText xml:space="preserve"> "Samling" *\charformat </w:instrText>
    </w:r>
    <w:r w:rsidRPr="00176402">
      <w:fldChar w:fldCharType="end"/>
    </w:r>
    <w:r w:rsidRPr="00176402">
      <w:tab/>
      <w:t xml:space="preserve">pnr: </w:t>
    </w:r>
    <w:r w:rsidRPr="00176402">
      <w:fldChar w:fldCharType="begin" w:fldLock="1"/>
    </w:r>
    <w:r w:rsidRPr="00176402">
      <w:instrText xml:space="preserve"> DOCPROPERTY</w:instrText>
    </w:r>
    <w:r w:rsidRPr="00176402">
      <w:rPr>
        <w:sz w:val="18"/>
      </w:rPr>
      <w:instrText xml:space="preserve"> "Partinummer" *\charformat </w:instrText>
    </w:r>
    <w:r w:rsidRPr="00176402">
      <w:fldChar w:fldCharType="separate"/>
    </w:r>
    <w:r w:rsidR="006C344B" w:rsidRPr="00176402">
      <w:t>m1363</w:t>
    </w:r>
    <w:r w:rsidRPr="00176402">
      <w:fldChar w:fldCharType="end"/>
    </w:r>
  </w:p>
  <w:p w:rsidR="00097594" w:rsidRPr="00176402" w:rsidRDefault="00097594">
    <w:pPr>
      <w:pStyle w:val="FSHRub1"/>
    </w:pPr>
    <w:r w:rsidRPr="00176402">
      <w:t>Motion till riksdagen</w:t>
    </w:r>
    <w:r w:rsidRPr="00176402">
      <w:br/>
    </w:r>
    <w:r w:rsidRPr="00176402">
      <w:fldChar w:fldCharType="begin" w:fldLock="1"/>
    </w:r>
    <w:r w:rsidRPr="00176402">
      <w:instrText xml:space="preserve"> DOCPROPERTY "YearUser" *\charformat </w:instrText>
    </w:r>
    <w:r w:rsidRPr="00176402">
      <w:fldChar w:fldCharType="separate"/>
    </w:r>
    <w:r w:rsidR="006C344B" w:rsidRPr="00176402">
      <w:t>2005/06</w:t>
    </w:r>
    <w:r w:rsidRPr="00176402">
      <w:fldChar w:fldCharType="end"/>
    </w:r>
    <w:r w:rsidRPr="00176402">
      <w:t>:</w:t>
    </w:r>
    <w:r w:rsidRPr="00176402">
      <w:fldChar w:fldCharType="begin" w:fldLock="1"/>
    </w:r>
    <w:r w:rsidRPr="00176402">
      <w:instrText xml:space="preserve"> DOCPROPERTY "Motionsnummer" *\charformat </w:instrText>
    </w:r>
    <w:r w:rsidRPr="00176402">
      <w:fldChar w:fldCharType="separate"/>
    </w:r>
    <w:r w:rsidR="006C344B" w:rsidRPr="00176402">
      <w:t>So306</w:t>
    </w:r>
    <w:r w:rsidRPr="00176402">
      <w:fldChar w:fldCharType="end"/>
    </w:r>
  </w:p>
  <w:p w:rsidR="00097594" w:rsidRPr="00176402" w:rsidRDefault="00097594">
    <w:pPr>
      <w:pStyle w:val="FSHNormalS5"/>
    </w:pPr>
    <w:r w:rsidRPr="00176402">
      <w:fldChar w:fldCharType="begin" w:fldLock="1"/>
    </w:r>
    <w:r w:rsidRPr="00176402">
      <w:instrText xml:space="preserve"> DOCPROPERTY "MotionarText" *\charformat </w:instrText>
    </w:r>
    <w:r w:rsidRPr="00176402">
      <w:fldChar w:fldCharType="separate"/>
    </w:r>
    <w:r w:rsidR="006C344B" w:rsidRPr="00176402">
      <w:t>av Marietta de Pourbaix-Lundin (m)</w:t>
    </w:r>
    <w:r w:rsidRPr="00176402">
      <w:fldChar w:fldCharType="end"/>
    </w:r>
    <w:r w:rsidRPr="00176402">
      <w:br/>
    </w:r>
    <w:r w:rsidRPr="00176402">
      <w:fldChar w:fldCharType="begin" w:fldLock="1"/>
    </w:r>
    <w:r w:rsidRPr="00176402">
      <w:instrText xml:space="preserve"> DOCPROPERTY "SvarFrasKort" *\charformat </w:instrText>
    </w:r>
    <w:r w:rsidRPr="00176402">
      <w:fldChar w:fldCharType="end"/>
    </w:r>
  </w:p>
  <w:p w:rsidR="00097594" w:rsidRPr="00176402" w:rsidRDefault="00097594">
    <w:pPr>
      <w:pStyle w:val="FSHTitel"/>
    </w:pPr>
    <w:r w:rsidRPr="00176402">
      <w:fldChar w:fldCharType="begin" w:fldLock="1"/>
    </w:r>
    <w:r w:rsidRPr="00176402">
      <w:instrText xml:space="preserve"> DOCPROPERTY</w:instrText>
    </w:r>
    <w:r w:rsidRPr="00176402">
      <w:rPr>
        <w:sz w:val="18"/>
      </w:rPr>
      <w:instrText xml:space="preserve"> "RubrikSvar" *\charformat </w:instrText>
    </w:r>
    <w:r w:rsidRPr="00176402">
      <w:fldChar w:fldCharType="separate"/>
    </w:r>
    <w:r w:rsidR="006C344B" w:rsidRPr="00176402">
      <w:t>Sammanhållet högkostnadsskydd för funktionshindrade</w:t>
    </w:r>
    <w:r w:rsidRPr="00176402">
      <w:fldChar w:fldCharType="end"/>
    </w:r>
  </w:p>
  <w:p w:rsidR="00097594" w:rsidRPr="00176402" w:rsidRDefault="00097594" w:rsidP="000975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563416">
    <w:abstractNumId w:val="13"/>
  </w:num>
  <w:num w:numId="2" w16cid:durableId="1811633652">
    <w:abstractNumId w:val="10"/>
  </w:num>
  <w:num w:numId="3" w16cid:durableId="1178810247">
    <w:abstractNumId w:val="11"/>
  </w:num>
  <w:num w:numId="4" w16cid:durableId="29040445">
    <w:abstractNumId w:val="12"/>
  </w:num>
  <w:num w:numId="5" w16cid:durableId="358241456">
    <w:abstractNumId w:val="8"/>
  </w:num>
  <w:num w:numId="6" w16cid:durableId="992442796">
    <w:abstractNumId w:val="3"/>
  </w:num>
  <w:num w:numId="7" w16cid:durableId="46221992">
    <w:abstractNumId w:val="2"/>
  </w:num>
  <w:num w:numId="8" w16cid:durableId="1378116288">
    <w:abstractNumId w:val="1"/>
  </w:num>
  <w:num w:numId="9" w16cid:durableId="645090837">
    <w:abstractNumId w:val="0"/>
  </w:num>
  <w:num w:numId="10" w16cid:durableId="1014455044">
    <w:abstractNumId w:val="9"/>
  </w:num>
  <w:num w:numId="11" w16cid:durableId="1729264630">
    <w:abstractNumId w:val="7"/>
  </w:num>
  <w:num w:numId="12" w16cid:durableId="1558592412">
    <w:abstractNumId w:val="6"/>
  </w:num>
  <w:num w:numId="13" w16cid:durableId="297296916">
    <w:abstractNumId w:val="5"/>
  </w:num>
  <w:num w:numId="14" w16cid:durableId="64501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4"/>
  </w:docVars>
  <w:rsids>
    <w:rsidRoot w:val="000C6821"/>
    <w:rsid w:val="00064BC3"/>
    <w:rsid w:val="00066775"/>
    <w:rsid w:val="00072FB9"/>
    <w:rsid w:val="00097594"/>
    <w:rsid w:val="000C6821"/>
    <w:rsid w:val="00100531"/>
    <w:rsid w:val="00176402"/>
    <w:rsid w:val="00201DFB"/>
    <w:rsid w:val="00204A63"/>
    <w:rsid w:val="00212FF1"/>
    <w:rsid w:val="00230193"/>
    <w:rsid w:val="0025068A"/>
    <w:rsid w:val="002818D3"/>
    <w:rsid w:val="002D11A8"/>
    <w:rsid w:val="003B4304"/>
    <w:rsid w:val="00445271"/>
    <w:rsid w:val="004A0504"/>
    <w:rsid w:val="004E38D9"/>
    <w:rsid w:val="005538B2"/>
    <w:rsid w:val="006C344B"/>
    <w:rsid w:val="006D2D60"/>
    <w:rsid w:val="00701DC3"/>
    <w:rsid w:val="00740D6D"/>
    <w:rsid w:val="00794149"/>
    <w:rsid w:val="007B67A7"/>
    <w:rsid w:val="007C6092"/>
    <w:rsid w:val="008C5BE9"/>
    <w:rsid w:val="009848F2"/>
    <w:rsid w:val="00A053C6"/>
    <w:rsid w:val="00AF1E05"/>
    <w:rsid w:val="00B13BF0"/>
    <w:rsid w:val="00B37FB7"/>
    <w:rsid w:val="00C1285C"/>
    <w:rsid w:val="00C27B7D"/>
    <w:rsid w:val="00D1174F"/>
    <w:rsid w:val="00D50B3F"/>
    <w:rsid w:val="00DC6C70"/>
    <w:rsid w:val="00E22893"/>
    <w:rsid w:val="00E360DE"/>
    <w:rsid w:val="00E75D28"/>
    <w:rsid w:val="00E84F25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F84678-1E61-4000-A356-A74A5529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759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759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209</Words>
  <Characters>1238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So306</vt:lpstr>
    </vt:vector>
  </TitlesOfParts>
  <Company>Riksdagen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So306</dc:title>
  <dc:subject>So306</dc:subject>
  <dc:creator>Riksdagen</dc:creator>
  <cp:keywords>Riksdagen</cp:keywords>
  <dc:description/>
  <cp:lastModifiedBy>Lars Brink</cp:lastModifiedBy>
  <cp:revision>2</cp:revision>
  <cp:lastPrinted>2006-01-03T09:47:00Z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Sammanhållet högkostnadsskydd för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Sammanhållet högkostnadsskydd för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20052006000000000109000013630069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20052006000000000109000013630069</vt:lpwstr>
  </property>
  <property fmtid="{D5CDD505-2E9C-101B-9397-08002B2CF9AE}" pid="50" name="nummer">
    <vt:lpwstr>306</vt:lpwstr>
  </property>
  <property fmtid="{D5CDD505-2E9C-101B-9397-08002B2CF9AE}" pid="51" name="utskottsbeteckning">
    <vt:lpwstr>So</vt:lpwstr>
  </property>
</Properties>
</file>