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09D10" w14:textId="77777777">
      <w:pPr>
        <w:pStyle w:val="Normalutanindragellerluft"/>
      </w:pPr>
      <w:bookmarkStart w:name="_Toc106800475" w:id="0"/>
      <w:bookmarkStart w:name="_Toc106801300" w:id="1"/>
    </w:p>
    <w:p xmlns:w14="http://schemas.microsoft.com/office/word/2010/wordml" w:rsidRPr="009B062B" w:rsidR="00AF30DD" w:rsidP="00CD0B84" w:rsidRDefault="00CD0B84" w14:paraId="63F625CF" w14:textId="77777777">
      <w:pPr>
        <w:pStyle w:val="RubrikFrslagTIllRiksdagsbeslut"/>
      </w:pPr>
      <w:sdt>
        <w:sdtPr>
          <w:alias w:val="CC_Boilerplate_4"/>
          <w:tag w:val="CC_Boilerplate_4"/>
          <w:id w:val="-1644581176"/>
          <w:lock w:val="sdtContentLocked"/>
          <w:placeholder>
            <w:docPart w:val="CD4B7EFB100E4F2585D876BD8671EBE4"/>
          </w:placeholder>
          <w:text/>
        </w:sdtPr>
        <w:sdtEndPr/>
        <w:sdtContent>
          <w:r w:rsidRPr="009B062B" w:rsidR="00AF30DD">
            <w:t>Förslag till riksdagsbeslut</w:t>
          </w:r>
        </w:sdtContent>
      </w:sdt>
      <w:bookmarkEnd w:id="0"/>
      <w:bookmarkEnd w:id="1"/>
    </w:p>
    <w:sdt>
      <w:sdtPr>
        <w:tag w:val="58caa71a-35cc-4acf-84a8-3f61bddf34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PEth-testresultat (eller liknande alkoholmarkörer) inte bör få användas som ensam grund för att återkalla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0A7AA5C98E4885AE9C81E62B1F2012"/>
        </w:placeholder>
        <w:text/>
      </w:sdtPr>
      <w:sdtEndPr/>
      <w:sdtContent>
        <w:p xmlns:w14="http://schemas.microsoft.com/office/word/2010/wordml" w:rsidRPr="009B062B" w:rsidR="006D79C9" w:rsidP="00333E95" w:rsidRDefault="006D79C9" w14:paraId="4F898BD6" w14:textId="77777777">
          <w:pPr>
            <w:pStyle w:val="Rubrik1"/>
          </w:pPr>
          <w:r>
            <w:t>Motivering</w:t>
          </w:r>
        </w:p>
      </w:sdtContent>
    </w:sdt>
    <w:bookmarkEnd w:displacedByCustomXml="prev" w:id="3"/>
    <w:bookmarkEnd w:displacedByCustomXml="prev" w:id="4"/>
    <w:p xmlns:w14="http://schemas.microsoft.com/office/word/2010/wordml" w:rsidR="00AE2F5D" w:rsidP="00AE2F5D" w:rsidRDefault="00AE2F5D" w14:paraId="3AEB0092" w14:textId="47EBFA3A">
      <w:pPr>
        <w:pStyle w:val="Normalutanindragellerluft"/>
      </w:pPr>
      <w:r>
        <w:t>Alkoholmarkören fosfatidyletanol (PEth) har väckt debatt. Flera fall har uppmärksammats där körkort dragits in enbart på grund av höga PEth-värden, trots att ingen trafikonykterhet konstaterats och ingen missbruksdiagnos ställt. En praxis sedan 2020 likställer två PEth-prov över 0,30 µmol/L med ”alkoholbruk som inte är tillfälligt och medicinskt skadligt”. Körkort har alltså återkallats enbart utifrån sådana provsvar, vilket väcker allvarliga rättssäkerhetsfrågor.</w:t>
      </w:r>
    </w:p>
    <w:p xmlns:w14="http://schemas.microsoft.com/office/word/2010/wordml" w:rsidR="00AE2F5D" w:rsidP="00AE2F5D" w:rsidRDefault="00AE2F5D" w14:paraId="6481C67D" w14:textId="2B765515">
      <w:pPr>
        <w:pStyle w:val="Normalutanindragellerluft"/>
      </w:pPr>
      <w:r>
        <w:tab/>
        <w:t>Ett enstaka blodprov ger inte hela bilden av en persons hälsa eller trafikrisk. Inget tyder på att två höga PEth-prover i sig försämrar körförmågan. Den verkliga risken utgörs av alkoholmissbruk. Ett förhöjt PEth-värde visar bara att någon druckit mycket en tid men bevisar inte kroniskt beroende eller nedsatt körförmåga. Dessutom är 0,30-gränsen vetenskapligt osäker och bygger på en minimal studie. Att låta så svag evidens utgöra ensam grund är rättsosäkert.</w:t>
      </w:r>
    </w:p>
    <w:p xmlns:w14="http://schemas.microsoft.com/office/word/2010/wordml" w:rsidRPr="00422B9E" w:rsidR="00422B9E" w:rsidP="00AE2F5D" w:rsidRDefault="00AE2F5D" w14:paraId="6AC67093" w14:textId="21696B2E">
      <w:pPr>
        <w:pStyle w:val="Normalutanindragellerluft"/>
      </w:pPr>
      <w:r>
        <w:lastRenderedPageBreak/>
        <w:tab/>
        <w:t>Denna rättstillämpning har drabbat många oskyldiga. Flera förare har mist körkortet trots att inget missbruk konstaterats och vittnar om chocken att stämplas som missbrukare utan helhetsbedömning. Förfarandet undergräver också förtroendet, rapportering visar att människor undviker vården eller avstår blodgivning av rädsla att prover ska leda till körkortsingripanden.</w:t>
      </w:r>
    </w:p>
    <w:p xmlns:w14="http://schemas.microsoft.com/office/word/2010/wordml" w:rsidR="00BB6339" w:rsidP="008E0FE2" w:rsidRDefault="00BB6339" w14:paraId="59D99D74" w14:textId="77777777">
      <w:pPr>
        <w:pStyle w:val="Normalutanindragellerluft"/>
      </w:pPr>
    </w:p>
    <w:sdt>
      <w:sdtPr>
        <w:rPr>
          <w:i/>
          <w:noProof/>
        </w:rPr>
        <w:alias w:val="CC_Underskrifter"/>
        <w:tag w:val="CC_Underskrifter"/>
        <w:id w:val="583496634"/>
        <w:lock w:val="sdtContentLocked"/>
        <w:placeholder>
          <w:docPart w:val="C2A9967F9F3243998CF8447CDEFBD335"/>
        </w:placeholder>
      </w:sdtPr>
      <w:sdtEndPr/>
      <w:sdtContent>
        <w:p xmlns:w14="http://schemas.microsoft.com/office/word/2010/wordml" w:rsidR="00CD0B84" w:rsidP="00CD0B84" w:rsidRDefault="00CD0B84" w14:paraId="33E2DD68" w14:textId="77777777">
          <w:pPr/>
          <w:r/>
        </w:p>
        <w:p xmlns:w14="http://schemas.microsoft.com/office/word/2010/wordml" w:rsidR="00CD0B84" w:rsidP="00CD0B84" w:rsidRDefault="00CD0B84" w14:paraId="1EAE8841" w14:textId="332735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FF8879" w14:textId="28ADF9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D70D" w14:textId="77777777" w:rsidR="00AE2F5D" w:rsidRDefault="00AE2F5D" w:rsidP="000C1CAD">
      <w:pPr>
        <w:spacing w:line="240" w:lineRule="auto"/>
      </w:pPr>
      <w:r>
        <w:separator/>
      </w:r>
    </w:p>
  </w:endnote>
  <w:endnote w:type="continuationSeparator" w:id="0">
    <w:p w14:paraId="0E8F9CA1" w14:textId="77777777" w:rsidR="00AE2F5D" w:rsidRDefault="00AE2F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03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E4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1B6" w14:textId="7797D392" w:rsidR="00262EA3" w:rsidRPr="00CD0B84" w:rsidRDefault="00262EA3" w:rsidP="00CD0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95DE" w14:textId="77777777" w:rsidR="00AE2F5D" w:rsidRDefault="00AE2F5D" w:rsidP="000C1CAD">
      <w:pPr>
        <w:spacing w:line="240" w:lineRule="auto"/>
      </w:pPr>
      <w:r>
        <w:separator/>
      </w:r>
    </w:p>
  </w:footnote>
  <w:footnote w:type="continuationSeparator" w:id="0">
    <w:p w14:paraId="044D764B" w14:textId="77777777" w:rsidR="00AE2F5D" w:rsidRDefault="00AE2F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D80F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B7E1E" wp14:anchorId="2D384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0B84" w14:paraId="436C3005" w14:textId="422FAAB8">
                          <w:pPr>
                            <w:jc w:val="right"/>
                          </w:pPr>
                          <w:sdt>
                            <w:sdtPr>
                              <w:alias w:val="CC_Noformat_Partikod"/>
                              <w:tag w:val="CC_Noformat_Partikod"/>
                              <w:id w:val="-53464382"/>
                              <w:placeholder>
                                <w:docPart w:val="D87A807176614379B5E8D4F730AB9B31"/>
                              </w:placeholder>
                              <w:text/>
                            </w:sdtPr>
                            <w:sdtEndPr/>
                            <w:sdtContent>
                              <w:r w:rsidR="00AE2F5D">
                                <w:t>L</w:t>
                              </w:r>
                            </w:sdtContent>
                          </w:sdt>
                          <w:sdt>
                            <w:sdtPr>
                              <w:alias w:val="CC_Noformat_Partinummer"/>
                              <w:tag w:val="CC_Noformat_Partinummer"/>
                              <w:id w:val="-1709555926"/>
                              <w:placeholder>
                                <w:docPart w:val="37B915099BFF4AC88F2A5C20B3CA73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84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B84" w14:paraId="436C3005" w14:textId="422FAAB8">
                    <w:pPr>
                      <w:jc w:val="right"/>
                    </w:pPr>
                    <w:sdt>
                      <w:sdtPr>
                        <w:alias w:val="CC_Noformat_Partikod"/>
                        <w:tag w:val="CC_Noformat_Partikod"/>
                        <w:id w:val="-53464382"/>
                        <w:placeholder>
                          <w:docPart w:val="D87A807176614379B5E8D4F730AB9B31"/>
                        </w:placeholder>
                        <w:text/>
                      </w:sdtPr>
                      <w:sdtEndPr/>
                      <w:sdtContent>
                        <w:r w:rsidR="00AE2F5D">
                          <w:t>L</w:t>
                        </w:r>
                      </w:sdtContent>
                    </w:sdt>
                    <w:sdt>
                      <w:sdtPr>
                        <w:alias w:val="CC_Noformat_Partinummer"/>
                        <w:tag w:val="CC_Noformat_Partinummer"/>
                        <w:id w:val="-1709555926"/>
                        <w:placeholder>
                          <w:docPart w:val="37B915099BFF4AC88F2A5C20B3CA73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CA94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FD1769" w14:textId="77777777">
    <w:pPr>
      <w:jc w:val="right"/>
    </w:pPr>
  </w:p>
  <w:p w:rsidR="00262EA3" w:rsidP="00776B74" w:rsidRDefault="00262EA3" w14:paraId="3377D1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0B84" w14:paraId="4215D0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81F3A0" wp14:anchorId="4DE23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0B84" w14:paraId="59DD6A42" w14:textId="78C3CA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2F5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0B84" w14:paraId="1E4246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0B84" w14:paraId="6F9C9AD4" w14:textId="6898C1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:2648</w:t>
        </w:r>
      </w:sdtContent>
    </w:sdt>
  </w:p>
  <w:p w:rsidR="00262EA3" w:rsidP="00E03A3D" w:rsidRDefault="00CD0B84" w14:paraId="65EC9905" w14:textId="7165A960">
    <w:pPr>
      <w:pStyle w:val="Motionr"/>
    </w:pPr>
    <w:sdt>
      <w:sdtPr>
        <w:alias w:val="CC_Noformat_Avtext"/>
        <w:tag w:val="CC_Noformat_Avtext"/>
        <w:id w:val="-2020768203"/>
        <w:lock w:val="sdtContentLocked"/>
        <w:placeholder>
          <w:docPart w:val="D87A807176614379B5E8D4F730AB9B31"/>
        </w:placeholder>
        <w15:appearance w15:val="hidden"/>
        <w:text/>
      </w:sdtPr>
      <w:sdtEndPr/>
      <w:sdtContent>
        <w:r>
          <w:t>av Patrik Karlson (L)</w:t>
        </w:r>
      </w:sdtContent>
    </w:sdt>
  </w:p>
  <w:sdt>
    <w:sdtPr>
      <w:alias w:val="CC_Noformat_Rubtext"/>
      <w:tag w:val="CC_Noformat_Rubtext"/>
      <w:id w:val="-218060500"/>
      <w:lock w:val="sdtContentLocked"/>
      <w:placeholder>
        <w:docPart w:val="37B915099BFF4AC88F2A5C20B3CA73CF"/>
      </w:placeholder>
      <w:text/>
    </w:sdtPr>
    <w:sdtEndPr/>
    <w:sdtContent>
      <w:p w:rsidR="00262EA3" w:rsidP="00283E0F" w:rsidRDefault="00AE2F5D" w14:paraId="40B74522" w14:textId="4A3F5BA9">
        <w:pPr>
          <w:pStyle w:val="FSHRub2"/>
        </w:pPr>
        <w:r>
          <w:t>PEth-test som underlag i återkallelser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1E40D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F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33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5D"/>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84"/>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C1A09"/>
  <w15:chartTrackingRefBased/>
  <w15:docId w15:val="{D6291C5F-AB1B-4043-8590-1E6550D5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03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4B7EFB100E4F2585D876BD8671EBE4"/>
        <w:category>
          <w:name w:val="Allmänt"/>
          <w:gallery w:val="placeholder"/>
        </w:category>
        <w:types>
          <w:type w:val="bbPlcHdr"/>
        </w:types>
        <w:behaviors>
          <w:behavior w:val="content"/>
        </w:behaviors>
        <w:guid w:val="{BCBC48A1-4936-43F3-8551-1D54E68BEA56}"/>
      </w:docPartPr>
      <w:docPartBody>
        <w:p w:rsidR="00E131AB" w:rsidRDefault="00E131AB">
          <w:pPr>
            <w:pStyle w:val="CD4B7EFB100E4F2585D876BD8671EBE4"/>
          </w:pPr>
          <w:r w:rsidRPr="005A0A93">
            <w:rPr>
              <w:rStyle w:val="Platshllartext"/>
            </w:rPr>
            <w:t>Förslag till riksdagsbeslut</w:t>
          </w:r>
        </w:p>
      </w:docPartBody>
    </w:docPart>
    <w:docPart>
      <w:docPartPr>
        <w:name w:val="60118014C3964DAAB1E7BFDF6958A4CD"/>
        <w:category>
          <w:name w:val="Allmänt"/>
          <w:gallery w:val="placeholder"/>
        </w:category>
        <w:types>
          <w:type w:val="bbPlcHdr"/>
        </w:types>
        <w:behaviors>
          <w:behavior w:val="content"/>
        </w:behaviors>
        <w:guid w:val="{69838165-95E4-46B4-B8B8-E2874CA4EDF7}"/>
      </w:docPartPr>
      <w:docPartBody>
        <w:p w:rsidR="00E131AB" w:rsidRDefault="00E131AB">
          <w:pPr>
            <w:pStyle w:val="60118014C3964DAAB1E7BFDF6958A4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0A7AA5C98E4885AE9C81E62B1F2012"/>
        <w:category>
          <w:name w:val="Allmänt"/>
          <w:gallery w:val="placeholder"/>
        </w:category>
        <w:types>
          <w:type w:val="bbPlcHdr"/>
        </w:types>
        <w:behaviors>
          <w:behavior w:val="content"/>
        </w:behaviors>
        <w:guid w:val="{3D8ED8C7-09AB-4667-A364-3C9897A38B97}"/>
      </w:docPartPr>
      <w:docPartBody>
        <w:p w:rsidR="00E131AB" w:rsidRDefault="00E131AB">
          <w:pPr>
            <w:pStyle w:val="090A7AA5C98E4885AE9C81E62B1F2012"/>
          </w:pPr>
          <w:r w:rsidRPr="005A0A93">
            <w:rPr>
              <w:rStyle w:val="Platshllartext"/>
            </w:rPr>
            <w:t>Motivering</w:t>
          </w:r>
        </w:p>
      </w:docPartBody>
    </w:docPart>
    <w:docPart>
      <w:docPartPr>
        <w:name w:val="C2A9967F9F3243998CF8447CDEFBD335"/>
        <w:category>
          <w:name w:val="Allmänt"/>
          <w:gallery w:val="placeholder"/>
        </w:category>
        <w:types>
          <w:type w:val="bbPlcHdr"/>
        </w:types>
        <w:behaviors>
          <w:behavior w:val="content"/>
        </w:behaviors>
        <w:guid w:val="{82DF0E92-EB86-4A4B-8978-F1795B3F536F}"/>
      </w:docPartPr>
      <w:docPartBody>
        <w:p w:rsidR="00E131AB" w:rsidRDefault="00E131AB">
          <w:pPr>
            <w:pStyle w:val="C2A9967F9F3243998CF8447CDEFBD335"/>
          </w:pPr>
          <w:r w:rsidRPr="009B077E">
            <w:rPr>
              <w:rStyle w:val="Platshllartext"/>
            </w:rPr>
            <w:t>Namn på motionärer infogas/tas bort via panelen.</w:t>
          </w:r>
        </w:p>
      </w:docPartBody>
    </w:docPart>
    <w:docPart>
      <w:docPartPr>
        <w:name w:val="D87A807176614379B5E8D4F730AB9B31"/>
        <w:category>
          <w:name w:val="Allmänt"/>
          <w:gallery w:val="placeholder"/>
        </w:category>
        <w:types>
          <w:type w:val="bbPlcHdr"/>
        </w:types>
        <w:behaviors>
          <w:behavior w:val="content"/>
        </w:behaviors>
        <w:guid w:val="{37212F9A-71F5-4AD8-86A7-CE51F41CB95A}"/>
      </w:docPartPr>
      <w:docPartBody>
        <w:p w:rsidR="00E131AB" w:rsidRDefault="00E131AB">
          <w:pPr>
            <w:pStyle w:val="D87A807176614379B5E8D4F730AB9B31"/>
          </w:pPr>
          <w:r>
            <w:rPr>
              <w:rStyle w:val="Platshllartext"/>
            </w:rPr>
            <w:t xml:space="preserve"> </w:t>
          </w:r>
        </w:p>
      </w:docPartBody>
    </w:docPart>
    <w:docPart>
      <w:docPartPr>
        <w:name w:val="37B915099BFF4AC88F2A5C20B3CA73CF"/>
        <w:category>
          <w:name w:val="Allmänt"/>
          <w:gallery w:val="placeholder"/>
        </w:category>
        <w:types>
          <w:type w:val="bbPlcHdr"/>
        </w:types>
        <w:behaviors>
          <w:behavior w:val="content"/>
        </w:behaviors>
        <w:guid w:val="{5B48D188-385D-44AE-A6D9-677C7B1671D7}"/>
      </w:docPartPr>
      <w:docPartBody>
        <w:p w:rsidR="00E131AB" w:rsidRDefault="00E131AB">
          <w:pPr>
            <w:pStyle w:val="37B915099BFF4AC88F2A5C20B3CA73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AB"/>
    <w:rsid w:val="00E13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B7EFB100E4F2585D876BD8671EBE4">
    <w:name w:val="CD4B7EFB100E4F2585D876BD8671EBE4"/>
  </w:style>
  <w:style w:type="paragraph" w:customStyle="1" w:styleId="60118014C3964DAAB1E7BFDF6958A4CD">
    <w:name w:val="60118014C3964DAAB1E7BFDF6958A4CD"/>
  </w:style>
  <w:style w:type="paragraph" w:customStyle="1" w:styleId="090A7AA5C98E4885AE9C81E62B1F2012">
    <w:name w:val="090A7AA5C98E4885AE9C81E62B1F2012"/>
  </w:style>
  <w:style w:type="paragraph" w:customStyle="1" w:styleId="C2A9967F9F3243998CF8447CDEFBD335">
    <w:name w:val="C2A9967F9F3243998CF8447CDEFBD335"/>
  </w:style>
  <w:style w:type="paragraph" w:customStyle="1" w:styleId="D87A807176614379B5E8D4F730AB9B31">
    <w:name w:val="D87A807176614379B5E8D4F730AB9B31"/>
  </w:style>
  <w:style w:type="paragraph" w:customStyle="1" w:styleId="37B915099BFF4AC88F2A5C20B3CA73CF">
    <w:name w:val="37B915099BFF4AC88F2A5C20B3CA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B8A91-5F5F-42CB-B86B-FE584DB2F592}"/>
</file>

<file path=customXml/itemProps2.xml><?xml version="1.0" encoding="utf-8"?>
<ds:datastoreItem xmlns:ds="http://schemas.openxmlformats.org/officeDocument/2006/customXml" ds:itemID="{DAB22D74-558C-4DB5-9D05-75E85D6A45F4}"/>
</file>

<file path=customXml/itemProps3.xml><?xml version="1.0" encoding="utf-8"?>
<ds:datastoreItem xmlns:ds="http://schemas.openxmlformats.org/officeDocument/2006/customXml" ds:itemID="{645B2334-1C4B-4DAB-9A12-F0673CA756D3}"/>
</file>

<file path=customXml/itemProps5.xml><?xml version="1.0" encoding="utf-8"?>
<ds:datastoreItem xmlns:ds="http://schemas.openxmlformats.org/officeDocument/2006/customXml" ds:itemID="{8E77AFE6-B8AE-49EC-B40C-8FEC066026BC}"/>
</file>

<file path=docProps/app.xml><?xml version="1.0" encoding="utf-8"?>
<Properties xmlns="http://schemas.openxmlformats.org/officeDocument/2006/extended-properties" xmlns:vt="http://schemas.openxmlformats.org/officeDocument/2006/docPropsVTypes">
  <Template>Normal</Template>
  <TotalTime>4</TotalTime>
  <Pages>2</Pages>
  <Words>214</Words>
  <Characters>1355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