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2C43388608048B39D780C7DB5D2D7BF"/>
        </w:placeholder>
        <w:text/>
      </w:sdtPr>
      <w:sdtEndPr/>
      <w:sdtContent>
        <w:p w:rsidRPr="009B062B" w:rsidR="00AF30DD" w:rsidP="00DA28CE" w:rsidRDefault="00AF30DD" w14:paraId="175F98A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696516a-4c97-4021-b4cc-732b2baf53d8"/>
        <w:id w:val="417593595"/>
        <w:lock w:val="sdtLocked"/>
      </w:sdtPr>
      <w:sdtEndPr/>
      <w:sdtContent>
        <w:p w:rsidR="001D10FC" w:rsidRDefault="00113087" w14:paraId="36378EE4" w14:textId="51A1A05D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</w:t>
          </w:r>
          <w:r w:rsidR="0084100A">
            <w:t xml:space="preserve">att </w:t>
          </w:r>
          <w:r>
            <w:t>se över möjligheten att även i framtiden säkerställa ett anslag för skolresor till Auschwitz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8170DF401ED433483BBB17205BE30CA"/>
        </w:placeholder>
        <w:text/>
      </w:sdtPr>
      <w:sdtEndPr/>
      <w:sdtContent>
        <w:p w:rsidRPr="009B062B" w:rsidR="006D79C9" w:rsidP="00333E95" w:rsidRDefault="006D79C9" w14:paraId="1328E699" w14:textId="77777777">
          <w:pPr>
            <w:pStyle w:val="Rubrik1"/>
          </w:pPr>
          <w:r>
            <w:t>Motivering</w:t>
          </w:r>
        </w:p>
      </w:sdtContent>
    </w:sdt>
    <w:p w:rsidRPr="00D81F56" w:rsidR="00D81F56" w:rsidP="00D81F56" w:rsidRDefault="00D81F56" w14:paraId="232339A0" w14:textId="45F7CAD1">
      <w:pPr>
        <w:pStyle w:val="Normalutanindragellerluft"/>
      </w:pPr>
      <w:r w:rsidRPr="00D81F56">
        <w:t>För varje år som går blir det allt färre överlevare kvar från de nazistiska koncent</w:t>
      </w:r>
      <w:r w:rsidR="00BE6DC5">
        <w:softHyphen/>
      </w:r>
      <w:bookmarkStart w:name="_GoBack" w:id="1"/>
      <w:bookmarkEnd w:id="1"/>
      <w:r w:rsidRPr="00D81F56">
        <w:t>rationslägren. Det gör att det kollektiva minnet riskerar att glömma de hemskheter som begicks där. För att fortsätta hålla liv i minnet av vad som hände och vaccinera kommande generationer mot totalitära ideologier behöver även dagens unga besöka koncentrationsläger som Auschwitz. Skolor bör uppmuntras att göra skolresor genom statliga bidrag</w:t>
      </w:r>
      <w:r w:rsidR="009D07F9">
        <w:t>, d</w:t>
      </w:r>
      <w:r w:rsidRPr="00D81F56">
        <w:t>etta även efter att det nuvarande treåriga projektet löper ut 2020.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4A071FEFDCC4ACDB1C333AF517396B5"/>
        </w:placeholder>
      </w:sdtPr>
      <w:sdtEndPr>
        <w:rPr>
          <w:i w:val="0"/>
          <w:noProof w:val="0"/>
        </w:rPr>
      </w:sdtEndPr>
      <w:sdtContent>
        <w:p w:rsidR="00A8538E" w:rsidP="001B4401" w:rsidRDefault="00A8538E" w14:paraId="59B570E1" w14:textId="77777777"/>
        <w:p w:rsidRPr="008E0FE2" w:rsidR="004801AC" w:rsidP="001B4401" w:rsidRDefault="00BE6DC5" w14:paraId="5D7DC8AA" w14:textId="4AB87086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02CF4" w:rsidRDefault="00A02CF4" w14:paraId="05770420" w14:textId="77777777"/>
    <w:sectPr w:rsidR="00A02CF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5B767" w14:textId="77777777" w:rsidR="001C3152" w:rsidRDefault="001C3152" w:rsidP="000C1CAD">
      <w:pPr>
        <w:spacing w:line="240" w:lineRule="auto"/>
      </w:pPr>
      <w:r>
        <w:separator/>
      </w:r>
    </w:p>
  </w:endnote>
  <w:endnote w:type="continuationSeparator" w:id="0">
    <w:p w14:paraId="49254B04" w14:textId="77777777" w:rsidR="001C3152" w:rsidRDefault="001C315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C463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8830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8529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C39BF" w14:textId="6EB2349D" w:rsidR="00262EA3" w:rsidRPr="001B4401" w:rsidRDefault="00262EA3" w:rsidP="001B44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F86FA" w14:textId="77777777" w:rsidR="001C3152" w:rsidRDefault="001C3152" w:rsidP="000C1CAD">
      <w:pPr>
        <w:spacing w:line="240" w:lineRule="auto"/>
      </w:pPr>
      <w:r>
        <w:separator/>
      </w:r>
    </w:p>
  </w:footnote>
  <w:footnote w:type="continuationSeparator" w:id="0">
    <w:p w14:paraId="3259A33D" w14:textId="77777777" w:rsidR="001C3152" w:rsidRDefault="001C315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7FECC9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FBC0C10" wp14:anchorId="307265E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E6DC5" w14:paraId="056B99B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602B4302F4646A48C9580275A957600"/>
                              </w:placeholder>
                              <w:text/>
                            </w:sdtPr>
                            <w:sdtEndPr/>
                            <w:sdtContent>
                              <w:r w:rsidR="00D81F5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7E7745DBABF42C6BCDFE339F5FA458A"/>
                              </w:placeholder>
                              <w:text/>
                            </w:sdtPr>
                            <w:sdtEndPr/>
                            <w:sdtContent>
                              <w:r w:rsidR="00D81F56">
                                <w:t>2133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07265E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E6DC5" w14:paraId="056B99B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602B4302F4646A48C9580275A957600"/>
                        </w:placeholder>
                        <w:text/>
                      </w:sdtPr>
                      <w:sdtEndPr/>
                      <w:sdtContent>
                        <w:r w:rsidR="00D81F5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7E7745DBABF42C6BCDFE339F5FA458A"/>
                        </w:placeholder>
                        <w:text/>
                      </w:sdtPr>
                      <w:sdtEndPr/>
                      <w:sdtContent>
                        <w:r w:rsidR="00D81F56">
                          <w:t>2133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4FB096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BAD2AD7" w14:textId="77777777">
    <w:pPr>
      <w:jc w:val="right"/>
    </w:pPr>
  </w:p>
  <w:p w:rsidR="00262EA3" w:rsidP="00776B74" w:rsidRDefault="00262EA3" w14:paraId="1D515EA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E6DC5" w14:paraId="524A30F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20D5B11" wp14:anchorId="5C277DA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E6DC5" w14:paraId="0345564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81F5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81F56">
          <w:t>2133</w:t>
        </w:r>
      </w:sdtContent>
    </w:sdt>
  </w:p>
  <w:p w:rsidRPr="008227B3" w:rsidR="00262EA3" w:rsidP="008227B3" w:rsidRDefault="00BE6DC5" w14:paraId="160B1CB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E6DC5" w14:paraId="435939D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:3004</w:t>
        </w:r>
      </w:sdtContent>
    </w:sdt>
  </w:p>
  <w:p w:rsidR="00262EA3" w:rsidP="00E03A3D" w:rsidRDefault="00BE6DC5" w14:paraId="510C3DF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81F56" w14:paraId="5DB26FFE" w14:textId="77777777">
        <w:pPr>
          <w:pStyle w:val="FSHRub2"/>
        </w:pPr>
        <w:r>
          <w:t>Anslag för skolresor till Auschwitz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17F4AC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D81F5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08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401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152"/>
    <w:rsid w:val="001C3B42"/>
    <w:rsid w:val="001C56A7"/>
    <w:rsid w:val="001C5944"/>
    <w:rsid w:val="001C5EFB"/>
    <w:rsid w:val="001C71C7"/>
    <w:rsid w:val="001C756B"/>
    <w:rsid w:val="001C774A"/>
    <w:rsid w:val="001D0E3E"/>
    <w:rsid w:val="001D10FC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0A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7F9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2CF4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38E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FA4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09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DC5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294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1F56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CBFDF8"/>
  <w15:chartTrackingRefBased/>
  <w15:docId w15:val="{94F8A85F-05FD-4E4F-B38E-D57A7DE4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C43388608048B39D780C7DB5D2D7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E1D7A4-C067-437C-BFB5-55955BE3054D}"/>
      </w:docPartPr>
      <w:docPartBody>
        <w:p w:rsidR="00383DA0" w:rsidRDefault="002A3428">
          <w:pPr>
            <w:pStyle w:val="C2C43388608048B39D780C7DB5D2D7B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8170DF401ED433483BBB17205BE30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EDD1CD-F458-4DF3-9ED2-B5DE5296BF0E}"/>
      </w:docPartPr>
      <w:docPartBody>
        <w:p w:rsidR="00383DA0" w:rsidRDefault="002A3428">
          <w:pPr>
            <w:pStyle w:val="28170DF401ED433483BBB17205BE30C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602B4302F4646A48C9580275A9576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3268B3-586B-42A0-9E60-8B44E224EF67}"/>
      </w:docPartPr>
      <w:docPartBody>
        <w:p w:rsidR="00383DA0" w:rsidRDefault="002A3428">
          <w:pPr>
            <w:pStyle w:val="3602B4302F4646A48C9580275A95760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7E7745DBABF42C6BCDFE339F5FA45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0AE39B-9299-4378-A6DC-99E9C302106D}"/>
      </w:docPartPr>
      <w:docPartBody>
        <w:p w:rsidR="00383DA0" w:rsidRDefault="002A3428">
          <w:pPr>
            <w:pStyle w:val="F7E7745DBABF42C6BCDFE339F5FA458A"/>
          </w:pPr>
          <w:r>
            <w:t xml:space="preserve"> </w:t>
          </w:r>
        </w:p>
      </w:docPartBody>
    </w:docPart>
    <w:docPart>
      <w:docPartPr>
        <w:name w:val="44A071FEFDCC4ACDB1C333AF517396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77B5EA-2D99-4760-AC30-3E6A5F0122CA}"/>
      </w:docPartPr>
      <w:docPartBody>
        <w:p w:rsidR="00635B53" w:rsidRDefault="00635B5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428"/>
    <w:rsid w:val="002A3428"/>
    <w:rsid w:val="00383DA0"/>
    <w:rsid w:val="0063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2C43388608048B39D780C7DB5D2D7BF">
    <w:name w:val="C2C43388608048B39D780C7DB5D2D7BF"/>
  </w:style>
  <w:style w:type="paragraph" w:customStyle="1" w:styleId="8A76A2FE51CA411081E79B0733FB4C8C">
    <w:name w:val="8A76A2FE51CA411081E79B0733FB4C8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B17DD4A9B93466A96792E92EB13F2E7">
    <w:name w:val="4B17DD4A9B93466A96792E92EB13F2E7"/>
  </w:style>
  <w:style w:type="paragraph" w:customStyle="1" w:styleId="28170DF401ED433483BBB17205BE30CA">
    <w:name w:val="28170DF401ED433483BBB17205BE30CA"/>
  </w:style>
  <w:style w:type="paragraph" w:customStyle="1" w:styleId="95FE4E241D5F4924BD97BF2EF2E5E2A7">
    <w:name w:val="95FE4E241D5F4924BD97BF2EF2E5E2A7"/>
  </w:style>
  <w:style w:type="paragraph" w:customStyle="1" w:styleId="0117D092291B4991BA81DDAA6042EE03">
    <w:name w:val="0117D092291B4991BA81DDAA6042EE03"/>
  </w:style>
  <w:style w:type="paragraph" w:customStyle="1" w:styleId="3602B4302F4646A48C9580275A957600">
    <w:name w:val="3602B4302F4646A48C9580275A957600"/>
  </w:style>
  <w:style w:type="paragraph" w:customStyle="1" w:styleId="F7E7745DBABF42C6BCDFE339F5FA458A">
    <w:name w:val="F7E7745DBABF42C6BCDFE339F5FA45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d80ddef6849c5324a926658925cd1582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8dd64fc981328e03211beb3db7fba6ad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F8CC04-7DC1-4D6B-AE1E-B442A7C11D73}"/>
</file>

<file path=customXml/itemProps2.xml><?xml version="1.0" encoding="utf-8"?>
<ds:datastoreItem xmlns:ds="http://schemas.openxmlformats.org/officeDocument/2006/customXml" ds:itemID="{DD2469C5-FCF0-4646-B019-2BAE2AA6DA7B}"/>
</file>

<file path=customXml/itemProps3.xml><?xml version="1.0" encoding="utf-8"?>
<ds:datastoreItem xmlns:ds="http://schemas.openxmlformats.org/officeDocument/2006/customXml" ds:itemID="{BFF68EEA-7838-4C86-9DF4-C98CFD3A7A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648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M2133 Anslag för skolresor till Auschwitz</vt:lpstr>
      <vt:lpstr>
      </vt:lpstr>
    </vt:vector>
  </TitlesOfParts>
  <Company>Sveriges riksdag</Company>
  <LinksUpToDate>false</LinksUpToDate>
  <CharactersWithSpaces>757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