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C706A" w:rsidRDefault="006E04A4">
      <w:pPr>
        <w:pStyle w:val="Dokumentbeteckning"/>
        <w:rPr>
          <w:u w:val="single"/>
        </w:rPr>
      </w:pPr>
      <w:r w:rsidRPr="00AC706A">
        <w:fldChar w:fldCharType="begin" w:fldLock="1"/>
      </w:r>
      <w:r w:rsidRPr="00AC706A">
        <w:instrText xml:space="preserve"> DOCPROPERTY "DocumentYear" </w:instrText>
      </w:r>
      <w:r w:rsidRPr="00AC706A">
        <w:fldChar w:fldCharType="separate"/>
      </w:r>
      <w:r w:rsidR="000B4A6A" w:rsidRPr="00AC706A">
        <w:t>2010/11</w:t>
      </w:r>
      <w:r w:rsidRPr="00AC706A">
        <w:fldChar w:fldCharType="end"/>
      </w:r>
      <w:r w:rsidRPr="00AC706A">
        <w:t>:</w:t>
      </w:r>
      <w:r w:rsidRPr="00AC706A">
        <w:fldChar w:fldCharType="begin" w:fldLock="1"/>
      </w:r>
      <w:r w:rsidRPr="00AC706A">
        <w:instrText xml:space="preserve"> DOCPROPERTY "DocumentNumber" </w:instrText>
      </w:r>
      <w:r w:rsidRPr="00AC706A">
        <w:fldChar w:fldCharType="separate"/>
      </w:r>
      <w:r w:rsidR="000B4A6A" w:rsidRPr="00AC706A">
        <w:t>7</w:t>
      </w:r>
      <w:r w:rsidRPr="00AC706A">
        <w:fldChar w:fldCharType="end"/>
      </w:r>
    </w:p>
    <w:p w:rsidR="006E04A4" w:rsidRPr="00AC706A" w:rsidRDefault="006E04A4">
      <w:pPr>
        <w:pStyle w:val="Datum"/>
        <w:outlineLvl w:val="0"/>
      </w:pPr>
      <w:r w:rsidRPr="00AC706A">
        <w:fldChar w:fldCharType="begin" w:fldLock="1"/>
      </w:r>
      <w:r w:rsidRPr="00AC706A">
        <w:instrText xml:space="preserve"> DOCPROPERTY "DocumentDate" </w:instrText>
      </w:r>
      <w:r w:rsidRPr="00AC706A">
        <w:fldChar w:fldCharType="separate"/>
      </w:r>
      <w:r w:rsidR="000B4A6A" w:rsidRPr="00AC706A">
        <w:t>Tisdagen den 26 oktober 2010</w:t>
      </w:r>
      <w:r w:rsidRPr="00AC706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C7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C706A" w:rsidRDefault="00C96253">
            <w:pPr>
              <w:pStyle w:val="Plenum"/>
              <w:tabs>
                <w:tab w:val="clear" w:pos="1418"/>
              </w:tabs>
            </w:pPr>
            <w:r w:rsidRPr="00AC706A">
              <w:t>Kl.</w:t>
            </w:r>
          </w:p>
        </w:tc>
        <w:tc>
          <w:tcPr>
            <w:tcW w:w="851" w:type="dxa"/>
          </w:tcPr>
          <w:p w:rsidR="006E04A4" w:rsidRPr="00AC706A" w:rsidRDefault="00C9625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C706A">
              <w:t>13.00</w:t>
            </w:r>
          </w:p>
        </w:tc>
        <w:tc>
          <w:tcPr>
            <w:tcW w:w="397" w:type="dxa"/>
          </w:tcPr>
          <w:p w:rsidR="006E04A4" w:rsidRPr="00AC706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C706A" w:rsidRDefault="00C9625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AC706A">
              <w:t>Val</w:t>
            </w:r>
            <w:r w:rsidRPr="00AC706A">
              <w:rPr>
                <w:sz w:val="24"/>
              </w:rPr>
              <w:t xml:space="preserve"> </w:t>
            </w:r>
          </w:p>
        </w:tc>
      </w:tr>
      <w:tr w:rsidR="00C96253" w:rsidRPr="00AC7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96253" w:rsidRPr="00AC706A" w:rsidRDefault="00C9625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96253" w:rsidRPr="00AC706A" w:rsidRDefault="00C9625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96253" w:rsidRPr="00AC706A" w:rsidRDefault="00C9625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96253" w:rsidRPr="00AC706A" w:rsidRDefault="00C96253">
            <w:pPr>
              <w:pStyle w:val="Plenum"/>
              <w:tabs>
                <w:tab w:val="clear" w:pos="1418"/>
              </w:tabs>
              <w:ind w:right="1"/>
            </w:pPr>
            <w:r w:rsidRPr="00AC706A">
              <w:t>Interpellationssvar</w:t>
            </w:r>
            <w:r w:rsidR="006A534F" w:rsidRPr="00AC706A">
              <w:t xml:space="preserve"> </w:t>
            </w:r>
            <w:r w:rsidR="006A534F" w:rsidRPr="00AC706A">
              <w:rPr>
                <w:sz w:val="24"/>
              </w:rPr>
              <w:t>(uppehåll för gruppmöten ca kl. 16.00-18.00)</w:t>
            </w:r>
          </w:p>
        </w:tc>
      </w:tr>
    </w:tbl>
    <w:p w:rsidR="006E04A4" w:rsidRPr="00AC706A" w:rsidRDefault="006E04A4">
      <w:pPr>
        <w:pStyle w:val="StreckLngt"/>
      </w:pPr>
      <w:r w:rsidRPr="00AC706A">
        <w:tab/>
      </w:r>
    </w:p>
    <w:p w:rsidR="00253699" w:rsidRPr="00AC706A" w:rsidRDefault="00253699" w:rsidP="003675A0">
      <w:pPr>
        <w:pStyle w:val="Blankrad"/>
      </w:pPr>
      <w:r w:rsidRPr="00AC70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3699" w:rsidRPr="00AC706A" w:rsidTr="009308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3699" w:rsidRPr="00AC706A" w:rsidRDefault="00253699" w:rsidP="00930813">
            <w:pPr>
              <w:pStyle w:val="HuvudrubrikFlisteNr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HuvudrubrikEnsam"/>
            </w:pPr>
            <w:r w:rsidRPr="00AC706A">
              <w:t>Avsägelser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HuvudrubrikKolumn3"/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HG Wessberg (M) som ledamot i riksdagen fr.o.m. i dag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Lars-Erik Edlund som ledamot i styrelsen för Stiftelsen Riksbankens Jubileumsfond fr.o.m. den 1 november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Birgitta Svensson som ledamot i styrelsen för Stiftelsen Riksbankens Jubileumsfond fr.o.m. den 1 november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Inger Österdahl som suppleant i styrelsen för Stiftelsen Riksbankens Jubileumsfond fr.o.m. den 1 november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</w:tbl>
    <w:p w:rsidR="00253699" w:rsidRPr="00AC706A" w:rsidRDefault="00253699" w:rsidP="003675A0">
      <w:pPr>
        <w:pStyle w:val="Blankrad"/>
      </w:pPr>
      <w:r w:rsidRPr="00AC70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3699" w:rsidRPr="00AC706A" w:rsidTr="009308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3699" w:rsidRPr="00AC706A" w:rsidRDefault="00253699" w:rsidP="00930813">
            <w:pPr>
              <w:pStyle w:val="HuvudrubrikFlisteNr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HuvudrubrikEnsam"/>
            </w:pPr>
            <w:r w:rsidRPr="00AC706A">
              <w:t>Val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HuvudrubrikKolumn3"/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Val av nio ledamöter i styrelsen för Stiftelsen Riksbankens Jubileumsfond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Val av ordförande i styrelsen för Stiftelsen Riksbankens Jubileumsfond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Val av vice ordförande i styrelsen för Stiftelsen Riksbankens Jubileumsfond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Val av nio personliga suppleanter i styrelsen för Stiftelsen Riksbankens Jubileumsfond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Val av sex ledamöter i Europarådets svenska delegation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Val av sex suppleanter i Europarådets svenska delegation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</w:tbl>
    <w:p w:rsidR="00253699" w:rsidRPr="00AC706A" w:rsidRDefault="00253699" w:rsidP="003675A0">
      <w:pPr>
        <w:pStyle w:val="Blankrad"/>
      </w:pPr>
      <w:r w:rsidRPr="00AC70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3699" w:rsidRPr="00AC706A" w:rsidTr="009308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3699" w:rsidRPr="00AC706A" w:rsidRDefault="00253699" w:rsidP="00930813">
            <w:pPr>
              <w:pStyle w:val="HuvudrubrikFlisteNr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HuvudrubrikEnsam"/>
            </w:pPr>
            <w:r w:rsidRPr="00AC706A">
              <w:t>Justering av protokoll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HuvudrubrikKolumn3"/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Protokollet från sammanträdet tisdagen den 19 oktober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</w:tbl>
    <w:p w:rsidR="00253699" w:rsidRPr="00AC706A" w:rsidRDefault="00253699" w:rsidP="003675A0">
      <w:pPr>
        <w:pStyle w:val="Blankrad"/>
      </w:pPr>
      <w:r w:rsidRPr="00AC70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3699" w:rsidRPr="00AC706A" w:rsidTr="009308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3699" w:rsidRPr="00AC706A" w:rsidRDefault="00253699" w:rsidP="00930813">
            <w:pPr>
              <w:pStyle w:val="HuvudrubrikFlisteNr"/>
            </w:pPr>
          </w:p>
        </w:tc>
        <w:tc>
          <w:tcPr>
            <w:tcW w:w="6237" w:type="dxa"/>
          </w:tcPr>
          <w:p w:rsidR="00253699" w:rsidRPr="00AC706A" w:rsidRDefault="00655518" w:rsidP="00930813">
            <w:pPr>
              <w:pStyle w:val="HuvudrubrikEnsam"/>
            </w:pPr>
            <w:r w:rsidRPr="00AC706A">
              <w:t>Utökning av antalet suppleanter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HuvudrubrikKolumn3"/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Från 22 till 23 i utrikesutskottet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Från 20 till 21 i socialförsäkringsutskottet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Från 22 till 23 i socialutskottet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Från 19 till 20 i kulturutskottet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Från 23 till 24 i arbetsmarknadsutskottet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Från 31 till 32 i EU-nämnden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</w:tbl>
    <w:p w:rsidR="00253699" w:rsidRPr="00AC706A" w:rsidRDefault="00253699" w:rsidP="003675A0">
      <w:pPr>
        <w:pStyle w:val="Blankrad"/>
      </w:pPr>
      <w:r w:rsidRPr="00AC70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3699" w:rsidRPr="00AC706A" w:rsidTr="009308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3699" w:rsidRPr="00AC706A" w:rsidRDefault="00253699" w:rsidP="00930813">
            <w:pPr>
              <w:pStyle w:val="HuvudrubrikFlisteNr"/>
            </w:pPr>
          </w:p>
        </w:tc>
        <w:tc>
          <w:tcPr>
            <w:tcW w:w="6237" w:type="dxa"/>
          </w:tcPr>
          <w:p w:rsidR="00253699" w:rsidRPr="00AC706A" w:rsidRDefault="00655518" w:rsidP="00930813">
            <w:pPr>
              <w:pStyle w:val="HuvudrubrikEnsam"/>
            </w:pPr>
            <w:bookmarkStart w:id="1" w:name="TypRubrik"/>
            <w:bookmarkEnd w:id="1"/>
            <w:r w:rsidRPr="00AC706A">
              <w:t>Val av extra suppleanter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HuvudrubrikKolumn3"/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Lars Ohly (V) som suppleant i utrikesutskottet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Abir Al-Sahlani (C) som suppleant i socialförsäkringsutskottet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Mia Sydow Mölleby (V) som suppleant i socialutskottet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Siv Holma (V) som suppleant i kulturutskottet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Torbjörn Björlund (V) som suppleant i arbetsmarknadsutskottet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Jens Holm (V) som suppleant i EU-nämnden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</w:tbl>
    <w:p w:rsidR="00253699" w:rsidRPr="00AC706A" w:rsidRDefault="00253699" w:rsidP="003675A0">
      <w:pPr>
        <w:pStyle w:val="Blankrad"/>
      </w:pPr>
      <w:r w:rsidRPr="00AC70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3699" w:rsidRPr="00AC706A" w:rsidTr="009308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3699" w:rsidRPr="00AC706A" w:rsidRDefault="00253699" w:rsidP="00930813">
            <w:pPr>
              <w:pStyle w:val="HuvudrubrikFlisteNr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HuvudrubrikEnsam"/>
            </w:pPr>
            <w:r w:rsidRPr="00AC706A">
              <w:t>Anmälan om protokollsutdrag från utskott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HuvudrubrikKolumn3"/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2010/11:4 Torsdagen den 21 oktober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MJU</w:t>
            </w:r>
          </w:p>
        </w:tc>
      </w:tr>
    </w:tbl>
    <w:p w:rsidR="00253699" w:rsidRPr="00AC706A" w:rsidRDefault="00253699" w:rsidP="003675A0">
      <w:pPr>
        <w:pStyle w:val="Blankrad"/>
      </w:pPr>
      <w:r w:rsidRPr="00AC70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3699" w:rsidRPr="00AC706A" w:rsidTr="009308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3699" w:rsidRPr="00AC706A" w:rsidRDefault="00253699" w:rsidP="00930813">
            <w:pPr>
              <w:pStyle w:val="HuvudrubrikFlisteNr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HuvudrubrikEnsam"/>
            </w:pPr>
            <w:r w:rsidRPr="00AC706A">
              <w:t>Anmälan om uppteckningar vid EU-nämndens sammanträden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HuvudrubrikKolumn3"/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2010/11:1 Fredagen den 8 oktober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</w:tbl>
    <w:p w:rsidR="00253699" w:rsidRPr="00AC706A" w:rsidRDefault="00253699" w:rsidP="003675A0">
      <w:pPr>
        <w:pStyle w:val="Blankrad"/>
      </w:pPr>
      <w:r w:rsidRPr="00AC70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3699" w:rsidRPr="00AC706A" w:rsidTr="009308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3699" w:rsidRPr="00AC706A" w:rsidRDefault="00253699" w:rsidP="00930813">
            <w:pPr>
              <w:pStyle w:val="HuvudrubrikFlisteNr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HuvudrubrikEnsam"/>
            </w:pPr>
            <w:r w:rsidRPr="00AC706A">
              <w:t>Meddelande om allmänpolitisk debatt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HuvudrubrikKolumn3"/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Inleds onsdagen den 3 november ca kl. 13.00 (efter partiledardebatten)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</w:tbl>
    <w:p w:rsidR="00253699" w:rsidRPr="00AC706A" w:rsidRDefault="00253699" w:rsidP="003675A0">
      <w:pPr>
        <w:pStyle w:val="Blankrad"/>
      </w:pPr>
      <w:r w:rsidRPr="00AC70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3699" w:rsidRPr="00AC706A" w:rsidTr="009308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3699" w:rsidRPr="00AC706A" w:rsidRDefault="00253699" w:rsidP="00930813">
            <w:pPr>
              <w:pStyle w:val="HuvudrubrikFlisteNr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HuvudrubrikEnsam"/>
            </w:pPr>
            <w:r w:rsidRPr="00AC706A">
              <w:t>Meddelande om återrapportering från Europeiska rådets möte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HuvudrubrikKolumn3"/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Onsdagen den 3 november kl. 15.30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</w:tbl>
    <w:p w:rsidR="00253699" w:rsidRPr="00AC706A" w:rsidRDefault="00253699" w:rsidP="003675A0">
      <w:pPr>
        <w:pStyle w:val="Blankrad"/>
      </w:pPr>
      <w:r w:rsidRPr="00AC70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3699" w:rsidRPr="00AC706A" w:rsidTr="009308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3699" w:rsidRPr="00AC706A" w:rsidRDefault="00253699" w:rsidP="00930813">
            <w:pPr>
              <w:pStyle w:val="FlistaNrRubrik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HuvudrubrikEnsam"/>
            </w:pPr>
            <w:r w:rsidRPr="00AC706A">
              <w:t>Meddelande om frågestunder torsdagar kl. 14.00 hösten 2010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HuvudrubrikKolumn3"/>
            </w:pPr>
          </w:p>
        </w:tc>
      </w:tr>
    </w:tbl>
    <w:p w:rsidR="00253699" w:rsidRPr="00AC706A" w:rsidRDefault="00253699" w:rsidP="003675A0">
      <w:pPr>
        <w:pStyle w:val="Blankrad"/>
      </w:pPr>
      <w:r w:rsidRPr="00AC70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3699" w:rsidRPr="00AC706A" w:rsidTr="009308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3699" w:rsidRPr="00AC706A" w:rsidRDefault="00253699" w:rsidP="00930813">
            <w:pPr>
              <w:pStyle w:val="FlistaNrRubrik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HuvudrubrikEnsam"/>
            </w:pPr>
            <w:r w:rsidRPr="00AC706A">
              <w:t>Meddelande om preliminär sammanträdesplan för kammaren 2010 med voteringstider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HuvudrubrikKolumn3"/>
            </w:pPr>
          </w:p>
        </w:tc>
      </w:tr>
    </w:tbl>
    <w:p w:rsidR="00253699" w:rsidRPr="00AC706A" w:rsidRDefault="00253699" w:rsidP="003675A0">
      <w:pPr>
        <w:pStyle w:val="Blankrad"/>
      </w:pPr>
      <w:r w:rsidRPr="00AC70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3699" w:rsidRPr="00AC706A" w:rsidTr="009308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3699" w:rsidRPr="00AC706A" w:rsidRDefault="00253699" w:rsidP="00930813">
            <w:pPr>
              <w:pStyle w:val="HuvudrubrikFlisteNr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HuvudrubrikEnsam"/>
            </w:pPr>
            <w:bookmarkStart w:id="3" w:name="Start_FördröjdaInterpellationer"/>
            <w:bookmarkEnd w:id="3"/>
            <w:r w:rsidRPr="00AC706A">
              <w:t>Anmälan om fördröjda svar på interpellationer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HuvudrubrikKolumn3"/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2010/11:7 av Patrik Björck (S)</w:t>
            </w:r>
          </w:p>
          <w:p w:rsidR="00253699" w:rsidRPr="00AC706A" w:rsidRDefault="00253699" w:rsidP="00930813">
            <w:r w:rsidRPr="00AC706A">
              <w:t>De utförsäkrades situation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2010/11:12 av Monica Green (S)</w:t>
            </w:r>
          </w:p>
          <w:p w:rsidR="00253699" w:rsidRPr="00AC706A" w:rsidRDefault="00253699" w:rsidP="00930813">
            <w:r w:rsidRPr="00AC706A">
              <w:t>Kvaliteten i välfärden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2010/11:13 av Gustav Fridolin (MP)</w:t>
            </w:r>
          </w:p>
          <w:p w:rsidR="00253699" w:rsidRPr="00AC706A" w:rsidRDefault="00253699" w:rsidP="00930813">
            <w:r w:rsidRPr="00AC706A">
              <w:t>Ett växande regeringskansli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2010/11:14 av Matilda Ernkrans (S)</w:t>
            </w:r>
          </w:p>
          <w:p w:rsidR="00253699" w:rsidRPr="00AC706A" w:rsidRDefault="00253699" w:rsidP="00930813">
            <w:r w:rsidRPr="00AC706A">
              <w:t>Sveriges röst i klimatförhandlingarna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2010/11:16 av Jens Holm (V)</w:t>
            </w:r>
          </w:p>
          <w:p w:rsidR="00253699" w:rsidRPr="00AC706A" w:rsidRDefault="00253699" w:rsidP="00930813">
            <w:r w:rsidRPr="00AC706A">
              <w:t>Ländernas självbestämmande angående GMO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</w:tbl>
    <w:p w:rsidR="00253699" w:rsidRPr="00AC706A" w:rsidRDefault="00253699" w:rsidP="003675A0">
      <w:pPr>
        <w:pStyle w:val="Blankrad"/>
      </w:pPr>
      <w:r w:rsidRPr="00AC70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3699" w:rsidRPr="00AC706A" w:rsidTr="009308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3699" w:rsidRPr="00AC706A" w:rsidRDefault="00253699" w:rsidP="00930813">
            <w:pPr>
              <w:pStyle w:val="HuvudrubrikFlisteNr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Huvudrubrik"/>
            </w:pPr>
            <w:bookmarkStart w:id="4" w:name="Start_Interpellationer"/>
            <w:bookmarkEnd w:id="4"/>
            <w:r w:rsidRPr="00AC706A">
              <w:t>Svar på interpellationer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HuvudrubrikKolumn3"/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Besvaradav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Besvaradav"/>
            </w:pPr>
            <w:r w:rsidRPr="00AC706A">
              <w:t>Statsrådet Ulf Kristersson (M)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Besvaradav"/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2010/11:7 av Patrik Björck (S)</w:t>
            </w:r>
          </w:p>
          <w:p w:rsidR="00253699" w:rsidRPr="00AC706A" w:rsidRDefault="00253699" w:rsidP="00930813">
            <w:r w:rsidRPr="00AC706A">
              <w:t>De utförsäkrades situation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Besvaradav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Besvaradav"/>
            </w:pPr>
            <w:r w:rsidRPr="00AC706A">
              <w:t>Arbetsmarknadsminister Hillevi Engström (M)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Besvaradav"/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2010/11:1 av Monica Green (S)</w:t>
            </w:r>
          </w:p>
          <w:p w:rsidR="00253699" w:rsidRPr="00AC706A" w:rsidRDefault="00253699" w:rsidP="00930813">
            <w:r w:rsidRPr="00AC706A">
              <w:t>Jobb- och utvecklingsgarantins tredje fas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2010/11:2 av Monica Green (S)</w:t>
            </w:r>
          </w:p>
          <w:p w:rsidR="00253699" w:rsidRPr="00AC706A" w:rsidRDefault="00253699" w:rsidP="00930813">
            <w:r w:rsidRPr="00AC706A">
              <w:t>Ungdomsarbetslösheten i Sverige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2010/11:3 av Monica Green (S)</w:t>
            </w:r>
          </w:p>
          <w:p w:rsidR="00253699" w:rsidRPr="00AC706A" w:rsidRDefault="00253699" w:rsidP="00930813">
            <w:r w:rsidRPr="00AC706A">
              <w:t>Sverige och ungdomsarbetslösheten i Norden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2010/11:4 av Patrik Björck (S)</w:t>
            </w:r>
          </w:p>
          <w:p w:rsidR="00253699" w:rsidRPr="00AC706A" w:rsidRDefault="00253699" w:rsidP="00930813">
            <w:r w:rsidRPr="00AC706A">
              <w:t>Obligatorisk arbetslöshetsförsäkring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2010/11:6 av Patrik Björck (S)</w:t>
            </w:r>
          </w:p>
          <w:p w:rsidR="00253699" w:rsidRPr="00AC706A" w:rsidRDefault="00253699" w:rsidP="00930813">
            <w:r w:rsidRPr="00AC706A">
              <w:t>Differentierade avgifter i arbetslöshetsförsäkringen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2010/11:11 av Patrik Björck (S)</w:t>
            </w:r>
          </w:p>
          <w:p w:rsidR="00253699" w:rsidRPr="00AC706A" w:rsidRDefault="00253699" w:rsidP="00930813">
            <w:r w:rsidRPr="00AC706A">
              <w:t>Lagen om anställningsskydd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2010/11:10 av Josefin Brink (V)</w:t>
            </w:r>
          </w:p>
          <w:p w:rsidR="00253699" w:rsidRPr="00AC706A" w:rsidRDefault="00253699" w:rsidP="00930813">
            <w:r w:rsidRPr="00AC706A">
              <w:t>Löne- och arbetsvillkor för utländska bärplockare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</w:p>
        </w:tc>
      </w:tr>
    </w:tbl>
    <w:p w:rsidR="00253699" w:rsidRPr="00AC706A" w:rsidRDefault="00253699" w:rsidP="003675A0">
      <w:pPr>
        <w:pStyle w:val="Blankrad"/>
      </w:pPr>
      <w:r w:rsidRPr="00AC70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3699" w:rsidRPr="00AC706A" w:rsidTr="009308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3699" w:rsidRPr="00AC706A" w:rsidRDefault="00253699" w:rsidP="00930813">
            <w:pPr>
              <w:pStyle w:val="HuvudrubrikFlisteNr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Huvudrubrik"/>
            </w:pPr>
            <w:bookmarkStart w:id="5" w:name="Start_HänvisningTillUtskott"/>
            <w:bookmarkEnd w:id="5"/>
            <w:r w:rsidRPr="00AC706A">
              <w:t>Ärenden för hänvisning till utskott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HuvudrubrikKolumn3"/>
            </w:pPr>
            <w:r w:rsidRPr="00AC706A">
              <w:t>Förslag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renderubrik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renderubrik"/>
            </w:pPr>
            <w:r w:rsidRPr="00AC706A">
              <w:t>Propositioner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renderubrik"/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2010/11:12 Upplagshavare för flygfotogen på flygplats samt kompletterande bestämmelser om skattefrihet för biogas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SkU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2010/11:13 Anpassningar av tobaksbeskattningen med anledning av ändrade tobaksskattedirektiv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SkU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2010/11:14 Nya mervärdesskatteregler om förändrade krav för viss import av varor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SkU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2010/11:16 Omvänd skattskyldighet för mervärdesskatt vid handel med utsläppsrätter för växthusgaser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SkU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2010/11:17 Bättre förutsättningar för internationellt tillsynssamarbete på värdepappersmarknadsområdet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FiU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2010/11:18 Nya skatteregler för försäkringsföretag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SkU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2010/11:21 Anpassningar av reglerna om skogsavdrag till ändringar i fastighetstaxeringslagen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SkU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2010/11:30 Avgifter i Transportstyrelsens verksamhet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TU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renderubrik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renderubrik"/>
            </w:pPr>
            <w:r w:rsidRPr="00AC706A">
              <w:t>Motioner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renderubrik"/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Motionsrubrik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Motionsrubrik"/>
            </w:pPr>
            <w:r w:rsidRPr="00AC706A">
              <w:t>med anledning av prop. 2009/10:219 Betyg från årskurs 6 i grundskolan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Motionsrubrik"/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2010/11:Ub1 av Richard Jomshof m.fl. (SD)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UbU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2010/11:Ub2 av Mikael Damberg m.fl. (S, MP, V)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UbU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Motionsrubrik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Motionsrubrik"/>
            </w:pPr>
            <w:r w:rsidRPr="00AC706A">
              <w:t>med anledning av prop. 2009/10:238 Framtidens friluftsliv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Motionsrubrik"/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2010/11:Kr1 av Torbjörn Björlund m.fl. (V)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KrU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2010/11:Kr2 av Berit Högman m.fl. (S)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KrU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2010/11:Kr3 av Tina Ehn m.fl. (MP)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KrU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Motionsrubrik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Motionsrubrik"/>
            </w:pPr>
            <w:r w:rsidRPr="00AC706A">
              <w:t>med anledning av prop. 2009/10:242 Ny konsumentkreditlag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Motionsrubrik"/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2010/11:C1 av Maryam Yazdanfar m.fl. (S)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CU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2010/11:C2 av Krister Örnfjäder (S)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CU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Motionsrubrik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Motionsrubrik"/>
            </w:pPr>
            <w:r w:rsidRPr="00AC706A">
              <w:t>med anledning av skr. 2009/10:140 2010 års redogörelse för företag med statligt ägande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Motionsrubrik"/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2010/11:N1 av Lars Johansson m.fl. (S, MP, V)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NU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Motionsrubrik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Motionsrubrik"/>
            </w:pPr>
            <w:r w:rsidRPr="00AC706A">
              <w:t>med anledning av skr. 2009/10:248 En förnyad arbetsmiljöpolitik med en nationell handlingsplan 2010–2015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Motionsrubrik"/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2010/11:A3 av Ylva Johansson m.fl. (S, V, MP)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AU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Motionsrubrik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Motionsrubrik"/>
            </w:pPr>
            <w:r w:rsidRPr="00AC706A">
              <w:t>med anledning av redog. 2010/11:RRS2 Riksrevisionens styrelses redogörelse om inställda huvudförhandlingar i brottmål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Motionsrubrik"/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2010/11:Ju1 av Morgan Johansson m.fl. (S)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JuU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Motionsrubrik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Motionsrubrik"/>
            </w:pPr>
            <w:r w:rsidRPr="00AC706A">
              <w:t>med anledning av redog. 2010/11:RRS3 Riksrevisionens styrelses redogörelse om sjukskrivningsprocessen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Motionsrubrik"/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2010/11:Sf1 av Tomas Eneroth m.fl. (S)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SfU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2010/11:Sf2 av Gunvor G Ericson och Magnus Ehrencrona (MP)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SfU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Motionsrubrik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Motionsrubrik"/>
            </w:pPr>
            <w:r w:rsidRPr="00AC706A">
              <w:t>med anledning av redog. 2010/11:RRS4 Riksrevisionens styrelses redogörelse om hanteringen av mängdbrott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Motionsrubrik"/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2010/11:Ju2 av Morgan Johansson m.fl. (S)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>JuU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renderubrik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renderubrik"/>
            </w:pPr>
            <w:r w:rsidRPr="00AC706A">
              <w:t>EU-dokument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renderubrik"/>
              <w:rPr>
                <w:spacing w:val="-4"/>
              </w:rPr>
            </w:pP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KOM(2010)586 Grönbok från kommissionen till rådet, Europaparlamentet, Europeiska ekonomiska och sociala kommittén och Regionkommittén EU:s budgetstöd till tredjeland i framtiden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 xml:space="preserve">UU </w:t>
            </w:r>
          </w:p>
        </w:tc>
      </w:tr>
    </w:tbl>
    <w:p w:rsidR="00253699" w:rsidRPr="00AC706A" w:rsidRDefault="00253699" w:rsidP="003675A0">
      <w:pPr>
        <w:pStyle w:val="Blankrad"/>
      </w:pPr>
      <w:r w:rsidRPr="00AC70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3699" w:rsidRPr="00AC706A" w:rsidTr="009308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3699" w:rsidRPr="00AC706A" w:rsidRDefault="00253699" w:rsidP="00930813">
            <w:pPr>
              <w:pStyle w:val="HuvudrubrikFlisteNr"/>
            </w:pPr>
          </w:p>
        </w:tc>
        <w:tc>
          <w:tcPr>
            <w:tcW w:w="6237" w:type="dxa"/>
          </w:tcPr>
          <w:p w:rsidR="00253699" w:rsidRPr="00AC706A" w:rsidRDefault="00253699" w:rsidP="00930813">
            <w:pPr>
              <w:pStyle w:val="HuvudrubrikEnsam"/>
            </w:pPr>
            <w:bookmarkStart w:id="6" w:name="Start_EUdokument"/>
            <w:bookmarkEnd w:id="6"/>
            <w:r w:rsidRPr="00AC706A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pStyle w:val="HuvudrubrikKolumn3"/>
            </w:pPr>
            <w:r w:rsidRPr="00AC706A">
              <w:t>Ansvarigt utskott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2010/11:FPM6 Förordning om OTC-derivat</w:t>
            </w:r>
            <w:r w:rsidRPr="00AC706A">
              <w:rPr>
                <w:i/>
              </w:rPr>
              <w:t xml:space="preserve"> KOM(2010)484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 xml:space="preserve">FiU 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2010/11:FPM7 Kommissionens förslag om förstärkt ekonomisk styrning</w:t>
            </w:r>
            <w:r w:rsidRPr="00AC706A">
              <w:rPr>
                <w:i/>
              </w:rPr>
              <w:t xml:space="preserve"> KOM(2010)522, KOM(2010)523, KOM (2010)524, KOM(2010)525, KOM(2010)526, KOM(2010)527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 xml:space="preserve">FiU </w:t>
            </w:r>
          </w:p>
        </w:tc>
      </w:tr>
      <w:tr w:rsidR="00253699" w:rsidRPr="00AC706A" w:rsidTr="009308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699" w:rsidRPr="00AC706A" w:rsidRDefault="00253699" w:rsidP="00930813">
            <w:pPr>
              <w:pStyle w:val="FlistaNrText"/>
            </w:pPr>
          </w:p>
        </w:tc>
        <w:tc>
          <w:tcPr>
            <w:tcW w:w="6237" w:type="dxa"/>
          </w:tcPr>
          <w:p w:rsidR="00253699" w:rsidRPr="00AC706A" w:rsidRDefault="00253699" w:rsidP="00930813">
            <w:r w:rsidRPr="00AC706A">
              <w:t>2010/11:FPM8 Revidering av fleråriga budgetramen till följd av forskningsprojektet ITER</w:t>
            </w:r>
            <w:r w:rsidRPr="00AC706A">
              <w:rPr>
                <w:i/>
              </w:rPr>
              <w:t xml:space="preserve"> </w:t>
            </w:r>
          </w:p>
        </w:tc>
        <w:tc>
          <w:tcPr>
            <w:tcW w:w="2481" w:type="dxa"/>
          </w:tcPr>
          <w:p w:rsidR="00253699" w:rsidRPr="00AC706A" w:rsidRDefault="00253699" w:rsidP="00930813">
            <w:pPr>
              <w:rPr>
                <w:spacing w:val="-4"/>
              </w:rPr>
            </w:pPr>
            <w:r w:rsidRPr="00AC706A">
              <w:rPr>
                <w:spacing w:val="-4"/>
              </w:rPr>
              <w:t xml:space="preserve">FiU </w:t>
            </w:r>
          </w:p>
        </w:tc>
      </w:tr>
    </w:tbl>
    <w:p w:rsidR="00253699" w:rsidRPr="00AC706A" w:rsidRDefault="00253699" w:rsidP="003675A0">
      <w:pPr>
        <w:pStyle w:val="Blankrad"/>
      </w:pPr>
      <w:r w:rsidRPr="00AC706A">
        <w:t>     </w:t>
      </w:r>
    </w:p>
    <w:p w:rsidR="006A534F" w:rsidRPr="00AC706A" w:rsidRDefault="00253699" w:rsidP="003675A0">
      <w:pPr>
        <w:pStyle w:val="Blankrad"/>
      </w:pPr>
      <w:bookmarkStart w:id="7" w:name="Start"/>
      <w:bookmarkEnd w:id="7"/>
      <w:r w:rsidRPr="00AC70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C70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C706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C706A" w:rsidRDefault="006E04A4" w:rsidP="00D016E9">
            <w:pPr>
              <w:pStyle w:val="StreckMitten"/>
            </w:pPr>
            <w:r w:rsidRPr="00AC706A">
              <w:tab/>
            </w:r>
            <w:r w:rsidRPr="00AC706A">
              <w:tab/>
            </w:r>
          </w:p>
        </w:tc>
      </w:tr>
    </w:tbl>
    <w:p w:rsidR="006E04A4" w:rsidRPr="00AC706A" w:rsidRDefault="006E04A4" w:rsidP="003675A0">
      <w:pPr>
        <w:pStyle w:val="Blankrad"/>
      </w:pPr>
    </w:p>
    <w:sectPr w:rsidR="006E04A4" w:rsidRPr="00AC706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3A8A" w:rsidRPr="00AC706A" w:rsidRDefault="00F03A8A">
      <w:r w:rsidRPr="00AC706A">
        <w:separator/>
      </w:r>
    </w:p>
  </w:endnote>
  <w:endnote w:type="continuationSeparator" w:id="0">
    <w:p w:rsidR="00F03A8A" w:rsidRPr="00AC706A" w:rsidRDefault="00F03A8A">
      <w:r w:rsidRPr="00AC70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253" w:rsidRPr="00AC706A" w:rsidRDefault="00C96253">
    <w:pPr>
      <w:pStyle w:val="Sidhuvud"/>
      <w:jc w:val="center"/>
    </w:pPr>
    <w:r w:rsidRPr="00AC706A">
      <w:fldChar w:fldCharType="begin" w:fldLock="1"/>
    </w:r>
    <w:r w:rsidRPr="00AC706A">
      <w:instrText xml:space="preserve"> PAGE </w:instrText>
    </w:r>
    <w:r w:rsidRPr="00AC706A">
      <w:fldChar w:fldCharType="separate"/>
    </w:r>
    <w:r w:rsidR="00746D23" w:rsidRPr="00AC706A">
      <w:t>5</w:t>
    </w:r>
    <w:r w:rsidRPr="00AC706A">
      <w:fldChar w:fldCharType="end"/>
    </w:r>
    <w:r w:rsidRPr="00AC706A">
      <w:t xml:space="preserve"> (</w:t>
    </w:r>
    <w:r w:rsidRPr="00AC706A">
      <w:fldChar w:fldCharType="begin" w:fldLock="1"/>
    </w:r>
    <w:r w:rsidRPr="00AC706A">
      <w:instrText xml:space="preserve"> NUMPAGES </w:instrText>
    </w:r>
    <w:r w:rsidRPr="00AC706A">
      <w:fldChar w:fldCharType="separate"/>
    </w:r>
    <w:r w:rsidR="00655518" w:rsidRPr="00AC706A">
      <w:t>5</w:t>
    </w:r>
    <w:r w:rsidRPr="00AC706A">
      <w:fldChar w:fldCharType="end"/>
    </w:r>
    <w:r w:rsidRPr="00AC706A">
      <w:t>)</w:t>
    </w:r>
  </w:p>
  <w:p w:rsidR="00C96253" w:rsidRPr="00AC706A" w:rsidRDefault="00C9625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253" w:rsidRPr="00AC706A" w:rsidRDefault="00C96253">
    <w:pPr>
      <w:pStyle w:val="Sidhuvud"/>
      <w:jc w:val="center"/>
    </w:pPr>
    <w:r w:rsidRPr="00AC706A">
      <w:fldChar w:fldCharType="begin" w:fldLock="1"/>
    </w:r>
    <w:r w:rsidRPr="00AC706A">
      <w:instrText xml:space="preserve"> PAGE </w:instrText>
    </w:r>
    <w:r w:rsidRPr="00AC706A">
      <w:fldChar w:fldCharType="separate"/>
    </w:r>
    <w:r w:rsidR="00F03A8A" w:rsidRPr="00AC706A">
      <w:t>1</w:t>
    </w:r>
    <w:r w:rsidRPr="00AC706A">
      <w:fldChar w:fldCharType="end"/>
    </w:r>
    <w:r w:rsidRPr="00AC706A">
      <w:t xml:space="preserve"> (</w:t>
    </w:r>
    <w:r w:rsidRPr="00AC706A">
      <w:fldChar w:fldCharType="begin" w:fldLock="1"/>
    </w:r>
    <w:r w:rsidRPr="00AC706A">
      <w:instrText xml:space="preserve"> NUMPAGES </w:instrText>
    </w:r>
    <w:r w:rsidRPr="00AC706A">
      <w:fldChar w:fldCharType="separate"/>
    </w:r>
    <w:r w:rsidR="000B4A6A" w:rsidRPr="00AC706A">
      <w:t>5</w:t>
    </w:r>
    <w:r w:rsidRPr="00AC706A">
      <w:fldChar w:fldCharType="end"/>
    </w:r>
    <w:r w:rsidRPr="00AC706A">
      <w:t>)</w:t>
    </w:r>
  </w:p>
  <w:p w:rsidR="00C96253" w:rsidRPr="00AC706A" w:rsidRDefault="00C962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3A8A" w:rsidRPr="00AC706A" w:rsidRDefault="00F03A8A">
      <w:r w:rsidRPr="00AC706A">
        <w:separator/>
      </w:r>
    </w:p>
  </w:footnote>
  <w:footnote w:type="continuationSeparator" w:id="0">
    <w:p w:rsidR="00F03A8A" w:rsidRPr="00AC706A" w:rsidRDefault="00F03A8A">
      <w:r w:rsidRPr="00AC70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253" w:rsidRPr="00AC706A" w:rsidRDefault="00C96253">
    <w:pPr>
      <w:pStyle w:val="Sidhuvud"/>
      <w:tabs>
        <w:tab w:val="clear" w:pos="4536"/>
      </w:tabs>
    </w:pPr>
    <w:r w:rsidRPr="00AC706A">
      <w:fldChar w:fldCharType="begin" w:fldLock="1"/>
    </w:r>
    <w:r w:rsidRPr="00AC706A">
      <w:instrText xml:space="preserve"> DOCPROPERTY "DocumentDate" </w:instrText>
    </w:r>
    <w:r w:rsidRPr="00AC706A">
      <w:fldChar w:fldCharType="separate"/>
    </w:r>
    <w:r w:rsidR="000B4A6A" w:rsidRPr="00AC706A">
      <w:t>Tisdagen den 26 oktober 2010</w:t>
    </w:r>
    <w:r w:rsidRPr="00AC706A">
      <w:fldChar w:fldCharType="end"/>
    </w:r>
    <w:r w:rsidRPr="00AC706A">
      <w:tab/>
    </w:r>
  </w:p>
  <w:p w:rsidR="00C96253" w:rsidRPr="00AC706A" w:rsidRDefault="00C9625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C706A">
      <w:rPr>
        <w:sz w:val="12"/>
      </w:rPr>
      <w:tab/>
    </w:r>
  </w:p>
  <w:p w:rsidR="00C96253" w:rsidRPr="00AC706A" w:rsidRDefault="00C96253"/>
  <w:p w:rsidR="00C96253" w:rsidRPr="00AC706A" w:rsidRDefault="00C962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253" w:rsidRPr="00AC706A" w:rsidRDefault="00AC706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C706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6253" w:rsidRPr="00AC706A" w:rsidRDefault="00C96253">
    <w:pPr>
      <w:pStyle w:val="Dokumentrubrik"/>
      <w:spacing w:after="360"/>
    </w:pPr>
    <w:r w:rsidRPr="00AC706A">
      <w:t>Föredragningslista</w:t>
    </w:r>
  </w:p>
  <w:p w:rsidR="00C96253" w:rsidRPr="00AC706A" w:rsidRDefault="00C962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20923650">
    <w:abstractNumId w:val="5"/>
  </w:num>
  <w:num w:numId="2" w16cid:durableId="312104479">
    <w:abstractNumId w:val="2"/>
  </w:num>
  <w:num w:numId="3" w16cid:durableId="684209620">
    <w:abstractNumId w:val="4"/>
  </w:num>
  <w:num w:numId="4" w16cid:durableId="1225021830">
    <w:abstractNumId w:val="1"/>
  </w:num>
  <w:num w:numId="5" w16cid:durableId="589776739">
    <w:abstractNumId w:val="0"/>
  </w:num>
  <w:num w:numId="6" w16cid:durableId="1891070075">
    <w:abstractNumId w:val="3"/>
  </w:num>
  <w:num w:numId="7" w16cid:durableId="1948542290">
    <w:abstractNumId w:val="3"/>
  </w:num>
  <w:num w:numId="8" w16cid:durableId="1073115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F25C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416"/>
    <w:rsid w:val="00074E52"/>
    <w:rsid w:val="00075958"/>
    <w:rsid w:val="00076C5F"/>
    <w:rsid w:val="000816E1"/>
    <w:rsid w:val="00083022"/>
    <w:rsid w:val="00084579"/>
    <w:rsid w:val="00086017"/>
    <w:rsid w:val="0009271C"/>
    <w:rsid w:val="00092904"/>
    <w:rsid w:val="00096F15"/>
    <w:rsid w:val="000A1CDF"/>
    <w:rsid w:val="000A48E1"/>
    <w:rsid w:val="000A51FF"/>
    <w:rsid w:val="000A7D17"/>
    <w:rsid w:val="000B4A6A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3F19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2756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45F8E"/>
    <w:rsid w:val="0025181C"/>
    <w:rsid w:val="00253699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17F3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4377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237A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0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05B5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A42B6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4A4C"/>
    <w:rsid w:val="003F5F0D"/>
    <w:rsid w:val="003F7E25"/>
    <w:rsid w:val="00402365"/>
    <w:rsid w:val="00402AE6"/>
    <w:rsid w:val="00404049"/>
    <w:rsid w:val="00405E12"/>
    <w:rsid w:val="00405E4A"/>
    <w:rsid w:val="00407A88"/>
    <w:rsid w:val="00407F0B"/>
    <w:rsid w:val="004100C9"/>
    <w:rsid w:val="004114F9"/>
    <w:rsid w:val="00411994"/>
    <w:rsid w:val="004146C5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47D94"/>
    <w:rsid w:val="0045348A"/>
    <w:rsid w:val="00455A42"/>
    <w:rsid w:val="004603CE"/>
    <w:rsid w:val="0046352C"/>
    <w:rsid w:val="00464CE0"/>
    <w:rsid w:val="0046532A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1F4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5CF"/>
    <w:rsid w:val="005F2E2A"/>
    <w:rsid w:val="005F5AE6"/>
    <w:rsid w:val="005F793C"/>
    <w:rsid w:val="0060198F"/>
    <w:rsid w:val="00602264"/>
    <w:rsid w:val="006025D2"/>
    <w:rsid w:val="00602C19"/>
    <w:rsid w:val="006047EA"/>
    <w:rsid w:val="00607825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55518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A534F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37E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46D23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4C2A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7F6CF8"/>
    <w:rsid w:val="00800178"/>
    <w:rsid w:val="00805253"/>
    <w:rsid w:val="00807049"/>
    <w:rsid w:val="00814CAC"/>
    <w:rsid w:val="008159B7"/>
    <w:rsid w:val="00817F0F"/>
    <w:rsid w:val="00821A25"/>
    <w:rsid w:val="00824853"/>
    <w:rsid w:val="008248DE"/>
    <w:rsid w:val="00835D03"/>
    <w:rsid w:val="00841BEF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74585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813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299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9F5E55"/>
    <w:rsid w:val="00A00A4D"/>
    <w:rsid w:val="00A020C6"/>
    <w:rsid w:val="00A047C8"/>
    <w:rsid w:val="00A06675"/>
    <w:rsid w:val="00A1079D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6EEE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3E6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69AB"/>
    <w:rsid w:val="00AB7B2A"/>
    <w:rsid w:val="00AC0E93"/>
    <w:rsid w:val="00AC66F6"/>
    <w:rsid w:val="00AC706A"/>
    <w:rsid w:val="00AD0AE2"/>
    <w:rsid w:val="00AD51C2"/>
    <w:rsid w:val="00AE1CA5"/>
    <w:rsid w:val="00AE255A"/>
    <w:rsid w:val="00AE413F"/>
    <w:rsid w:val="00AE4186"/>
    <w:rsid w:val="00AE4BC2"/>
    <w:rsid w:val="00AE5747"/>
    <w:rsid w:val="00AF003C"/>
    <w:rsid w:val="00AF07F6"/>
    <w:rsid w:val="00AF239D"/>
    <w:rsid w:val="00AF25DD"/>
    <w:rsid w:val="00AF5733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2037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96253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3A8A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CA1EC4-A5C6-4F0E-A615-FD01B33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8248D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864</Words>
  <Characters>5406</Characters>
  <Application>Microsoft Office Word</Application>
  <DocSecurity>4</DocSecurity>
  <Lines>386</Lines>
  <Paragraphs>250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2010/11:7</vt:lpstr>
      <vt:lpstr>Tisdagen den 26 oktober 2010</vt:lpstr>
    </vt:vector>
  </TitlesOfParts>
  <Company>Riksdagen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2010-10-25T14:35:00Z</cp:lastPrinted>
  <dcterms:created xsi:type="dcterms:W3CDTF">2025-12-18T03:30:00Z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26 oktober 2010</vt:lpwstr>
  </property>
  <property fmtid="{D5CDD505-2E9C-101B-9397-08002B2CF9AE}" pid="3" name="DocumentNumber">
    <vt:lpwstr>7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2010-10-26</vt:lpwstr>
  </property>
  <property fmtid="{D5CDD505-2E9C-101B-9397-08002B2CF9AE}" pid="7" name="DatumAvgörande">
    <vt:lpwstr>2010-10-26</vt:lpwstr>
  </property>
</Properties>
</file>