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06EF" w:rsidRPr="009E1B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06EF" w:rsidRPr="009E1BB7" w:rsidRDefault="00745848">
            <w:pPr>
              <w:spacing w:before="240"/>
              <w:rPr>
                <w:sz w:val="40"/>
              </w:rPr>
            </w:pPr>
            <w:r w:rsidRPr="009E1BB7">
              <w:rPr>
                <w:sz w:val="40"/>
              </w:rPr>
              <w:t>Riksdagsskrivelse</w:t>
            </w:r>
          </w:p>
          <w:p w:rsidR="00DF06EF" w:rsidRPr="009E1BB7" w:rsidRDefault="00745848">
            <w:pPr>
              <w:pStyle w:val="RSKRbeteckning"/>
            </w:pPr>
            <w:r w:rsidRPr="009E1BB7">
              <w:t>2006/07</w:t>
            </w:r>
            <w:r w:rsidR="00DF06EF" w:rsidRPr="009E1BB7">
              <w:t>:</w:t>
            </w:r>
            <w:r w:rsidRPr="009E1BB7">
              <w:t>143</w:t>
            </w:r>
          </w:p>
        </w:tc>
        <w:tc>
          <w:tcPr>
            <w:tcW w:w="1134" w:type="dxa"/>
          </w:tcPr>
          <w:p w:rsidR="00DF06EF" w:rsidRPr="009E1BB7" w:rsidRDefault="009E1BB7">
            <w:pPr>
              <w:jc w:val="right"/>
            </w:pPr>
            <w:r w:rsidRPr="009E1B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6EF" w:rsidRPr="009E1B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06EF" w:rsidRPr="009E1BB7" w:rsidRDefault="00DF06EF">
            <w:pPr>
              <w:spacing w:line="100" w:lineRule="exact"/>
              <w:rPr>
                <w:sz w:val="10"/>
              </w:rPr>
            </w:pPr>
          </w:p>
        </w:tc>
      </w:tr>
    </w:tbl>
    <w:p w:rsidR="00DF06EF" w:rsidRPr="009E1BB7" w:rsidRDefault="00DF06EF"/>
    <w:p w:rsidR="00C168FD" w:rsidRPr="009E1BB7" w:rsidRDefault="00C168FD" w:rsidP="00C168FD">
      <w:pPr>
        <w:pStyle w:val="Mottagare1"/>
      </w:pPr>
      <w:r w:rsidRPr="009E1BB7">
        <w:t>Sveriges delegation vid OSSE:s parlamentariska församling</w:t>
      </w:r>
      <w:r w:rsidRPr="009E1BB7">
        <w:rPr>
          <w:rStyle w:val="Fotnotsreferens"/>
        </w:rPr>
        <w:footnoteReference w:id="1"/>
      </w:r>
    </w:p>
    <w:p w:rsidR="00DF06EF" w:rsidRPr="009E1BB7" w:rsidRDefault="00745848">
      <w:pPr>
        <w:pStyle w:val="Mottagare2"/>
      </w:pPr>
      <w:r w:rsidRPr="009E1BB7">
        <w:rPr>
          <w:bCs/>
        </w:rPr>
        <w:t xml:space="preserve"> </w:t>
      </w:r>
    </w:p>
    <w:p w:rsidR="00DF06EF" w:rsidRPr="009E1BB7" w:rsidRDefault="00DF06EF">
      <w:r w:rsidRPr="009E1BB7">
        <w:t xml:space="preserve">Med överlämnande av </w:t>
      </w:r>
      <w:r w:rsidR="00745848" w:rsidRPr="009E1BB7">
        <w:t>utrikes</w:t>
      </w:r>
      <w:r w:rsidRPr="009E1BB7">
        <w:t xml:space="preserve">utskottets betänkande </w:t>
      </w:r>
      <w:r w:rsidR="00745848" w:rsidRPr="009E1BB7">
        <w:t>2006/07</w:t>
      </w:r>
      <w:r w:rsidRPr="009E1BB7">
        <w:t>:</w:t>
      </w:r>
      <w:r w:rsidR="00745848" w:rsidRPr="009E1BB7">
        <w:t>UU13</w:t>
      </w:r>
      <w:r w:rsidRPr="009E1BB7">
        <w:t xml:space="preserve"> </w:t>
      </w:r>
      <w:r w:rsidR="00745848" w:rsidRPr="009E1BB7">
        <w:t>Verksamheten inom Organisationen för säkerhet och samarbete i Europa under år 2006</w:t>
      </w:r>
      <w:r w:rsidRPr="009E1BB7">
        <w:t xml:space="preserve"> får jag anmäla att riksdagen denna dag bifallit utskottets förslag till riksdagsbeslut.</w:t>
      </w:r>
    </w:p>
    <w:p w:rsidR="00DF06EF" w:rsidRPr="009E1BB7" w:rsidRDefault="00DF06EF">
      <w:pPr>
        <w:pStyle w:val="Stockholm"/>
      </w:pPr>
      <w:r w:rsidRPr="009E1BB7">
        <w:t xml:space="preserve">Stockholm den </w:t>
      </w:r>
      <w:r w:rsidR="00745848" w:rsidRPr="009E1BB7">
        <w:t>25 april 2007</w:t>
      </w:r>
    </w:p>
    <w:p w:rsidR="00DF06EF" w:rsidRPr="009E1BB7" w:rsidRDefault="00DF06E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06EF" w:rsidRPr="009E1B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06EF" w:rsidRPr="009E1BB7" w:rsidRDefault="00745848">
            <w:pPr>
              <w:pStyle w:val="AvsTalman"/>
            </w:pPr>
            <w:r w:rsidRPr="009E1BB7">
              <w:t>Per Westerberg</w:t>
            </w:r>
          </w:p>
        </w:tc>
        <w:tc>
          <w:tcPr>
            <w:tcW w:w="3628" w:type="dxa"/>
          </w:tcPr>
          <w:p w:rsidR="00DF06EF" w:rsidRPr="009E1BB7" w:rsidRDefault="00E14978">
            <w:pPr>
              <w:pStyle w:val="AvsTjnsteman"/>
            </w:pPr>
            <w:r w:rsidRPr="009E1BB7">
              <w:t>Annalena Hanell</w:t>
            </w:r>
          </w:p>
        </w:tc>
      </w:tr>
    </w:tbl>
    <w:p w:rsidR="00DF06EF" w:rsidRPr="009E1BB7" w:rsidRDefault="00DF06EF"/>
    <w:p w:rsidR="00D85057" w:rsidRPr="009E1BB7" w:rsidRDefault="00D85057" w:rsidP="00DF06EF"/>
    <w:sectPr w:rsidR="00D85057" w:rsidRPr="009E1BB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07B" w:rsidRPr="009E1BB7" w:rsidRDefault="00AA007B">
      <w:r w:rsidRPr="009E1BB7">
        <w:separator/>
      </w:r>
    </w:p>
  </w:endnote>
  <w:endnote w:type="continuationSeparator" w:id="0">
    <w:p w:rsidR="00AA007B" w:rsidRPr="009E1BB7" w:rsidRDefault="00AA007B">
      <w:r w:rsidRPr="009E1B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07B" w:rsidRPr="009E1BB7" w:rsidRDefault="00AA007B">
      <w:r w:rsidRPr="009E1BB7">
        <w:separator/>
      </w:r>
    </w:p>
  </w:footnote>
  <w:footnote w:type="continuationSeparator" w:id="0">
    <w:p w:rsidR="00AA007B" w:rsidRPr="009E1BB7" w:rsidRDefault="00AA007B">
      <w:r w:rsidRPr="009E1BB7">
        <w:continuationSeparator/>
      </w:r>
    </w:p>
  </w:footnote>
  <w:footnote w:id="1">
    <w:p w:rsidR="00C168FD" w:rsidRPr="009E1BB7" w:rsidRDefault="00C168FD" w:rsidP="00C168FD">
      <w:pPr>
        <w:pStyle w:val="Fotnotstext"/>
      </w:pPr>
      <w:r w:rsidRPr="009E1BB7">
        <w:rPr>
          <w:rStyle w:val="Fotnotsreferens"/>
        </w:rPr>
        <w:footnoteRef/>
      </w:r>
      <w:r w:rsidRPr="009E1BB7">
        <w:t xml:space="preserve"> Riksdagsskrivelse 2006/07:140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B0"/>
    <w:rsid w:val="0009098F"/>
    <w:rsid w:val="00130F20"/>
    <w:rsid w:val="001667BD"/>
    <w:rsid w:val="001C2855"/>
    <w:rsid w:val="00224A43"/>
    <w:rsid w:val="0026798D"/>
    <w:rsid w:val="004B3478"/>
    <w:rsid w:val="005422B3"/>
    <w:rsid w:val="005F2290"/>
    <w:rsid w:val="00662397"/>
    <w:rsid w:val="00664E26"/>
    <w:rsid w:val="006C724B"/>
    <w:rsid w:val="00745848"/>
    <w:rsid w:val="007B5195"/>
    <w:rsid w:val="0080129A"/>
    <w:rsid w:val="00860608"/>
    <w:rsid w:val="00916B29"/>
    <w:rsid w:val="00996A4A"/>
    <w:rsid w:val="009C3FE4"/>
    <w:rsid w:val="009E1BB7"/>
    <w:rsid w:val="00A16D59"/>
    <w:rsid w:val="00AA007B"/>
    <w:rsid w:val="00B461BF"/>
    <w:rsid w:val="00BE3098"/>
    <w:rsid w:val="00C14CB0"/>
    <w:rsid w:val="00C168FD"/>
    <w:rsid w:val="00C72B82"/>
    <w:rsid w:val="00CD27FE"/>
    <w:rsid w:val="00D85057"/>
    <w:rsid w:val="00DC0766"/>
    <w:rsid w:val="00DF06EF"/>
    <w:rsid w:val="00E14978"/>
    <w:rsid w:val="00EB355D"/>
    <w:rsid w:val="00F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87EB-6C84-48DC-BE0F-37F62B8D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14CB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14CB0"/>
    <w:rPr>
      <w:vertAlign w:val="superscript"/>
    </w:rPr>
  </w:style>
  <w:style w:type="paragraph" w:styleId="Ballongtext">
    <w:name w:val="Balloon Text"/>
    <w:basedOn w:val="Normal"/>
    <w:semiHidden/>
    <w:rsid w:val="00CD2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48</Words>
  <Characters>345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2007-04-25T11:49:00Z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143</vt:lpwstr>
  </property>
  <property fmtid="{D5CDD505-2E9C-101B-9397-08002B2CF9AE}" pid="6" name="Datum">
    <vt:lpwstr>25 april 2007</vt:lpwstr>
  </property>
  <property fmtid="{D5CDD505-2E9C-101B-9397-08002B2CF9AE}" pid="7" name="StartNr">
    <vt:lpwstr>143</vt:lpwstr>
  </property>
  <property fmtid="{D5CDD505-2E9C-101B-9397-08002B2CF9AE}" pid="8" name="SlutNr">
    <vt:lpwstr>143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Sveriges delegation vid OSSE:s parlamentariska församling</vt:lpwstr>
  </property>
  <property fmtid="{D5CDD505-2E9C-101B-9397-08002B2CF9AE}" pid="12" name="Mottagare2">
    <vt:lpwstr> 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13</vt:lpwstr>
  </property>
  <property fmtid="{D5CDD505-2E9C-101B-9397-08002B2CF9AE}" pid="17" name="RefRubrik">
    <vt:lpwstr>Verksamheten inom Organisationen för säkerhet och samarbete i Europa under år 2006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1</vt:lpwstr>
  </property>
  <property fmtid="{D5CDD505-2E9C-101B-9397-08002B2CF9AE}" pid="21" name="IdxMottagare2">
    <vt:lpwstr>-1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