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57459" w:rsidRDefault="006E04A4">
      <w:pPr>
        <w:pStyle w:val="Dokumentbeteckning"/>
      </w:pPr>
      <w:r w:rsidRPr="00857459">
        <w:fldChar w:fldCharType="begin" w:fldLock="1"/>
      </w:r>
      <w:r w:rsidRPr="00857459">
        <w:instrText xml:space="preserve"> DOCPROPERTY "DocumentYear" </w:instrText>
      </w:r>
      <w:r w:rsidRPr="00857459">
        <w:fldChar w:fldCharType="separate"/>
      </w:r>
      <w:r w:rsidR="00415AEF" w:rsidRPr="00857459">
        <w:t>2008/09</w:t>
      </w:r>
      <w:r w:rsidRPr="00857459">
        <w:fldChar w:fldCharType="end"/>
      </w:r>
      <w:r w:rsidRPr="00857459">
        <w:t>:</w:t>
      </w:r>
      <w:r w:rsidRPr="00857459">
        <w:fldChar w:fldCharType="begin" w:fldLock="1"/>
      </w:r>
      <w:r w:rsidRPr="00857459">
        <w:instrText xml:space="preserve"> DOCPROPERTY "DocumentNumber" </w:instrText>
      </w:r>
      <w:r w:rsidRPr="00857459">
        <w:fldChar w:fldCharType="separate"/>
      </w:r>
      <w:r w:rsidR="00415AEF" w:rsidRPr="00857459">
        <w:t>25</w:t>
      </w:r>
      <w:r w:rsidRPr="00857459">
        <w:fldChar w:fldCharType="end"/>
      </w:r>
    </w:p>
    <w:p w:rsidR="006E04A4" w:rsidRPr="00857459" w:rsidRDefault="006E04A4">
      <w:pPr>
        <w:pStyle w:val="Datum"/>
        <w:outlineLvl w:val="0"/>
      </w:pPr>
      <w:r w:rsidRPr="00857459">
        <w:fldChar w:fldCharType="begin" w:fldLock="1"/>
      </w:r>
      <w:r w:rsidRPr="00857459">
        <w:instrText xml:space="preserve"> DOCPROPERTY "DocumentDate" </w:instrText>
      </w:r>
      <w:r w:rsidRPr="00857459">
        <w:fldChar w:fldCharType="separate"/>
      </w:r>
      <w:r w:rsidR="00415AEF" w:rsidRPr="00857459">
        <w:t>Tisdagen den 11 november 2008</w:t>
      </w:r>
      <w:r w:rsidRPr="0085745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57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57459" w:rsidRDefault="00673256">
            <w:pPr>
              <w:pStyle w:val="Plenum"/>
              <w:tabs>
                <w:tab w:val="clear" w:pos="1418"/>
              </w:tabs>
            </w:pPr>
            <w:r w:rsidRPr="00857459">
              <w:t>Kl.</w:t>
            </w:r>
          </w:p>
        </w:tc>
        <w:tc>
          <w:tcPr>
            <w:tcW w:w="851" w:type="dxa"/>
          </w:tcPr>
          <w:p w:rsidR="006E04A4" w:rsidRPr="00857459" w:rsidRDefault="0067325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57459">
              <w:t>13.30</w:t>
            </w:r>
          </w:p>
        </w:tc>
        <w:tc>
          <w:tcPr>
            <w:tcW w:w="397" w:type="dxa"/>
          </w:tcPr>
          <w:p w:rsidR="006E04A4" w:rsidRPr="0085745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57459" w:rsidRDefault="00673256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857459">
              <w:t>Interpellationssvar</w:t>
            </w:r>
            <w:r w:rsidRPr="00857459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857459" w:rsidRDefault="006E04A4">
      <w:pPr>
        <w:pStyle w:val="StreckLngt"/>
      </w:pPr>
      <w:r w:rsidRPr="00857459">
        <w:tab/>
      </w:r>
    </w:p>
    <w:p w:rsidR="00D45AE3" w:rsidRPr="00857459" w:rsidRDefault="00D45AE3" w:rsidP="00D45AE3">
      <w:pPr>
        <w:pStyle w:val="Blankrad"/>
      </w:pPr>
      <w:r w:rsidRPr="00857459">
        <w:t>     </w:t>
      </w:r>
    </w:p>
    <w:p w:rsidR="00CF242C" w:rsidRPr="00857459" w:rsidRDefault="00CF242C" w:rsidP="00CF242C">
      <w:pPr>
        <w:pStyle w:val="Blankrad"/>
      </w:pPr>
      <w:r w:rsidRPr="00857459">
        <w:t>     </w:t>
      </w:r>
    </w:p>
    <w:p w:rsidR="006E04A4" w:rsidRPr="00857459" w:rsidRDefault="006E04A4">
      <w:pPr>
        <w:pStyle w:val="Blankrad"/>
      </w:pPr>
      <w:r w:rsidRPr="00857459">
        <w:t>     </w:t>
      </w:r>
    </w:p>
    <w:p w:rsidR="006E04A4" w:rsidRPr="00857459" w:rsidRDefault="006E04A4">
      <w:pPr>
        <w:pStyle w:val="Blankrad"/>
      </w:pPr>
      <w:r w:rsidRPr="0085745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3256" w:rsidRPr="008574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3256" w:rsidRPr="00857459" w:rsidRDefault="00673256" w:rsidP="00673256">
            <w:pPr>
              <w:pStyle w:val="HuvudrubrikFlisteNr"/>
            </w:pPr>
          </w:p>
        </w:tc>
        <w:tc>
          <w:tcPr>
            <w:tcW w:w="6237" w:type="dxa"/>
          </w:tcPr>
          <w:p w:rsidR="00673256" w:rsidRPr="00857459" w:rsidRDefault="00673256">
            <w:pPr>
              <w:pStyle w:val="HuvudrubrikEnsam"/>
            </w:pPr>
            <w:r w:rsidRPr="00857459">
              <w:t>Avsägelse</w:t>
            </w:r>
            <w:r w:rsidR="00A53382" w:rsidRPr="00857459">
              <w:t>r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pStyle w:val="HuvudrubrikKolumn3"/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70307C">
            <w:r w:rsidRPr="00857459">
              <w:t>Per Bolund (mp) som suppleant i EU-nämnden</w:t>
            </w:r>
          </w:p>
        </w:tc>
        <w:tc>
          <w:tcPr>
            <w:tcW w:w="2481" w:type="dxa"/>
          </w:tcPr>
          <w:p w:rsidR="00673256" w:rsidRPr="00857459" w:rsidRDefault="00673256">
            <w:pPr>
              <w:rPr>
                <w:spacing w:val="-4"/>
              </w:rPr>
            </w:pPr>
          </w:p>
        </w:tc>
      </w:tr>
      <w:tr w:rsidR="00A53382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382" w:rsidRPr="00857459" w:rsidRDefault="00A53382" w:rsidP="00673256">
            <w:pPr>
              <w:pStyle w:val="FlistaNrText"/>
            </w:pPr>
          </w:p>
        </w:tc>
        <w:tc>
          <w:tcPr>
            <w:tcW w:w="6237" w:type="dxa"/>
          </w:tcPr>
          <w:p w:rsidR="00A53382" w:rsidRPr="00857459" w:rsidRDefault="0070307C">
            <w:r w:rsidRPr="00857459">
              <w:t>Johan Pehrson (fp) som suppleant i riksbanksfullmäktige</w:t>
            </w:r>
          </w:p>
        </w:tc>
        <w:tc>
          <w:tcPr>
            <w:tcW w:w="2481" w:type="dxa"/>
          </w:tcPr>
          <w:p w:rsidR="00A53382" w:rsidRPr="00857459" w:rsidRDefault="00A53382">
            <w:pPr>
              <w:rPr>
                <w:spacing w:val="-4"/>
              </w:rPr>
            </w:pPr>
          </w:p>
        </w:tc>
      </w:tr>
    </w:tbl>
    <w:p w:rsidR="00673256" w:rsidRPr="00857459" w:rsidRDefault="00673256">
      <w:pPr>
        <w:pStyle w:val="Blankrad"/>
      </w:pPr>
      <w:r w:rsidRPr="00857459">
        <w:t>     </w:t>
      </w:r>
    </w:p>
    <w:p w:rsidR="00673256" w:rsidRPr="00857459" w:rsidRDefault="00673256">
      <w:pPr>
        <w:pStyle w:val="Blankrad"/>
      </w:pPr>
      <w:r w:rsidRPr="0085745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3256" w:rsidRPr="008574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3256" w:rsidRPr="00857459" w:rsidRDefault="00673256" w:rsidP="00673256">
            <w:pPr>
              <w:pStyle w:val="HuvudrubrikFlisteNr"/>
            </w:pPr>
          </w:p>
        </w:tc>
        <w:tc>
          <w:tcPr>
            <w:tcW w:w="6237" w:type="dxa"/>
          </w:tcPr>
          <w:p w:rsidR="00673256" w:rsidRPr="00857459" w:rsidRDefault="00673256">
            <w:pPr>
              <w:pStyle w:val="HuvudrubrikEnsam"/>
            </w:pPr>
            <w:r w:rsidRPr="00857459">
              <w:t>Anmälan om kompletteringsval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pStyle w:val="HuvudrubrikKolumn3"/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70307C">
            <w:r w:rsidRPr="00857459">
              <w:t>Tina Ehn (mp) som suppleant i EU-nämnden</w:t>
            </w:r>
          </w:p>
        </w:tc>
        <w:tc>
          <w:tcPr>
            <w:tcW w:w="2481" w:type="dxa"/>
          </w:tcPr>
          <w:p w:rsidR="00673256" w:rsidRPr="00857459" w:rsidRDefault="00673256">
            <w:pPr>
              <w:rPr>
                <w:spacing w:val="-4"/>
              </w:rPr>
            </w:pPr>
          </w:p>
        </w:tc>
      </w:tr>
      <w:tr w:rsidR="0070307C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307C" w:rsidRPr="00857459" w:rsidRDefault="0070307C" w:rsidP="00673256">
            <w:pPr>
              <w:pStyle w:val="FlistaNrText"/>
            </w:pPr>
          </w:p>
        </w:tc>
        <w:tc>
          <w:tcPr>
            <w:tcW w:w="6237" w:type="dxa"/>
          </w:tcPr>
          <w:p w:rsidR="0070307C" w:rsidRPr="00857459" w:rsidRDefault="0070307C">
            <w:r w:rsidRPr="00857459">
              <w:t>Carl B Hamilton (fp) som suppleant i riksbanksfullmäktige</w:t>
            </w:r>
          </w:p>
        </w:tc>
        <w:tc>
          <w:tcPr>
            <w:tcW w:w="2481" w:type="dxa"/>
          </w:tcPr>
          <w:p w:rsidR="0070307C" w:rsidRPr="00857459" w:rsidRDefault="0070307C">
            <w:pPr>
              <w:rPr>
                <w:spacing w:val="-4"/>
              </w:rPr>
            </w:pPr>
          </w:p>
        </w:tc>
      </w:tr>
    </w:tbl>
    <w:p w:rsidR="00673256" w:rsidRPr="00857459" w:rsidRDefault="00673256">
      <w:pPr>
        <w:pStyle w:val="Blankrad"/>
      </w:pPr>
      <w:r w:rsidRPr="00857459">
        <w:t>     </w:t>
      </w:r>
    </w:p>
    <w:p w:rsidR="00673256" w:rsidRPr="00857459" w:rsidRDefault="00673256">
      <w:pPr>
        <w:pStyle w:val="Blankrad"/>
      </w:pPr>
      <w:r w:rsidRPr="0085745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3256" w:rsidRPr="008574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3256" w:rsidRPr="00857459" w:rsidRDefault="00673256" w:rsidP="00673256">
            <w:pPr>
              <w:pStyle w:val="HuvudrubrikFlisteNr"/>
            </w:pPr>
          </w:p>
        </w:tc>
        <w:tc>
          <w:tcPr>
            <w:tcW w:w="6237" w:type="dxa"/>
          </w:tcPr>
          <w:p w:rsidR="00673256" w:rsidRPr="00857459" w:rsidRDefault="00673256">
            <w:pPr>
              <w:pStyle w:val="HuvudrubrikEnsam"/>
            </w:pPr>
            <w:r w:rsidRPr="00857459">
              <w:t>Ansökan om ledighet</w:t>
            </w:r>
            <w:r w:rsidR="0070307C" w:rsidRPr="00857459">
              <w:t>er</w:t>
            </w:r>
            <w:r w:rsidRPr="00857459">
              <w:t>, m.m.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pStyle w:val="HuvudrubrikKolumn3"/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70307C">
            <w:r w:rsidRPr="00857459">
              <w:t>Roger Tiefensee (c) fr.o.m. den 24 november 2008 t.o.m. den 1 februari 2009</w:t>
            </w:r>
            <w:r w:rsidRPr="00857459">
              <w:br/>
              <w:t>Ersättare Christina Andersson (c)</w:t>
            </w:r>
          </w:p>
        </w:tc>
        <w:tc>
          <w:tcPr>
            <w:tcW w:w="2481" w:type="dxa"/>
          </w:tcPr>
          <w:p w:rsidR="00673256" w:rsidRPr="00857459" w:rsidRDefault="00673256">
            <w:pPr>
              <w:rPr>
                <w:spacing w:val="-4"/>
              </w:rPr>
            </w:pPr>
          </w:p>
        </w:tc>
      </w:tr>
      <w:tr w:rsidR="0070307C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0307C" w:rsidRPr="00857459" w:rsidRDefault="0070307C" w:rsidP="00673256">
            <w:pPr>
              <w:pStyle w:val="FlistaNrText"/>
            </w:pPr>
          </w:p>
        </w:tc>
        <w:tc>
          <w:tcPr>
            <w:tcW w:w="6237" w:type="dxa"/>
          </w:tcPr>
          <w:p w:rsidR="0070307C" w:rsidRPr="00857459" w:rsidRDefault="0070307C">
            <w:r w:rsidRPr="00857459">
              <w:t>Maryam Yazdanfar (s) fr.o.m. den 14 december 2008 t.o.m. den 1 februari 2009</w:t>
            </w:r>
            <w:r w:rsidRPr="00857459">
              <w:br/>
              <w:t>Ersättare Jan Emanuel Johansson (s)</w:t>
            </w:r>
          </w:p>
        </w:tc>
        <w:tc>
          <w:tcPr>
            <w:tcW w:w="2481" w:type="dxa"/>
          </w:tcPr>
          <w:p w:rsidR="0070307C" w:rsidRPr="00857459" w:rsidRDefault="0070307C">
            <w:pPr>
              <w:rPr>
                <w:spacing w:val="-4"/>
              </w:rPr>
            </w:pPr>
          </w:p>
        </w:tc>
      </w:tr>
    </w:tbl>
    <w:p w:rsidR="00673256" w:rsidRPr="00857459" w:rsidRDefault="00673256">
      <w:pPr>
        <w:pStyle w:val="Blankrad"/>
      </w:pPr>
      <w:r w:rsidRPr="00857459">
        <w:t>     </w:t>
      </w:r>
    </w:p>
    <w:p w:rsidR="00673256" w:rsidRPr="00857459" w:rsidRDefault="00673256">
      <w:pPr>
        <w:pStyle w:val="Blankrad"/>
      </w:pPr>
      <w:r w:rsidRPr="0085745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3256" w:rsidRPr="008574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3256" w:rsidRPr="00857459" w:rsidRDefault="00673256" w:rsidP="00673256">
            <w:pPr>
              <w:pStyle w:val="HuvudrubrikFlisteNr"/>
            </w:pPr>
          </w:p>
        </w:tc>
        <w:tc>
          <w:tcPr>
            <w:tcW w:w="6237" w:type="dxa"/>
          </w:tcPr>
          <w:p w:rsidR="00673256" w:rsidRPr="00857459" w:rsidRDefault="00673256">
            <w:pPr>
              <w:pStyle w:val="HuvudrubrikEnsam"/>
            </w:pPr>
            <w:bookmarkStart w:id="1" w:name="Start_FördröjdaInterpellationer"/>
            <w:bookmarkEnd w:id="1"/>
            <w:r w:rsidRPr="00857459">
              <w:t>Anmälan om fördröjda svar på interpellationer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pStyle w:val="HuvudrubrikKolumn3"/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>
            <w:r w:rsidRPr="00857459">
              <w:t>2008/09:75 av Berit Högman (s)</w:t>
            </w:r>
          </w:p>
          <w:p w:rsidR="00673256" w:rsidRPr="00857459" w:rsidRDefault="00673256">
            <w:r w:rsidRPr="00857459">
              <w:t>Omställningsavtal</w:t>
            </w:r>
          </w:p>
        </w:tc>
        <w:tc>
          <w:tcPr>
            <w:tcW w:w="2481" w:type="dxa"/>
          </w:tcPr>
          <w:p w:rsidR="00673256" w:rsidRPr="00857459" w:rsidRDefault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>
            <w:r w:rsidRPr="00857459">
              <w:t>2008/09:81 av Eva-Lena Jansson (s)</w:t>
            </w:r>
          </w:p>
          <w:p w:rsidR="00673256" w:rsidRPr="00857459" w:rsidRDefault="00673256">
            <w:r w:rsidRPr="00857459">
              <w:t>Varsel i Örebro län</w:t>
            </w:r>
          </w:p>
        </w:tc>
        <w:tc>
          <w:tcPr>
            <w:tcW w:w="2481" w:type="dxa"/>
          </w:tcPr>
          <w:p w:rsidR="00673256" w:rsidRPr="00857459" w:rsidRDefault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>
            <w:r w:rsidRPr="00857459">
              <w:t>2008/09:84 av Mikael Damberg (s)</w:t>
            </w:r>
          </w:p>
          <w:p w:rsidR="00673256" w:rsidRPr="00857459" w:rsidRDefault="00673256">
            <w:r w:rsidRPr="00857459">
              <w:t>Forskningspengar till Södertörns högskola</w:t>
            </w:r>
          </w:p>
        </w:tc>
        <w:tc>
          <w:tcPr>
            <w:tcW w:w="2481" w:type="dxa"/>
          </w:tcPr>
          <w:p w:rsidR="00673256" w:rsidRPr="00857459" w:rsidRDefault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>
            <w:r w:rsidRPr="00857459">
              <w:t>2008/09:85 av Sylvia Lindgren (s)</w:t>
            </w:r>
          </w:p>
          <w:p w:rsidR="00673256" w:rsidRPr="00857459" w:rsidRDefault="00673256">
            <w:r w:rsidRPr="00857459">
              <w:t>Arbetsförmedlingens resurser för dem som står längst från arbetsmarknaden</w:t>
            </w:r>
          </w:p>
        </w:tc>
        <w:tc>
          <w:tcPr>
            <w:tcW w:w="2481" w:type="dxa"/>
          </w:tcPr>
          <w:p w:rsidR="00673256" w:rsidRPr="00857459" w:rsidRDefault="00673256">
            <w:pPr>
              <w:rPr>
                <w:spacing w:val="-4"/>
              </w:rPr>
            </w:pPr>
          </w:p>
        </w:tc>
      </w:tr>
    </w:tbl>
    <w:p w:rsidR="00673256" w:rsidRPr="00857459" w:rsidRDefault="00673256">
      <w:pPr>
        <w:pStyle w:val="Blankrad"/>
      </w:pPr>
      <w:r w:rsidRPr="00857459">
        <w:t>     </w:t>
      </w:r>
    </w:p>
    <w:p w:rsidR="00673256" w:rsidRPr="00857459" w:rsidRDefault="00673256">
      <w:pPr>
        <w:pStyle w:val="Blankrad"/>
      </w:pPr>
      <w:r w:rsidRPr="0085745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3256" w:rsidRPr="008574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3256" w:rsidRPr="00857459" w:rsidRDefault="00673256">
            <w:pPr>
              <w:pStyle w:val="HuvudrubrikFlisteNr"/>
            </w:pPr>
          </w:p>
        </w:tc>
        <w:tc>
          <w:tcPr>
            <w:tcW w:w="6237" w:type="dxa"/>
          </w:tcPr>
          <w:p w:rsidR="00673256" w:rsidRPr="00857459" w:rsidRDefault="00673256">
            <w:pPr>
              <w:pStyle w:val="Huvudrubrik"/>
            </w:pPr>
            <w:bookmarkStart w:id="2" w:name="Start_Interpellationer"/>
            <w:bookmarkEnd w:id="2"/>
            <w:r w:rsidRPr="00857459">
              <w:t>Svar på interpellationer</w:t>
            </w:r>
          </w:p>
        </w:tc>
        <w:tc>
          <w:tcPr>
            <w:tcW w:w="2481" w:type="dxa"/>
          </w:tcPr>
          <w:p w:rsidR="00673256" w:rsidRPr="00857459" w:rsidRDefault="00673256">
            <w:pPr>
              <w:pStyle w:val="HuvudrubrikKolumn3"/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Besvaradav"/>
            </w:pPr>
          </w:p>
        </w:tc>
        <w:tc>
          <w:tcPr>
            <w:tcW w:w="6237" w:type="dxa"/>
          </w:tcPr>
          <w:p w:rsidR="00673256" w:rsidRPr="00857459" w:rsidRDefault="00673256" w:rsidP="00673256">
            <w:pPr>
              <w:pStyle w:val="Besvaradav"/>
            </w:pPr>
            <w:r w:rsidRPr="00857459">
              <w:t>Statsminister Fredrik Reinfeldt (m)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pStyle w:val="Besvaradav"/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2008/09:61 av Luciano Astudillo (s)</w:t>
            </w:r>
          </w:p>
          <w:p w:rsidR="00673256" w:rsidRPr="00857459" w:rsidRDefault="00673256" w:rsidP="00673256">
            <w:r w:rsidRPr="00857459">
              <w:t>Sverigedemokraterna och regeringsfrågan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Besvaradav"/>
            </w:pPr>
          </w:p>
        </w:tc>
        <w:tc>
          <w:tcPr>
            <w:tcW w:w="6237" w:type="dxa"/>
          </w:tcPr>
          <w:p w:rsidR="00673256" w:rsidRPr="00857459" w:rsidRDefault="00673256" w:rsidP="00673256">
            <w:pPr>
              <w:pStyle w:val="Besvaradav"/>
            </w:pPr>
            <w:r w:rsidRPr="00857459">
              <w:t>Justitieminister Beatrice Ask (m)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pStyle w:val="Besvaradav"/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2008/09:55 av LiseLotte Olsson (v)</w:t>
            </w:r>
          </w:p>
          <w:p w:rsidR="00673256" w:rsidRPr="00857459" w:rsidRDefault="00673256" w:rsidP="00673256">
            <w:r w:rsidRPr="00857459">
              <w:t>Ekonomiska skillnader mellan kvinnor och män vid skilsmässa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2008/09:70 av Roland Bäckman (s)</w:t>
            </w:r>
          </w:p>
          <w:p w:rsidR="00673256" w:rsidRPr="00857459" w:rsidRDefault="00673256" w:rsidP="00673256">
            <w:r w:rsidRPr="00857459">
              <w:t>Ökad brottslighet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Besvaradav"/>
            </w:pPr>
          </w:p>
        </w:tc>
        <w:tc>
          <w:tcPr>
            <w:tcW w:w="6237" w:type="dxa"/>
          </w:tcPr>
          <w:p w:rsidR="00673256" w:rsidRPr="00857459" w:rsidRDefault="00673256" w:rsidP="00673256">
            <w:pPr>
              <w:pStyle w:val="Besvaradav"/>
            </w:pPr>
            <w:r w:rsidRPr="00857459">
              <w:t>Statsrådet Cristina Husmark Pehrsson (m)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pStyle w:val="Besvaradav"/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2008/09:36 av Veronica Palm (s)</w:t>
            </w:r>
          </w:p>
          <w:p w:rsidR="00673256" w:rsidRPr="00857459" w:rsidRDefault="00673256" w:rsidP="00673256">
            <w:r w:rsidRPr="00857459">
              <w:t>Försenade utbetalningar från Försäkringskassan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Besvaradav"/>
            </w:pPr>
          </w:p>
        </w:tc>
        <w:tc>
          <w:tcPr>
            <w:tcW w:w="6237" w:type="dxa"/>
          </w:tcPr>
          <w:p w:rsidR="00673256" w:rsidRPr="00857459" w:rsidRDefault="00673256" w:rsidP="00673256">
            <w:pPr>
              <w:pStyle w:val="Besvaradav"/>
            </w:pPr>
            <w:r w:rsidRPr="00857459">
              <w:t>Statsrådet Åsa Torstensson (c)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pStyle w:val="Besvaradav"/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2008/09:60 av Carina Adolfsson Elgestam (s)</w:t>
            </w:r>
          </w:p>
          <w:p w:rsidR="00673256" w:rsidRPr="00857459" w:rsidRDefault="00673256" w:rsidP="00673256">
            <w:r w:rsidRPr="00857459">
              <w:t>Service efter nedläggningen av Svensk Kassaservice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2008/09:82 av Hans Stenberg (s)</w:t>
            </w:r>
          </w:p>
          <w:p w:rsidR="00673256" w:rsidRPr="00857459" w:rsidRDefault="00673256" w:rsidP="00673256">
            <w:r w:rsidRPr="00857459">
              <w:t>Tågtrafiken på Ostkustbanan</w:t>
            </w:r>
          </w:p>
          <w:p w:rsidR="000B365E" w:rsidRPr="00857459" w:rsidRDefault="000B365E" w:rsidP="00673256">
            <w:r w:rsidRPr="00857459">
              <w:t>Raimo Pärssinen (s) tar svaret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Besvaradav"/>
            </w:pPr>
          </w:p>
        </w:tc>
        <w:tc>
          <w:tcPr>
            <w:tcW w:w="6237" w:type="dxa"/>
          </w:tcPr>
          <w:p w:rsidR="00673256" w:rsidRPr="00857459" w:rsidRDefault="00673256" w:rsidP="00673256">
            <w:pPr>
              <w:pStyle w:val="Besvaradav"/>
            </w:pPr>
            <w:r w:rsidRPr="00857459">
              <w:t>Socialminister Göran Hägglund (kd)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pStyle w:val="Besvaradav"/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2008/09:49 av Tommy Waidelich (s)</w:t>
            </w:r>
          </w:p>
          <w:p w:rsidR="00673256" w:rsidRPr="00857459" w:rsidRDefault="00673256" w:rsidP="00673256">
            <w:r w:rsidRPr="00857459">
              <w:t>Växande vårdköer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2008/09:50 av Christina Zedell (s)</w:t>
            </w:r>
          </w:p>
          <w:p w:rsidR="00673256" w:rsidRPr="00857459" w:rsidRDefault="00673256" w:rsidP="00673256">
            <w:r w:rsidRPr="00857459">
              <w:t>Ökade klyftor i vården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2008/09:63 av Lennart Axelsson (s)</w:t>
            </w:r>
          </w:p>
          <w:p w:rsidR="00673256" w:rsidRPr="00857459" w:rsidRDefault="00673256" w:rsidP="00673256">
            <w:r w:rsidRPr="00857459">
              <w:t>Den nya tandvårdsreformen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Besvaradav"/>
            </w:pPr>
          </w:p>
        </w:tc>
        <w:tc>
          <w:tcPr>
            <w:tcW w:w="6237" w:type="dxa"/>
          </w:tcPr>
          <w:p w:rsidR="00673256" w:rsidRPr="00857459" w:rsidRDefault="00673256" w:rsidP="00673256">
            <w:pPr>
              <w:pStyle w:val="Besvaradav"/>
            </w:pPr>
            <w:r w:rsidRPr="00857459">
              <w:t>Arbetsmarknadsminister Sven Otto Littorin (m)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pStyle w:val="Besvaradav"/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2008/09:46 av Torbjörn Björlund (v)</w:t>
            </w:r>
          </w:p>
          <w:p w:rsidR="00673256" w:rsidRPr="00857459" w:rsidRDefault="00673256" w:rsidP="00673256">
            <w:r w:rsidRPr="00857459">
              <w:t>Allvarliga arbetsmiljöbrott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2008/09:47 av Luciano Astudillo (s)</w:t>
            </w:r>
          </w:p>
          <w:p w:rsidR="00673256" w:rsidRPr="00857459" w:rsidRDefault="00673256" w:rsidP="00673256">
            <w:r w:rsidRPr="00857459">
              <w:t>Jobb- och utvecklingsgarantin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2008/09:58 av Raimo Pärssinen (s)</w:t>
            </w:r>
          </w:p>
          <w:p w:rsidR="00673256" w:rsidRPr="00857459" w:rsidRDefault="00673256" w:rsidP="00673256">
            <w:r w:rsidRPr="00857459">
              <w:t>Arbetslivsinstitutets nedläggning och det arbetsmiljöpolitiska kunskapsrådet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Besvaradav"/>
            </w:pPr>
          </w:p>
        </w:tc>
        <w:tc>
          <w:tcPr>
            <w:tcW w:w="6237" w:type="dxa"/>
          </w:tcPr>
          <w:p w:rsidR="00673256" w:rsidRPr="00857459" w:rsidRDefault="00673256" w:rsidP="00673256">
            <w:pPr>
              <w:pStyle w:val="Besvaradav"/>
            </w:pPr>
            <w:r w:rsidRPr="00857459">
              <w:t>Finansminister Anders Borg (m)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pStyle w:val="Besvaradav"/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2008/09:25 av Peter Hultqvist (s)</w:t>
            </w:r>
          </w:p>
          <w:p w:rsidR="00673256" w:rsidRPr="00857459" w:rsidRDefault="00673256" w:rsidP="00673256">
            <w:r w:rsidRPr="00857459">
              <w:t>Skatt efter ålder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2008/09:32 av Jacob Johnson (v)</w:t>
            </w:r>
          </w:p>
          <w:p w:rsidR="00673256" w:rsidRPr="00857459" w:rsidRDefault="00673256" w:rsidP="00673256">
            <w:r w:rsidRPr="00857459">
              <w:t>Demokratiskt inflytande och kontroll över finanskapitalet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2008/09:48 av Bosse Ringholm (s)</w:t>
            </w:r>
          </w:p>
          <w:p w:rsidR="00673256" w:rsidRPr="00857459" w:rsidRDefault="00673256" w:rsidP="00673256">
            <w:r w:rsidRPr="00857459">
              <w:t>Utgiftstak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2008/09:59 av Hans Olsson (s)</w:t>
            </w:r>
          </w:p>
          <w:p w:rsidR="00673256" w:rsidRPr="00857459" w:rsidRDefault="00673256" w:rsidP="00673256">
            <w:r w:rsidRPr="00857459">
              <w:t>Propositionen om personalliggare och oannonserade kontrollbesök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</w:tbl>
    <w:p w:rsidR="00673256" w:rsidRPr="00857459" w:rsidRDefault="00673256">
      <w:pPr>
        <w:pStyle w:val="Blankrad"/>
      </w:pPr>
      <w:r w:rsidRPr="00857459">
        <w:t>     </w:t>
      </w:r>
    </w:p>
    <w:p w:rsidR="00673256" w:rsidRPr="00857459" w:rsidRDefault="00673256">
      <w:pPr>
        <w:pStyle w:val="Blankrad"/>
      </w:pPr>
      <w:r w:rsidRPr="0085745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3256" w:rsidRPr="008574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3256" w:rsidRPr="00857459" w:rsidRDefault="00673256">
            <w:pPr>
              <w:pStyle w:val="HuvudrubrikFlisteNr"/>
            </w:pPr>
          </w:p>
        </w:tc>
        <w:tc>
          <w:tcPr>
            <w:tcW w:w="6237" w:type="dxa"/>
          </w:tcPr>
          <w:p w:rsidR="00673256" w:rsidRPr="00857459" w:rsidRDefault="006F23B1">
            <w:pPr>
              <w:pStyle w:val="Huvudrubrik"/>
            </w:pPr>
            <w:bookmarkStart w:id="3" w:name="Start_HänvisningTillUtskott"/>
            <w:bookmarkEnd w:id="3"/>
            <w:r w:rsidRPr="00857459">
              <w:t>Ärenden för hänvisning till utskott</w:t>
            </w:r>
          </w:p>
        </w:tc>
        <w:tc>
          <w:tcPr>
            <w:tcW w:w="2481" w:type="dxa"/>
          </w:tcPr>
          <w:p w:rsidR="00673256" w:rsidRPr="00857459" w:rsidRDefault="006F23B1">
            <w:pPr>
              <w:pStyle w:val="HuvudrubrikKolumn3"/>
            </w:pPr>
            <w:r w:rsidRPr="00857459">
              <w:t>Förslag</w:t>
            </w: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F23B1">
            <w:pPr>
              <w:pStyle w:val="renderubrik"/>
            </w:pPr>
          </w:p>
        </w:tc>
        <w:tc>
          <w:tcPr>
            <w:tcW w:w="6237" w:type="dxa"/>
          </w:tcPr>
          <w:p w:rsidR="00673256" w:rsidRPr="00857459" w:rsidRDefault="006F23B1" w:rsidP="006F23B1">
            <w:pPr>
              <w:pStyle w:val="renderubrik"/>
            </w:pPr>
            <w:r w:rsidRPr="00857459">
              <w:t>Framställning</w:t>
            </w:r>
          </w:p>
        </w:tc>
        <w:tc>
          <w:tcPr>
            <w:tcW w:w="2481" w:type="dxa"/>
          </w:tcPr>
          <w:p w:rsidR="00673256" w:rsidRPr="00857459" w:rsidRDefault="00673256" w:rsidP="006F23B1">
            <w:pPr>
              <w:pStyle w:val="renderubrik"/>
              <w:rPr>
                <w:spacing w:val="-4"/>
              </w:rPr>
            </w:pPr>
          </w:p>
        </w:tc>
      </w:tr>
      <w:tr w:rsidR="006F23B1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3B1" w:rsidRPr="00857459" w:rsidRDefault="006F23B1" w:rsidP="006F23B1">
            <w:pPr>
              <w:pStyle w:val="FlistaNrText"/>
            </w:pPr>
          </w:p>
        </w:tc>
        <w:tc>
          <w:tcPr>
            <w:tcW w:w="6237" w:type="dxa"/>
          </w:tcPr>
          <w:p w:rsidR="006F23B1" w:rsidRPr="00857459" w:rsidRDefault="006F23B1" w:rsidP="006F23B1">
            <w:pPr>
              <w:rPr>
                <w:i/>
              </w:rPr>
            </w:pPr>
            <w:r w:rsidRPr="00857459">
              <w:t>2008/09:RRS5 Riksrevisionens styrelses framställning angående Regeringen och krisen</w:t>
            </w:r>
          </w:p>
        </w:tc>
        <w:tc>
          <w:tcPr>
            <w:tcW w:w="2481" w:type="dxa"/>
          </w:tcPr>
          <w:p w:rsidR="006F23B1" w:rsidRPr="00857459" w:rsidRDefault="006F23B1" w:rsidP="006F23B1">
            <w:pPr>
              <w:rPr>
                <w:spacing w:val="-4"/>
              </w:rPr>
            </w:pPr>
            <w:r w:rsidRPr="00857459">
              <w:rPr>
                <w:spacing w:val="-4"/>
              </w:rPr>
              <w:t>FöU</w:t>
            </w:r>
          </w:p>
        </w:tc>
      </w:tr>
      <w:tr w:rsidR="006F23B1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3B1" w:rsidRPr="00857459" w:rsidRDefault="006F23B1" w:rsidP="006F23B1">
            <w:pPr>
              <w:pStyle w:val="renderubrik"/>
            </w:pPr>
          </w:p>
        </w:tc>
        <w:tc>
          <w:tcPr>
            <w:tcW w:w="6237" w:type="dxa"/>
          </w:tcPr>
          <w:p w:rsidR="006F23B1" w:rsidRPr="00857459" w:rsidRDefault="006F23B1" w:rsidP="006F23B1">
            <w:pPr>
              <w:pStyle w:val="renderubrik"/>
            </w:pPr>
            <w:r w:rsidRPr="00857459">
              <w:t>Redogörelser</w:t>
            </w:r>
          </w:p>
        </w:tc>
        <w:tc>
          <w:tcPr>
            <w:tcW w:w="2481" w:type="dxa"/>
          </w:tcPr>
          <w:p w:rsidR="006F23B1" w:rsidRPr="00857459" w:rsidRDefault="006F23B1" w:rsidP="006F23B1">
            <w:pPr>
              <w:pStyle w:val="renderubrik"/>
              <w:rPr>
                <w:spacing w:val="-4"/>
              </w:rPr>
            </w:pPr>
          </w:p>
        </w:tc>
      </w:tr>
      <w:tr w:rsidR="006F23B1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3B1" w:rsidRPr="00857459" w:rsidRDefault="006F23B1" w:rsidP="006F23B1">
            <w:pPr>
              <w:pStyle w:val="FlistaNrText"/>
            </w:pPr>
          </w:p>
        </w:tc>
        <w:tc>
          <w:tcPr>
            <w:tcW w:w="6237" w:type="dxa"/>
          </w:tcPr>
          <w:p w:rsidR="006F23B1" w:rsidRPr="00857459" w:rsidRDefault="006F23B1" w:rsidP="006F23B1">
            <w:r w:rsidRPr="00857459">
              <w:t>2008/09:RRS7 Riksrevisionens styrelses redogörelse angående Regeringens försäljning av åtta procent av aktierna i Telia Sonera</w:t>
            </w:r>
          </w:p>
        </w:tc>
        <w:tc>
          <w:tcPr>
            <w:tcW w:w="2481" w:type="dxa"/>
          </w:tcPr>
          <w:p w:rsidR="006F23B1" w:rsidRPr="00857459" w:rsidRDefault="006F23B1" w:rsidP="006F23B1">
            <w:pPr>
              <w:rPr>
                <w:spacing w:val="-4"/>
              </w:rPr>
            </w:pPr>
            <w:r w:rsidRPr="00857459">
              <w:rPr>
                <w:spacing w:val="-4"/>
              </w:rPr>
              <w:t>NU</w:t>
            </w:r>
          </w:p>
        </w:tc>
      </w:tr>
      <w:tr w:rsidR="006F23B1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3B1" w:rsidRPr="00857459" w:rsidRDefault="006F23B1" w:rsidP="006F23B1">
            <w:pPr>
              <w:pStyle w:val="FlistaNrText"/>
            </w:pPr>
          </w:p>
        </w:tc>
        <w:tc>
          <w:tcPr>
            <w:tcW w:w="6237" w:type="dxa"/>
          </w:tcPr>
          <w:p w:rsidR="006F23B1" w:rsidRPr="00857459" w:rsidRDefault="006F23B1" w:rsidP="006F23B1">
            <w:r w:rsidRPr="00857459">
              <w:t>2008/09:RRS8 Riksrevisionens styrelses redogörelse angående tillämpning av det finanspolitiska ramverket</w:t>
            </w:r>
          </w:p>
          <w:p w:rsidR="00FB587D" w:rsidRPr="00857459" w:rsidRDefault="00FB587D" w:rsidP="006F23B1">
            <w:pPr>
              <w:rPr>
                <w:i/>
              </w:rPr>
            </w:pPr>
            <w:r w:rsidRPr="00857459">
              <w:rPr>
                <w:i/>
              </w:rPr>
              <w:t>Kammaren har beslutat om motionsrätt på dessa redogörelser</w:t>
            </w:r>
          </w:p>
          <w:p w:rsidR="00FB587D" w:rsidRPr="00857459" w:rsidRDefault="008E486C" w:rsidP="006F23B1">
            <w:pPr>
              <w:rPr>
                <w:i/>
              </w:rPr>
            </w:pPr>
            <w:r w:rsidRPr="00857459">
              <w:rPr>
                <w:i/>
              </w:rPr>
              <w:t>Motionstiden utgår</w:t>
            </w:r>
            <w:r w:rsidR="00FB587D" w:rsidRPr="00857459">
              <w:rPr>
                <w:i/>
              </w:rPr>
              <w:t xml:space="preserve"> tisdagen den 25 november</w:t>
            </w:r>
          </w:p>
        </w:tc>
        <w:tc>
          <w:tcPr>
            <w:tcW w:w="2481" w:type="dxa"/>
          </w:tcPr>
          <w:p w:rsidR="006F23B1" w:rsidRPr="00857459" w:rsidRDefault="006F23B1" w:rsidP="006F23B1">
            <w:pPr>
              <w:rPr>
                <w:spacing w:val="-4"/>
              </w:rPr>
            </w:pPr>
            <w:r w:rsidRPr="00857459">
              <w:rPr>
                <w:spacing w:val="-4"/>
              </w:rPr>
              <w:t>FiU</w:t>
            </w:r>
          </w:p>
        </w:tc>
      </w:tr>
      <w:tr w:rsidR="006F23B1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3B1" w:rsidRPr="00857459" w:rsidRDefault="006F23B1" w:rsidP="006F23B1">
            <w:pPr>
              <w:pStyle w:val="renderubrik"/>
            </w:pPr>
          </w:p>
        </w:tc>
        <w:tc>
          <w:tcPr>
            <w:tcW w:w="6237" w:type="dxa"/>
          </w:tcPr>
          <w:p w:rsidR="006F23B1" w:rsidRPr="00857459" w:rsidRDefault="006F23B1" w:rsidP="006F23B1">
            <w:pPr>
              <w:pStyle w:val="renderubrik"/>
            </w:pPr>
            <w:r w:rsidRPr="00857459">
              <w:t>Motioner</w:t>
            </w:r>
          </w:p>
        </w:tc>
        <w:tc>
          <w:tcPr>
            <w:tcW w:w="2481" w:type="dxa"/>
          </w:tcPr>
          <w:p w:rsidR="006F23B1" w:rsidRPr="00857459" w:rsidRDefault="006F23B1" w:rsidP="006F23B1">
            <w:pPr>
              <w:pStyle w:val="renderubrik"/>
              <w:rPr>
                <w:spacing w:val="-4"/>
              </w:rPr>
            </w:pPr>
          </w:p>
        </w:tc>
      </w:tr>
      <w:tr w:rsidR="006F23B1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3B1" w:rsidRPr="00857459" w:rsidRDefault="006F23B1" w:rsidP="006F23B1">
            <w:pPr>
              <w:pStyle w:val="Motionsrubrik"/>
            </w:pPr>
          </w:p>
        </w:tc>
        <w:tc>
          <w:tcPr>
            <w:tcW w:w="6237" w:type="dxa"/>
          </w:tcPr>
          <w:p w:rsidR="006F23B1" w:rsidRPr="00857459" w:rsidRDefault="006F23B1" w:rsidP="006F23B1">
            <w:pPr>
              <w:pStyle w:val="Motionsrubrik"/>
            </w:pPr>
            <w:r w:rsidRPr="00857459">
              <w:t>med anledning av prop. 2008/09:38 Sänkt skatt för pensionärer</w:t>
            </w:r>
          </w:p>
        </w:tc>
        <w:tc>
          <w:tcPr>
            <w:tcW w:w="2481" w:type="dxa"/>
          </w:tcPr>
          <w:p w:rsidR="006F23B1" w:rsidRPr="00857459" w:rsidRDefault="006F23B1" w:rsidP="006F23B1">
            <w:pPr>
              <w:pStyle w:val="Motionsrubrik"/>
              <w:rPr>
                <w:spacing w:val="-4"/>
              </w:rPr>
            </w:pPr>
          </w:p>
        </w:tc>
      </w:tr>
      <w:tr w:rsidR="006F23B1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3B1" w:rsidRPr="00857459" w:rsidRDefault="006F23B1" w:rsidP="006F23B1">
            <w:pPr>
              <w:pStyle w:val="FlistaNrText"/>
            </w:pPr>
          </w:p>
        </w:tc>
        <w:tc>
          <w:tcPr>
            <w:tcW w:w="6237" w:type="dxa"/>
          </w:tcPr>
          <w:p w:rsidR="006F23B1" w:rsidRPr="00857459" w:rsidRDefault="006F23B1" w:rsidP="006F23B1">
            <w:r w:rsidRPr="00857459">
              <w:t>2008/09:Sk7 av Lars Johansson m.fl. (s)</w:t>
            </w:r>
          </w:p>
        </w:tc>
        <w:tc>
          <w:tcPr>
            <w:tcW w:w="2481" w:type="dxa"/>
          </w:tcPr>
          <w:p w:rsidR="006F23B1" w:rsidRPr="00857459" w:rsidRDefault="006F23B1" w:rsidP="006F23B1">
            <w:pPr>
              <w:rPr>
                <w:spacing w:val="-4"/>
              </w:rPr>
            </w:pPr>
            <w:r w:rsidRPr="00857459">
              <w:rPr>
                <w:spacing w:val="-4"/>
              </w:rPr>
              <w:t>SkU</w:t>
            </w:r>
          </w:p>
        </w:tc>
      </w:tr>
      <w:tr w:rsidR="006F23B1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3B1" w:rsidRPr="00857459" w:rsidRDefault="006F23B1" w:rsidP="006F23B1">
            <w:pPr>
              <w:pStyle w:val="FlistaNrText"/>
            </w:pPr>
          </w:p>
        </w:tc>
        <w:tc>
          <w:tcPr>
            <w:tcW w:w="6237" w:type="dxa"/>
          </w:tcPr>
          <w:p w:rsidR="006F23B1" w:rsidRPr="00857459" w:rsidRDefault="006F23B1" w:rsidP="006F23B1">
            <w:r w:rsidRPr="00857459">
              <w:t>2008/09:Sk8 av Marie Engström m.fl. (v)</w:t>
            </w:r>
          </w:p>
        </w:tc>
        <w:tc>
          <w:tcPr>
            <w:tcW w:w="2481" w:type="dxa"/>
          </w:tcPr>
          <w:p w:rsidR="006F23B1" w:rsidRPr="00857459" w:rsidRDefault="006F23B1" w:rsidP="006F23B1">
            <w:pPr>
              <w:rPr>
                <w:spacing w:val="-4"/>
              </w:rPr>
            </w:pPr>
            <w:r w:rsidRPr="00857459">
              <w:rPr>
                <w:spacing w:val="-4"/>
              </w:rPr>
              <w:t>SkU</w:t>
            </w:r>
          </w:p>
        </w:tc>
      </w:tr>
      <w:tr w:rsidR="006F23B1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3B1" w:rsidRPr="00857459" w:rsidRDefault="006F23B1" w:rsidP="006F23B1">
            <w:pPr>
              <w:pStyle w:val="Motionsrubrik"/>
            </w:pPr>
          </w:p>
        </w:tc>
        <w:tc>
          <w:tcPr>
            <w:tcW w:w="6237" w:type="dxa"/>
          </w:tcPr>
          <w:p w:rsidR="006F23B1" w:rsidRPr="00857459" w:rsidRDefault="006F23B1" w:rsidP="006F23B1">
            <w:pPr>
              <w:pStyle w:val="Motionsrubrik"/>
            </w:pPr>
            <w:r w:rsidRPr="00857459">
              <w:t>med anledning av prop. 2008/09:39 Sänkt skatt på förvärvsinkomster</w:t>
            </w:r>
          </w:p>
        </w:tc>
        <w:tc>
          <w:tcPr>
            <w:tcW w:w="2481" w:type="dxa"/>
          </w:tcPr>
          <w:p w:rsidR="006F23B1" w:rsidRPr="00857459" w:rsidRDefault="006F23B1" w:rsidP="006F23B1">
            <w:pPr>
              <w:pStyle w:val="Motionsrubrik"/>
              <w:rPr>
                <w:spacing w:val="-4"/>
              </w:rPr>
            </w:pPr>
          </w:p>
        </w:tc>
      </w:tr>
      <w:tr w:rsidR="006F23B1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3B1" w:rsidRPr="00857459" w:rsidRDefault="006F23B1" w:rsidP="006F23B1">
            <w:pPr>
              <w:pStyle w:val="FlistaNrText"/>
            </w:pPr>
          </w:p>
        </w:tc>
        <w:tc>
          <w:tcPr>
            <w:tcW w:w="6237" w:type="dxa"/>
          </w:tcPr>
          <w:p w:rsidR="006F23B1" w:rsidRPr="00857459" w:rsidRDefault="006F23B1" w:rsidP="006F23B1">
            <w:r w:rsidRPr="00857459">
              <w:t>2008/09:Sk9 av Lars Johansson m.fl. (s)</w:t>
            </w:r>
          </w:p>
        </w:tc>
        <w:tc>
          <w:tcPr>
            <w:tcW w:w="2481" w:type="dxa"/>
          </w:tcPr>
          <w:p w:rsidR="006F23B1" w:rsidRPr="00857459" w:rsidRDefault="006F23B1" w:rsidP="006F23B1">
            <w:pPr>
              <w:rPr>
                <w:spacing w:val="-4"/>
              </w:rPr>
            </w:pPr>
            <w:r w:rsidRPr="00857459">
              <w:rPr>
                <w:spacing w:val="-4"/>
              </w:rPr>
              <w:t>SkU</w:t>
            </w:r>
          </w:p>
        </w:tc>
      </w:tr>
      <w:tr w:rsidR="006F23B1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3B1" w:rsidRPr="00857459" w:rsidRDefault="006F23B1" w:rsidP="006F23B1">
            <w:pPr>
              <w:pStyle w:val="FlistaNrText"/>
            </w:pPr>
          </w:p>
        </w:tc>
        <w:tc>
          <w:tcPr>
            <w:tcW w:w="6237" w:type="dxa"/>
          </w:tcPr>
          <w:p w:rsidR="006F23B1" w:rsidRPr="00857459" w:rsidRDefault="006F23B1" w:rsidP="006F23B1">
            <w:r w:rsidRPr="00857459">
              <w:t>2008/09:Sk10 av Marie Engström m.fl. (v)</w:t>
            </w:r>
          </w:p>
        </w:tc>
        <w:tc>
          <w:tcPr>
            <w:tcW w:w="2481" w:type="dxa"/>
          </w:tcPr>
          <w:p w:rsidR="006F23B1" w:rsidRPr="00857459" w:rsidRDefault="006F23B1" w:rsidP="006F23B1">
            <w:pPr>
              <w:rPr>
                <w:spacing w:val="-4"/>
              </w:rPr>
            </w:pPr>
            <w:r w:rsidRPr="00857459">
              <w:rPr>
                <w:spacing w:val="-4"/>
              </w:rPr>
              <w:t>SkU</w:t>
            </w:r>
          </w:p>
        </w:tc>
      </w:tr>
      <w:tr w:rsidR="006F23B1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3B1" w:rsidRPr="00857459" w:rsidRDefault="006F23B1" w:rsidP="006F23B1">
            <w:pPr>
              <w:pStyle w:val="Motionsrubrik"/>
            </w:pPr>
          </w:p>
        </w:tc>
        <w:tc>
          <w:tcPr>
            <w:tcW w:w="6237" w:type="dxa"/>
          </w:tcPr>
          <w:p w:rsidR="006F23B1" w:rsidRPr="00857459" w:rsidRDefault="006F23B1" w:rsidP="006F23B1">
            <w:pPr>
              <w:pStyle w:val="Motionsrubrik"/>
            </w:pPr>
            <w:r w:rsidRPr="00857459">
              <w:t>med anledning av prop. 2008/09:45 Sänkta socialavgifter</w:t>
            </w:r>
          </w:p>
        </w:tc>
        <w:tc>
          <w:tcPr>
            <w:tcW w:w="2481" w:type="dxa"/>
          </w:tcPr>
          <w:p w:rsidR="006F23B1" w:rsidRPr="00857459" w:rsidRDefault="006F23B1" w:rsidP="006F23B1">
            <w:pPr>
              <w:pStyle w:val="Motionsrubrik"/>
              <w:rPr>
                <w:spacing w:val="-4"/>
              </w:rPr>
            </w:pPr>
          </w:p>
        </w:tc>
      </w:tr>
      <w:tr w:rsidR="006F23B1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3B1" w:rsidRPr="00857459" w:rsidRDefault="006F23B1" w:rsidP="006F23B1">
            <w:pPr>
              <w:pStyle w:val="FlistaNrText"/>
            </w:pPr>
          </w:p>
        </w:tc>
        <w:tc>
          <w:tcPr>
            <w:tcW w:w="6237" w:type="dxa"/>
          </w:tcPr>
          <w:p w:rsidR="006F23B1" w:rsidRPr="00857459" w:rsidRDefault="006F23B1" w:rsidP="006F23B1">
            <w:r w:rsidRPr="00857459">
              <w:t>2008/09:Sf7 av Kalle Larsson m.fl. (v)</w:t>
            </w:r>
          </w:p>
        </w:tc>
        <w:tc>
          <w:tcPr>
            <w:tcW w:w="2481" w:type="dxa"/>
          </w:tcPr>
          <w:p w:rsidR="006F23B1" w:rsidRPr="00857459" w:rsidRDefault="006F23B1" w:rsidP="006F23B1">
            <w:pPr>
              <w:rPr>
                <w:spacing w:val="-4"/>
              </w:rPr>
            </w:pPr>
            <w:r w:rsidRPr="00857459">
              <w:rPr>
                <w:spacing w:val="-4"/>
              </w:rPr>
              <w:t>SfU</w:t>
            </w:r>
          </w:p>
        </w:tc>
      </w:tr>
      <w:tr w:rsidR="006F23B1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3B1" w:rsidRPr="00857459" w:rsidRDefault="006F23B1" w:rsidP="006F23B1">
            <w:pPr>
              <w:pStyle w:val="Motionsrubrik"/>
            </w:pPr>
          </w:p>
        </w:tc>
        <w:tc>
          <w:tcPr>
            <w:tcW w:w="6237" w:type="dxa"/>
          </w:tcPr>
          <w:p w:rsidR="006F23B1" w:rsidRPr="00857459" w:rsidRDefault="006F23B1" w:rsidP="006F23B1">
            <w:pPr>
              <w:pStyle w:val="Motionsrubrik"/>
            </w:pPr>
            <w:r w:rsidRPr="00857459">
              <w:t>med anledning av prop. 2008/09:53 Godkännande av motorfordon m.m.</w:t>
            </w:r>
          </w:p>
        </w:tc>
        <w:tc>
          <w:tcPr>
            <w:tcW w:w="2481" w:type="dxa"/>
          </w:tcPr>
          <w:p w:rsidR="006F23B1" w:rsidRPr="00857459" w:rsidRDefault="006F23B1" w:rsidP="006F23B1">
            <w:pPr>
              <w:pStyle w:val="Motionsrubrik"/>
              <w:rPr>
                <w:spacing w:val="-4"/>
              </w:rPr>
            </w:pPr>
          </w:p>
        </w:tc>
      </w:tr>
      <w:tr w:rsidR="006F23B1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3B1" w:rsidRPr="00857459" w:rsidRDefault="006F23B1" w:rsidP="006F23B1">
            <w:pPr>
              <w:pStyle w:val="FlistaNrText"/>
            </w:pPr>
          </w:p>
        </w:tc>
        <w:tc>
          <w:tcPr>
            <w:tcW w:w="6237" w:type="dxa"/>
          </w:tcPr>
          <w:p w:rsidR="006F23B1" w:rsidRPr="00857459" w:rsidRDefault="008E486C" w:rsidP="006F23B1">
            <w:r w:rsidRPr="00857459">
              <w:t>2008/09:T5</w:t>
            </w:r>
            <w:r w:rsidR="006F23B1" w:rsidRPr="00857459">
              <w:t xml:space="preserve"> av Krister Örnfjäder (s)</w:t>
            </w:r>
          </w:p>
        </w:tc>
        <w:tc>
          <w:tcPr>
            <w:tcW w:w="2481" w:type="dxa"/>
          </w:tcPr>
          <w:p w:rsidR="006F23B1" w:rsidRPr="00857459" w:rsidRDefault="006F23B1" w:rsidP="006F23B1">
            <w:pPr>
              <w:rPr>
                <w:spacing w:val="-4"/>
              </w:rPr>
            </w:pPr>
            <w:r w:rsidRPr="00857459">
              <w:rPr>
                <w:spacing w:val="-4"/>
              </w:rPr>
              <w:t>TU</w:t>
            </w:r>
          </w:p>
        </w:tc>
      </w:tr>
      <w:tr w:rsidR="006F23B1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3B1" w:rsidRPr="00857459" w:rsidRDefault="006F23B1" w:rsidP="006F23B1">
            <w:pPr>
              <w:pStyle w:val="Motionsrubrik"/>
            </w:pPr>
          </w:p>
        </w:tc>
        <w:tc>
          <w:tcPr>
            <w:tcW w:w="6237" w:type="dxa"/>
          </w:tcPr>
          <w:p w:rsidR="006F23B1" w:rsidRPr="00857459" w:rsidRDefault="006F23B1" w:rsidP="006F23B1">
            <w:pPr>
              <w:pStyle w:val="Motionsrubrik"/>
            </w:pPr>
            <w:r w:rsidRPr="00857459">
              <w:t>med anledning av skr. 2008/09:33 Migration och asylpolitik</w:t>
            </w:r>
          </w:p>
        </w:tc>
        <w:tc>
          <w:tcPr>
            <w:tcW w:w="2481" w:type="dxa"/>
          </w:tcPr>
          <w:p w:rsidR="006F23B1" w:rsidRPr="00857459" w:rsidRDefault="006F23B1" w:rsidP="006F23B1">
            <w:pPr>
              <w:pStyle w:val="Motionsrubrik"/>
              <w:rPr>
                <w:spacing w:val="-4"/>
              </w:rPr>
            </w:pPr>
          </w:p>
        </w:tc>
      </w:tr>
      <w:tr w:rsidR="006F23B1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3B1" w:rsidRPr="00857459" w:rsidRDefault="006F23B1" w:rsidP="006F23B1">
            <w:pPr>
              <w:pStyle w:val="FlistaNrText"/>
            </w:pPr>
          </w:p>
        </w:tc>
        <w:tc>
          <w:tcPr>
            <w:tcW w:w="6237" w:type="dxa"/>
          </w:tcPr>
          <w:p w:rsidR="006F23B1" w:rsidRPr="00857459" w:rsidRDefault="006F23B1" w:rsidP="006F23B1">
            <w:r w:rsidRPr="00857459">
              <w:t>2008/09:Sf8 av Veronica Palm m.fl. (s)</w:t>
            </w:r>
          </w:p>
        </w:tc>
        <w:tc>
          <w:tcPr>
            <w:tcW w:w="2481" w:type="dxa"/>
          </w:tcPr>
          <w:p w:rsidR="006F23B1" w:rsidRPr="00857459" w:rsidRDefault="006F23B1" w:rsidP="006F23B1">
            <w:pPr>
              <w:rPr>
                <w:spacing w:val="-4"/>
              </w:rPr>
            </w:pPr>
            <w:r w:rsidRPr="00857459">
              <w:rPr>
                <w:spacing w:val="-4"/>
              </w:rPr>
              <w:t>SfU</w:t>
            </w:r>
          </w:p>
        </w:tc>
      </w:tr>
      <w:tr w:rsidR="006F23B1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3B1" w:rsidRPr="00857459" w:rsidRDefault="006F23B1" w:rsidP="006F23B1">
            <w:pPr>
              <w:pStyle w:val="FlistaNrText"/>
            </w:pPr>
          </w:p>
        </w:tc>
        <w:tc>
          <w:tcPr>
            <w:tcW w:w="6237" w:type="dxa"/>
          </w:tcPr>
          <w:p w:rsidR="006F23B1" w:rsidRPr="00857459" w:rsidRDefault="006F23B1" w:rsidP="006F23B1">
            <w:r w:rsidRPr="00857459">
              <w:t>2008/09:Sf9 av Bodil Ceballos och Gunvor G Ericson (mp)</w:t>
            </w:r>
          </w:p>
        </w:tc>
        <w:tc>
          <w:tcPr>
            <w:tcW w:w="2481" w:type="dxa"/>
          </w:tcPr>
          <w:p w:rsidR="006F23B1" w:rsidRPr="00857459" w:rsidRDefault="006F23B1" w:rsidP="006F23B1">
            <w:pPr>
              <w:rPr>
                <w:spacing w:val="-4"/>
              </w:rPr>
            </w:pPr>
            <w:r w:rsidRPr="00857459">
              <w:rPr>
                <w:spacing w:val="-4"/>
              </w:rPr>
              <w:t>SfU</w:t>
            </w:r>
          </w:p>
        </w:tc>
      </w:tr>
      <w:tr w:rsidR="006F23B1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3B1" w:rsidRPr="00857459" w:rsidRDefault="006F23B1" w:rsidP="006F23B1">
            <w:pPr>
              <w:pStyle w:val="Motionsrubrik"/>
            </w:pPr>
          </w:p>
        </w:tc>
        <w:tc>
          <w:tcPr>
            <w:tcW w:w="6237" w:type="dxa"/>
          </w:tcPr>
          <w:p w:rsidR="006F23B1" w:rsidRPr="00857459" w:rsidRDefault="006F23B1" w:rsidP="006F23B1">
            <w:pPr>
              <w:pStyle w:val="Motionsrubrik"/>
            </w:pPr>
            <w:r w:rsidRPr="00857459">
              <w:t>med anledning av skr. 2008/09:34 Sveriges handlingsprogram för tillväxt och sysselsättning 2008–2010</w:t>
            </w:r>
          </w:p>
        </w:tc>
        <w:tc>
          <w:tcPr>
            <w:tcW w:w="2481" w:type="dxa"/>
          </w:tcPr>
          <w:p w:rsidR="006F23B1" w:rsidRPr="00857459" w:rsidRDefault="006F23B1" w:rsidP="006F23B1">
            <w:pPr>
              <w:pStyle w:val="Motionsrubrik"/>
              <w:rPr>
                <w:spacing w:val="-4"/>
              </w:rPr>
            </w:pPr>
          </w:p>
        </w:tc>
      </w:tr>
      <w:tr w:rsidR="006F23B1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3B1" w:rsidRPr="00857459" w:rsidRDefault="006F23B1" w:rsidP="006F23B1">
            <w:pPr>
              <w:pStyle w:val="FlistaNrText"/>
            </w:pPr>
          </w:p>
        </w:tc>
        <w:tc>
          <w:tcPr>
            <w:tcW w:w="6237" w:type="dxa"/>
          </w:tcPr>
          <w:p w:rsidR="006F23B1" w:rsidRPr="00857459" w:rsidRDefault="006F23B1" w:rsidP="006F23B1">
            <w:r w:rsidRPr="00857459">
              <w:t>2008/09:N4 av Tomas Eneroth m.fl. (s)</w:t>
            </w:r>
          </w:p>
        </w:tc>
        <w:tc>
          <w:tcPr>
            <w:tcW w:w="2481" w:type="dxa"/>
          </w:tcPr>
          <w:p w:rsidR="006F23B1" w:rsidRPr="00857459" w:rsidRDefault="006F23B1" w:rsidP="006F23B1">
            <w:pPr>
              <w:rPr>
                <w:spacing w:val="-4"/>
              </w:rPr>
            </w:pPr>
            <w:r w:rsidRPr="00857459">
              <w:rPr>
                <w:spacing w:val="-4"/>
              </w:rPr>
              <w:t>NU</w:t>
            </w:r>
          </w:p>
        </w:tc>
      </w:tr>
      <w:tr w:rsidR="006F23B1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23B1" w:rsidRPr="00857459" w:rsidRDefault="006F23B1" w:rsidP="006F23B1">
            <w:pPr>
              <w:pStyle w:val="FlistaNrText"/>
            </w:pPr>
          </w:p>
        </w:tc>
        <w:tc>
          <w:tcPr>
            <w:tcW w:w="6237" w:type="dxa"/>
          </w:tcPr>
          <w:p w:rsidR="006F23B1" w:rsidRPr="00857459" w:rsidRDefault="006F23B1" w:rsidP="006F23B1">
            <w:r w:rsidRPr="00857459">
              <w:t>2008/09:N5 av Ulf Holm och Mikaela Valtersson (mp)</w:t>
            </w:r>
          </w:p>
        </w:tc>
        <w:tc>
          <w:tcPr>
            <w:tcW w:w="2481" w:type="dxa"/>
          </w:tcPr>
          <w:p w:rsidR="006F23B1" w:rsidRPr="00857459" w:rsidRDefault="006F23B1" w:rsidP="006F23B1">
            <w:pPr>
              <w:rPr>
                <w:spacing w:val="-4"/>
              </w:rPr>
            </w:pPr>
            <w:r w:rsidRPr="00857459">
              <w:rPr>
                <w:spacing w:val="-4"/>
              </w:rPr>
              <w:t>NU</w:t>
            </w:r>
          </w:p>
        </w:tc>
      </w:tr>
    </w:tbl>
    <w:p w:rsidR="00673256" w:rsidRPr="00857459" w:rsidRDefault="00673256">
      <w:pPr>
        <w:pStyle w:val="Blankrad"/>
      </w:pPr>
      <w:r w:rsidRPr="00857459">
        <w:t>     </w:t>
      </w:r>
    </w:p>
    <w:p w:rsidR="00673256" w:rsidRPr="00857459" w:rsidRDefault="00673256">
      <w:pPr>
        <w:pStyle w:val="Blankrad"/>
      </w:pPr>
      <w:r w:rsidRPr="0085745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3256" w:rsidRPr="008574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3256" w:rsidRPr="00857459" w:rsidRDefault="00673256">
            <w:pPr>
              <w:pStyle w:val="HuvudrubrikFlisteNr"/>
            </w:pPr>
          </w:p>
        </w:tc>
        <w:tc>
          <w:tcPr>
            <w:tcW w:w="6237" w:type="dxa"/>
          </w:tcPr>
          <w:p w:rsidR="00673256" w:rsidRPr="00857459" w:rsidRDefault="00673256">
            <w:pPr>
              <w:pStyle w:val="Huvudrubrik"/>
            </w:pPr>
            <w:bookmarkStart w:id="4" w:name="TypRubrik"/>
            <w:bookmarkStart w:id="5" w:name="Start_ÄrendenFörBordläggning"/>
            <w:bookmarkEnd w:id="4"/>
            <w:bookmarkEnd w:id="5"/>
            <w:r w:rsidRPr="00857459">
              <w:t>Ärenden för bordläggning</w:t>
            </w:r>
          </w:p>
        </w:tc>
        <w:tc>
          <w:tcPr>
            <w:tcW w:w="2481" w:type="dxa"/>
          </w:tcPr>
          <w:p w:rsidR="00673256" w:rsidRPr="00857459" w:rsidRDefault="00673256">
            <w:pPr>
              <w:pStyle w:val="HuvudrubrikKolumn3"/>
            </w:pPr>
            <w:r w:rsidRPr="00857459">
              <w:t>Reservationer</w:t>
            </w: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673256" w:rsidRPr="00857459" w:rsidRDefault="00673256" w:rsidP="00673256">
            <w:pPr>
              <w:pStyle w:val="renderubrik"/>
            </w:pPr>
            <w:r w:rsidRPr="00857459">
              <w:t>Trafikutskottets betänkande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pStyle w:val="renderubrik"/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2008/09:TU5 Förlängd giltighetstid för försöksverksamhet med villkorlig körkortsåterkallelse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renderubrik"/>
            </w:pPr>
          </w:p>
        </w:tc>
        <w:tc>
          <w:tcPr>
            <w:tcW w:w="6237" w:type="dxa"/>
          </w:tcPr>
          <w:p w:rsidR="00673256" w:rsidRPr="00857459" w:rsidRDefault="00673256" w:rsidP="00673256">
            <w:pPr>
              <w:pStyle w:val="renderubrik"/>
            </w:pPr>
            <w:r w:rsidRPr="00857459">
              <w:t>Arbetsmarknadsutskottets betänkanden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pStyle w:val="renderubrik"/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2008/09:AU3 Ledighetsrätt för personer som arbetar med stöd av särskilda regler om sjukersättning, m.m.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2008/09:AU4 Bättre genomförande av EG:s byggplatsdirektiv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  <w:r w:rsidRPr="00857459">
              <w:rPr>
                <w:spacing w:val="-4"/>
              </w:rPr>
              <w:t>1 res. (s,v,mp)</w:t>
            </w: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2008/09:AU5 Ränta vid återkrav inom arbetslöshetsförsäkringen m.m.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  <w:r w:rsidRPr="00857459">
              <w:rPr>
                <w:spacing w:val="-4"/>
              </w:rPr>
              <w:t>1 res. (s,v,mp)</w:t>
            </w: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renderubrik"/>
            </w:pPr>
          </w:p>
        </w:tc>
        <w:tc>
          <w:tcPr>
            <w:tcW w:w="6237" w:type="dxa"/>
          </w:tcPr>
          <w:p w:rsidR="00673256" w:rsidRPr="00857459" w:rsidRDefault="00673256" w:rsidP="00673256">
            <w:pPr>
              <w:pStyle w:val="renderubrik"/>
            </w:pPr>
            <w:r w:rsidRPr="00857459">
              <w:t>Konstitutionsutskottets betänkande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pStyle w:val="renderubrik"/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2008/09:KU2 Utökat elektroniskt informationsutbyte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renderubrik"/>
            </w:pPr>
          </w:p>
        </w:tc>
        <w:tc>
          <w:tcPr>
            <w:tcW w:w="6237" w:type="dxa"/>
          </w:tcPr>
          <w:p w:rsidR="00673256" w:rsidRPr="00857459" w:rsidRDefault="00673256" w:rsidP="00673256">
            <w:pPr>
              <w:pStyle w:val="renderubrik"/>
            </w:pPr>
            <w:r w:rsidRPr="00857459">
              <w:t>Finansutskottets betänkanden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pStyle w:val="renderubrik"/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2008/09:FiU7 Ersättningssystemet för mervärdesskatt för kommuner och landsting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2008/09:FiU15 Ändrade bestämmelser om anslagsavräkning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renderubrik"/>
            </w:pPr>
          </w:p>
        </w:tc>
        <w:tc>
          <w:tcPr>
            <w:tcW w:w="6237" w:type="dxa"/>
          </w:tcPr>
          <w:p w:rsidR="00673256" w:rsidRPr="00857459" w:rsidRDefault="00673256" w:rsidP="00673256">
            <w:pPr>
              <w:pStyle w:val="renderubrik"/>
            </w:pPr>
            <w:r w:rsidRPr="00857459">
              <w:t>Justitieutskottets betänkanden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pStyle w:val="renderubrik"/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2008/09:JuU9 Rambeslut om utevarodomar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2008/09:JuU10 Rambeslut om erkännande och övervakning av vissa icke frihetsberövande påföljder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2008/09:JuU11 Rambeslut om utbyte av uppgifter ur kriminalregister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renderubrik"/>
            </w:pPr>
          </w:p>
        </w:tc>
        <w:tc>
          <w:tcPr>
            <w:tcW w:w="6237" w:type="dxa"/>
          </w:tcPr>
          <w:p w:rsidR="00673256" w:rsidRPr="00857459" w:rsidRDefault="00673256" w:rsidP="00673256">
            <w:pPr>
              <w:pStyle w:val="renderubrik"/>
            </w:pPr>
            <w:r w:rsidRPr="00857459">
              <w:t>Civilutskottets betänkanden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pStyle w:val="renderubrik"/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2008/09:CU5 Lag om företagshypotek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  <w:r w:rsidRPr="00857459">
              <w:rPr>
                <w:spacing w:val="-4"/>
              </w:rPr>
              <w:t>2 res. (s,v,mp)</w:t>
            </w: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2008/09:CU6 Europeiskt småmålsförfarande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2008/09:CU7 Elektroniska företagsinteckningsbrev, m.m.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renderubrik"/>
            </w:pPr>
          </w:p>
        </w:tc>
        <w:tc>
          <w:tcPr>
            <w:tcW w:w="6237" w:type="dxa"/>
          </w:tcPr>
          <w:p w:rsidR="00673256" w:rsidRPr="00857459" w:rsidRDefault="00673256" w:rsidP="00673256">
            <w:pPr>
              <w:pStyle w:val="renderubrik"/>
            </w:pPr>
            <w:r w:rsidRPr="00857459">
              <w:t>Socialförsäkringsutskottets betänkande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pStyle w:val="renderubrik"/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2008/09:SfU3 Nya regler för arbetskraftsinvandring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  <w:r w:rsidRPr="00857459">
              <w:rPr>
                <w:spacing w:val="-4"/>
              </w:rPr>
              <w:t>4 res. (s,v)</w:t>
            </w: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renderubrik"/>
            </w:pPr>
          </w:p>
        </w:tc>
        <w:tc>
          <w:tcPr>
            <w:tcW w:w="6237" w:type="dxa"/>
          </w:tcPr>
          <w:p w:rsidR="00673256" w:rsidRPr="00857459" w:rsidRDefault="00673256" w:rsidP="00673256">
            <w:pPr>
              <w:pStyle w:val="renderubrik"/>
            </w:pPr>
            <w:r w:rsidRPr="00857459">
              <w:t>Socialutskottets betänkanden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pStyle w:val="renderubrik"/>
              <w:rPr>
                <w:spacing w:val="-4"/>
              </w:rPr>
            </w:pP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2008/09:SoU3 Mänskliga rättigheter för personer med funktionsnedsättning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  <w:r w:rsidRPr="00857459">
              <w:rPr>
                <w:spacing w:val="-4"/>
              </w:rPr>
              <w:t>4 res. (v,mp)</w:t>
            </w:r>
          </w:p>
        </w:tc>
      </w:tr>
      <w:tr w:rsidR="00673256" w:rsidRPr="00857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3256" w:rsidRPr="00857459" w:rsidRDefault="00673256" w:rsidP="00673256">
            <w:pPr>
              <w:pStyle w:val="FlistaNrText"/>
            </w:pPr>
          </w:p>
        </w:tc>
        <w:tc>
          <w:tcPr>
            <w:tcW w:w="6237" w:type="dxa"/>
          </w:tcPr>
          <w:p w:rsidR="00673256" w:rsidRPr="00857459" w:rsidRDefault="00673256" w:rsidP="00673256">
            <w:r w:rsidRPr="00857459">
              <w:t>2008/09:SoU11 Ändring i patientdatalagen (2008:355)</w:t>
            </w:r>
          </w:p>
        </w:tc>
        <w:tc>
          <w:tcPr>
            <w:tcW w:w="2481" w:type="dxa"/>
          </w:tcPr>
          <w:p w:rsidR="00673256" w:rsidRPr="00857459" w:rsidRDefault="00673256" w:rsidP="00673256">
            <w:pPr>
              <w:rPr>
                <w:spacing w:val="-4"/>
              </w:rPr>
            </w:pPr>
          </w:p>
        </w:tc>
      </w:tr>
    </w:tbl>
    <w:p w:rsidR="00673256" w:rsidRPr="00857459" w:rsidRDefault="00673256">
      <w:pPr>
        <w:pStyle w:val="Blankrad"/>
      </w:pPr>
      <w:r w:rsidRPr="00857459">
        <w:t>     </w:t>
      </w:r>
    </w:p>
    <w:p w:rsidR="00673256" w:rsidRPr="00857459" w:rsidRDefault="00673256">
      <w:pPr>
        <w:pStyle w:val="Blankrad"/>
      </w:pPr>
      <w:r w:rsidRPr="00857459">
        <w:t>     </w:t>
      </w:r>
    </w:p>
    <w:p w:rsidR="00673256" w:rsidRPr="00857459" w:rsidRDefault="00673256">
      <w:pPr>
        <w:pStyle w:val="Blankrad"/>
      </w:pPr>
      <w:bookmarkStart w:id="7" w:name="Start"/>
      <w:bookmarkEnd w:id="7"/>
      <w:r w:rsidRPr="00857459">
        <w:t>     </w:t>
      </w:r>
    </w:p>
    <w:p w:rsidR="00673256" w:rsidRPr="00857459" w:rsidRDefault="00673256">
      <w:pPr>
        <w:pStyle w:val="Blankrad"/>
      </w:pPr>
      <w:r w:rsidRPr="00857459">
        <w:t>    </w:t>
      </w:r>
    </w:p>
    <w:p w:rsidR="00673256" w:rsidRPr="00857459" w:rsidRDefault="00673256">
      <w:pPr>
        <w:pStyle w:val="Blankrad"/>
      </w:pPr>
      <w:r w:rsidRPr="00857459">
        <w:t>    </w:t>
      </w:r>
    </w:p>
    <w:p w:rsidR="00673256" w:rsidRPr="00857459" w:rsidRDefault="00673256">
      <w:pPr>
        <w:pStyle w:val="Blankrad"/>
      </w:pPr>
      <w:r w:rsidRPr="00857459">
        <w:t>    </w:t>
      </w:r>
    </w:p>
    <w:p w:rsidR="006E04A4" w:rsidRPr="00857459" w:rsidRDefault="006E04A4">
      <w:pPr>
        <w:pStyle w:val="Blankrad"/>
      </w:pPr>
      <w:r w:rsidRPr="00857459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574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5745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57459" w:rsidRDefault="006E04A4">
            <w:pPr>
              <w:pStyle w:val="StreckMitten"/>
            </w:pPr>
            <w:r w:rsidRPr="00857459">
              <w:tab/>
            </w:r>
            <w:r w:rsidRPr="00857459">
              <w:tab/>
            </w:r>
          </w:p>
        </w:tc>
      </w:tr>
    </w:tbl>
    <w:p w:rsidR="006E04A4" w:rsidRPr="00857459" w:rsidRDefault="006E04A4" w:rsidP="00CE4300">
      <w:pPr>
        <w:pStyle w:val="Blankrad"/>
      </w:pPr>
    </w:p>
    <w:sectPr w:rsidR="006E04A4" w:rsidRPr="0085745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1B59" w:rsidRPr="00857459" w:rsidRDefault="00871B59">
      <w:r w:rsidRPr="00857459">
        <w:separator/>
      </w:r>
    </w:p>
  </w:endnote>
  <w:endnote w:type="continuationSeparator" w:id="0">
    <w:p w:rsidR="00871B59" w:rsidRPr="00857459" w:rsidRDefault="00871B59">
      <w:r w:rsidRPr="008574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3256" w:rsidRPr="00857459" w:rsidRDefault="00673256">
    <w:pPr>
      <w:pStyle w:val="Sidhuvud"/>
      <w:jc w:val="center"/>
    </w:pPr>
    <w:r w:rsidRPr="00857459">
      <w:fldChar w:fldCharType="begin" w:fldLock="1"/>
    </w:r>
    <w:r w:rsidRPr="00857459">
      <w:instrText xml:space="preserve"> PAGE </w:instrText>
    </w:r>
    <w:r w:rsidRPr="00857459">
      <w:fldChar w:fldCharType="separate"/>
    </w:r>
    <w:r w:rsidR="00415AEF" w:rsidRPr="00857459">
      <w:t>4</w:t>
    </w:r>
    <w:r w:rsidRPr="00857459">
      <w:fldChar w:fldCharType="end"/>
    </w:r>
    <w:r w:rsidRPr="00857459">
      <w:t xml:space="preserve"> (</w:t>
    </w:r>
    <w:r w:rsidRPr="00857459">
      <w:fldChar w:fldCharType="begin" w:fldLock="1"/>
    </w:r>
    <w:r w:rsidRPr="00857459">
      <w:instrText xml:space="preserve"> NUMPAGES </w:instrText>
    </w:r>
    <w:r w:rsidRPr="00857459">
      <w:fldChar w:fldCharType="separate"/>
    </w:r>
    <w:r w:rsidR="00415AEF" w:rsidRPr="00857459">
      <w:t>4</w:t>
    </w:r>
    <w:r w:rsidRPr="00857459">
      <w:fldChar w:fldCharType="end"/>
    </w:r>
    <w:r w:rsidRPr="00857459">
      <w:t>)</w:t>
    </w:r>
  </w:p>
  <w:p w:rsidR="00673256" w:rsidRPr="00857459" w:rsidRDefault="0067325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3256" w:rsidRPr="00857459" w:rsidRDefault="00673256">
    <w:pPr>
      <w:pStyle w:val="Sidhuvud"/>
      <w:jc w:val="center"/>
    </w:pPr>
    <w:r w:rsidRPr="00857459">
      <w:fldChar w:fldCharType="begin" w:fldLock="1"/>
    </w:r>
    <w:r w:rsidRPr="00857459">
      <w:instrText xml:space="preserve"> PAGE </w:instrText>
    </w:r>
    <w:r w:rsidRPr="00857459">
      <w:fldChar w:fldCharType="separate"/>
    </w:r>
    <w:r w:rsidR="00871B59" w:rsidRPr="00857459">
      <w:t>1</w:t>
    </w:r>
    <w:r w:rsidRPr="00857459">
      <w:fldChar w:fldCharType="end"/>
    </w:r>
    <w:r w:rsidRPr="00857459">
      <w:t xml:space="preserve"> (</w:t>
    </w:r>
    <w:r w:rsidRPr="00857459">
      <w:fldChar w:fldCharType="begin" w:fldLock="1"/>
    </w:r>
    <w:r w:rsidRPr="00857459">
      <w:instrText xml:space="preserve"> NUMPAGES </w:instrText>
    </w:r>
    <w:r w:rsidRPr="00857459">
      <w:fldChar w:fldCharType="separate"/>
    </w:r>
    <w:r w:rsidR="00415AEF" w:rsidRPr="00857459">
      <w:t>4</w:t>
    </w:r>
    <w:r w:rsidRPr="00857459">
      <w:fldChar w:fldCharType="end"/>
    </w:r>
    <w:r w:rsidRPr="00857459">
      <w:t>)</w:t>
    </w:r>
  </w:p>
  <w:p w:rsidR="00673256" w:rsidRPr="00857459" w:rsidRDefault="006732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1B59" w:rsidRPr="00857459" w:rsidRDefault="00871B59">
      <w:r w:rsidRPr="00857459">
        <w:separator/>
      </w:r>
    </w:p>
  </w:footnote>
  <w:footnote w:type="continuationSeparator" w:id="0">
    <w:p w:rsidR="00871B59" w:rsidRPr="00857459" w:rsidRDefault="00871B59">
      <w:r w:rsidRPr="008574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3256" w:rsidRPr="00857459" w:rsidRDefault="00673256">
    <w:pPr>
      <w:pStyle w:val="Sidhuvud"/>
      <w:tabs>
        <w:tab w:val="clear" w:pos="4536"/>
      </w:tabs>
    </w:pPr>
    <w:r w:rsidRPr="00857459">
      <w:fldChar w:fldCharType="begin" w:fldLock="1"/>
    </w:r>
    <w:r w:rsidRPr="00857459">
      <w:instrText xml:space="preserve"> DOCPROPERTY "DocumentDate" </w:instrText>
    </w:r>
    <w:r w:rsidRPr="00857459">
      <w:fldChar w:fldCharType="separate"/>
    </w:r>
    <w:r w:rsidR="00415AEF" w:rsidRPr="00857459">
      <w:t>Tisdagen den 11 november 2008</w:t>
    </w:r>
    <w:r w:rsidRPr="00857459">
      <w:fldChar w:fldCharType="end"/>
    </w:r>
    <w:r w:rsidRPr="00857459">
      <w:tab/>
    </w:r>
  </w:p>
  <w:p w:rsidR="00673256" w:rsidRPr="00857459" w:rsidRDefault="0067325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57459">
      <w:rPr>
        <w:sz w:val="12"/>
      </w:rPr>
      <w:tab/>
    </w:r>
  </w:p>
  <w:p w:rsidR="00673256" w:rsidRPr="00857459" w:rsidRDefault="00673256"/>
  <w:p w:rsidR="00673256" w:rsidRPr="00857459" w:rsidRDefault="006732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3256" w:rsidRPr="00857459" w:rsidRDefault="0085745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5745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3256" w:rsidRPr="00857459" w:rsidRDefault="00673256">
    <w:pPr>
      <w:pStyle w:val="Dokumentrubrik"/>
      <w:spacing w:after="360"/>
    </w:pPr>
    <w:r w:rsidRPr="00857459">
      <w:t>Föredragningslista</w:t>
    </w:r>
  </w:p>
  <w:p w:rsidR="00673256" w:rsidRPr="00857459" w:rsidRDefault="006732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24290509">
    <w:abstractNumId w:val="5"/>
  </w:num>
  <w:num w:numId="2" w16cid:durableId="1974947864">
    <w:abstractNumId w:val="2"/>
  </w:num>
  <w:num w:numId="3" w16cid:durableId="2072846283">
    <w:abstractNumId w:val="4"/>
  </w:num>
  <w:num w:numId="4" w16cid:durableId="1905292207">
    <w:abstractNumId w:val="1"/>
  </w:num>
  <w:num w:numId="5" w16cid:durableId="1101536746">
    <w:abstractNumId w:val="0"/>
  </w:num>
  <w:num w:numId="6" w16cid:durableId="1382945362">
    <w:abstractNumId w:val="3"/>
  </w:num>
  <w:num w:numId="7" w16cid:durableId="201596018">
    <w:abstractNumId w:val="3"/>
  </w:num>
  <w:num w:numId="8" w16cid:durableId="1867597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626E8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B365E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15AEF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40519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6F9D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1B00"/>
    <w:rsid w:val="00673256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3B1"/>
    <w:rsid w:val="006F28F0"/>
    <w:rsid w:val="006F2BA3"/>
    <w:rsid w:val="006F4563"/>
    <w:rsid w:val="006F4DE6"/>
    <w:rsid w:val="006F63C4"/>
    <w:rsid w:val="006F7031"/>
    <w:rsid w:val="0070307C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57459"/>
    <w:rsid w:val="008600DA"/>
    <w:rsid w:val="008614A3"/>
    <w:rsid w:val="0086222B"/>
    <w:rsid w:val="00871B59"/>
    <w:rsid w:val="00873E43"/>
    <w:rsid w:val="00874288"/>
    <w:rsid w:val="00887B6F"/>
    <w:rsid w:val="00891A92"/>
    <w:rsid w:val="008C2406"/>
    <w:rsid w:val="008C2C60"/>
    <w:rsid w:val="008C79FF"/>
    <w:rsid w:val="008D70CE"/>
    <w:rsid w:val="008E0710"/>
    <w:rsid w:val="008E1049"/>
    <w:rsid w:val="008E486C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53382"/>
    <w:rsid w:val="00A626E8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575B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4AD9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587D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5A3E33-3BBD-4850-AD3B-B4212790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735</Words>
  <Characters>4900</Characters>
  <Application>Microsoft Office Word</Application>
  <DocSecurity>4</DocSecurity>
  <Lines>376</Lines>
  <Paragraphs>225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2008/09:25</vt:lpstr>
      <vt:lpstr>Tisdagen den 11 november 2008</vt:lpstr>
    </vt:vector>
  </TitlesOfParts>
  <Company>Riksdagen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2008-11-10T15:26:00Z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11 november 2008</vt:lpwstr>
  </property>
  <property fmtid="{D5CDD505-2E9C-101B-9397-08002B2CF9AE}" pid="3" name="DocumentNumber">
    <vt:lpwstr>25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2008-11-11</vt:lpwstr>
  </property>
</Properties>
</file>