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BD9C5DA34504CD48A824F7FD05F832E"/>
        </w:placeholder>
        <w15:appearance w15:val="hidden"/>
        <w:text/>
      </w:sdtPr>
      <w:sdtEndPr/>
      <w:sdtContent>
        <w:p w:rsidRPr="009B062B" w:rsidR="00AF30DD" w:rsidP="009B062B" w:rsidRDefault="00AF30DD" w14:paraId="55CD3D3B" w14:textId="77777777">
          <w:pPr>
            <w:pStyle w:val="RubrikFrslagTIllRiksdagsbeslut"/>
          </w:pPr>
          <w:r w:rsidRPr="009B062B">
            <w:t>Förslag till riksdagsbeslut</w:t>
          </w:r>
        </w:p>
      </w:sdtContent>
    </w:sdt>
    <w:sdt>
      <w:sdtPr>
        <w:alias w:val="Yrkande 1"/>
        <w:tag w:val="8779a701-f4db-40d3-8d39-fd38e6390339"/>
        <w:id w:val="743219313"/>
        <w:lock w:val="sdtLocked"/>
      </w:sdtPr>
      <w:sdtEndPr/>
      <w:sdtContent>
        <w:p w:rsidR="00936C36" w:rsidRDefault="00BA53A9" w14:paraId="55CD3D3C" w14:textId="77777777">
          <w:pPr>
            <w:pStyle w:val="Frslagstext"/>
            <w:numPr>
              <w:ilvl w:val="0"/>
              <w:numId w:val="0"/>
            </w:numPr>
          </w:pPr>
          <w:r>
            <w:t>Riksdagen ställer sig bakom det som anförs i motionen om att stryka tillståndskravet för kompostering och tillkännager detta för regeringen.</w:t>
          </w:r>
        </w:p>
      </w:sdtContent>
    </w:sdt>
    <w:p w:rsidRPr="009B062B" w:rsidR="00AF30DD" w:rsidP="009B062B" w:rsidRDefault="000156D9" w14:paraId="55CD3D3D" w14:textId="77777777">
      <w:pPr>
        <w:pStyle w:val="Rubrik1"/>
      </w:pPr>
      <w:bookmarkStart w:name="MotionsStart" w:id="0"/>
      <w:bookmarkEnd w:id="0"/>
      <w:r w:rsidRPr="009B062B">
        <w:t>Motivering</w:t>
      </w:r>
    </w:p>
    <w:p w:rsidR="006D1F3E" w:rsidP="006D1F3E" w:rsidRDefault="006D1F3E" w14:paraId="55CD3D3E" w14:textId="1447A117">
      <w:pPr>
        <w:pStyle w:val="Normalutanindragellerluft"/>
      </w:pPr>
      <w:r>
        <w:t>De flesta kan ställa sig bakom att det är positivt med återvinning, och att sådant rent av borde uppmuntras. Kompostering är ett exempel där man som fastighetsägare dessutom kan nyttja hushållsavfall i sin trädgård, och göra någonting positivt av det avfall som annars skulle behöva transporteras bort. Idag finns dock en onödi</w:t>
      </w:r>
      <w:r w:rsidR="00E00C15">
        <w:t>g regel i avfallsförordningen (</w:t>
      </w:r>
      <w:r>
        <w:t>45</w:t>
      </w:r>
      <w:r w:rsidR="00E00C15">
        <w:t xml:space="preserve"> §</w:t>
      </w:r>
      <w:r>
        <w:t xml:space="preserve">) som tvingar fastighetsägare att anmäla kompostering till berörd kommun. Så länge fastighetsägaren som komposterar sitt hushållsavfall inte gör det på ett sätt som skadar naturen eller på annat sätt stör sin omgivning borde det inte vara något hinder för vederbörande att göra så. </w:t>
      </w:r>
    </w:p>
    <w:p w:rsidR="00093F48" w:rsidP="00E00C15" w:rsidRDefault="006D1F3E" w14:paraId="55CD3D3F" w14:textId="77777777">
      <w:r w:rsidRPr="00E00C15">
        <w:t xml:space="preserve">Regler som dessa är totalt onödiga och ingenting som främjar en positiv hantering av avfall, snarare tvärt om. I ett flertal kommuner hamnar likaså </w:t>
      </w:r>
      <w:r w:rsidRPr="00E00C15">
        <w:lastRenderedPageBreak/>
        <w:t>komposterbart avfall fortfarande tillsammans med andra sopor, vilket innebär att det bränns som allt annat skräp. Då vi bör ta tillvara på jordens resurser och uppmuntra människor till ett hållbart leverne bör riksdagen ge regeringen i uppdrag att avskaffa tillståndskravet för kompostering i avfallsförordningen.</w:t>
      </w:r>
    </w:p>
    <w:p w:rsidRPr="00E00C15" w:rsidR="00E00C15" w:rsidP="00E00C15" w:rsidRDefault="00E00C15" w14:paraId="1AFBBE2F" w14:textId="77777777">
      <w:bookmarkStart w:name="_GoBack" w:id="1"/>
      <w:bookmarkEnd w:id="1"/>
    </w:p>
    <w:sdt>
      <w:sdtPr>
        <w:rPr>
          <w:i/>
          <w:noProof/>
        </w:rPr>
        <w:alias w:val="CC_Underskrifter"/>
        <w:tag w:val="CC_Underskrifter"/>
        <w:id w:val="583496634"/>
        <w:lock w:val="sdtContentLocked"/>
        <w:placeholder>
          <w:docPart w:val="766DFCD7E79B42A39ABDE855FFFC8012"/>
        </w:placeholder>
        <w15:appearance w15:val="hidden"/>
      </w:sdtPr>
      <w:sdtEndPr>
        <w:rPr>
          <w:i w:val="0"/>
          <w:noProof w:val="0"/>
        </w:rPr>
      </w:sdtEndPr>
      <w:sdtContent>
        <w:p w:rsidR="004801AC" w:rsidP="00864680" w:rsidRDefault="00E00C15" w14:paraId="55CD3D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802B6E" w:rsidRDefault="00802B6E" w14:paraId="55CD3D44" w14:textId="77777777"/>
    <w:sectPr w:rsidR="00802B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D3D46" w14:textId="77777777" w:rsidR="00057593" w:rsidRDefault="00057593" w:rsidP="000C1CAD">
      <w:pPr>
        <w:spacing w:line="240" w:lineRule="auto"/>
      </w:pPr>
      <w:r>
        <w:separator/>
      </w:r>
    </w:p>
  </w:endnote>
  <w:endnote w:type="continuationSeparator" w:id="0">
    <w:p w14:paraId="55CD3D47" w14:textId="77777777" w:rsidR="00057593" w:rsidRDefault="000575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D3D4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D3D4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0C1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D3D44" w14:textId="77777777" w:rsidR="00057593" w:rsidRDefault="00057593" w:rsidP="000C1CAD">
      <w:pPr>
        <w:spacing w:line="240" w:lineRule="auto"/>
      </w:pPr>
      <w:r>
        <w:separator/>
      </w:r>
    </w:p>
  </w:footnote>
  <w:footnote w:type="continuationSeparator" w:id="0">
    <w:p w14:paraId="55CD3D45" w14:textId="77777777" w:rsidR="00057593" w:rsidRDefault="000575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5CD3D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CD3D58" wp14:anchorId="55CD3D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00C15" w14:paraId="55CD3D59" w14:textId="77777777">
                          <w:pPr>
                            <w:jc w:val="right"/>
                          </w:pPr>
                          <w:sdt>
                            <w:sdtPr>
                              <w:alias w:val="CC_Noformat_Partikod"/>
                              <w:tag w:val="CC_Noformat_Partikod"/>
                              <w:id w:val="-53464382"/>
                              <w:placeholder>
                                <w:docPart w:val="BA6FC8D48CC540C4A7AC67AF3F284E8B"/>
                              </w:placeholder>
                              <w:text/>
                            </w:sdtPr>
                            <w:sdtEndPr/>
                            <w:sdtContent>
                              <w:r w:rsidR="006D1F3E">
                                <w:t>SD</w:t>
                              </w:r>
                            </w:sdtContent>
                          </w:sdt>
                          <w:sdt>
                            <w:sdtPr>
                              <w:alias w:val="CC_Noformat_Partinummer"/>
                              <w:tag w:val="CC_Noformat_Partinummer"/>
                              <w:id w:val="-1709555926"/>
                              <w:placeholder>
                                <w:docPart w:val="7908401AEC0940D6BCF233F9E6A8A3D7"/>
                              </w:placeholder>
                              <w:text/>
                            </w:sdtPr>
                            <w:sdtEndPr/>
                            <w:sdtContent>
                              <w:r w:rsidR="006D1F3E">
                                <w:t>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CD3D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00C15" w14:paraId="55CD3D59" w14:textId="77777777">
                    <w:pPr>
                      <w:jc w:val="right"/>
                    </w:pPr>
                    <w:sdt>
                      <w:sdtPr>
                        <w:alias w:val="CC_Noformat_Partikod"/>
                        <w:tag w:val="CC_Noformat_Partikod"/>
                        <w:id w:val="-53464382"/>
                        <w:placeholder>
                          <w:docPart w:val="BA6FC8D48CC540C4A7AC67AF3F284E8B"/>
                        </w:placeholder>
                        <w:text/>
                      </w:sdtPr>
                      <w:sdtEndPr/>
                      <w:sdtContent>
                        <w:r w:rsidR="006D1F3E">
                          <w:t>SD</w:t>
                        </w:r>
                      </w:sdtContent>
                    </w:sdt>
                    <w:sdt>
                      <w:sdtPr>
                        <w:alias w:val="CC_Noformat_Partinummer"/>
                        <w:tag w:val="CC_Noformat_Partinummer"/>
                        <w:id w:val="-1709555926"/>
                        <w:placeholder>
                          <w:docPart w:val="7908401AEC0940D6BCF233F9E6A8A3D7"/>
                        </w:placeholder>
                        <w:text/>
                      </w:sdtPr>
                      <w:sdtEndPr/>
                      <w:sdtContent>
                        <w:r w:rsidR="006D1F3E">
                          <w:t>355</w:t>
                        </w:r>
                      </w:sdtContent>
                    </w:sdt>
                  </w:p>
                </w:txbxContent>
              </v:textbox>
              <w10:wrap anchorx="page"/>
            </v:shape>
          </w:pict>
        </mc:Fallback>
      </mc:AlternateContent>
    </w:r>
  </w:p>
  <w:p w:rsidRPr="00293C4F" w:rsidR="007A5507" w:rsidP="00776B74" w:rsidRDefault="007A5507" w14:paraId="55CD3D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00C15" w14:paraId="55CD3D4A" w14:textId="77777777">
    <w:pPr>
      <w:jc w:val="right"/>
    </w:pPr>
    <w:sdt>
      <w:sdtPr>
        <w:alias w:val="CC_Noformat_Partikod"/>
        <w:tag w:val="CC_Noformat_Partikod"/>
        <w:id w:val="559911109"/>
        <w:text/>
      </w:sdtPr>
      <w:sdtEndPr/>
      <w:sdtContent>
        <w:r w:rsidR="006D1F3E">
          <w:t>SD</w:t>
        </w:r>
      </w:sdtContent>
    </w:sdt>
    <w:sdt>
      <w:sdtPr>
        <w:alias w:val="CC_Noformat_Partinummer"/>
        <w:tag w:val="CC_Noformat_Partinummer"/>
        <w:id w:val="1197820850"/>
        <w:text/>
      </w:sdtPr>
      <w:sdtEndPr/>
      <w:sdtContent>
        <w:r w:rsidR="006D1F3E">
          <w:t>355</w:t>
        </w:r>
      </w:sdtContent>
    </w:sdt>
  </w:p>
  <w:p w:rsidR="007A5507" w:rsidP="00776B74" w:rsidRDefault="007A5507" w14:paraId="55CD3D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00C15" w14:paraId="55CD3D4E" w14:textId="77777777">
    <w:pPr>
      <w:jc w:val="right"/>
    </w:pPr>
    <w:sdt>
      <w:sdtPr>
        <w:alias w:val="CC_Noformat_Partikod"/>
        <w:tag w:val="CC_Noformat_Partikod"/>
        <w:id w:val="1471015553"/>
        <w:text/>
      </w:sdtPr>
      <w:sdtEndPr/>
      <w:sdtContent>
        <w:r w:rsidR="006D1F3E">
          <w:t>SD</w:t>
        </w:r>
      </w:sdtContent>
    </w:sdt>
    <w:sdt>
      <w:sdtPr>
        <w:alias w:val="CC_Noformat_Partinummer"/>
        <w:tag w:val="CC_Noformat_Partinummer"/>
        <w:id w:val="-2014525982"/>
        <w:text/>
      </w:sdtPr>
      <w:sdtEndPr/>
      <w:sdtContent>
        <w:r w:rsidR="006D1F3E">
          <w:t>355</w:t>
        </w:r>
      </w:sdtContent>
    </w:sdt>
  </w:p>
  <w:p w:rsidR="007A5507" w:rsidP="00A314CF" w:rsidRDefault="00E00C15" w14:paraId="10D7F6E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00C15" w14:paraId="55CD3D5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00C15" w14:paraId="55CD3D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:2385</w:t>
        </w:r>
      </w:sdtContent>
    </w:sdt>
  </w:p>
  <w:p w:rsidR="007A5507" w:rsidP="00E03A3D" w:rsidRDefault="00E00C15" w14:paraId="55CD3D53"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6D1F3E" w14:paraId="55CD3D54" w14:textId="77777777">
        <w:pPr>
          <w:pStyle w:val="FSHRub2"/>
        </w:pPr>
        <w:r>
          <w:t>Underlätta för kompostering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55CD3D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D1F3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1E1"/>
    <w:rsid w:val="0003287D"/>
    <w:rsid w:val="00032A5E"/>
    <w:rsid w:val="00040F34"/>
    <w:rsid w:val="00040F89"/>
    <w:rsid w:val="00041BE8"/>
    <w:rsid w:val="00042A9E"/>
    <w:rsid w:val="00043AA9"/>
    <w:rsid w:val="0004587D"/>
    <w:rsid w:val="00046B18"/>
    <w:rsid w:val="0005184F"/>
    <w:rsid w:val="00051929"/>
    <w:rsid w:val="000542C8"/>
    <w:rsid w:val="00057593"/>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11A"/>
    <w:rsid w:val="005E47ED"/>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1F3E"/>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2B6E"/>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4680"/>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6C36"/>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17BEB"/>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53A9"/>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0C15"/>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CD3D3A"/>
  <w15:chartTrackingRefBased/>
  <w15:docId w15:val="{097822C0-FB9E-4DC7-9230-5187BC51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D9C5DA34504CD48A824F7FD05F832E"/>
        <w:category>
          <w:name w:val="Allmänt"/>
          <w:gallery w:val="placeholder"/>
        </w:category>
        <w:types>
          <w:type w:val="bbPlcHdr"/>
        </w:types>
        <w:behaviors>
          <w:behavior w:val="content"/>
        </w:behaviors>
        <w:guid w:val="{F946F8A8-C66E-4DFE-9B68-EA3C197763DF}"/>
      </w:docPartPr>
      <w:docPartBody>
        <w:p w:rsidR="00E80C92" w:rsidRDefault="00BC4AE9">
          <w:pPr>
            <w:pStyle w:val="9BD9C5DA34504CD48A824F7FD05F832E"/>
          </w:pPr>
          <w:r w:rsidRPr="009A726D">
            <w:rPr>
              <w:rStyle w:val="Platshllartext"/>
            </w:rPr>
            <w:t>Klicka här för att ange text.</w:t>
          </w:r>
        </w:p>
      </w:docPartBody>
    </w:docPart>
    <w:docPart>
      <w:docPartPr>
        <w:name w:val="766DFCD7E79B42A39ABDE855FFFC8012"/>
        <w:category>
          <w:name w:val="Allmänt"/>
          <w:gallery w:val="placeholder"/>
        </w:category>
        <w:types>
          <w:type w:val="bbPlcHdr"/>
        </w:types>
        <w:behaviors>
          <w:behavior w:val="content"/>
        </w:behaviors>
        <w:guid w:val="{61876B27-281A-46C7-A283-BBB39E286F3B}"/>
      </w:docPartPr>
      <w:docPartBody>
        <w:p w:rsidR="00E80C92" w:rsidRDefault="00BC4AE9">
          <w:pPr>
            <w:pStyle w:val="766DFCD7E79B42A39ABDE855FFFC8012"/>
          </w:pPr>
          <w:r w:rsidRPr="002551EA">
            <w:rPr>
              <w:rStyle w:val="Platshllartext"/>
              <w:color w:val="808080" w:themeColor="background1" w:themeShade="80"/>
            </w:rPr>
            <w:t>[Motionärernas namn]</w:t>
          </w:r>
        </w:p>
      </w:docPartBody>
    </w:docPart>
    <w:docPart>
      <w:docPartPr>
        <w:name w:val="BA6FC8D48CC540C4A7AC67AF3F284E8B"/>
        <w:category>
          <w:name w:val="Allmänt"/>
          <w:gallery w:val="placeholder"/>
        </w:category>
        <w:types>
          <w:type w:val="bbPlcHdr"/>
        </w:types>
        <w:behaviors>
          <w:behavior w:val="content"/>
        </w:behaviors>
        <w:guid w:val="{D5ADF5AF-BE9C-485E-95FB-C3F28D7D666A}"/>
      </w:docPartPr>
      <w:docPartBody>
        <w:p w:rsidR="00E80C92" w:rsidRDefault="00BC4AE9">
          <w:pPr>
            <w:pStyle w:val="BA6FC8D48CC540C4A7AC67AF3F284E8B"/>
          </w:pPr>
          <w:r>
            <w:rPr>
              <w:rStyle w:val="Platshllartext"/>
            </w:rPr>
            <w:t xml:space="preserve"> </w:t>
          </w:r>
        </w:p>
      </w:docPartBody>
    </w:docPart>
    <w:docPart>
      <w:docPartPr>
        <w:name w:val="7908401AEC0940D6BCF233F9E6A8A3D7"/>
        <w:category>
          <w:name w:val="Allmänt"/>
          <w:gallery w:val="placeholder"/>
        </w:category>
        <w:types>
          <w:type w:val="bbPlcHdr"/>
        </w:types>
        <w:behaviors>
          <w:behavior w:val="content"/>
        </w:behaviors>
        <w:guid w:val="{E2BCCFA5-5E43-4CE3-8038-E0F88A1B82E1}"/>
      </w:docPartPr>
      <w:docPartBody>
        <w:p w:rsidR="00E80C92" w:rsidRDefault="00BC4AE9">
          <w:pPr>
            <w:pStyle w:val="7908401AEC0940D6BCF233F9E6A8A3D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E9"/>
    <w:rsid w:val="00BC4AE9"/>
    <w:rsid w:val="00E80C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D9C5DA34504CD48A824F7FD05F832E">
    <w:name w:val="9BD9C5DA34504CD48A824F7FD05F832E"/>
  </w:style>
  <w:style w:type="paragraph" w:customStyle="1" w:styleId="8FEB2114E5C247CA90B6DDABEC188970">
    <w:name w:val="8FEB2114E5C247CA90B6DDABEC188970"/>
  </w:style>
  <w:style w:type="paragraph" w:customStyle="1" w:styleId="790580DD8BEE4DC19A8FAFD7E2DFFCDE">
    <w:name w:val="790580DD8BEE4DC19A8FAFD7E2DFFCDE"/>
  </w:style>
  <w:style w:type="paragraph" w:customStyle="1" w:styleId="766DFCD7E79B42A39ABDE855FFFC8012">
    <w:name w:val="766DFCD7E79B42A39ABDE855FFFC8012"/>
  </w:style>
  <w:style w:type="paragraph" w:customStyle="1" w:styleId="BA6FC8D48CC540C4A7AC67AF3F284E8B">
    <w:name w:val="BA6FC8D48CC540C4A7AC67AF3F284E8B"/>
  </w:style>
  <w:style w:type="paragraph" w:customStyle="1" w:styleId="7908401AEC0940D6BCF233F9E6A8A3D7">
    <w:name w:val="7908401AEC0940D6BCF233F9E6A8A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8972</RubrikLookup>
    <MotionGuid xmlns="00d11361-0b92-4bae-a181-288d6a55b763">ed939b45-7d0b-4777-b792-1ebb87fffd12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73B15E6E-0BAB-44CB-9EDA-82BE700DD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86E9F-76C7-4F77-BF2D-71A6AF3A8C71}">
  <ds:schemaRefs>
    <ds:schemaRef ds:uri="http://schemas.microsoft.com/sharepoint/v3/contenttype/forms"/>
  </ds:schemaRefs>
</ds:datastoreItem>
</file>

<file path=customXml/itemProps4.xml><?xml version="1.0" encoding="utf-8"?>
<ds:datastoreItem xmlns:ds="http://schemas.openxmlformats.org/officeDocument/2006/customXml" ds:itemID="{76E4D2AD-4A6C-40A7-9C17-B992404F486A}">
  <ds:schemaRefs>
    <ds:schemaRef ds:uri="http://schemas.riksdagen.se/motion"/>
  </ds:schemaRefs>
</ds:datastoreItem>
</file>

<file path=customXml/itemProps5.xml><?xml version="1.0" encoding="utf-8"?>
<ds:datastoreItem xmlns:ds="http://schemas.openxmlformats.org/officeDocument/2006/customXml" ds:itemID="{AB5BC44A-0332-4EBD-B5C4-364473E7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1</Pages>
  <Words>196</Words>
  <Characters>1122</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201617SD355 Underlätta för kompostering</vt:lpstr>
      <vt:lpstr/>
    </vt:vector>
  </TitlesOfParts>
  <Company>Sveriges riksdag</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201617SD355 Underlätta för kompostering</dc:title>
  <dc:subject/>
  <dc:creator>Riksdagsförvaltningen</dc:creator>
  <cp:keywords/>
  <dc:description/>
  <cp:lastModifiedBy>Kerstin Carlqvist</cp:lastModifiedBy>
  <cp:revision>5</cp:revision>
  <cp:lastPrinted>2016-06-13T12:10:00Z</cp:lastPrinted>
  <dcterms:created xsi:type="dcterms:W3CDTF">2016-10-02T09:46:00Z</dcterms:created>
  <dcterms:modified xsi:type="dcterms:W3CDTF">2017-05-11T07:37:00Z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*1F68AA5D1A585*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https://filur.riksdagen.se/drop/DropOffLibrary/1F68AA5D1A585.docx</vt:lpwstr>
  </property>
  <property fmtid="{D5CDD505-2E9C-101B-9397-08002B2CF9AE}" pid="13" name="RevisionsOn">
    <vt:lpwstr>1</vt:lpwstr>
  </property>
</Properties>
</file>