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AA3B93" w:rsidR="00AA3B93" w:rsidP="00390D47" w:rsidRDefault="00AA3B93" w14:paraId="23D9E9CA" w14:textId="77777777">
      <w:pPr>
        <w:pStyle w:val="Normalutanindragellerluft"/>
      </w:pPr>
    </w:p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1F20125B8DB743B88A958A3537A0AE19"/>
        </w:placeholder>
        <w:text/>
      </w:sdtPr>
      <w:sdtEndPr/>
      <w:sdtContent>
        <w:p xmlns:w14="http://schemas.microsoft.com/office/word/2010/wordml" w:rsidRPr="009B062B" w:rsidR="00AF30DD" w:rsidP="00464575" w:rsidRDefault="00AF30DD" w14:paraId="79EA9ED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tag w:val="3a32fd6b-c8e6-4466-b79d-5b8ae7e9003d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digitalt högkostnadsskydd inom hälso- och sjukvården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D10EA3CCCCE40E882E38EDB907DF11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24D4B4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DB2B70" w:rsidP="00DB2B70" w:rsidRDefault="00DB2B70" w14:paraId="72CCC887" w14:textId="04CE1E61">
      <w:pPr>
        <w:ind w:firstLine="0"/>
      </w:pPr>
    </w:p>
    <w:p xmlns:w14="http://schemas.microsoft.com/office/word/2010/wordml" w:rsidR="00DB2B70" w:rsidP="00DB2B70" w:rsidRDefault="00DB2B70" w14:paraId="7270275B" w14:textId="748719E2">
      <w:pPr>
        <w:ind w:firstLine="0"/>
      </w:pPr>
      <w:r>
        <w:t>För att underlätta för medborgarna bör däremot en tjänst för digitalt högkostnadsskydd finnas tillgänglig</w:t>
      </w:r>
      <w:r w:rsidR="00F7736C">
        <w:t>.</w:t>
      </w:r>
      <w:r>
        <w:t xml:space="preserve"> </w:t>
      </w:r>
      <w:r w:rsidR="00F7736C">
        <w:t>Där kan</w:t>
      </w:r>
      <w:r>
        <w:t xml:space="preserve"> varje besök registreras i ett system för digital hantering</w:t>
      </w:r>
      <w:r w:rsidR="00F7736C">
        <w:t>.</w:t>
      </w:r>
      <w:r>
        <w:t xml:space="preserve"> </w:t>
      </w:r>
      <w:r w:rsidR="00F7736C">
        <w:t>T</w:t>
      </w:r>
      <w:r>
        <w:t xml:space="preserve">ill exempel skulle </w:t>
      </w:r>
      <w:r w:rsidR="00F7736C">
        <w:t xml:space="preserve">det med fördel </w:t>
      </w:r>
      <w:r>
        <w:t>kunna vara tillgänglig</w:t>
      </w:r>
      <w:r w:rsidR="00F7736C">
        <w:t>t</w:t>
      </w:r>
      <w:r>
        <w:t xml:space="preserve"> genom 1177</w:t>
      </w:r>
      <w:r w:rsidR="00F7736C">
        <w:t>,</w:t>
      </w:r>
      <w:r>
        <w:t xml:space="preserve"> </w:t>
      </w:r>
      <w:r w:rsidR="00F7736C">
        <w:t>med tillhörande</w:t>
      </w:r>
      <w:r>
        <w:t xml:space="preserve"> identifiering med </w:t>
      </w:r>
      <w:proofErr w:type="spellStart"/>
      <w:r>
        <w:t>BankID</w:t>
      </w:r>
      <w:proofErr w:type="spellEnd"/>
      <w:r>
        <w:t xml:space="preserve"> för åtkomst till systemet. Parallellt med detta ska givetvis </w:t>
      </w:r>
      <w:r w:rsidR="00F7736C">
        <w:t xml:space="preserve">alternativet med </w:t>
      </w:r>
      <w:r>
        <w:t>högkostnadsskydd på papper finnas kvar</w:t>
      </w:r>
      <w:r w:rsidR="00F7736C">
        <w:t>,</w:t>
      </w:r>
      <w:r>
        <w:t xml:space="preserve"> </w:t>
      </w:r>
      <w:r w:rsidR="00F7736C">
        <w:t>varför</w:t>
      </w:r>
      <w:r>
        <w:t xml:space="preserve"> det digitala systemet snarare ses som ett komplement.</w:t>
      </w:r>
    </w:p>
    <w:p xmlns:w14="http://schemas.microsoft.com/office/word/2010/wordml" w:rsidR="00DB2B70" w:rsidP="00DB2B70" w:rsidRDefault="00DB2B70" w14:paraId="4CDA1B47" w14:textId="4E725724">
      <w:pPr>
        <w:ind w:firstLine="0"/>
      </w:pPr>
    </w:p>
    <w:p xmlns:w14="http://schemas.microsoft.com/office/word/2010/wordml" w:rsidR="00DB2B70" w:rsidP="00DB2B70" w:rsidRDefault="00DB2B70" w14:paraId="1385DA25" w14:textId="7669D8EB">
      <w:pPr>
        <w:ind w:firstLine="0"/>
      </w:pPr>
      <w:r>
        <w:t xml:space="preserve">Regeringen bör därför tillsätta en utredning </w:t>
      </w:r>
      <w:r w:rsidR="00F7736C">
        <w:t>för att identifiera</w:t>
      </w:r>
      <w:r>
        <w:t xml:space="preserve"> hur ett gemensamt digitalt system för högkostnadsskydd skulle kunna tillämpas</w:t>
      </w:r>
      <w:r w:rsidR="00F7736C">
        <w:t xml:space="preserve">. </w:t>
      </w:r>
      <w:r>
        <w:t xml:space="preserve"> </w:t>
      </w:r>
      <w:r w:rsidR="00F7736C">
        <w:t xml:space="preserve">Denna ska </w:t>
      </w:r>
      <w:r>
        <w:t>oc</w:t>
      </w:r>
      <w:r w:rsidR="00F7736C">
        <w:t>kså</w:t>
      </w:r>
      <w:r>
        <w:t xml:space="preserve"> ge förslag på</w:t>
      </w:r>
      <w:r w:rsidR="00F7736C">
        <w:t xml:space="preserve"> eventuella</w:t>
      </w:r>
      <w:r>
        <w:t xml:space="preserve"> behov av lagändringar som</w:t>
      </w:r>
      <w:r w:rsidR="00F7736C">
        <w:t xml:space="preserve"> kan</w:t>
      </w:r>
      <w:r>
        <w:t xml:space="preserve"> möjliggör</w:t>
      </w:r>
      <w:r w:rsidR="00F7736C">
        <w:t>a</w:t>
      </w:r>
      <w:r>
        <w:t xml:space="preserve"> ett sådant införande.</w:t>
      </w:r>
    </w:p>
    <w:p xmlns:w14="http://schemas.microsoft.com/office/word/2010/wordml" w:rsidRPr="00DB2B70" w:rsidR="00DB2B70" w:rsidP="00DB2B70" w:rsidRDefault="00DB2B70" w14:paraId="55376C20" w14:textId="556FC087">
      <w:pPr>
        <w:ind w:firstLine="0"/>
      </w:pPr>
    </w:p>
    <w:p xmlns:w14="http://schemas.microsoft.com/office/word/2010/wordml" w:rsidR="00BB6339" w:rsidP="008E0FE2" w:rsidRDefault="00BB6339" w14:paraId="1C540D26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7A208DF265640FBADF90C732938C95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464575" w:rsidP="00464575" w:rsidRDefault="00464575" w14:paraId="05473B71" w14:textId="77777777">
          <w:pPr/>
          <w:r/>
        </w:p>
        <w:p xmlns:w14="http://schemas.microsoft.com/office/word/2010/wordml" w:rsidRPr="008E0FE2" w:rsidR="00464575" w:rsidP="00464575" w:rsidRDefault="00464575" w14:paraId="2554609C" w14:textId="7BCF692B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xmlns:w14="http://schemas.microsoft.com/office/word/2010/wordml" w:rsidRPr="008E0FE2" w:rsidR="004801AC" w:rsidP="00DF3554" w:rsidRDefault="004801AC" w14:paraId="2A869FE4" w14:textId="310B1305"/>
    <w:sectPr w:rsidRPr="008E0FE2" w:rsidR="004801AC" w:rsidSect="00DF5EE8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D968E" w14:textId="77777777" w:rsidR="00EA18AC" w:rsidRDefault="00EA18AC" w:rsidP="000C1CAD">
      <w:pPr>
        <w:spacing w:line="240" w:lineRule="auto"/>
      </w:pPr>
      <w:r>
        <w:separator/>
      </w:r>
    </w:p>
  </w:endnote>
  <w:endnote w:type="continuationSeparator" w:id="0">
    <w:p w14:paraId="567619EB" w14:textId="77777777" w:rsidR="00EA18AC" w:rsidRDefault="00EA18A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048D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BF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CA01" w14:textId="15CCC46E" w:rsidR="00262EA3" w:rsidRPr="00464575" w:rsidRDefault="00262EA3" w:rsidP="004645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7611" w14:textId="77777777" w:rsidR="00EA18AC" w:rsidRDefault="00EA18AC" w:rsidP="000C1CAD">
      <w:pPr>
        <w:spacing w:line="240" w:lineRule="auto"/>
      </w:pPr>
      <w:r>
        <w:separator/>
      </w:r>
    </w:p>
  </w:footnote>
  <w:footnote w:type="continuationSeparator" w:id="0">
    <w:p w14:paraId="18C6C4F3" w14:textId="77777777" w:rsidR="00EA18AC" w:rsidRDefault="00EA18A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8B28F85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E6F348" wp14:anchorId="252913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464575" w14:paraId="693DE5E9" w14:textId="67B7AC0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B2B70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2913B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64575" w14:paraId="693DE5E9" w14:textId="67B7AC0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B2B70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538981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3AA7273" w14:textId="77777777">
    <w:pPr>
      <w:jc w:val="right"/>
    </w:pPr>
  </w:p>
  <w:p w:rsidR="00262EA3" w:rsidP="00776B74" w:rsidRDefault="00262EA3" w14:paraId="2CF5847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464575" w14:paraId="7CD7A8B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1E27F65" wp14:anchorId="3E0FDE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464575" w14:paraId="78704F5E" w14:textId="61D37DD8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B2B70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464575" w14:paraId="07A1AFB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464575" w14:paraId="60DF3FAB" w14:textId="590520BE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:2530</w:t>
        </w:r>
      </w:sdtContent>
    </w:sdt>
  </w:p>
  <w:p w:rsidR="00262EA3" w:rsidP="00E03A3D" w:rsidRDefault="00464575" w14:paraId="6F9A7FCD" w14:textId="25F478B1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DB2B70" w14:paraId="1525BEE8" w14:textId="441958A2">
        <w:pPr>
          <w:pStyle w:val="FSHRub2"/>
        </w:pPr>
        <w:r>
          <w:t>Digitalt högkostnadsskydd inom hälso- och sjukvården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4197F4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6"/>
  </w:num>
  <w:num w:numId="13">
    <w:abstractNumId w:val="16"/>
  </w:num>
  <w:num w:numId="14">
    <w:abstractNumId w:val="19"/>
  </w:num>
  <w:num w:numId="15">
    <w:abstractNumId w:val="13"/>
  </w:num>
  <w:num w:numId="16">
    <w:abstractNumId w:val="30"/>
  </w:num>
  <w:num w:numId="17">
    <w:abstractNumId w:val="37"/>
  </w:num>
  <w:num w:numId="18">
    <w:abstractNumId w:val="28"/>
  </w:num>
  <w:num w:numId="19">
    <w:abstractNumId w:val="28"/>
  </w:num>
  <w:num w:numId="20">
    <w:abstractNumId w:val="28"/>
  </w:num>
  <w:num w:numId="21">
    <w:abstractNumId w:val="23"/>
  </w:num>
  <w:num w:numId="22">
    <w:abstractNumId w:val="14"/>
  </w:num>
  <w:num w:numId="23">
    <w:abstractNumId w:val="20"/>
  </w:num>
  <w:num w:numId="24">
    <w:abstractNumId w:val="10"/>
  </w:num>
  <w:num w:numId="25">
    <w:abstractNumId w:val="22"/>
  </w:num>
  <w:num w:numId="26">
    <w:abstractNumId w:val="33"/>
  </w:num>
  <w:num w:numId="27">
    <w:abstractNumId w:val="29"/>
  </w:num>
  <w:num w:numId="28">
    <w:abstractNumId w:val="25"/>
  </w:num>
  <w:num w:numId="29">
    <w:abstractNumId w:val="31"/>
  </w:num>
  <w:num w:numId="30">
    <w:abstractNumId w:val="15"/>
  </w:num>
  <w:num w:numId="31">
    <w:abstractNumId w:val="17"/>
  </w:num>
  <w:num w:numId="32">
    <w:abstractNumId w:val="12"/>
  </w:num>
  <w:num w:numId="33">
    <w:abstractNumId w:val="21"/>
  </w:num>
  <w:num w:numId="34">
    <w:abstractNumId w:val="24"/>
  </w:num>
  <w:num w:numId="35">
    <w:abstractNumId w:val="31"/>
    <w:lvlOverride w:ilvl="0">
      <w:startOverride w:val="1"/>
    </w:lvlOverride>
  </w:num>
  <w:num w:numId="36">
    <w:abstractNumId w:val="36"/>
  </w:num>
  <w:num w:numId="37">
    <w:abstractNumId w:val="35"/>
  </w:num>
  <w:num w:numId="38">
    <w:abstractNumId w:val="32"/>
  </w:num>
  <w:num w:numId="39">
    <w:abstractNumId w:val="31"/>
    <w:lvlOverride w:ilvl="0">
      <w:startOverride w:val="1"/>
    </w:lvlOverride>
  </w:num>
  <w:num w:numId="40">
    <w:abstractNumId w:val="18"/>
  </w:num>
  <w:num w:numId="41">
    <w:abstractNumId w:val="11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B2B7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20D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29B5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7A5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4C1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779EE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629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2D5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575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82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ED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E07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3BD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E7A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1BE7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0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8AC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2DCA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36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0F3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05CE67"/>
  <w15:chartTrackingRefBased/>
  <w15:docId w15:val="{2DEDF742-46CA-4EE0-B094-49097C743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429B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429B5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429B5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429B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429B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429B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429B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429B5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429B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429B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429B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429B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429B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429B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429B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429B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429B5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429B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429B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429B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429B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429B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429B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429B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429B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429B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429B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429B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429B5"/>
  </w:style>
  <w:style w:type="paragraph" w:styleId="Innehll1">
    <w:name w:val="toc 1"/>
    <w:basedOn w:val="Normalutanindragellerluft"/>
    <w:next w:val="Normal"/>
    <w:uiPriority w:val="39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429B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429B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429B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429B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429B5"/>
  </w:style>
  <w:style w:type="paragraph" w:styleId="Innehll7">
    <w:name w:val="toc 7"/>
    <w:basedOn w:val="Rubrik6"/>
    <w:next w:val="Normal"/>
    <w:uiPriority w:val="39"/>
    <w:semiHidden/>
    <w:unhideWhenUsed/>
    <w:rsid w:val="001429B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429B5"/>
  </w:style>
  <w:style w:type="paragraph" w:styleId="Innehll9">
    <w:name w:val="toc 9"/>
    <w:basedOn w:val="Innehll8"/>
    <w:next w:val="Normal"/>
    <w:uiPriority w:val="39"/>
    <w:semiHidden/>
    <w:unhideWhenUsed/>
    <w:rsid w:val="001429B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429B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429B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429B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429B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429B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429B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429B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429B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429B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429B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429B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429B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429B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429B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429B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429B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429B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429B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429B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429B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429B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429B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429B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429B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429B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429B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429B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429B5"/>
  </w:style>
  <w:style w:type="paragraph" w:customStyle="1" w:styleId="RubrikSammanf">
    <w:name w:val="RubrikSammanf"/>
    <w:basedOn w:val="Rubrik1"/>
    <w:next w:val="Normal"/>
    <w:uiPriority w:val="3"/>
    <w:semiHidden/>
    <w:rsid w:val="001429B5"/>
  </w:style>
  <w:style w:type="paragraph" w:styleId="Sidfot">
    <w:name w:val="footer"/>
    <w:basedOn w:val="Normalutanindragellerluft"/>
    <w:link w:val="Sidfot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429B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429B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429B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429B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429B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429B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429B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429B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429B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429B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429B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429B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429B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429B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429B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429B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429B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429B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429B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429B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429B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429B5"/>
    <w:pPr>
      <w:outlineLvl w:val="9"/>
    </w:pPr>
  </w:style>
  <w:style w:type="paragraph" w:customStyle="1" w:styleId="KantrubrikV">
    <w:name w:val="KantrubrikV"/>
    <w:basedOn w:val="Sidhuvud"/>
    <w:qFormat/>
    <w:rsid w:val="001429B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429B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429B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429B5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429B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429B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429B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429B5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429B5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429B5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429B5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429B5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429B5"/>
    <w:pPr>
      <w:ind w:left="720"/>
      <w:contextualSpacing/>
    </w:pPr>
  </w:style>
  <w:style w:type="paragraph" w:customStyle="1" w:styleId="ListaLinje">
    <w:name w:val="ListaLinje"/>
    <w:basedOn w:val="Lista"/>
    <w:qFormat/>
    <w:rsid w:val="001429B5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429B5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429B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429B5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429B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429B5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429B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429B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429B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429B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429B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429B5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29B5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29B5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29B5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29B5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429B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F20125B8DB743B88A958A3537A0A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5F827F-0557-4109-8765-7B5F792CF6B5}"/>
      </w:docPartPr>
      <w:docPartBody>
        <w:p w:rsidR="00300172" w:rsidRDefault="00300172">
          <w:pPr>
            <w:pStyle w:val="1F20125B8DB743B88A958A3537A0AE1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8127B7502A4F1BA77C4F9AB06EB3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CD73F5-2069-4E4E-BDC2-EC02B9733265}"/>
      </w:docPartPr>
      <w:docPartBody>
        <w:p w:rsidR="00300172" w:rsidRDefault="00300172">
          <w:pPr>
            <w:pStyle w:val="738127B7502A4F1BA77C4F9AB06EB386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CD10EA3CCCCE40E882E38EDB907DF1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458D57-1A86-4A89-A6C6-040E076DB3C1}"/>
      </w:docPartPr>
      <w:docPartBody>
        <w:p w:rsidR="00300172" w:rsidRDefault="00300172">
          <w:pPr>
            <w:pStyle w:val="CD10EA3CCCCE40E882E38EDB907DF11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A208DF265640FBADF90C732938C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26492C-1F5B-46A9-91DF-5325A9FFC205}"/>
      </w:docPartPr>
      <w:docPartBody>
        <w:p w:rsidR="00300172" w:rsidRDefault="00300172">
          <w:pPr>
            <w:pStyle w:val="C7A208DF265640FBADF90C732938C950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72"/>
    <w:rsid w:val="00243AAB"/>
    <w:rsid w:val="002A1B7A"/>
    <w:rsid w:val="00300172"/>
    <w:rsid w:val="00601066"/>
    <w:rsid w:val="00862DD0"/>
    <w:rsid w:val="00D5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F20125B8DB743B88A958A3537A0AE19">
    <w:name w:val="1F20125B8DB743B88A958A3537A0AE19"/>
  </w:style>
  <w:style w:type="paragraph" w:customStyle="1" w:styleId="738127B7502A4F1BA77C4F9AB06EB386">
    <w:name w:val="738127B7502A4F1BA77C4F9AB06EB386"/>
  </w:style>
  <w:style w:type="paragraph" w:customStyle="1" w:styleId="CD10EA3CCCCE40E882E38EDB907DF11D">
    <w:name w:val="CD10EA3CCCCE40E882E38EDB907DF11D"/>
  </w:style>
  <w:style w:type="paragraph" w:customStyle="1" w:styleId="C7A208DF265640FBADF90C732938C950">
    <w:name w:val="C7A208DF265640FBADF90C732938C9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6BDA9D-8F6C-409E-B138-4F3E98B19AB3}"/>
</file>

<file path=customXml/itemProps2.xml><?xml version="1.0" encoding="utf-8"?>
<ds:datastoreItem xmlns:ds="http://schemas.openxmlformats.org/officeDocument/2006/customXml" ds:itemID="{190B62EB-DD06-4545-A350-9B71F9236A7A}"/>
</file>

<file path=customXml/itemProps3.xml><?xml version="1.0" encoding="utf-8"?>
<ds:datastoreItem xmlns:ds="http://schemas.openxmlformats.org/officeDocument/2006/customXml" ds:itemID="{0B0654E5-9C2D-4675-8BDB-AA4939B4A92F}"/>
</file>

<file path=customXml/itemProps4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134</Words>
  <Characters>816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943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