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2F8A" w:rsidRPr="00B27E73" w:rsidRDefault="00142F8A" w:rsidP="00C020C5">
      <w:pPr>
        <w:pStyle w:val="Hemstlrubrik"/>
      </w:pPr>
      <w:r w:rsidRPr="00B27E73">
        <w:t>Förslag till riksdagsbeslut</w:t>
      </w:r>
    </w:p>
    <w:p w:rsidR="00142F8A" w:rsidRPr="00B27E73" w:rsidRDefault="00142F8A" w:rsidP="00142F8A">
      <w:pPr>
        <w:pStyle w:val="Hemstlatt"/>
      </w:pPr>
      <w:r w:rsidRPr="00B27E73">
        <w:t>Riksdagen tillkännager för regeringen som sin mening vad i motionen anförs om att barns tillgångar icke skall påverka familjens rätt till b</w:t>
      </w:r>
      <w:r w:rsidRPr="00B27E73">
        <w:t>o</w:t>
      </w:r>
      <w:r w:rsidRPr="00B27E73">
        <w:t>stadsb</w:t>
      </w:r>
      <w:r w:rsidRPr="00B27E73">
        <w:t>i</w:t>
      </w:r>
      <w:r w:rsidRPr="00B27E73">
        <w:t>drag.</w:t>
      </w:r>
    </w:p>
    <w:p w:rsidR="00851F7F" w:rsidRPr="00B27E73" w:rsidRDefault="00851F7F" w:rsidP="00851F7F">
      <w:pPr>
        <w:pStyle w:val="Hemstlatt"/>
      </w:pPr>
      <w:r w:rsidRPr="00B27E73">
        <w:t>Riksdagen tillkännager för regeringen som sin mening vad i motionen anförs om att barns tillgångar icke skall påverka familjens rätt till socia</w:t>
      </w:r>
      <w:r w:rsidRPr="00B27E73">
        <w:t>l</w:t>
      </w:r>
      <w:r w:rsidRPr="00B27E73">
        <w:t>bidrag.</w:t>
      </w:r>
      <w:r w:rsidRPr="00B27E73">
        <w:rPr>
          <w:szCs w:val="24"/>
          <w:vertAlign w:val="superscript"/>
        </w:rPr>
        <w:t>1</w:t>
      </w:r>
    </w:p>
    <w:p w:rsidR="00A30BB6" w:rsidRPr="00B27E73" w:rsidRDefault="00A30BB6" w:rsidP="00851F7F">
      <w:pPr>
        <w:rPr>
          <w:szCs w:val="19"/>
          <w:vertAlign w:val="superscript"/>
        </w:rPr>
      </w:pPr>
    </w:p>
    <w:p w:rsidR="00A30BB6" w:rsidRPr="00B27E73" w:rsidRDefault="00A30BB6" w:rsidP="00851F7F">
      <w:pPr>
        <w:rPr>
          <w:szCs w:val="19"/>
          <w:vertAlign w:val="superscript"/>
        </w:rPr>
      </w:pPr>
    </w:p>
    <w:p w:rsidR="00A30BB6" w:rsidRPr="00B27E73" w:rsidRDefault="00A30BB6" w:rsidP="00851F7F">
      <w:pPr>
        <w:rPr>
          <w:szCs w:val="19"/>
          <w:vertAlign w:val="superscript"/>
        </w:rPr>
      </w:pPr>
    </w:p>
    <w:p w:rsidR="00A30BB6" w:rsidRPr="00B27E73" w:rsidRDefault="00A30BB6" w:rsidP="00851F7F">
      <w:pPr>
        <w:rPr>
          <w:szCs w:val="19"/>
          <w:vertAlign w:val="superscript"/>
        </w:rPr>
      </w:pPr>
    </w:p>
    <w:p w:rsidR="00A30BB6" w:rsidRPr="00B27E73" w:rsidRDefault="00A30BB6" w:rsidP="00851F7F">
      <w:pPr>
        <w:rPr>
          <w:szCs w:val="19"/>
          <w:vertAlign w:val="superscript"/>
        </w:rPr>
      </w:pPr>
    </w:p>
    <w:p w:rsidR="00A30BB6" w:rsidRPr="00B27E73" w:rsidRDefault="00A30BB6" w:rsidP="00851F7F">
      <w:pPr>
        <w:rPr>
          <w:szCs w:val="19"/>
          <w:vertAlign w:val="superscript"/>
        </w:rPr>
      </w:pPr>
    </w:p>
    <w:p w:rsidR="00A30BB6" w:rsidRPr="00B27E73" w:rsidRDefault="00A30BB6" w:rsidP="00851F7F">
      <w:pPr>
        <w:rPr>
          <w:szCs w:val="19"/>
          <w:vertAlign w:val="superscript"/>
        </w:rPr>
      </w:pPr>
    </w:p>
    <w:p w:rsidR="00A30BB6" w:rsidRPr="00B27E73" w:rsidRDefault="00A30BB6" w:rsidP="00851F7F">
      <w:pPr>
        <w:rPr>
          <w:szCs w:val="19"/>
          <w:vertAlign w:val="superscript"/>
        </w:rPr>
      </w:pPr>
    </w:p>
    <w:p w:rsidR="00A30BB6" w:rsidRPr="00B27E73" w:rsidRDefault="00A30BB6" w:rsidP="00851F7F">
      <w:pPr>
        <w:rPr>
          <w:szCs w:val="19"/>
          <w:vertAlign w:val="superscript"/>
        </w:rPr>
      </w:pPr>
    </w:p>
    <w:p w:rsidR="00A30BB6" w:rsidRPr="00B27E73" w:rsidRDefault="00A30BB6" w:rsidP="00851F7F">
      <w:pPr>
        <w:rPr>
          <w:szCs w:val="19"/>
          <w:vertAlign w:val="superscript"/>
        </w:rPr>
      </w:pPr>
    </w:p>
    <w:p w:rsidR="00A30BB6" w:rsidRPr="00B27E73" w:rsidRDefault="00A30BB6" w:rsidP="00851F7F">
      <w:pPr>
        <w:rPr>
          <w:szCs w:val="19"/>
          <w:vertAlign w:val="superscript"/>
        </w:rPr>
      </w:pPr>
    </w:p>
    <w:p w:rsidR="00A30BB6" w:rsidRPr="00B27E73" w:rsidRDefault="00A30BB6" w:rsidP="00851F7F">
      <w:pPr>
        <w:rPr>
          <w:szCs w:val="19"/>
          <w:vertAlign w:val="superscript"/>
        </w:rPr>
      </w:pPr>
    </w:p>
    <w:p w:rsidR="00A30BB6" w:rsidRPr="00B27E73" w:rsidRDefault="00A30BB6" w:rsidP="00851F7F">
      <w:pPr>
        <w:rPr>
          <w:szCs w:val="19"/>
          <w:vertAlign w:val="superscript"/>
        </w:rPr>
      </w:pPr>
    </w:p>
    <w:p w:rsidR="00A30BB6" w:rsidRPr="00B27E73" w:rsidRDefault="00A30BB6" w:rsidP="00851F7F">
      <w:pPr>
        <w:rPr>
          <w:szCs w:val="19"/>
          <w:vertAlign w:val="superscript"/>
        </w:rPr>
      </w:pPr>
    </w:p>
    <w:p w:rsidR="00A30BB6" w:rsidRPr="00B27E73" w:rsidRDefault="00A30BB6" w:rsidP="00851F7F">
      <w:pPr>
        <w:rPr>
          <w:szCs w:val="19"/>
          <w:vertAlign w:val="superscript"/>
        </w:rPr>
      </w:pPr>
    </w:p>
    <w:p w:rsidR="00851F7F" w:rsidRPr="00B27E73" w:rsidRDefault="00851F7F" w:rsidP="00851F7F">
      <w:pPr>
        <w:rPr>
          <w:sz w:val="16"/>
          <w:szCs w:val="16"/>
        </w:rPr>
      </w:pPr>
      <w:r w:rsidRPr="00B27E73">
        <w:rPr>
          <w:szCs w:val="19"/>
          <w:vertAlign w:val="superscript"/>
        </w:rPr>
        <w:t>1</w:t>
      </w:r>
      <w:r w:rsidRPr="00B27E73">
        <w:rPr>
          <w:szCs w:val="24"/>
          <w:vertAlign w:val="superscript"/>
        </w:rPr>
        <w:t xml:space="preserve"> </w:t>
      </w:r>
      <w:r w:rsidRPr="00B27E73">
        <w:rPr>
          <w:sz w:val="16"/>
          <w:szCs w:val="16"/>
        </w:rPr>
        <w:t xml:space="preserve">Yrkande </w:t>
      </w:r>
      <w:r w:rsidR="00A30BB6" w:rsidRPr="00B27E73">
        <w:rPr>
          <w:sz w:val="16"/>
          <w:szCs w:val="16"/>
        </w:rPr>
        <w:t>2</w:t>
      </w:r>
      <w:r w:rsidRPr="00B27E73">
        <w:rPr>
          <w:sz w:val="16"/>
          <w:szCs w:val="16"/>
        </w:rPr>
        <w:t xml:space="preserve"> hänvisat till SoU.</w:t>
      </w:r>
    </w:p>
    <w:p w:rsidR="00A30BB6" w:rsidRPr="00B27E73" w:rsidRDefault="00A30BB6" w:rsidP="00A30BB6">
      <w:pPr>
        <w:pStyle w:val="Rubrik1"/>
      </w:pPr>
      <w:r w:rsidRPr="00B27E73">
        <w:lastRenderedPageBreak/>
        <w:t>Motivering</w:t>
      </w:r>
    </w:p>
    <w:p w:rsidR="00142F8A" w:rsidRPr="00B27E73" w:rsidRDefault="00142F8A" w:rsidP="00142F8A">
      <w:r w:rsidRPr="00B27E73">
        <w:t>I lagen om bostadsbidrag (1993:737) stadgas att ett belopp som motsvarar den ersättning som tillkommit ett barn med anledning av personskada eller krän</w:t>
      </w:r>
      <w:r w:rsidRPr="00B27E73">
        <w:t>k</w:t>
      </w:r>
      <w:r w:rsidRPr="00B27E73">
        <w:t>ning och som inte avser ersättning för kostnader skall undantas vid berä</w:t>
      </w:r>
      <w:r w:rsidRPr="00B27E73">
        <w:t>k</w:t>
      </w:r>
      <w:r w:rsidRPr="00B27E73">
        <w:t>ningen av familjens förmögenhet. Detsamma gäller ersättning, som inte avser ersättning för sakskada, som utfallit till barnet från en försäkring med anle</w:t>
      </w:r>
      <w:r w:rsidRPr="00B27E73">
        <w:t>d</w:t>
      </w:r>
      <w:r w:rsidRPr="00B27E73">
        <w:t>ning av att barnet åsamkats skada genom olycksfall eller sjukdom.</w:t>
      </w:r>
    </w:p>
    <w:p w:rsidR="00142F8A" w:rsidRPr="00B27E73" w:rsidRDefault="00142F8A" w:rsidP="00142F8A">
      <w:pPr>
        <w:pStyle w:val="Normaltindrag"/>
      </w:pPr>
      <w:r w:rsidRPr="00B27E73">
        <w:t>Vidare stadgas i samma lag att tillgångar som ett barn har förvärvat genom gåva, testamente eller förmånstagarförordnande vid försäkring eller pension</w:t>
      </w:r>
      <w:r w:rsidRPr="00B27E73">
        <w:t>s</w:t>
      </w:r>
      <w:r w:rsidRPr="00B27E73">
        <w:t>sparande skall undantas vid beräkningen av familjens förmögenhet. Detta förutsätter dock att förvärvet har skett från någon annan än barnets förmynd</w:t>
      </w:r>
      <w:r w:rsidRPr="00B27E73">
        <w:t>a</w:t>
      </w:r>
      <w:r w:rsidRPr="00B27E73">
        <w:t>re och att det är förenat med villkor, som innebär att egendomen skall stå under förvaltning av någon annan än förmyndaren, utan bestämmanderätt för denne, och som anger vem som i stället skall utöva förvaltningen.</w:t>
      </w:r>
    </w:p>
    <w:p w:rsidR="00142F8A" w:rsidRPr="00B27E73" w:rsidRDefault="00142F8A" w:rsidP="00142F8A">
      <w:pPr>
        <w:pStyle w:val="Normaltindrag"/>
      </w:pPr>
      <w:r w:rsidRPr="00B27E73">
        <w:t>Några motsvarande lagbestämmelser vad gäller socialbidrag föreligger inte.</w:t>
      </w:r>
    </w:p>
    <w:p w:rsidR="009429B3" w:rsidRPr="00B27E73" w:rsidRDefault="00142F8A" w:rsidP="00142F8A">
      <w:pPr>
        <w:pStyle w:val="Normaltindrag"/>
      </w:pPr>
      <w:r w:rsidRPr="00B27E73">
        <w:t>Enligt uppgift från Socialstyrelsen innebär dagens tillämpning av socia</w:t>
      </w:r>
      <w:r w:rsidRPr="00B27E73">
        <w:t>l</w:t>
      </w:r>
      <w:r w:rsidRPr="00B27E73">
        <w:t>tjänstlagen att barns tillgångar inverkar negativt på en förälders rätt till ek</w:t>
      </w:r>
      <w:r w:rsidRPr="00B27E73">
        <w:t>o</w:t>
      </w:r>
      <w:r w:rsidRPr="00B27E73">
        <w:t>nomiskt bistånd</w:t>
      </w:r>
      <w:r w:rsidR="009429B3" w:rsidRPr="00B27E73">
        <w:t>.</w:t>
      </w:r>
    </w:p>
    <w:p w:rsidR="00142F8A" w:rsidRPr="00B27E73" w:rsidRDefault="00142F8A" w:rsidP="00142F8A">
      <w:pPr>
        <w:pStyle w:val="Normaltindrag"/>
      </w:pPr>
      <w:r w:rsidRPr="00B27E73">
        <w:t xml:space="preserve"> Behovet har då, helt eller delvis, ansetts kunna tillgodoses på annat sätt e</w:t>
      </w:r>
      <w:r w:rsidRPr="00B27E73">
        <w:t>f</w:t>
      </w:r>
      <w:r w:rsidRPr="00B27E73">
        <w:t>tersom föräldern har möjlighet att förfoga över tillgången. Socialstyrelsen anser att en sådan praxis kan medföra att en konflikt uppstår mellan föräldr</w:t>
      </w:r>
      <w:r w:rsidRPr="00B27E73">
        <w:t>a</w:t>
      </w:r>
      <w:r w:rsidRPr="00B27E73">
        <w:t>balkens bestämmelser om förmyndares förvaltning av omyndigs tillgångar och bestämmelser i socialtjänstlagen. Socialstyrelsen uttalar en önskan om ett klarläggande i frågan om barns tillgångar bör beaktas vid bedömningen av en familjs rätt till försörjningsstöd och i så fall i vilken utsträckning.</w:t>
      </w:r>
    </w:p>
    <w:p w:rsidR="00142F8A" w:rsidRPr="00B27E73" w:rsidRDefault="00142F8A" w:rsidP="00142F8A">
      <w:pPr>
        <w:pStyle w:val="Normaltindrag"/>
      </w:pPr>
      <w:r w:rsidRPr="00B27E73">
        <w:t>Från den praktiska verkligheten finns många exempel på hur ett barns til</w:t>
      </w:r>
      <w:r w:rsidRPr="00B27E73">
        <w:t>l</w:t>
      </w:r>
      <w:r w:rsidRPr="00B27E73">
        <w:t>gångar inneburit att familjen nekats socialbidrag eller bostadsbidrag. I många av dessa fall har barnet erhållit tillgångar genom arv eller livförsäkring efter en avliden förälder. Erhållna medel har då insatts på bankkonto med överfö</w:t>
      </w:r>
      <w:r w:rsidRPr="00B27E73">
        <w:t>r</w:t>
      </w:r>
      <w:r w:rsidRPr="00B27E73">
        <w:t>myndarspärr. Berörda överförmyndare har inte tillåtit vårdnadshavaren att lyfta några medel från barnets konto, vilket får anses vara riktigt.</w:t>
      </w:r>
    </w:p>
    <w:p w:rsidR="00142F8A" w:rsidRPr="00B27E73" w:rsidRDefault="00142F8A" w:rsidP="00142F8A">
      <w:pPr>
        <w:pStyle w:val="Normaltindrag"/>
      </w:pPr>
      <w:r w:rsidRPr="00B27E73">
        <w:t>Barn har också ibland erhållit tillgångar i arv eller testamente efter far- e</w:t>
      </w:r>
      <w:r w:rsidRPr="00B27E73">
        <w:t>l</w:t>
      </w:r>
      <w:r w:rsidRPr="00B27E73">
        <w:t>ler morföräldrar. Sådana medel är enligt föräldrabalken eller enligt föreskri</w:t>
      </w:r>
      <w:r w:rsidRPr="00B27E73">
        <w:t>f</w:t>
      </w:r>
      <w:r w:rsidRPr="00B27E73">
        <w:t>ter i ett testamente inte heller tillgängliga för vårdnadshavaren.</w:t>
      </w:r>
    </w:p>
    <w:p w:rsidR="00142F8A" w:rsidRPr="00B27E73" w:rsidRDefault="00142F8A" w:rsidP="00142F8A">
      <w:pPr>
        <w:pStyle w:val="Normaltindrag"/>
      </w:pPr>
      <w:r w:rsidRPr="00B27E73">
        <w:t>En viktig princip att beakta i detta sammanhang är att barn enligt svensk rätt aldrig är underhållsskyldiga mot sina föräldrar eller mot hel- eller hal</w:t>
      </w:r>
      <w:r w:rsidRPr="00B27E73">
        <w:t>v</w:t>
      </w:r>
      <w:r w:rsidRPr="00B27E73">
        <w:t>syskon, vilket rent faktiskt blir resultatet av gällande regler och praxis.</w:t>
      </w:r>
    </w:p>
    <w:p w:rsidR="00142F8A" w:rsidRPr="00B27E73" w:rsidRDefault="00142F8A" w:rsidP="00A30BB6">
      <w:pPr>
        <w:pStyle w:val="Normaltindrag"/>
      </w:pPr>
      <w:r w:rsidRPr="00B27E73">
        <w:t xml:space="preserve">Jag menar att barns tillgångar inte i något avseende </w:t>
      </w:r>
      <w:r w:rsidR="00A30BB6" w:rsidRPr="00B27E73">
        <w:t xml:space="preserve">skall kunna </w:t>
      </w:r>
      <w:r w:rsidRPr="00B27E73">
        <w:t>påverka familjens rätt till social- eller bostadsbidrag. Undantag kan endast accepteras beträffande sådana tillgångar som barnet erhållit av sina vårdnadshavare i syfte att dessa skall bli utan tillgångar och därmed berättigade till nu aktuella bidrag.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30BB6" w:rsidRPr="00B27E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30BB6" w:rsidRPr="00B27E73" w:rsidRDefault="00A30BB6" w:rsidP="00A30BB6">
            <w:pPr>
              <w:pStyle w:val="UnderskriftDatum"/>
              <w:spacing w:before="0"/>
            </w:pPr>
            <w:r w:rsidRPr="00B27E73">
              <w:t>Stockholm den 28 september 2005</w:t>
            </w:r>
          </w:p>
        </w:tc>
        <w:tc>
          <w:tcPr>
            <w:tcW w:w="3047" w:type="dxa"/>
          </w:tcPr>
          <w:p w:rsidR="00A30BB6" w:rsidRPr="00B27E73" w:rsidRDefault="00A30BB6" w:rsidP="00A30BB6">
            <w:pPr>
              <w:pStyle w:val="Underskrifter"/>
            </w:pPr>
          </w:p>
        </w:tc>
      </w:tr>
      <w:tr w:rsidR="00A30BB6" w:rsidRPr="00B27E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30BB6" w:rsidRPr="00B27E73" w:rsidRDefault="00A30BB6" w:rsidP="00A30BB6">
            <w:pPr>
              <w:pStyle w:val="Underskrifter"/>
            </w:pPr>
            <w:r w:rsidRPr="00B27E73">
              <w:t>Jan Ertsborn (fp)</w:t>
            </w:r>
          </w:p>
        </w:tc>
        <w:tc>
          <w:tcPr>
            <w:tcW w:w="3047" w:type="dxa"/>
          </w:tcPr>
          <w:p w:rsidR="00A30BB6" w:rsidRPr="00B27E73" w:rsidRDefault="00A30BB6" w:rsidP="00A30BB6">
            <w:pPr>
              <w:pStyle w:val="Underskrifter"/>
            </w:pPr>
          </w:p>
        </w:tc>
      </w:tr>
    </w:tbl>
    <w:p w:rsidR="00142F8A" w:rsidRPr="00B27E73" w:rsidRDefault="00142F8A" w:rsidP="00A30BB6">
      <w:pPr>
        <w:pStyle w:val="Normaltindrag"/>
      </w:pPr>
    </w:p>
    <w:sectPr w:rsidR="00142F8A" w:rsidRPr="00B27E73" w:rsidSect="00A30B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6A7E" w:rsidRPr="00B27E73" w:rsidRDefault="003D6A7E">
      <w:r w:rsidRPr="00B27E73">
        <w:separator/>
      </w:r>
    </w:p>
  </w:endnote>
  <w:endnote w:type="continuationSeparator" w:id="0">
    <w:p w:rsidR="003D6A7E" w:rsidRPr="00B27E73" w:rsidRDefault="003D6A7E">
      <w:r w:rsidRPr="00B27E7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20C5" w:rsidRPr="00B27E73" w:rsidRDefault="00B27E73" w:rsidP="00A30BB6">
    <w:pPr>
      <w:pStyle w:val="Sidfot"/>
    </w:pPr>
    <w:r w:rsidRPr="00B27E7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4513155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20C5" w:rsidRDefault="00C020C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3658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020C5" w:rsidRDefault="00C020C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3658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20C5" w:rsidRPr="00B27E73" w:rsidRDefault="00B27E73" w:rsidP="00A30BB6">
    <w:pPr>
      <w:pStyle w:val="Sidfot"/>
    </w:pPr>
    <w:r w:rsidRPr="00B27E7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8336060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20C5" w:rsidRDefault="00C020C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3658E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020C5" w:rsidRDefault="00C020C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3658E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20C5" w:rsidRPr="00B27E73" w:rsidRDefault="00B27E73" w:rsidP="00A30BB6">
    <w:pPr>
      <w:pStyle w:val="Sidfot"/>
    </w:pPr>
    <w:r w:rsidRPr="00B27E7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856833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20C5" w:rsidRDefault="00C020C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3658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020C5" w:rsidRDefault="00C020C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3658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6A7E" w:rsidRPr="00B27E73" w:rsidRDefault="003D6A7E">
      <w:r w:rsidRPr="00B27E73">
        <w:separator/>
      </w:r>
    </w:p>
  </w:footnote>
  <w:footnote w:type="continuationSeparator" w:id="0">
    <w:p w:rsidR="003D6A7E" w:rsidRPr="00B27E73" w:rsidRDefault="003D6A7E">
      <w:r w:rsidRPr="00B27E7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20C5" w:rsidRPr="00B27E73" w:rsidRDefault="00B27E73" w:rsidP="00A30BB6">
    <w:pPr>
      <w:pStyle w:val="Sidhuvud"/>
    </w:pPr>
    <w:r w:rsidRPr="00B27E7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460546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20C5" w:rsidRDefault="00C020C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3658E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3658E">
                            <w:t>Bo228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020C5" w:rsidRDefault="00C020C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3658E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3658E">
                      <w:t>Bo228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20C5" w:rsidRPr="00B27E73" w:rsidRDefault="00B27E73" w:rsidP="00A30BB6">
    <w:pPr>
      <w:pStyle w:val="Sidhuvud"/>
    </w:pPr>
    <w:r w:rsidRPr="00B27E7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3187556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20C5" w:rsidRDefault="00C020C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3658E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3658E">
                            <w:t>Bo228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020C5" w:rsidRDefault="00C020C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3658E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3658E">
                      <w:t>Bo228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20C5" w:rsidRPr="00B27E73" w:rsidRDefault="00C020C5">
    <w:pPr>
      <w:pStyle w:val="FSHNormal"/>
      <w:tabs>
        <w:tab w:val="right" w:pos="5840"/>
      </w:tabs>
    </w:pPr>
    <w:r w:rsidRPr="00B27E73">
      <w:br/>
    </w:r>
    <w:r w:rsidRPr="00B27E73">
      <w:fldChar w:fldCharType="begin" w:fldLock="1"/>
    </w:r>
    <w:r w:rsidRPr="00B27E73">
      <w:instrText xml:space="preserve"> DOCPROPERTY</w:instrText>
    </w:r>
    <w:r w:rsidRPr="00B27E73">
      <w:rPr>
        <w:sz w:val="18"/>
      </w:rPr>
      <w:instrText xml:space="preserve"> "YearUser" *\charformat </w:instrText>
    </w:r>
    <w:r w:rsidRPr="00B27E73">
      <w:fldChar w:fldCharType="separate"/>
    </w:r>
    <w:r w:rsidR="00B3658E" w:rsidRPr="00B27E73">
      <w:t>2005/06</w:t>
    </w:r>
    <w:r w:rsidRPr="00B27E73">
      <w:fldChar w:fldCharType="end"/>
    </w:r>
    <w:r w:rsidRPr="00B27E73">
      <w:t xml:space="preserve"> </w:t>
    </w:r>
    <w:r w:rsidRPr="00B27E73">
      <w:tab/>
      <w:t xml:space="preserve">mnr: </w:t>
    </w:r>
    <w:r w:rsidRPr="00B27E73">
      <w:fldChar w:fldCharType="begin" w:fldLock="1"/>
    </w:r>
    <w:r w:rsidRPr="00B27E73">
      <w:instrText xml:space="preserve"> DOCPROPERTY</w:instrText>
    </w:r>
    <w:r w:rsidRPr="00B27E73">
      <w:rPr>
        <w:sz w:val="18"/>
      </w:rPr>
      <w:instrText xml:space="preserve"> "Motionsnummer" *\charformat </w:instrText>
    </w:r>
    <w:r w:rsidRPr="00B27E73">
      <w:fldChar w:fldCharType="separate"/>
    </w:r>
    <w:r w:rsidR="00B3658E" w:rsidRPr="00B27E73">
      <w:t>Bo228</w:t>
    </w:r>
    <w:r w:rsidRPr="00B27E73">
      <w:fldChar w:fldCharType="end"/>
    </w:r>
    <w:r w:rsidRPr="00B27E73">
      <w:br/>
    </w:r>
    <w:r w:rsidRPr="00B27E73">
      <w:fldChar w:fldCharType="begin" w:fldLock="1"/>
    </w:r>
    <w:r w:rsidRPr="00B27E73">
      <w:instrText xml:space="preserve"> DOCPROPERTY</w:instrText>
    </w:r>
    <w:r w:rsidRPr="00B27E73">
      <w:rPr>
        <w:sz w:val="18"/>
      </w:rPr>
      <w:instrText xml:space="preserve"> "Samling" *\charformat </w:instrText>
    </w:r>
    <w:r w:rsidRPr="00B27E73">
      <w:fldChar w:fldCharType="end"/>
    </w:r>
    <w:r w:rsidRPr="00B27E73">
      <w:tab/>
      <w:t xml:space="preserve">pnr: </w:t>
    </w:r>
    <w:r w:rsidRPr="00B27E73">
      <w:fldChar w:fldCharType="begin" w:fldLock="1"/>
    </w:r>
    <w:r w:rsidRPr="00B27E73">
      <w:instrText xml:space="preserve"> DOCPROPERTY</w:instrText>
    </w:r>
    <w:r w:rsidRPr="00B27E73">
      <w:rPr>
        <w:sz w:val="18"/>
      </w:rPr>
      <w:instrText xml:space="preserve"> "Partinummer" *\charformat </w:instrText>
    </w:r>
    <w:r w:rsidRPr="00B27E73">
      <w:fldChar w:fldCharType="separate"/>
    </w:r>
    <w:r w:rsidR="00B3658E" w:rsidRPr="00B27E73">
      <w:t>fp792</w:t>
    </w:r>
    <w:r w:rsidRPr="00B27E73">
      <w:fldChar w:fldCharType="end"/>
    </w:r>
  </w:p>
  <w:p w:rsidR="00C020C5" w:rsidRPr="00B27E73" w:rsidRDefault="00C020C5">
    <w:pPr>
      <w:pStyle w:val="FSHRub1"/>
    </w:pPr>
    <w:r w:rsidRPr="00B27E73">
      <w:t>Motion till riksdagen</w:t>
    </w:r>
    <w:r w:rsidRPr="00B27E73">
      <w:br/>
    </w:r>
    <w:r w:rsidRPr="00B27E73">
      <w:fldChar w:fldCharType="begin" w:fldLock="1"/>
    </w:r>
    <w:r w:rsidRPr="00B27E73">
      <w:instrText xml:space="preserve"> DOCPROPERTY "YearUser" *\charformat </w:instrText>
    </w:r>
    <w:r w:rsidRPr="00B27E73">
      <w:fldChar w:fldCharType="separate"/>
    </w:r>
    <w:r w:rsidR="00B3658E" w:rsidRPr="00B27E73">
      <w:t>2005/06</w:t>
    </w:r>
    <w:r w:rsidRPr="00B27E73">
      <w:fldChar w:fldCharType="end"/>
    </w:r>
    <w:r w:rsidRPr="00B27E73">
      <w:t>:</w:t>
    </w:r>
    <w:r w:rsidRPr="00B27E73">
      <w:fldChar w:fldCharType="begin" w:fldLock="1"/>
    </w:r>
    <w:r w:rsidRPr="00B27E73">
      <w:instrText xml:space="preserve"> DOCPROPERTY "Motionsnummer" *\charformat </w:instrText>
    </w:r>
    <w:r w:rsidRPr="00B27E73">
      <w:fldChar w:fldCharType="separate"/>
    </w:r>
    <w:r w:rsidR="00B3658E" w:rsidRPr="00B27E73">
      <w:t>Bo228</w:t>
    </w:r>
    <w:r w:rsidRPr="00B27E73">
      <w:fldChar w:fldCharType="end"/>
    </w:r>
  </w:p>
  <w:p w:rsidR="00C020C5" w:rsidRPr="00B27E73" w:rsidRDefault="00C020C5">
    <w:pPr>
      <w:pStyle w:val="FSHNormalS5"/>
    </w:pPr>
    <w:r w:rsidRPr="00B27E73">
      <w:fldChar w:fldCharType="begin" w:fldLock="1"/>
    </w:r>
    <w:r w:rsidRPr="00B27E73">
      <w:instrText xml:space="preserve"> DOCPROPERTY "MotionarText" *\charformat </w:instrText>
    </w:r>
    <w:r w:rsidRPr="00B27E73">
      <w:fldChar w:fldCharType="separate"/>
    </w:r>
    <w:r w:rsidR="00B3658E" w:rsidRPr="00B27E73">
      <w:t>av Jan Ertsborn (fp)</w:t>
    </w:r>
    <w:r w:rsidRPr="00B27E73">
      <w:fldChar w:fldCharType="end"/>
    </w:r>
    <w:r w:rsidRPr="00B27E73">
      <w:br/>
    </w:r>
    <w:r w:rsidRPr="00B27E73">
      <w:fldChar w:fldCharType="begin" w:fldLock="1"/>
    </w:r>
    <w:r w:rsidRPr="00B27E73">
      <w:instrText xml:space="preserve"> DOCPROPERTY "SvarFrasKort" *\charformat </w:instrText>
    </w:r>
    <w:r w:rsidRPr="00B27E73">
      <w:fldChar w:fldCharType="end"/>
    </w:r>
  </w:p>
  <w:p w:rsidR="00C020C5" w:rsidRPr="00B27E73" w:rsidRDefault="00C020C5">
    <w:pPr>
      <w:pStyle w:val="FSHTitel"/>
    </w:pPr>
    <w:r w:rsidRPr="00B27E73">
      <w:fldChar w:fldCharType="begin" w:fldLock="1"/>
    </w:r>
    <w:r w:rsidRPr="00B27E73">
      <w:instrText xml:space="preserve"> DOCPROPERTY</w:instrText>
    </w:r>
    <w:r w:rsidRPr="00B27E73">
      <w:rPr>
        <w:sz w:val="18"/>
      </w:rPr>
      <w:instrText xml:space="preserve"> "RubrikSvar" *\charformat </w:instrText>
    </w:r>
    <w:r w:rsidRPr="00B27E73">
      <w:fldChar w:fldCharType="separate"/>
    </w:r>
    <w:r w:rsidR="00B3658E" w:rsidRPr="00B27E73">
      <w:t>Barns tillgångar och familjens rätt till bostadsbidrag och socialbidrag</w:t>
    </w:r>
    <w:r w:rsidRPr="00B27E73">
      <w:fldChar w:fldCharType="end"/>
    </w:r>
  </w:p>
  <w:p w:rsidR="00C020C5" w:rsidRPr="00B27E73" w:rsidRDefault="00C020C5" w:rsidP="00A30BB6">
    <w:pPr>
      <w:pStyle w:val="Normal00"/>
      <w:rPr>
        <w:i/>
      </w:rPr>
    </w:pPr>
    <w:r w:rsidRPr="00B27E73">
      <w:rPr>
        <w:i/>
      </w:rPr>
      <w:t>Motionen delad mellan flera utskott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58F04FD6"/>
    <w:lvl w:ilvl="0" w:tplc="93C69B74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5255878">
    <w:abstractNumId w:val="13"/>
  </w:num>
  <w:num w:numId="2" w16cid:durableId="1778208818">
    <w:abstractNumId w:val="10"/>
  </w:num>
  <w:num w:numId="3" w16cid:durableId="1362898170">
    <w:abstractNumId w:val="11"/>
  </w:num>
  <w:num w:numId="4" w16cid:durableId="815338907">
    <w:abstractNumId w:val="12"/>
  </w:num>
  <w:num w:numId="5" w16cid:durableId="376272591">
    <w:abstractNumId w:val="8"/>
  </w:num>
  <w:num w:numId="6" w16cid:durableId="1209492202">
    <w:abstractNumId w:val="3"/>
  </w:num>
  <w:num w:numId="7" w16cid:durableId="1948542235">
    <w:abstractNumId w:val="2"/>
  </w:num>
  <w:num w:numId="8" w16cid:durableId="451217923">
    <w:abstractNumId w:val="1"/>
  </w:num>
  <w:num w:numId="9" w16cid:durableId="864321388">
    <w:abstractNumId w:val="0"/>
  </w:num>
  <w:num w:numId="10" w16cid:durableId="579994734">
    <w:abstractNumId w:val="9"/>
  </w:num>
  <w:num w:numId="11" w16cid:durableId="812910562">
    <w:abstractNumId w:val="7"/>
  </w:num>
  <w:num w:numId="12" w16cid:durableId="469830816">
    <w:abstractNumId w:val="6"/>
  </w:num>
  <w:num w:numId="13" w16cid:durableId="334462190">
    <w:abstractNumId w:val="5"/>
  </w:num>
  <w:num w:numId="14" w16cid:durableId="21329665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5"/>
  </w:docVars>
  <w:rsids>
    <w:rsidRoot w:val="00425205"/>
    <w:rsid w:val="00064BC3"/>
    <w:rsid w:val="00066775"/>
    <w:rsid w:val="00072FB9"/>
    <w:rsid w:val="00100531"/>
    <w:rsid w:val="00142F8A"/>
    <w:rsid w:val="001C4278"/>
    <w:rsid w:val="00201DFB"/>
    <w:rsid w:val="00204A63"/>
    <w:rsid w:val="00212FF1"/>
    <w:rsid w:val="00230193"/>
    <w:rsid w:val="0025068A"/>
    <w:rsid w:val="002818D3"/>
    <w:rsid w:val="002860DE"/>
    <w:rsid w:val="002D11A8"/>
    <w:rsid w:val="002F5EB3"/>
    <w:rsid w:val="003D6A7E"/>
    <w:rsid w:val="00425205"/>
    <w:rsid w:val="00445271"/>
    <w:rsid w:val="004A0504"/>
    <w:rsid w:val="004E38D9"/>
    <w:rsid w:val="00706227"/>
    <w:rsid w:val="00740D6D"/>
    <w:rsid w:val="00794149"/>
    <w:rsid w:val="00794159"/>
    <w:rsid w:val="007B67A7"/>
    <w:rsid w:val="007C6092"/>
    <w:rsid w:val="00851F7F"/>
    <w:rsid w:val="008F466F"/>
    <w:rsid w:val="009429B3"/>
    <w:rsid w:val="00A053C6"/>
    <w:rsid w:val="00A30BB6"/>
    <w:rsid w:val="00B13BF0"/>
    <w:rsid w:val="00B27E73"/>
    <w:rsid w:val="00B3658E"/>
    <w:rsid w:val="00C020C5"/>
    <w:rsid w:val="00C1285C"/>
    <w:rsid w:val="00C27B7D"/>
    <w:rsid w:val="00D02FC9"/>
    <w:rsid w:val="00D1174F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7C76E42-8C1B-4A73-B6C7-28AFE8E5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142F8A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142F8A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142F8A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142F8A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142F8A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142F8A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142F8A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142F8A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142F8A"/>
    <w:pPr>
      <w:outlineLvl w:val="7"/>
    </w:pPr>
  </w:style>
  <w:style w:type="paragraph" w:styleId="Rubrik9">
    <w:name w:val="heading 9"/>
    <w:basedOn w:val="Rubrik8"/>
    <w:next w:val="Normal"/>
    <w:qFormat/>
    <w:rsid w:val="00142F8A"/>
    <w:pPr>
      <w:outlineLvl w:val="8"/>
    </w:pPr>
  </w:style>
  <w:style w:type="character" w:default="1" w:styleId="Standardstycketeckensnitt">
    <w:name w:val="Default Paragraph Font"/>
    <w:semiHidden/>
    <w:rsid w:val="00142F8A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142F8A"/>
  </w:style>
  <w:style w:type="paragraph" w:styleId="Citat">
    <w:name w:val="Quote"/>
    <w:basedOn w:val="Normal"/>
    <w:next w:val="Normal"/>
    <w:qFormat/>
    <w:rsid w:val="00142F8A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42F8A"/>
    <w:pPr>
      <w:spacing w:before="0"/>
      <w:ind w:firstLine="227"/>
    </w:pPr>
  </w:style>
  <w:style w:type="paragraph" w:customStyle="1" w:styleId="FSHNormal">
    <w:name w:val="FSH_Normal"/>
    <w:semiHidden/>
    <w:rsid w:val="00142F8A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42F8A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42F8A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42F8A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42F8A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42F8A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42F8A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link w:val="HemstlrubrikChar"/>
    <w:rsid w:val="00794159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30BB6"/>
    <w:pPr>
      <w:keepLines/>
      <w:numPr>
        <w:numId w:val="1"/>
      </w:numPr>
      <w:spacing w:before="0"/>
    </w:pPr>
  </w:style>
  <w:style w:type="character" w:customStyle="1" w:styleId="Rubrik1Char">
    <w:name w:val="Rubrik 1 Char"/>
    <w:basedOn w:val="Standardstycketeckensnitt"/>
    <w:link w:val="Rubrik1"/>
    <w:rsid w:val="00C020C5"/>
    <w:rPr>
      <w:sz w:val="32"/>
      <w:lang w:val="sv-SE" w:eastAsia="sv-SE" w:bidi="ar-SA"/>
    </w:rPr>
  </w:style>
  <w:style w:type="paragraph" w:customStyle="1" w:styleId="KantRubrikS5H">
    <w:name w:val="KantRubrikS5H"/>
    <w:semiHidden/>
    <w:rsid w:val="00142F8A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142F8A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142F8A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142F8A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142F8A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142F8A"/>
    <w:pPr>
      <w:ind w:firstLine="170"/>
    </w:pPr>
  </w:style>
  <w:style w:type="paragraph" w:customStyle="1" w:styleId="Lagtextrubrik">
    <w:name w:val="Lagtext_rubrik"/>
    <w:basedOn w:val="Normal"/>
    <w:next w:val="Normal"/>
    <w:rsid w:val="00142F8A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142F8A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142F8A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142F8A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142F8A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142F8A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142F8A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142F8A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142F8A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142F8A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142F8A"/>
  </w:style>
  <w:style w:type="paragraph" w:customStyle="1" w:styleId="RubrikInnehllsf">
    <w:name w:val="RubrikInnehållsf"/>
    <w:basedOn w:val="RubrikSammanf"/>
    <w:next w:val="Normal"/>
    <w:rsid w:val="00142F8A"/>
  </w:style>
  <w:style w:type="paragraph" w:customStyle="1" w:styleId="Tabellochbildrubrik">
    <w:name w:val="Tabell och bildrubrik"/>
    <w:basedOn w:val="Normal"/>
    <w:next w:val="Normal"/>
    <w:rsid w:val="00142F8A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142F8A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142F8A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142F8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142F8A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142F8A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142F8A"/>
    <w:pPr>
      <w:ind w:left="284"/>
    </w:pPr>
  </w:style>
  <w:style w:type="paragraph" w:styleId="Innehll3">
    <w:name w:val="toc 3"/>
    <w:basedOn w:val="Innehll2"/>
    <w:next w:val="Innehll4"/>
    <w:semiHidden/>
    <w:rsid w:val="00142F8A"/>
    <w:pPr>
      <w:ind w:left="567"/>
    </w:pPr>
  </w:style>
  <w:style w:type="paragraph" w:styleId="Innehll4">
    <w:name w:val="toc 4"/>
    <w:basedOn w:val="Normal"/>
    <w:next w:val="Normal"/>
    <w:autoRedefine/>
    <w:semiHidden/>
    <w:rsid w:val="00142F8A"/>
    <w:pPr>
      <w:ind w:left="720"/>
    </w:pPr>
  </w:style>
  <w:style w:type="paragraph" w:styleId="Avslutandetext">
    <w:name w:val="Closing"/>
    <w:basedOn w:val="Normal"/>
    <w:semiHidden/>
    <w:rsid w:val="00142F8A"/>
    <w:pPr>
      <w:ind w:left="4252"/>
    </w:pPr>
  </w:style>
  <w:style w:type="paragraph" w:styleId="Avsndaradress-brev">
    <w:name w:val="envelope return"/>
    <w:basedOn w:val="Normal"/>
    <w:semiHidden/>
    <w:rsid w:val="00142F8A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142F8A"/>
    <w:rPr>
      <w:i/>
      <w:iCs/>
    </w:rPr>
  </w:style>
  <w:style w:type="paragraph" w:styleId="Brdtext">
    <w:name w:val="Body Text"/>
    <w:basedOn w:val="Normal"/>
    <w:semiHidden/>
    <w:rsid w:val="00142F8A"/>
    <w:pPr>
      <w:spacing w:after="120"/>
    </w:pPr>
  </w:style>
  <w:style w:type="paragraph" w:styleId="Brdtext2">
    <w:name w:val="Body Text 2"/>
    <w:basedOn w:val="Normal"/>
    <w:semiHidden/>
    <w:rsid w:val="00142F8A"/>
    <w:pPr>
      <w:spacing w:after="120" w:line="480" w:lineRule="auto"/>
    </w:pPr>
  </w:style>
  <w:style w:type="paragraph" w:styleId="Brdtext3">
    <w:name w:val="Body Text 3"/>
    <w:basedOn w:val="Normal"/>
    <w:semiHidden/>
    <w:rsid w:val="00142F8A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142F8A"/>
    <w:pPr>
      <w:ind w:firstLine="210"/>
    </w:pPr>
  </w:style>
  <w:style w:type="paragraph" w:styleId="Brdtextmedindrag">
    <w:name w:val="Body Text Indent"/>
    <w:basedOn w:val="Normal"/>
    <w:semiHidden/>
    <w:rsid w:val="00142F8A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142F8A"/>
    <w:pPr>
      <w:ind w:firstLine="210"/>
    </w:pPr>
  </w:style>
  <w:style w:type="paragraph" w:styleId="Brdtextmedindrag2">
    <w:name w:val="Body Text Indent 2"/>
    <w:basedOn w:val="Normal"/>
    <w:semiHidden/>
    <w:rsid w:val="00142F8A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142F8A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142F8A"/>
  </w:style>
  <w:style w:type="table" w:styleId="Diskrettabell1">
    <w:name w:val="Table Subtle 1"/>
    <w:basedOn w:val="Normaltabell"/>
    <w:semiHidden/>
    <w:rsid w:val="00142F8A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142F8A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142F8A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142F8A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142F8A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142F8A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142F8A"/>
  </w:style>
  <w:style w:type="table" w:styleId="Frgadtabell1">
    <w:name w:val="Table Colorful 1"/>
    <w:basedOn w:val="Normaltabell"/>
    <w:semiHidden/>
    <w:rsid w:val="00142F8A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142F8A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142F8A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142F8A"/>
    <w:rPr>
      <w:i/>
      <w:iCs/>
    </w:rPr>
  </w:style>
  <w:style w:type="character" w:styleId="HTML-akronym">
    <w:name w:val="HTML Acronym"/>
    <w:basedOn w:val="Standardstycketeckensnitt"/>
    <w:semiHidden/>
    <w:rsid w:val="00142F8A"/>
  </w:style>
  <w:style w:type="character" w:styleId="HTML-citat">
    <w:name w:val="HTML Cite"/>
    <w:basedOn w:val="Standardstycketeckensnitt"/>
    <w:semiHidden/>
    <w:rsid w:val="00142F8A"/>
    <w:rPr>
      <w:i/>
      <w:iCs/>
    </w:rPr>
  </w:style>
  <w:style w:type="character" w:styleId="HTML-definition">
    <w:name w:val="HTML Definition"/>
    <w:basedOn w:val="Standardstycketeckensnitt"/>
    <w:semiHidden/>
    <w:rsid w:val="00142F8A"/>
    <w:rPr>
      <w:i/>
      <w:iCs/>
    </w:rPr>
  </w:style>
  <w:style w:type="character" w:styleId="HTML-exempel">
    <w:name w:val="HTML Sample"/>
    <w:basedOn w:val="Standardstycketeckensnitt"/>
    <w:semiHidden/>
    <w:rsid w:val="00142F8A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142F8A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142F8A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142F8A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142F8A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142F8A"/>
    <w:rPr>
      <w:i/>
      <w:iCs/>
    </w:rPr>
  </w:style>
  <w:style w:type="character" w:styleId="Hyperlnk">
    <w:name w:val="Hyperlink"/>
    <w:basedOn w:val="Standardstycketeckensnitt"/>
    <w:semiHidden/>
    <w:rsid w:val="00142F8A"/>
    <w:rPr>
      <w:color w:val="0000FF"/>
      <w:u w:val="single"/>
    </w:rPr>
  </w:style>
  <w:style w:type="paragraph" w:styleId="Indragetstycke">
    <w:name w:val="Block Text"/>
    <w:basedOn w:val="Normal"/>
    <w:semiHidden/>
    <w:rsid w:val="00142F8A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142F8A"/>
  </w:style>
  <w:style w:type="paragraph" w:styleId="Innehll5">
    <w:name w:val="toc 5"/>
    <w:basedOn w:val="Normal"/>
    <w:next w:val="Normal"/>
    <w:autoRedefine/>
    <w:semiHidden/>
    <w:rsid w:val="00142F8A"/>
    <w:pPr>
      <w:ind w:left="960"/>
    </w:pPr>
  </w:style>
  <w:style w:type="paragraph" w:styleId="Lista">
    <w:name w:val="List"/>
    <w:basedOn w:val="Normal"/>
    <w:semiHidden/>
    <w:rsid w:val="00142F8A"/>
    <w:pPr>
      <w:ind w:left="283" w:hanging="283"/>
    </w:pPr>
  </w:style>
  <w:style w:type="paragraph" w:styleId="Lista2">
    <w:name w:val="List 2"/>
    <w:basedOn w:val="Normal"/>
    <w:semiHidden/>
    <w:rsid w:val="00142F8A"/>
    <w:pPr>
      <w:ind w:left="566" w:hanging="283"/>
    </w:pPr>
  </w:style>
  <w:style w:type="paragraph" w:styleId="Lista3">
    <w:name w:val="List 3"/>
    <w:basedOn w:val="Normal"/>
    <w:semiHidden/>
    <w:rsid w:val="00142F8A"/>
    <w:pPr>
      <w:ind w:left="849" w:hanging="283"/>
    </w:pPr>
  </w:style>
  <w:style w:type="paragraph" w:styleId="Lista4">
    <w:name w:val="List 4"/>
    <w:basedOn w:val="Normal"/>
    <w:semiHidden/>
    <w:rsid w:val="00142F8A"/>
    <w:pPr>
      <w:ind w:left="1132" w:hanging="283"/>
    </w:pPr>
  </w:style>
  <w:style w:type="paragraph" w:styleId="Lista5">
    <w:name w:val="List 5"/>
    <w:basedOn w:val="Normal"/>
    <w:semiHidden/>
    <w:rsid w:val="00142F8A"/>
    <w:pPr>
      <w:ind w:left="1415" w:hanging="283"/>
    </w:pPr>
  </w:style>
  <w:style w:type="paragraph" w:styleId="Listafortstt">
    <w:name w:val="List Continue"/>
    <w:basedOn w:val="Normal"/>
    <w:semiHidden/>
    <w:rsid w:val="00142F8A"/>
    <w:pPr>
      <w:spacing w:after="120"/>
      <w:ind w:left="283"/>
    </w:pPr>
  </w:style>
  <w:style w:type="paragraph" w:styleId="Listafortstt2">
    <w:name w:val="List Continue 2"/>
    <w:basedOn w:val="Normal"/>
    <w:semiHidden/>
    <w:rsid w:val="00142F8A"/>
    <w:pPr>
      <w:spacing w:after="120"/>
      <w:ind w:left="566"/>
    </w:pPr>
  </w:style>
  <w:style w:type="paragraph" w:styleId="Listafortstt3">
    <w:name w:val="List Continue 3"/>
    <w:basedOn w:val="Normal"/>
    <w:semiHidden/>
    <w:rsid w:val="00142F8A"/>
    <w:pPr>
      <w:spacing w:after="120"/>
      <w:ind w:left="849"/>
    </w:pPr>
  </w:style>
  <w:style w:type="paragraph" w:styleId="Listafortstt4">
    <w:name w:val="List Continue 4"/>
    <w:basedOn w:val="Normal"/>
    <w:semiHidden/>
    <w:rsid w:val="00142F8A"/>
    <w:pPr>
      <w:spacing w:after="120"/>
      <w:ind w:left="1132"/>
    </w:pPr>
  </w:style>
  <w:style w:type="paragraph" w:styleId="Listafortstt5">
    <w:name w:val="List Continue 5"/>
    <w:basedOn w:val="Normal"/>
    <w:semiHidden/>
    <w:rsid w:val="00142F8A"/>
    <w:pPr>
      <w:spacing w:after="120"/>
      <w:ind w:left="1415"/>
    </w:pPr>
  </w:style>
  <w:style w:type="paragraph" w:styleId="Meddelanderubrik">
    <w:name w:val="Message Header"/>
    <w:basedOn w:val="Normal"/>
    <w:semiHidden/>
    <w:rsid w:val="00142F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142F8A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142F8A"/>
    <w:rPr>
      <w:szCs w:val="24"/>
    </w:rPr>
  </w:style>
  <w:style w:type="paragraph" w:styleId="Numreradlista">
    <w:name w:val="List Number"/>
    <w:basedOn w:val="Normal"/>
    <w:semiHidden/>
    <w:rsid w:val="00142F8A"/>
    <w:pPr>
      <w:numPr>
        <w:numId w:val="5"/>
      </w:numPr>
    </w:pPr>
  </w:style>
  <w:style w:type="paragraph" w:styleId="Numreradlista2">
    <w:name w:val="List Number 2"/>
    <w:basedOn w:val="Normal"/>
    <w:semiHidden/>
    <w:rsid w:val="00142F8A"/>
    <w:pPr>
      <w:numPr>
        <w:numId w:val="6"/>
      </w:numPr>
    </w:pPr>
  </w:style>
  <w:style w:type="paragraph" w:styleId="Numreradlista3">
    <w:name w:val="List Number 3"/>
    <w:basedOn w:val="Normal"/>
    <w:semiHidden/>
    <w:rsid w:val="00142F8A"/>
    <w:pPr>
      <w:numPr>
        <w:numId w:val="7"/>
      </w:numPr>
    </w:pPr>
  </w:style>
  <w:style w:type="paragraph" w:styleId="Numreradlista4">
    <w:name w:val="List Number 4"/>
    <w:basedOn w:val="Normal"/>
    <w:semiHidden/>
    <w:rsid w:val="00142F8A"/>
    <w:pPr>
      <w:numPr>
        <w:numId w:val="8"/>
      </w:numPr>
    </w:pPr>
  </w:style>
  <w:style w:type="paragraph" w:styleId="Numreradlista5">
    <w:name w:val="List Number 5"/>
    <w:basedOn w:val="Normal"/>
    <w:semiHidden/>
    <w:rsid w:val="00142F8A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142F8A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142F8A"/>
    <w:pPr>
      <w:numPr>
        <w:numId w:val="10"/>
      </w:numPr>
    </w:pPr>
  </w:style>
  <w:style w:type="paragraph" w:styleId="Punktlista2">
    <w:name w:val="List Bullet 2"/>
    <w:basedOn w:val="Normal"/>
    <w:semiHidden/>
    <w:rsid w:val="00142F8A"/>
    <w:pPr>
      <w:numPr>
        <w:numId w:val="11"/>
      </w:numPr>
    </w:pPr>
  </w:style>
  <w:style w:type="paragraph" w:styleId="Punktlista3">
    <w:name w:val="List Bullet 3"/>
    <w:basedOn w:val="Normal"/>
    <w:semiHidden/>
    <w:rsid w:val="00142F8A"/>
    <w:pPr>
      <w:numPr>
        <w:numId w:val="12"/>
      </w:numPr>
    </w:pPr>
  </w:style>
  <w:style w:type="paragraph" w:styleId="Punktlista4">
    <w:name w:val="List Bullet 4"/>
    <w:basedOn w:val="Normal"/>
    <w:semiHidden/>
    <w:rsid w:val="00142F8A"/>
    <w:pPr>
      <w:numPr>
        <w:numId w:val="13"/>
      </w:numPr>
    </w:pPr>
  </w:style>
  <w:style w:type="paragraph" w:styleId="Punktlista5">
    <w:name w:val="List Bullet 5"/>
    <w:basedOn w:val="Normal"/>
    <w:semiHidden/>
    <w:rsid w:val="00142F8A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142F8A"/>
  </w:style>
  <w:style w:type="character" w:styleId="Sidnummer">
    <w:name w:val="page number"/>
    <w:basedOn w:val="Standardstycketeckensnitt"/>
    <w:semiHidden/>
    <w:rsid w:val="00142F8A"/>
  </w:style>
  <w:style w:type="paragraph" w:styleId="Signatur">
    <w:name w:val="Signature"/>
    <w:basedOn w:val="Normal"/>
    <w:semiHidden/>
    <w:rsid w:val="00142F8A"/>
    <w:pPr>
      <w:ind w:left="4252"/>
    </w:pPr>
  </w:style>
  <w:style w:type="table" w:styleId="Standardtabell1">
    <w:name w:val="Table Classic 1"/>
    <w:basedOn w:val="Normaltabell"/>
    <w:semiHidden/>
    <w:rsid w:val="00142F8A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142F8A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142F8A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142F8A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142F8A"/>
    <w:rPr>
      <w:b/>
      <w:bCs/>
    </w:rPr>
  </w:style>
  <w:style w:type="table" w:styleId="Tabellmed3D-effekter1">
    <w:name w:val="Table 3D effects 1"/>
    <w:basedOn w:val="Normaltabell"/>
    <w:semiHidden/>
    <w:rsid w:val="00142F8A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142F8A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142F8A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142F8A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142F8A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142F8A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142F8A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142F8A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142F8A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142F8A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142F8A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142F8A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142F8A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142F8A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142F8A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142F8A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142F8A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142F8A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142F8A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142F8A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142F8A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142F8A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142F8A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142F8A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142F8A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142F8A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142F8A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142F8A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142F8A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142F8A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425205"/>
    <w:rPr>
      <w:rFonts w:ascii="Tahoma" w:hAnsi="Tahoma" w:cs="Tahoma"/>
      <w:sz w:val="16"/>
      <w:szCs w:val="16"/>
    </w:rPr>
  </w:style>
  <w:style w:type="character" w:customStyle="1" w:styleId="HemstlrubrikChar">
    <w:name w:val="Hemstl_rubrik Char"/>
    <w:basedOn w:val="Rubrik1Char"/>
    <w:link w:val="Hemstlrubrik"/>
    <w:rsid w:val="00C020C5"/>
    <w:rPr>
      <w:sz w:val="32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482</Words>
  <Characters>2917</Characters>
  <Application>Microsoft Office Word</Application>
  <DocSecurity>4</DocSecurity>
  <Lines>71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Bo228</vt:lpstr>
    </vt:vector>
  </TitlesOfParts>
  <Company>Riksdagen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Bo228</dc:title>
  <dc:subject>Bo228</dc:subject>
  <dc:creator>Riksdagen</dc:creator>
  <cp:keywords>Riksdagen</cp:keywords>
  <dc:description/>
  <cp:lastModifiedBy>Lars Brink</cp:lastModifiedBy>
  <cp:revision>2</cp:revision>
  <cp:lastPrinted>2006-01-14T09:49:00Z</cp:lastPrinted>
  <dcterms:created xsi:type="dcterms:W3CDTF">2025-12-16T19:00:00Z</dcterms:created>
  <dcterms:modified xsi:type="dcterms:W3CDTF">2025-12-16T19:00:00Z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mot2000_423_2005-11-25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lj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Barns tillgångar och familjens rätt till bostadsbidrag och socialbidrag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Barns tillgångar och familjens rätt till bostadsbidrag och socialbidrag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fp792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Ertsborn (fp)</vt:lpwstr>
  </property>
  <property fmtid="{D5CDD505-2E9C-101B-9397-08002B2CF9AE}" pid="26" name="MotionarLista">
    <vt:lpwstr>Ertsborn, Jan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Ertsborn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Bo228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lars.p.johansson@riksdagen.se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20052006000001020112000007920069</vt:lpwstr>
  </property>
  <property fmtid="{D5CDD505-2E9C-101B-9397-08002B2CF9AE}" pid="47" name="datum">
    <vt:lpwstr>050928</vt:lpwstr>
  </property>
  <property fmtid="{D5CDD505-2E9C-101B-9397-08002B2CF9AE}" pid="48" name="avsändar-e-post">
    <vt:lpwstr>lars.p.johansson@riksdagen.se</vt:lpwstr>
  </property>
  <property fmtid="{D5CDD505-2E9C-101B-9397-08002B2CF9AE}" pid="49" name="id">
    <vt:lpwstr>20052006000001020112000007920069</vt:lpwstr>
  </property>
  <property fmtid="{D5CDD505-2E9C-101B-9397-08002B2CF9AE}" pid="50" name="nummer">
    <vt:lpwstr>228</vt:lpwstr>
  </property>
  <property fmtid="{D5CDD505-2E9C-101B-9397-08002B2CF9AE}" pid="51" name="utskottsbeteckning">
    <vt:lpwstr>Bo</vt:lpwstr>
  </property>
</Properties>
</file>