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4801" w:rsidRPr="001C4920" w:rsidTr="0080480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04801" w:rsidRPr="001C4920" w:rsidRDefault="003434F1" w:rsidP="00804801">
            <w:pPr>
              <w:pStyle w:val="RSKRbeteckning"/>
              <w:spacing w:before="240"/>
            </w:pPr>
            <w:r w:rsidRPr="001C4920">
              <w:t>Riksdagsskrivelse</w:t>
            </w:r>
          </w:p>
          <w:p w:rsidR="00804801" w:rsidRPr="001C4920" w:rsidRDefault="003434F1" w:rsidP="00804801">
            <w:pPr>
              <w:pStyle w:val="RSKRbeteckning"/>
            </w:pPr>
            <w:r w:rsidRPr="001C4920">
              <w:t>2009/10</w:t>
            </w:r>
            <w:r w:rsidR="00804801" w:rsidRPr="001C4920">
              <w:t>:</w:t>
            </w:r>
            <w:r w:rsidRPr="001C4920">
              <w:t>298</w:t>
            </w:r>
          </w:p>
        </w:tc>
        <w:tc>
          <w:tcPr>
            <w:tcW w:w="1134" w:type="dxa"/>
          </w:tcPr>
          <w:p w:rsidR="00804801" w:rsidRPr="001C4920" w:rsidRDefault="001C4920" w:rsidP="00804801">
            <w:pPr>
              <w:jc w:val="right"/>
            </w:pPr>
            <w:r w:rsidRPr="001C492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801" w:rsidRPr="001C4920" w:rsidTr="0080480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4801" w:rsidRPr="001C4920" w:rsidRDefault="00804801">
            <w:pPr>
              <w:rPr>
                <w:sz w:val="10"/>
              </w:rPr>
            </w:pPr>
          </w:p>
        </w:tc>
      </w:tr>
    </w:tbl>
    <w:p w:rsidR="00804801" w:rsidRPr="001C4920" w:rsidRDefault="00804801"/>
    <w:p w:rsidR="00804801" w:rsidRPr="001C4920" w:rsidRDefault="003434F1" w:rsidP="00804801">
      <w:pPr>
        <w:pStyle w:val="Mottagare1"/>
      </w:pPr>
      <w:r w:rsidRPr="001C4920">
        <w:t>Regeringen</w:t>
      </w:r>
    </w:p>
    <w:p w:rsidR="00804801" w:rsidRPr="001C4920" w:rsidRDefault="003434F1" w:rsidP="00804801">
      <w:pPr>
        <w:pStyle w:val="Mottagare2"/>
      </w:pPr>
      <w:r w:rsidRPr="001C4920">
        <w:t>Näringsdepartementet</w:t>
      </w:r>
    </w:p>
    <w:p w:rsidR="00804801" w:rsidRPr="001C4920" w:rsidRDefault="00804801" w:rsidP="00804801">
      <w:r w:rsidRPr="001C4920">
        <w:t xml:space="preserve">Med överlämnande av </w:t>
      </w:r>
      <w:r w:rsidR="003434F1" w:rsidRPr="001C4920">
        <w:t>trafikutskottet</w:t>
      </w:r>
      <w:r w:rsidRPr="001C4920">
        <w:t xml:space="preserve">s betänkande </w:t>
      </w:r>
      <w:r w:rsidR="003434F1" w:rsidRPr="001C4920">
        <w:t>2009/10</w:t>
      </w:r>
      <w:r w:rsidRPr="001C4920">
        <w:t>:</w:t>
      </w:r>
      <w:r w:rsidR="003434F1" w:rsidRPr="001C4920">
        <w:t>TU23</w:t>
      </w:r>
      <w:r w:rsidRPr="001C4920">
        <w:t xml:space="preserve"> </w:t>
      </w:r>
      <w:r w:rsidR="003434F1" w:rsidRPr="001C4920">
        <w:t>Ålderskrav vid buss- och taxitransporter m.m.</w:t>
      </w:r>
      <w:r w:rsidRPr="001C4920">
        <w:t xml:space="preserve"> får jag anmäla att riksdagen denna dag bifallit utskottets förslag till riksdagsbeslut.</w:t>
      </w:r>
    </w:p>
    <w:p w:rsidR="00804801" w:rsidRPr="001C4920" w:rsidRDefault="00804801" w:rsidP="00804801">
      <w:pPr>
        <w:pStyle w:val="Stockholm"/>
      </w:pPr>
      <w:r w:rsidRPr="001C4920">
        <w:t xml:space="preserve">Stockholm </w:t>
      </w:r>
      <w:r w:rsidR="003434F1" w:rsidRPr="001C4920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4801" w:rsidRPr="001C4920" w:rsidTr="0080480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04801" w:rsidRPr="001C4920" w:rsidRDefault="003434F1" w:rsidP="00804801">
            <w:pPr>
              <w:pStyle w:val="AvsTalman"/>
            </w:pPr>
            <w:r w:rsidRPr="001C4920">
              <w:t>Jan Björkman</w:t>
            </w:r>
          </w:p>
        </w:tc>
        <w:tc>
          <w:tcPr>
            <w:tcW w:w="3628" w:type="dxa"/>
          </w:tcPr>
          <w:p w:rsidR="00804801" w:rsidRPr="001C4920" w:rsidRDefault="003434F1" w:rsidP="00804801">
            <w:pPr>
              <w:pStyle w:val="AvsTjnsteman"/>
            </w:pPr>
            <w:r w:rsidRPr="001C4920">
              <w:t>Ulf Christoffersson</w:t>
            </w:r>
          </w:p>
        </w:tc>
      </w:tr>
    </w:tbl>
    <w:p w:rsidR="00D85057" w:rsidRPr="001C4920" w:rsidRDefault="00D85057" w:rsidP="00804801"/>
    <w:sectPr w:rsidR="00D85057" w:rsidRPr="001C492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01"/>
    <w:rsid w:val="0009098F"/>
    <w:rsid w:val="000C2D8D"/>
    <w:rsid w:val="001667BD"/>
    <w:rsid w:val="001C2855"/>
    <w:rsid w:val="001C4920"/>
    <w:rsid w:val="00224A43"/>
    <w:rsid w:val="00243D3C"/>
    <w:rsid w:val="00244660"/>
    <w:rsid w:val="0026798D"/>
    <w:rsid w:val="00315EB0"/>
    <w:rsid w:val="003434F1"/>
    <w:rsid w:val="0047588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04801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D675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3EA1D5-34C9-43C4-BD84-EB345749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2010-05-26T13:40:00Z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298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Ålderskrav vid buss- och taxitransporter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