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6DAE8922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512464" w:rsidRDefault="00512464" w14:paraId="5BCFC9C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8CB8E8026F54D88B343C342B76EB76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5f467e80-5ed6-4a0d-9634-433480c6e8d7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till ett ökat ekonomiskt driftsbidrag till kommunala flygplatser med statligt upphandlad flygtrafik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15C4906B3CC42C7BCC3F625E026A903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3CF3041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863982" w:rsidP="00863982" w:rsidRDefault="00863982" w14:paraId="22ED40D8" w14:textId="20E4E839">
      <w:pPr>
        <w:pStyle w:val="Normalutanindragellerluft"/>
      </w:pPr>
      <w:r>
        <w:t xml:space="preserve">I Sverige äger och driver det statliga bolaget </w:t>
      </w:r>
      <w:proofErr w:type="spellStart"/>
      <w:r>
        <w:t>Swedavia</w:t>
      </w:r>
      <w:proofErr w:type="spellEnd"/>
      <w:r>
        <w:t xml:space="preserve"> de största och mest lönsamma flygplatserna i landet. Övriga flygplatser ägs av kommunerna med stöd av visst driftsbidrag från staten.</w:t>
      </w:r>
    </w:p>
    <w:p xmlns:w14="http://schemas.microsoft.com/office/word/2010/wordml" w:rsidR="00863982" w:rsidP="00863982" w:rsidRDefault="00863982" w14:paraId="02DD6894" w14:textId="77777777">
      <w:pPr>
        <w:pStyle w:val="Normalutanindragellerluft"/>
      </w:pPr>
      <w:r>
        <w:t xml:space="preserve">Det finns även kommunala flygplatser som har statligt upphandlad flygtrafik. Det beror på att dessa har väldigt svårt att uppnå egen lönsamhet – inte minst eftersom de har få rörelser på sin flygplats och små möjligheter till inkomster. Syftet med de statliga bidragen är alltså att säkerställa att det finns flygplatser i de delar av landet som har sämst tillgänglighet. Trots detta har dessa flygplatser fått se driftsbidraget sänkas i flera år samtidigt som både myndighetskrav och personalkostnader ökat. Många kommuner måste därför gå in med miljonstöd för att kunna hålla sin flygplats öppen. Dessa </w:t>
      </w:r>
      <w:r>
        <w:lastRenderedPageBreak/>
        <w:t>inlandskommuner, som ofta har en ansträngd ekonomi, skulle snarare behöva lägga dessa pengar på skola, vård och omsorg.</w:t>
      </w:r>
    </w:p>
    <w:p xmlns:w14="http://schemas.microsoft.com/office/word/2010/wordml" w:rsidR="00863982" w:rsidP="00863982" w:rsidRDefault="00863982" w14:paraId="03019B89" w14:textId="29452596">
      <w:pPr>
        <w:pStyle w:val="Normalutanindragellerluft"/>
      </w:pPr>
      <w:r>
        <w:t>Sammanfattningsvis, för varje år som går, så blir det allt mer tydligt att dessa små flygplatser är i akut behov av ökade driftsbidrag för att kunna säkerställa öppna flygplatser – flygplatser som är viktiga för att upprätthålla goda transporter i hela landet.</w:t>
      </w:r>
    </w:p>
    <w:p xmlns:w14="http://schemas.microsoft.com/office/word/2010/wordml" w:rsidRPr="00422B9E" w:rsidR="00422B9E" w:rsidP="00863982" w:rsidRDefault="00863982" w14:paraId="51F133BC" w14:textId="640C792F">
      <w:pPr>
        <w:pStyle w:val="Normalutanindragellerluft"/>
      </w:pPr>
      <w:r>
        <w:t>Detta bör ges regeringen till känna.</w:t>
      </w:r>
    </w:p>
    <w:p xmlns:w14="http://schemas.microsoft.com/office/word/2010/wordml" w:rsidR="00BB6339" w:rsidP="008E0FE2" w:rsidRDefault="00BB6339" w14:paraId="2D5A886B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3AFCFB77BA2A40CBA34FA15C4A76E60F"/>
        </w:placeholder>
      </w:sdtPr>
      <w:sdtEndPr/>
      <w:sdtContent>
        <w:p xmlns:w14="http://schemas.microsoft.com/office/word/2010/wordml" w:rsidR="00512464" w:rsidP="00512464" w:rsidRDefault="00512464" w14:paraId="660C7989" w14:textId="77777777">
          <w:pPr/>
          <w:r/>
        </w:p>
        <w:p xmlns:w14="http://schemas.microsoft.com/office/word/2010/wordml" w:rsidRPr="008E0FE2" w:rsidR="004801AC" w:rsidP="00512464" w:rsidRDefault="00512464" w14:paraId="24E9253F" w14:textId="25CFD3F8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Helena Lindahl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Daniel Bäckström (C)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EC11" w14:textId="77777777" w:rsidR="00863982" w:rsidRDefault="00863982" w:rsidP="000C1CAD">
      <w:pPr>
        <w:spacing w:line="240" w:lineRule="auto"/>
      </w:pPr>
      <w:r>
        <w:separator/>
      </w:r>
    </w:p>
  </w:endnote>
  <w:endnote w:type="continuationSeparator" w:id="0">
    <w:p w14:paraId="1D85572D" w14:textId="77777777" w:rsidR="00863982" w:rsidRDefault="0086398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DE0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0EC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D43A" w14:textId="56987B48" w:rsidR="00262EA3" w:rsidRPr="00512464" w:rsidRDefault="00262EA3" w:rsidP="0051246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9D06" w14:textId="77777777" w:rsidR="00863982" w:rsidRDefault="00863982" w:rsidP="000C1CAD">
      <w:pPr>
        <w:spacing w:line="240" w:lineRule="auto"/>
      </w:pPr>
      <w:r>
        <w:separator/>
      </w:r>
    </w:p>
  </w:footnote>
  <w:footnote w:type="continuationSeparator" w:id="0">
    <w:p w14:paraId="196AF703" w14:textId="77777777" w:rsidR="00863982" w:rsidRDefault="0086398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5F2AA71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6AE4B93" wp14:anchorId="5AEE653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12464" w14:paraId="14BAE988" w14:textId="58C0733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63982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AEE653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12464" w14:paraId="14BAE988" w14:textId="58C0733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63982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258860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5127F63B" w14:textId="77777777">
    <w:pPr>
      <w:jc w:val="right"/>
    </w:pPr>
  </w:p>
  <w:p w:rsidR="00262EA3" w:rsidP="00776B74" w:rsidRDefault="00262EA3" w14:paraId="051E246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512464" w14:paraId="67B7219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E300EF6" wp14:anchorId="6795F04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12464" w14:paraId="77902F9C" w14:textId="197C4BFD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63982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512464" w14:paraId="717F75B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12464" w14:paraId="41D506D0" w14:textId="2872CCAE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:1560</w:t>
        </w:r>
      </w:sdtContent>
    </w:sdt>
  </w:p>
  <w:p w:rsidR="00262EA3" w:rsidP="00E03A3D" w:rsidRDefault="00512464" w14:paraId="24733F18" w14:textId="5A95D470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Helena Lindahl och Daniel Bäckström (båda C)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863982" w14:paraId="744833E9" w14:textId="6AD760CE">
        <w:pPr>
          <w:pStyle w:val="FSHRub2"/>
        </w:pPr>
        <w:r>
          <w:t>Ökat driftsbidrag till kommunala flygplatser med statligt upphandlad flygtrafik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0FC7AB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6398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464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69B8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982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BD2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507BBA"/>
  <w15:chartTrackingRefBased/>
  <w15:docId w15:val="{DFC2EE32-BF05-46A2-875E-80ED68C3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0" Type="http://schemas.openxmlformats.org/officeDocument/2006/relationships/theme" Target="theme/theme1.xml"/><Relationship Id="rId16" Type="http://schemas.openxmlformats.org/officeDocument/2006/relationships/header" Target="header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CB8E8026F54D88B343C342B76EB7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7DE232-69B5-4A56-AC5D-80EF4D27E36E}"/>
      </w:docPartPr>
      <w:docPartBody>
        <w:p w:rsidR="00D5268A" w:rsidRDefault="00D5268A">
          <w:pPr>
            <w:pStyle w:val="B8CB8E8026F54D88B343C342B76EB76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64475A455E14295A3E9AE4FD89D29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1A2ECA-6D7E-418C-A5A2-2761A85CF84A}"/>
      </w:docPartPr>
      <w:docPartBody>
        <w:p w:rsidR="00D5268A" w:rsidRDefault="00D5268A">
          <w:pPr>
            <w:pStyle w:val="464475A455E14295A3E9AE4FD89D291A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D15C4906B3CC42C7BCC3F625E026A9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01A1D9-479D-4443-9291-E3F16F096E01}"/>
      </w:docPartPr>
      <w:docPartBody>
        <w:p w:rsidR="00D5268A" w:rsidRDefault="00D5268A">
          <w:pPr>
            <w:pStyle w:val="D15C4906B3CC42C7BCC3F625E026A90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AFCFB77BA2A40CBA34FA15C4A76E6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D5107A-8FD2-4DFD-8E3F-6FCF162856CF}"/>
      </w:docPartPr>
      <w:docPartBody>
        <w:p w:rsidR="00D5268A" w:rsidRDefault="00D5268A">
          <w:pPr>
            <w:pStyle w:val="3AFCFB77BA2A40CBA34FA15C4A76E60F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8A"/>
    <w:rsid w:val="00D5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8CB8E8026F54D88B343C342B76EB76F">
    <w:name w:val="B8CB8E8026F54D88B343C342B76EB76F"/>
  </w:style>
  <w:style w:type="paragraph" w:customStyle="1" w:styleId="464475A455E14295A3E9AE4FD89D291A">
    <w:name w:val="464475A455E14295A3E9AE4FD89D291A"/>
  </w:style>
  <w:style w:type="paragraph" w:customStyle="1" w:styleId="D15C4906B3CC42C7BCC3F625E026A903">
    <w:name w:val="D15C4906B3CC42C7BCC3F625E026A903"/>
  </w:style>
  <w:style w:type="paragraph" w:customStyle="1" w:styleId="3AFCFB77BA2A40CBA34FA15C4A76E60F">
    <w:name w:val="3AFCFB77BA2A40CBA34FA15C4A76E6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271DCB-5F5A-41B6-832F-DF4B793E9A9A}"/>
</file>

<file path=customXml/itemProps2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E79DB-E44E-4527-9F2D-413739D4B983}"/>
</file>

<file path=customXml/itemProps4.xml><?xml version="1.0" encoding="utf-8"?>
<ds:datastoreItem xmlns:ds="http://schemas.openxmlformats.org/officeDocument/2006/customXml" ds:itemID="{8604F67F-639E-4006-B474-75AA545423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1282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