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43A6" w:rsidRPr="00A61011" w:rsidRDefault="002343A6" w:rsidP="009B5298">
      <w:r w:rsidRPr="00A61011">
        <w:t>Den kommersiella handeln o sexuella exploateringen av barn är mycket stor runt om i världen.</w:t>
      </w:r>
    </w:p>
    <w:p w:rsidR="002343A6" w:rsidRPr="00A61011" w:rsidRDefault="002343A6" w:rsidP="009B5298">
      <w:r w:rsidRPr="00A61011">
        <w:t xml:space="preserve">Tyvärr vet vi att efterfrågan är stor, marknaden är lukrativ, profitörerna har många ansikten och kommersen pågår i både liten och stor skala. </w:t>
      </w:r>
    </w:p>
    <w:p w:rsidR="002343A6" w:rsidRPr="00A61011" w:rsidRDefault="002343A6" w:rsidP="009B5298">
      <w:r w:rsidRPr="00A61011">
        <w:t>Miljontals barn är offer runt om i världen och även om det juridiska ramverket finns på plats i många länder så är det långt kvar innan FN´s barnkonvention har fått fullt genomslag.</w:t>
      </w:r>
    </w:p>
    <w:p w:rsidR="002343A6" w:rsidRPr="00A61011" w:rsidRDefault="002343A6" w:rsidP="009B5298">
      <w:r w:rsidRPr="00A61011">
        <w:t xml:space="preserve">Vi vet att i länder där det förekommer krig eller andra oroligheter och där också fattigdomen breder ut sig mer än på andra ställen är barnen mer utsatta. </w:t>
      </w:r>
    </w:p>
    <w:p w:rsidR="009B5298" w:rsidRPr="00A61011" w:rsidRDefault="002343A6" w:rsidP="009B5298">
      <w:r w:rsidRPr="00A61011">
        <w:t xml:space="preserve">Det första steget till förändring är ökad kunskap </w:t>
      </w:r>
    </w:p>
    <w:p w:rsidR="002343A6" w:rsidRPr="00A61011" w:rsidRDefault="002343A6" w:rsidP="009B5298">
      <w:r w:rsidRPr="00A61011">
        <w:t xml:space="preserve">Så min fråga till </w:t>
      </w:r>
      <w:r w:rsidR="00A60B5E" w:rsidRPr="00A61011">
        <w:t>f</w:t>
      </w:r>
      <w:r w:rsidRPr="00A61011">
        <w:t>örsvarsministern är</w:t>
      </w:r>
      <w:r w:rsidR="00A60B5E" w:rsidRPr="00A61011">
        <w:t>:</w:t>
      </w:r>
    </w:p>
    <w:p w:rsidR="009B5298" w:rsidRPr="00A61011" w:rsidRDefault="002343A6" w:rsidP="009B5298">
      <w:r w:rsidRPr="00A61011">
        <w:t xml:space="preserve">Vilken utbildning och kunskap </w:t>
      </w:r>
      <w:r w:rsidR="00A60B5E" w:rsidRPr="00A61011">
        <w:t xml:space="preserve">avser försvarsministern att </w:t>
      </w:r>
      <w:r w:rsidRPr="00A61011">
        <w:t xml:space="preserve">de svenska utlandsstyrkorna </w:t>
      </w:r>
      <w:r w:rsidR="00A60B5E" w:rsidRPr="00A61011">
        <w:t xml:space="preserve">ska ha </w:t>
      </w:r>
      <w:r w:rsidRPr="00A61011">
        <w:t>inom detta område innan de reser ut på sina missioner för att kunna stå upp och försvara barns rätt och motverka barnsexhandel på de platser där de verkar?</w:t>
      </w:r>
    </w:p>
    <w:p w:rsidR="006B363D" w:rsidRPr="00A61011" w:rsidRDefault="006B363D" w:rsidP="009B5298"/>
    <w:sectPr w:rsidR="006B363D" w:rsidRPr="00A61011" w:rsidSect="009B5298">
      <w:headerReference w:type="default" r:id="rId6"/>
      <w:footerReference w:type="default" r:id="rId7"/>
      <w:pgSz w:w="11906" w:h="16838"/>
      <w:pgMar w:top="4706" w:right="1134" w:bottom="1134" w:left="3402" w:header="680" w:footer="1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07CDF" w:rsidRPr="00A61011" w:rsidRDefault="00107CDF">
      <w:r w:rsidRPr="00A61011">
        <w:separator/>
      </w:r>
    </w:p>
  </w:endnote>
  <w:endnote w:type="continuationSeparator" w:id="0">
    <w:p w:rsidR="00107CDF" w:rsidRPr="00A61011" w:rsidRDefault="00107CDF">
      <w:r w:rsidRPr="00A6101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Gill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6C65" w:rsidRPr="00A61011" w:rsidRDefault="00A26C65" w:rsidP="004F2313">
    <w:pPr>
      <w:pStyle w:val="Sidfot"/>
      <w:tabs>
        <w:tab w:val="clear" w:pos="4536"/>
        <w:tab w:val="clear" w:pos="9072"/>
        <w:tab w:val="left" w:pos="3119"/>
      </w:tabs>
      <w:spacing w:line="220" w:lineRule="exact"/>
    </w:pPr>
    <w:r w:rsidRPr="00A61011">
      <w:br/>
    </w:r>
    <w:r w:rsidRPr="00A61011">
      <w:br/>
    </w:r>
    <w:r w:rsidRPr="00A61011">
      <w:br/>
    </w:r>
    <w:r w:rsidR="00A61011" w:rsidRPr="00A61011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720090</wp:posOffset>
              </wp:positionH>
              <wp:positionV relativeFrom="page">
                <wp:posOffset>10081260</wp:posOffset>
              </wp:positionV>
              <wp:extent cx="1274445" cy="342265"/>
              <wp:effectExtent l="0" t="3810" r="0" b="0"/>
              <wp:wrapNone/>
              <wp:docPr id="103405289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4445" cy="342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6C65" w:rsidRPr="00F675BA" w:rsidRDefault="00A26C65" w:rsidP="004F2313">
                          <w:pPr>
                            <w:shd w:val="solid" w:color="FFFFFF" w:fill="FFFFFF"/>
                          </w:pPr>
                          <w:r>
                            <w:t xml:space="preserve">ID: </w:t>
                          </w:r>
                          <w:bookmarkStart w:id="0" w:name="FältFörIdNummer"/>
                          <w:r>
                            <w:fldChar w:fldCharType="begin"/>
                          </w:r>
                          <w:r>
                            <w:instrText xml:space="preserve"> DOCPROPERTY  IdNummer </w:instrText>
                          </w:r>
                          <w:r>
                            <w:fldChar w:fldCharType="separate"/>
                          </w:r>
                          <w:r>
                            <w:t>092491</w:t>
                          </w:r>
                          <w:r>
                            <w:fldChar w:fldCharType="end"/>
                          </w:r>
                          <w:bookmarkEnd w:id="0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6.7pt;margin-top:793.8pt;width:100.35pt;height:26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" stroked="f">
              <v:textbox inset="0,0,0,0">
                <w:txbxContent>
                  <w:p w:rsidR="00A26C65" w:rsidRPr="00F675BA" w:rsidRDefault="00A26C65" w:rsidP="004F2313">
                    <w:pPr>
                      <w:shd w:val="solid" w:color="FFFFFF" w:fill="FFFFFF"/>
                    </w:pPr>
                    <w:r>
                      <w:t xml:space="preserve">ID: </w:t>
                    </w:r>
                    <w:bookmarkStart w:id="1" w:name="FältFörIdNummer"/>
                    <w:r>
                      <w:fldChar w:fldCharType="begin"/>
                    </w:r>
                    <w:r>
                      <w:instrText xml:space="preserve"> DOCPROPERTY  IdNummer </w:instrText>
                    </w:r>
                    <w:r>
                      <w:fldChar w:fldCharType="separate"/>
                    </w:r>
                    <w:r>
                      <w:t>092491</w:t>
                    </w:r>
                    <w:r>
                      <w:fldChar w:fldCharType="end"/>
                    </w:r>
                    <w:bookmarkEnd w:id="1"/>
                  </w:p>
                </w:txbxContent>
              </v:textbox>
              <w10:wrap anchorx="page" anchory="page"/>
            </v:shape>
          </w:pict>
        </mc:Fallback>
      </mc:AlternateContent>
    </w:r>
    <w:r w:rsidRPr="00A61011">
      <w:t>………………………………………</w:t>
    </w:r>
    <w:r w:rsidRPr="00A61011">
      <w:br/>
    </w:r>
    <w:r w:rsidRPr="00A61011">
      <w:br/>
    </w:r>
    <w:r w:rsidRPr="00A61011">
      <w:fldChar w:fldCharType="begin" w:fldLock="1"/>
    </w:r>
    <w:r w:rsidRPr="00A61011">
      <w:instrText xml:space="preserve"> DOCPROPERTY  Ledamot </w:instrText>
    </w:r>
    <w:r w:rsidRPr="00A61011">
      <w:fldChar w:fldCharType="separate"/>
    </w:r>
    <w:r w:rsidR="00A27783" w:rsidRPr="00A61011">
      <w:t>Helene Petersson i Stockaryd (S)</w:t>
    </w:r>
    <w:r w:rsidRPr="00A61011">
      <w:fldChar w:fldCharType="end"/>
    </w:r>
    <w:r w:rsidRPr="00A61011">
      <w:br/>
    </w:r>
    <w:r w:rsidRPr="00A61011">
      <w:br/>
    </w:r>
    <w:r w:rsidRPr="00A61011">
      <w:br/>
    </w:r>
    <w:r w:rsidRPr="00A61011">
      <w:br/>
    </w:r>
    <w:r w:rsidRPr="00A61011">
      <w:br/>
    </w:r>
    <w:r w:rsidRPr="00A61011">
      <w:br/>
    </w:r>
    <w:r w:rsidRPr="00A61011">
      <w:br/>
    </w:r>
    <w:r w:rsidRPr="00A61011">
      <w:tab/>
    </w:r>
    <w:r w:rsidRPr="00A61011">
      <w:rPr>
        <w:rStyle w:val="verlmnandetextChar"/>
      </w:rPr>
      <w:t>Överlämnas enligt uppdrag</w:t>
    </w:r>
    <w:r w:rsidRPr="00A61011">
      <w:br/>
    </w:r>
    <w:r w:rsidRPr="00A61011">
      <w:br/>
    </w:r>
    <w:r w:rsidRPr="00A61011">
      <w:br/>
    </w:r>
    <w:r w:rsidRPr="00A61011">
      <w:tab/>
    </w:r>
    <w:r w:rsidRPr="00A61011">
      <w:fldChar w:fldCharType="begin" w:fldLock="1"/>
    </w:r>
    <w:r w:rsidRPr="00A61011">
      <w:instrText xml:space="preserve"> DOCPROPERTY  Överlämnas </w:instrText>
    </w:r>
    <w:r w:rsidR="00A27783" w:rsidRPr="00A61011">
      <w:fldChar w:fldCharType="separate"/>
    </w:r>
    <w:r w:rsidR="00A27783" w:rsidRPr="00A61011">
      <w:t>Per Persson</w:t>
    </w:r>
    <w:r w:rsidRPr="00A6101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07CDF" w:rsidRPr="00A61011" w:rsidRDefault="00107CDF">
      <w:r w:rsidRPr="00A61011">
        <w:separator/>
      </w:r>
    </w:p>
  </w:footnote>
  <w:footnote w:type="continuationSeparator" w:id="0">
    <w:p w:rsidR="00107CDF" w:rsidRPr="00A61011" w:rsidRDefault="00107CDF">
      <w:r w:rsidRPr="00A6101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6C65" w:rsidRPr="00A61011" w:rsidRDefault="00A61011" w:rsidP="009B5298">
    <w:pPr>
      <w:pStyle w:val="Sidhuvud01"/>
      <w:tabs>
        <w:tab w:val="left" w:pos="2268"/>
      </w:tabs>
      <w:jc w:val="left"/>
      <w:outlineLvl w:val="0"/>
    </w:pPr>
    <w:r w:rsidRPr="00A61011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720090</wp:posOffset>
          </wp:positionH>
          <wp:positionV relativeFrom="page">
            <wp:posOffset>467995</wp:posOffset>
          </wp:positionV>
          <wp:extent cx="714375" cy="742950"/>
          <wp:effectExtent l="0" t="0" r="0" b="0"/>
          <wp:wrapNone/>
          <wp:docPr id="4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6C65" w:rsidRPr="00A61011">
      <w:tab/>
    </w:r>
    <w:r w:rsidR="00A26C65" w:rsidRPr="00A61011">
      <w:fldChar w:fldCharType="begin" w:fldLock="1"/>
    </w:r>
    <w:r w:rsidR="00A26C65" w:rsidRPr="00A61011">
      <w:instrText xml:space="preserve"> DOCPROPERTY DokumenttypKlartext </w:instrText>
    </w:r>
    <w:r w:rsidR="00A26C65" w:rsidRPr="00A61011">
      <w:fldChar w:fldCharType="separate"/>
    </w:r>
    <w:r w:rsidR="00A27783" w:rsidRPr="00A61011">
      <w:t>Fråga</w:t>
    </w:r>
    <w:r w:rsidR="00A26C65" w:rsidRPr="00A61011">
      <w:fldChar w:fldCharType="end"/>
    </w:r>
    <w:r w:rsidR="00A26C65" w:rsidRPr="00A61011">
      <w:t xml:space="preserve"> TILL STATSRÅD</w:t>
    </w:r>
  </w:p>
  <w:p w:rsidR="00A26C65" w:rsidRPr="00A61011" w:rsidRDefault="00A26C65" w:rsidP="009B5298">
    <w:pPr>
      <w:pStyle w:val="Sidhuvud02"/>
    </w:pPr>
    <w:r w:rsidRPr="00A61011">
      <w:tab/>
    </w:r>
    <w:r w:rsidRPr="00A61011">
      <w:fldChar w:fldCharType="begin" w:fldLock="1"/>
    </w:r>
    <w:r w:rsidRPr="00A61011">
      <w:instrText xml:space="preserve"> DOCPROPERTY Datum </w:instrText>
    </w:r>
    <w:r w:rsidRPr="00A61011">
      <w:fldChar w:fldCharType="separate"/>
    </w:r>
    <w:r w:rsidR="00A27783" w:rsidRPr="00A61011">
      <w:t>2011-06-03</w:t>
    </w:r>
    <w:r w:rsidRPr="00A61011">
      <w:fldChar w:fldCharType="end"/>
    </w:r>
  </w:p>
  <w:p w:rsidR="00A26C65" w:rsidRPr="00A61011" w:rsidRDefault="00A26C65" w:rsidP="009B5298">
    <w:pPr>
      <w:pStyle w:val="Sidhuvud03"/>
      <w:framePr w:h="652" w:wrap="around" w:y="1702"/>
      <w:jc w:val="left"/>
    </w:pPr>
    <w:r w:rsidRPr="00A61011">
      <w:fldChar w:fldCharType="begin" w:fldLock="1"/>
    </w:r>
    <w:r w:rsidRPr="00A61011">
      <w:instrText xml:space="preserve"> DOCPROPERTY SkickatTillSB</w:instrText>
    </w:r>
    <w:r w:rsidRPr="00A61011">
      <w:fldChar w:fldCharType="end"/>
    </w:r>
  </w:p>
  <w:p w:rsidR="00A26C65" w:rsidRPr="00A61011" w:rsidRDefault="00A26C65" w:rsidP="009B5298">
    <w:pPr>
      <w:pStyle w:val="Sidhuvud04"/>
    </w:pPr>
    <w:r w:rsidRPr="00A61011">
      <w:t xml:space="preserve">Till </w:t>
    </w:r>
    <w:r w:rsidRPr="00A61011">
      <w:fldChar w:fldCharType="begin" w:fldLock="1"/>
    </w:r>
    <w:r w:rsidRPr="00A61011">
      <w:instrText xml:space="preserve"> DOCPROPERTY Statsråd </w:instrText>
    </w:r>
    <w:r w:rsidRPr="00A61011">
      <w:fldChar w:fldCharType="separate"/>
    </w:r>
    <w:r w:rsidR="00A27783" w:rsidRPr="00A61011">
      <w:t>försvarsminister Sten Tolgfors (M)</w:t>
    </w:r>
    <w:r w:rsidRPr="00A61011">
      <w:fldChar w:fldCharType="end"/>
    </w:r>
  </w:p>
  <w:p w:rsidR="00A26C65" w:rsidRPr="00A61011" w:rsidRDefault="00A26C65" w:rsidP="009B5298">
    <w:pPr>
      <w:pStyle w:val="Sidhuvud05"/>
    </w:pPr>
    <w:r w:rsidRPr="00A61011">
      <w:fldChar w:fldCharType="begin" w:fldLock="1"/>
    </w:r>
    <w:r w:rsidRPr="00A61011">
      <w:instrText xml:space="preserve"> DOCPROPERTY Årsuppgift </w:instrText>
    </w:r>
    <w:r w:rsidRPr="00A61011">
      <w:fldChar w:fldCharType="end"/>
    </w:r>
    <w:r w:rsidRPr="00A61011">
      <w:fldChar w:fldCharType="begin" w:fldLock="1"/>
    </w:r>
    <w:r w:rsidRPr="00A61011">
      <w:instrText xml:space="preserve"> if </w:instrText>
    </w:r>
    <w:r w:rsidRPr="00A61011">
      <w:fldChar w:fldCharType="begin" w:fldLock="1"/>
    </w:r>
    <w:r w:rsidRPr="00A61011">
      <w:instrText xml:space="preserve"> DOCPROPERTY Årsuppgift </w:instrText>
    </w:r>
    <w:r w:rsidRPr="00A61011">
      <w:fldChar w:fldCharType="end"/>
    </w:r>
    <w:r w:rsidRPr="00A61011">
      <w:instrText xml:space="preserve"> &lt;&gt; "" ":"</w:instrText>
    </w:r>
    <w:r w:rsidRPr="00A61011">
      <w:fldChar w:fldCharType="end"/>
    </w:r>
    <w:r w:rsidRPr="00A61011">
      <w:fldChar w:fldCharType="begin" w:fldLock="1"/>
    </w:r>
    <w:r w:rsidRPr="00A61011">
      <w:instrText xml:space="preserve"> DOCPROPERTY Nummer </w:instrText>
    </w:r>
    <w:r w:rsidRPr="00A61011">
      <w:fldChar w:fldCharType="end"/>
    </w:r>
    <w:r w:rsidRPr="00A61011">
      <w:fldChar w:fldCharType="begin" w:fldLock="1"/>
    </w:r>
    <w:r w:rsidRPr="00A61011">
      <w:instrText xml:space="preserve"> if </w:instrText>
    </w:r>
    <w:r w:rsidRPr="00A61011">
      <w:fldChar w:fldCharType="begin" w:fldLock="1"/>
    </w:r>
    <w:r w:rsidRPr="00A61011">
      <w:instrText xml:space="preserve"> DOCPROPERTY Årsuppgift </w:instrText>
    </w:r>
    <w:r w:rsidRPr="00A61011">
      <w:fldChar w:fldCharType="end"/>
    </w:r>
    <w:r w:rsidRPr="00A61011">
      <w:instrText xml:space="preserve"> &lt;&gt; "" " "</w:instrText>
    </w:r>
    <w:r w:rsidRPr="00A61011">
      <w:fldChar w:fldCharType="end"/>
    </w:r>
    <w:r w:rsidRPr="00A61011">
      <w:fldChar w:fldCharType="begin" w:fldLock="1"/>
    </w:r>
    <w:r w:rsidRPr="00A61011">
      <w:instrText xml:space="preserve"> DOCPROPERTY Rubrik </w:instrText>
    </w:r>
    <w:r w:rsidRPr="00A61011">
      <w:fldChar w:fldCharType="separate"/>
    </w:r>
    <w:r w:rsidR="00A27783" w:rsidRPr="00A61011">
      <w:t>Kunskap om barnsexhandel inom utlandsstyrkorna</w:t>
    </w:r>
    <w:r w:rsidRPr="00A61011"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3A6"/>
    <w:rsid w:val="000065A7"/>
    <w:rsid w:val="00013B97"/>
    <w:rsid w:val="00030749"/>
    <w:rsid w:val="00032801"/>
    <w:rsid w:val="00033629"/>
    <w:rsid w:val="000444EA"/>
    <w:rsid w:val="00047DF7"/>
    <w:rsid w:val="000545AF"/>
    <w:rsid w:val="000579FF"/>
    <w:rsid w:val="000606AD"/>
    <w:rsid w:val="00086F5D"/>
    <w:rsid w:val="000A2ABF"/>
    <w:rsid w:val="000A5856"/>
    <w:rsid w:val="000A59C5"/>
    <w:rsid w:val="000B0C05"/>
    <w:rsid w:val="000B6AA2"/>
    <w:rsid w:val="000D4EC5"/>
    <w:rsid w:val="000D7714"/>
    <w:rsid w:val="000E6E90"/>
    <w:rsid w:val="000F6996"/>
    <w:rsid w:val="001025A2"/>
    <w:rsid w:val="001078E0"/>
    <w:rsid w:val="00107CDF"/>
    <w:rsid w:val="00107E4C"/>
    <w:rsid w:val="00110519"/>
    <w:rsid w:val="00112049"/>
    <w:rsid w:val="001231AE"/>
    <w:rsid w:val="00124455"/>
    <w:rsid w:val="00131A70"/>
    <w:rsid w:val="00134FB1"/>
    <w:rsid w:val="001417EA"/>
    <w:rsid w:val="00143172"/>
    <w:rsid w:val="001454E0"/>
    <w:rsid w:val="001541CB"/>
    <w:rsid w:val="00170EEC"/>
    <w:rsid w:val="00176CA9"/>
    <w:rsid w:val="00180019"/>
    <w:rsid w:val="00184732"/>
    <w:rsid w:val="001B383E"/>
    <w:rsid w:val="001B4801"/>
    <w:rsid w:val="001E1454"/>
    <w:rsid w:val="001E2613"/>
    <w:rsid w:val="001E40C2"/>
    <w:rsid w:val="001E635D"/>
    <w:rsid w:val="00206BB1"/>
    <w:rsid w:val="002266DF"/>
    <w:rsid w:val="002343A6"/>
    <w:rsid w:val="002440E0"/>
    <w:rsid w:val="00270DFC"/>
    <w:rsid w:val="00274C2E"/>
    <w:rsid w:val="00275549"/>
    <w:rsid w:val="002A1E0E"/>
    <w:rsid w:val="002B298C"/>
    <w:rsid w:val="002B4826"/>
    <w:rsid w:val="002C677F"/>
    <w:rsid w:val="002E1F4B"/>
    <w:rsid w:val="002E6FB4"/>
    <w:rsid w:val="002F63EB"/>
    <w:rsid w:val="00304A76"/>
    <w:rsid w:val="00307A9E"/>
    <w:rsid w:val="0031032C"/>
    <w:rsid w:val="0033533B"/>
    <w:rsid w:val="00336DE6"/>
    <w:rsid w:val="00345110"/>
    <w:rsid w:val="00350458"/>
    <w:rsid w:val="0037148C"/>
    <w:rsid w:val="00376047"/>
    <w:rsid w:val="00380420"/>
    <w:rsid w:val="003A1EE9"/>
    <w:rsid w:val="003A3007"/>
    <w:rsid w:val="003D4ABC"/>
    <w:rsid w:val="003D65A8"/>
    <w:rsid w:val="003E22AA"/>
    <w:rsid w:val="003E42FA"/>
    <w:rsid w:val="003E64B1"/>
    <w:rsid w:val="003F1E33"/>
    <w:rsid w:val="003F7F5A"/>
    <w:rsid w:val="0040401E"/>
    <w:rsid w:val="0040594A"/>
    <w:rsid w:val="00412D24"/>
    <w:rsid w:val="00414FE1"/>
    <w:rsid w:val="00415A3E"/>
    <w:rsid w:val="00433A58"/>
    <w:rsid w:val="00436B2B"/>
    <w:rsid w:val="00452002"/>
    <w:rsid w:val="00463586"/>
    <w:rsid w:val="00470F0F"/>
    <w:rsid w:val="00483CAE"/>
    <w:rsid w:val="004A305C"/>
    <w:rsid w:val="004A559B"/>
    <w:rsid w:val="004B0E01"/>
    <w:rsid w:val="004C179A"/>
    <w:rsid w:val="004C4784"/>
    <w:rsid w:val="004D3222"/>
    <w:rsid w:val="004D324B"/>
    <w:rsid w:val="004D7CAC"/>
    <w:rsid w:val="004F2313"/>
    <w:rsid w:val="004F7488"/>
    <w:rsid w:val="00501E60"/>
    <w:rsid w:val="0050364E"/>
    <w:rsid w:val="005137E8"/>
    <w:rsid w:val="00531423"/>
    <w:rsid w:val="005618C2"/>
    <w:rsid w:val="00566E72"/>
    <w:rsid w:val="00570359"/>
    <w:rsid w:val="005709C0"/>
    <w:rsid w:val="005916A5"/>
    <w:rsid w:val="005B1827"/>
    <w:rsid w:val="005B2775"/>
    <w:rsid w:val="005D2109"/>
    <w:rsid w:val="005E38B5"/>
    <w:rsid w:val="005E4032"/>
    <w:rsid w:val="00601D6A"/>
    <w:rsid w:val="00602FC6"/>
    <w:rsid w:val="0061083D"/>
    <w:rsid w:val="006260D4"/>
    <w:rsid w:val="0063060F"/>
    <w:rsid w:val="0064430E"/>
    <w:rsid w:val="006532C6"/>
    <w:rsid w:val="00653C89"/>
    <w:rsid w:val="006632FC"/>
    <w:rsid w:val="006676CA"/>
    <w:rsid w:val="0067238F"/>
    <w:rsid w:val="0067378B"/>
    <w:rsid w:val="006749BD"/>
    <w:rsid w:val="00677CE0"/>
    <w:rsid w:val="00687B34"/>
    <w:rsid w:val="006918AE"/>
    <w:rsid w:val="0069452B"/>
    <w:rsid w:val="006A6DE1"/>
    <w:rsid w:val="006B363D"/>
    <w:rsid w:val="006B694B"/>
    <w:rsid w:val="006E2F2C"/>
    <w:rsid w:val="006E7FB7"/>
    <w:rsid w:val="007042CE"/>
    <w:rsid w:val="0071332A"/>
    <w:rsid w:val="00725087"/>
    <w:rsid w:val="00726560"/>
    <w:rsid w:val="0074428F"/>
    <w:rsid w:val="00751250"/>
    <w:rsid w:val="00774196"/>
    <w:rsid w:val="00792B23"/>
    <w:rsid w:val="00794D77"/>
    <w:rsid w:val="00794E77"/>
    <w:rsid w:val="007A1FA1"/>
    <w:rsid w:val="007C5858"/>
    <w:rsid w:val="007D0826"/>
    <w:rsid w:val="007F2FB9"/>
    <w:rsid w:val="007F4FE8"/>
    <w:rsid w:val="00816DEA"/>
    <w:rsid w:val="00877957"/>
    <w:rsid w:val="0088611B"/>
    <w:rsid w:val="00886D27"/>
    <w:rsid w:val="00893ED7"/>
    <w:rsid w:val="00894E32"/>
    <w:rsid w:val="008A7C21"/>
    <w:rsid w:val="008B2619"/>
    <w:rsid w:val="008B2B29"/>
    <w:rsid w:val="008D39D3"/>
    <w:rsid w:val="00900F52"/>
    <w:rsid w:val="0090497C"/>
    <w:rsid w:val="009109A4"/>
    <w:rsid w:val="0091711B"/>
    <w:rsid w:val="00925C83"/>
    <w:rsid w:val="009267A6"/>
    <w:rsid w:val="00930848"/>
    <w:rsid w:val="00937D57"/>
    <w:rsid w:val="00951140"/>
    <w:rsid w:val="0096632A"/>
    <w:rsid w:val="00974C70"/>
    <w:rsid w:val="00975CB4"/>
    <w:rsid w:val="009843EB"/>
    <w:rsid w:val="009A1FD4"/>
    <w:rsid w:val="009A5129"/>
    <w:rsid w:val="009A7B24"/>
    <w:rsid w:val="009B2D79"/>
    <w:rsid w:val="009B5298"/>
    <w:rsid w:val="009F2155"/>
    <w:rsid w:val="009F5CDC"/>
    <w:rsid w:val="00A01EDF"/>
    <w:rsid w:val="00A113BD"/>
    <w:rsid w:val="00A13FC4"/>
    <w:rsid w:val="00A14DFD"/>
    <w:rsid w:val="00A22EF9"/>
    <w:rsid w:val="00A26417"/>
    <w:rsid w:val="00A26C65"/>
    <w:rsid w:val="00A27783"/>
    <w:rsid w:val="00A4004D"/>
    <w:rsid w:val="00A4494C"/>
    <w:rsid w:val="00A51350"/>
    <w:rsid w:val="00A51AB5"/>
    <w:rsid w:val="00A60B5E"/>
    <w:rsid w:val="00A61011"/>
    <w:rsid w:val="00A6291E"/>
    <w:rsid w:val="00A65D3A"/>
    <w:rsid w:val="00A7199F"/>
    <w:rsid w:val="00A719BD"/>
    <w:rsid w:val="00A72637"/>
    <w:rsid w:val="00A738AE"/>
    <w:rsid w:val="00A75EFA"/>
    <w:rsid w:val="00A93F95"/>
    <w:rsid w:val="00AA3A33"/>
    <w:rsid w:val="00AA7309"/>
    <w:rsid w:val="00AB1CF6"/>
    <w:rsid w:val="00AB41CD"/>
    <w:rsid w:val="00AB7E41"/>
    <w:rsid w:val="00AD64A1"/>
    <w:rsid w:val="00AE6971"/>
    <w:rsid w:val="00B05B55"/>
    <w:rsid w:val="00B0678D"/>
    <w:rsid w:val="00B07CDA"/>
    <w:rsid w:val="00B26F08"/>
    <w:rsid w:val="00B35307"/>
    <w:rsid w:val="00B4359B"/>
    <w:rsid w:val="00B45955"/>
    <w:rsid w:val="00B71771"/>
    <w:rsid w:val="00B7679C"/>
    <w:rsid w:val="00B82F00"/>
    <w:rsid w:val="00BA4F72"/>
    <w:rsid w:val="00BA6CD9"/>
    <w:rsid w:val="00BD4C78"/>
    <w:rsid w:val="00BE5E9D"/>
    <w:rsid w:val="00BE71BC"/>
    <w:rsid w:val="00BF32BA"/>
    <w:rsid w:val="00C03991"/>
    <w:rsid w:val="00C23AC5"/>
    <w:rsid w:val="00C24B5C"/>
    <w:rsid w:val="00C5609C"/>
    <w:rsid w:val="00C642BE"/>
    <w:rsid w:val="00C715E6"/>
    <w:rsid w:val="00C8134C"/>
    <w:rsid w:val="00CA6993"/>
    <w:rsid w:val="00CA73D4"/>
    <w:rsid w:val="00CD5803"/>
    <w:rsid w:val="00CF48F5"/>
    <w:rsid w:val="00CF6441"/>
    <w:rsid w:val="00CF64ED"/>
    <w:rsid w:val="00D01515"/>
    <w:rsid w:val="00D03C81"/>
    <w:rsid w:val="00D152FE"/>
    <w:rsid w:val="00D1563C"/>
    <w:rsid w:val="00D25E2C"/>
    <w:rsid w:val="00D25ED3"/>
    <w:rsid w:val="00D43AE2"/>
    <w:rsid w:val="00D52459"/>
    <w:rsid w:val="00D72557"/>
    <w:rsid w:val="00D7794B"/>
    <w:rsid w:val="00D84198"/>
    <w:rsid w:val="00D87F28"/>
    <w:rsid w:val="00DB001B"/>
    <w:rsid w:val="00DC22B6"/>
    <w:rsid w:val="00DC249D"/>
    <w:rsid w:val="00DC25EF"/>
    <w:rsid w:val="00DD3CD5"/>
    <w:rsid w:val="00E13D1C"/>
    <w:rsid w:val="00E20645"/>
    <w:rsid w:val="00E320F5"/>
    <w:rsid w:val="00E36195"/>
    <w:rsid w:val="00E5342F"/>
    <w:rsid w:val="00E62A76"/>
    <w:rsid w:val="00E666A1"/>
    <w:rsid w:val="00E84A0C"/>
    <w:rsid w:val="00EA3778"/>
    <w:rsid w:val="00ED773E"/>
    <w:rsid w:val="00F30CAB"/>
    <w:rsid w:val="00F40EA3"/>
    <w:rsid w:val="00F4645B"/>
    <w:rsid w:val="00F538BB"/>
    <w:rsid w:val="00F948E3"/>
    <w:rsid w:val="00F95712"/>
    <w:rsid w:val="00FC3D71"/>
    <w:rsid w:val="00FF0261"/>
    <w:rsid w:val="00FF6801"/>
    <w:rsid w:val="00FF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8FDEF82-B043-4B9A-924F-5208141BA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3FC4"/>
    <w:pPr>
      <w:widowControl w:val="0"/>
      <w:spacing w:after="200" w:line="260" w:lineRule="exact"/>
    </w:pPr>
    <w:rPr>
      <w:rFonts w:ascii="Bembo" w:hAnsi="Bembo"/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rsid w:val="003E64B1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rsid w:val="003E64B1"/>
    <w:pPr>
      <w:tabs>
        <w:tab w:val="center" w:pos="4536"/>
        <w:tab w:val="right" w:pos="9072"/>
      </w:tabs>
    </w:pPr>
  </w:style>
  <w:style w:type="paragraph" w:customStyle="1" w:styleId="Sidhuvud01">
    <w:name w:val="Sidhuvud01"/>
    <w:basedOn w:val="Normal"/>
    <w:rsid w:val="00751250"/>
    <w:pPr>
      <w:tabs>
        <w:tab w:val="right" w:pos="7371"/>
      </w:tabs>
      <w:spacing w:before="320" w:after="120" w:line="360" w:lineRule="exact"/>
      <w:ind w:left="-2268"/>
      <w:jc w:val="both"/>
    </w:pPr>
    <w:rPr>
      <w:rFonts w:ascii="GillSans" w:hAnsi="GillSans"/>
      <w:caps/>
      <w:sz w:val="28"/>
      <w:szCs w:val="28"/>
    </w:rPr>
  </w:style>
  <w:style w:type="paragraph" w:customStyle="1" w:styleId="Sidhuvud03">
    <w:name w:val="Sidhuvud03"/>
    <w:basedOn w:val="Sidhuvud01"/>
    <w:rsid w:val="00751250"/>
    <w:pPr>
      <w:framePr w:w="2092" w:h="652" w:hRule="exact" w:wrap="around" w:vAnchor="page" w:hAnchor="margin" w:xAlign="right" w:y="1986"/>
      <w:shd w:val="solid" w:color="FFFFFF" w:fill="FFFFFF"/>
      <w:tabs>
        <w:tab w:val="clear" w:pos="7371"/>
      </w:tabs>
      <w:spacing w:before="0" w:after="0" w:line="240" w:lineRule="auto"/>
      <w:ind w:left="0"/>
      <w:jc w:val="right"/>
    </w:pPr>
    <w:rPr>
      <w:caps w:val="0"/>
      <w:sz w:val="24"/>
      <w:szCs w:val="24"/>
    </w:rPr>
  </w:style>
  <w:style w:type="paragraph" w:customStyle="1" w:styleId="Sidhuvud05">
    <w:name w:val="Sidhuvud05"/>
    <w:basedOn w:val="Sidhuvud"/>
    <w:rsid w:val="00751250"/>
    <w:pPr>
      <w:tabs>
        <w:tab w:val="clear" w:pos="4536"/>
      </w:tabs>
      <w:spacing w:after="180"/>
      <w:outlineLvl w:val="0"/>
    </w:pPr>
    <w:rPr>
      <w:rFonts w:ascii="GillSans" w:hAnsi="GillSans"/>
      <w:b/>
      <w:szCs w:val="20"/>
    </w:rPr>
  </w:style>
  <w:style w:type="paragraph" w:customStyle="1" w:styleId="Sidhuvud04">
    <w:name w:val="Sidhuvud04"/>
    <w:basedOn w:val="Sidhuvud"/>
    <w:rsid w:val="00751250"/>
    <w:pPr>
      <w:spacing w:after="960"/>
    </w:pPr>
  </w:style>
  <w:style w:type="paragraph" w:customStyle="1" w:styleId="Sidhuvud02">
    <w:name w:val="Sidhuvud02"/>
    <w:basedOn w:val="Sidhuvud01"/>
    <w:rsid w:val="00751250"/>
    <w:pPr>
      <w:tabs>
        <w:tab w:val="left" w:pos="2268"/>
      </w:tabs>
      <w:spacing w:before="0" w:after="1280" w:line="280" w:lineRule="exact"/>
      <w:jc w:val="left"/>
    </w:pPr>
    <w:rPr>
      <w:sz w:val="24"/>
    </w:rPr>
  </w:style>
  <w:style w:type="paragraph" w:customStyle="1" w:styleId="verlmnandetext">
    <w:name w:val="Överlämnandetext"/>
    <w:basedOn w:val="Sidfot"/>
    <w:link w:val="verlmnandetextChar"/>
    <w:rsid w:val="004F2313"/>
    <w:pPr>
      <w:tabs>
        <w:tab w:val="clear" w:pos="4536"/>
        <w:tab w:val="left" w:pos="2268"/>
      </w:tabs>
      <w:spacing w:line="220" w:lineRule="exact"/>
    </w:pPr>
    <w:rPr>
      <w:color w:val="000000"/>
    </w:rPr>
  </w:style>
  <w:style w:type="character" w:customStyle="1" w:styleId="SidfotChar">
    <w:name w:val="Sidfot Char"/>
    <w:basedOn w:val="Standardstycketeckensnitt"/>
    <w:link w:val="Sidfot"/>
    <w:rsid w:val="004F2313"/>
    <w:rPr>
      <w:rFonts w:ascii="Bembo" w:hAnsi="Bembo"/>
      <w:sz w:val="24"/>
      <w:szCs w:val="24"/>
      <w:lang w:val="sv-SE" w:eastAsia="sv-SE" w:bidi="ar-SA"/>
    </w:rPr>
  </w:style>
  <w:style w:type="character" w:customStyle="1" w:styleId="verlmnandetextChar">
    <w:name w:val="Överlämnandetext Char"/>
    <w:basedOn w:val="SidfotChar"/>
    <w:link w:val="verlmnandetext"/>
    <w:rsid w:val="004F2313"/>
    <w:rPr>
      <w:rFonts w:ascii="Bembo" w:hAnsi="Bembo"/>
      <w:color w:val="000000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0115aa\AppData\Roaming\Microsoft\Templates\FragorOchInterpellationer\Fr&#229;ga%20till%20statsr&#229;d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Fråga till statsråd.dot</Template>
  <TotalTime>0</TotalTime>
  <Pages>1</Pages>
  <Words>152</Words>
  <Characters>764</Characters>
  <Application>Microsoft Office Word</Application>
  <DocSecurity>4</DocSecurity>
  <Lines>15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Kunskap om barnsexhandel inom utlandsstyrkorna</vt:lpstr>
    </vt:vector>
  </TitlesOfParts>
  <Company>Riksdagen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Kunskap om barnsexhandel inom utlandsstyrkorna</dc:title>
  <dc:subject>Kunskap om barnsexhandel inom utlandsstyrkorna</dc:subject>
  <dc:creator>Riksdagen</dc:creator>
  <cp:keywords>Riksdagen</cp:keywords>
  <dc:description/>
  <cp:lastModifiedBy>Lars Brink</cp:lastModifiedBy>
  <cp:revision>2</cp:revision>
  <cp:lastPrinted>1601-01-01T00:00:00Z</cp:lastPrinted>
  <dcterms:created xsi:type="dcterms:W3CDTF">2025-12-17T18:18:00Z</dcterms:created>
  <dcterms:modified xsi:type="dcterms:W3CDTF">2025-12-17T18:18:00Z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Skriftlig fråga</vt:lpwstr>
  </property>
  <property fmtid="{D5CDD505-2E9C-101B-9397-08002B2CF9AE}" pid="3" name="DokumenttypKlartext">
    <vt:lpwstr>Fråga</vt:lpwstr>
  </property>
  <property fmtid="{D5CDD505-2E9C-101B-9397-08002B2CF9AE}" pid="4" name="DokumenttypXML">
    <vt:lpwstr>fraga</vt:lpwstr>
  </property>
  <property fmtid="{D5CDD505-2E9C-101B-9397-08002B2CF9AE}" pid="5" name="Datum">
    <vt:lpwstr>2011-06-03</vt:lpwstr>
  </property>
  <property fmtid="{D5CDD505-2E9C-101B-9397-08002B2CF9AE}" pid="6" name="Överlämnas">
    <vt:lpwstr>Per Persson</vt:lpwstr>
  </property>
  <property fmtid="{D5CDD505-2E9C-101B-9397-08002B2CF9AE}" pid="7" name="Statsråd">
    <vt:lpwstr>försvarsminister Sten Tolgfors (M)</vt:lpwstr>
  </property>
  <property fmtid="{D5CDD505-2E9C-101B-9397-08002B2CF9AE}" pid="8" name="SkickatTillSB">
    <vt:lpwstr/>
  </property>
  <property fmtid="{D5CDD505-2E9C-101B-9397-08002B2CF9AE}" pid="9" name="IdNummer">
    <vt:lpwstr>092491</vt:lpwstr>
  </property>
  <property fmtid="{D5CDD505-2E9C-101B-9397-08002B2CF9AE}" pid="10" name="Årsuppgift">
    <vt:lpwstr/>
  </property>
  <property fmtid="{D5CDD505-2E9C-101B-9397-08002B2CF9AE}" pid="11" name="Nummer">
    <vt:lpwstr/>
  </property>
  <property fmtid="{D5CDD505-2E9C-101B-9397-08002B2CF9AE}" pid="12" name="Rubrik">
    <vt:lpwstr>Kunskap om barnsexhandel inom utlandsstyrkorna</vt:lpwstr>
  </property>
  <property fmtid="{D5CDD505-2E9C-101B-9397-08002B2CF9AE}" pid="13" name="RiksdagensLogotyp">
    <vt:lpwstr>Falskt</vt:lpwstr>
  </property>
  <property fmtid="{D5CDD505-2E9C-101B-9397-08002B2CF9AE}" pid="14" name="StatsrådVisningsnamn">
    <vt:lpwstr>Sten Tolgfors (M), försvarsminister</vt:lpwstr>
  </property>
  <property fmtid="{D5CDD505-2E9C-101B-9397-08002B2CF9AE}" pid="15" name="StatsrådPersonnummer">
    <vt:lpwstr>19660717-6291</vt:lpwstr>
  </property>
  <property fmtid="{D5CDD505-2E9C-101B-9397-08002B2CF9AE}" pid="16" name="LedamotVisningsnamn">
    <vt:lpwstr>Petersson i Stockaryd, Helene (S)</vt:lpwstr>
  </property>
  <property fmtid="{D5CDD505-2E9C-101B-9397-08002B2CF9AE}" pid="17" name="LedamotPersonnummer">
    <vt:lpwstr>19560530-2404</vt:lpwstr>
  </property>
  <property fmtid="{D5CDD505-2E9C-101B-9397-08002B2CF9AE}" pid="18" name="Partibeteckning">
    <vt:lpwstr>S</vt:lpwstr>
  </property>
  <property fmtid="{D5CDD505-2E9C-101B-9397-08002B2CF9AE}" pid="19" name="Ledamot">
    <vt:lpwstr>Helene Petersson i Stockaryd (S)</vt:lpwstr>
  </property>
  <property fmtid="{D5CDD505-2E9C-101B-9397-08002B2CF9AE}" pid="20" name="EpostTillDep">
    <vt:lpwstr>Fö</vt:lpwstr>
  </property>
  <property fmtid="{D5CDD505-2E9C-101B-9397-08002B2CF9AE}" pid="21" name="SkickatTillKK">
    <vt:lpwstr>2011-06-01</vt:lpwstr>
  </property>
  <property fmtid="{D5CDD505-2E9C-101B-9397-08002B2CF9AE}" pid="22" name="ID">
    <vt:lpwstr>{36F548CF-466D-4963-B3AC-606A3E9BC09E}</vt:lpwstr>
  </property>
  <property fmtid="{D5CDD505-2E9C-101B-9397-08002B2CF9AE}" pid="23" name="mallVerTillKK20110601143138he0530aa">
    <vt:lpwstr>2010-11-22 17:01</vt:lpwstr>
  </property>
  <property fmtid="{D5CDD505-2E9C-101B-9397-08002B2CF9AE}" pid="24" name="mallVerGranskad20110603100309pr0517aa">
    <vt:lpwstr>2011-05-26 13:35</vt:lpwstr>
  </property>
</Properties>
</file>