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76070" w:rsidRDefault="000414CD" w14:paraId="2D7124D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EEFB72FB4934B01BE0F7C57F922D78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9b3c104-b032-41eb-ab9c-5704d357be35"/>
        <w:id w:val="1200814051"/>
        <w:lock w:val="sdtLocked"/>
      </w:sdtPr>
      <w:sdtEndPr/>
      <w:sdtContent>
        <w:p w:rsidR="00BD4299" w:rsidRDefault="00A74A42" w14:paraId="30E57F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hela E40 sträckan Borås–Jönköping skyndsamt bör ha motorvägsstandard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D7D5902E2E40FF8029C7A0F59D4A91"/>
        </w:placeholder>
        <w:text/>
      </w:sdtPr>
      <w:sdtEndPr/>
      <w:sdtContent>
        <w:p w:rsidRPr="009B062B" w:rsidR="006D79C9" w:rsidP="00333E95" w:rsidRDefault="006D79C9" w14:paraId="533C60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0339E" w:rsidP="0040339E" w:rsidRDefault="0040339E" w14:paraId="046E1AC6" w14:textId="0A24142C">
      <w:pPr>
        <w:pStyle w:val="Normalutanindragellerluft"/>
      </w:pPr>
      <w:r>
        <w:t>E40 mellan Borås och Jönköping är en ryggrad för Västsveriges näringsliv och arbets</w:t>
      </w:r>
      <w:r w:rsidR="000414CD">
        <w:softHyphen/>
      </w:r>
      <w:r>
        <w:t>marknad. Den spelar en avgörande roll för både regional tillväxt och nationell logistik. Vägen förbinder Göteborgs hamn med inlandets industrier, särskilt i Jönköping, Gno</w:t>
      </w:r>
      <w:r w:rsidR="000414CD">
        <w:softHyphen/>
      </w:r>
      <w:r>
        <w:t>sjöregionen och Borås. Den är en huvudled för godstransporter till och från företag inom logistik, tillverkning, textil och e</w:t>
      </w:r>
      <w:r w:rsidR="00A74A42">
        <w:noBreakHyphen/>
      </w:r>
      <w:r>
        <w:t>handel. Riksväg 40 möjliggör pendling mellan två starka arbetsmarknadsregioner: Borås och Jönköping. Den binder även samman högskolor, kompetenscentra och arbetsgivare, vilket underlättar rekrytering och kompetensförsörjnin</w:t>
      </w:r>
      <w:r w:rsidR="00A74A42">
        <w:t>g och</w:t>
      </w:r>
      <w:r>
        <w:t xml:space="preserve"> är en strategisk länk mellan produktion, konsumtion och kompetens.</w:t>
      </w:r>
    </w:p>
    <w:p w:rsidR="00BB6339" w:rsidP="000414CD" w:rsidRDefault="0040339E" w14:paraId="6C0A73ED" w14:textId="74BCCD7C">
      <w:r>
        <w:t xml:space="preserve">Sträckan mellan Borås och Jönköping på </w:t>
      </w:r>
      <w:r w:rsidR="00A74A42">
        <w:t>r</w:t>
      </w:r>
      <w:r>
        <w:t>iksväg 40</w:t>
      </w:r>
      <w:r w:rsidR="00F604A5">
        <w:t xml:space="preserve"> </w:t>
      </w:r>
      <w:r>
        <w:t>är en av Västsveriges mest trafikerade vägar, men också en av de mer olycksdrabbade. Den nuvarande väg</w:t>
      </w:r>
      <w:r w:rsidR="000414CD">
        <w:softHyphen/>
      </w:r>
      <w:r>
        <w:t xml:space="preserve">standarden, särskilt mellan Ulricehamn och Jönköping, är en </w:t>
      </w:r>
      <w:r w:rsidR="00A74A42">
        <w:t>”</w:t>
      </w:r>
      <w:r>
        <w:t>2</w:t>
      </w:r>
      <w:r w:rsidR="00A74A42">
        <w:t> </w:t>
      </w:r>
      <w:r>
        <w:t>+</w:t>
      </w:r>
      <w:r w:rsidR="00A74A42">
        <w:t> </w:t>
      </w:r>
      <w:r>
        <w:t>1</w:t>
      </w:r>
      <w:r w:rsidR="00A74A42">
        <w:t>”</w:t>
      </w:r>
      <w:r>
        <w:t xml:space="preserve">-väg som inte räcker till för dagens trafikvolymer. Riksväg 40 mellan Borås och Jönköping måste uppgraderas till motorvägsstandard. Den nuvarande </w:t>
      </w:r>
      <w:r w:rsidR="00A74A42">
        <w:t>”</w:t>
      </w:r>
      <w:r>
        <w:t>2</w:t>
      </w:r>
      <w:r w:rsidR="00A74A42">
        <w:t> </w:t>
      </w:r>
      <w:r>
        <w:t>+</w:t>
      </w:r>
      <w:r w:rsidR="00A74A42">
        <w:t> </w:t>
      </w:r>
      <w:r>
        <w:t>1</w:t>
      </w:r>
      <w:r w:rsidR="00A74A42">
        <w:t>”</w:t>
      </w:r>
      <w:r>
        <w:t>-vägen mellan Jönköping och Ulricehamn anses vara en flaskhals som hindrar tillväxt, konkurrenskraft och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93E876585F413FB8BDB4F73DCF01C9"/>
        </w:placeholder>
      </w:sdtPr>
      <w:sdtEndPr/>
      <w:sdtContent>
        <w:p w:rsidR="00F76070" w:rsidP="00F76070" w:rsidRDefault="00F76070" w14:paraId="51FF75C9" w14:textId="77777777"/>
        <w:p w:rsidR="00F76070" w:rsidP="00F76070" w:rsidRDefault="000414CD" w14:paraId="4A896455" w14:textId="663217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D4299" w14:paraId="1D903C36" w14:textId="77777777">
        <w:trPr>
          <w:cantSplit/>
        </w:trPr>
        <w:tc>
          <w:tcPr>
            <w:tcW w:w="50" w:type="pct"/>
            <w:vAlign w:val="bottom"/>
          </w:tcPr>
          <w:p w:rsidR="00BD4299" w:rsidRDefault="00A74A42" w14:paraId="13EB4C90" w14:textId="77777777">
            <w:pPr>
              <w:pStyle w:val="Underskrifter"/>
              <w:spacing w:after="0"/>
            </w:pPr>
            <w:r>
              <w:t>Anders Alftberg (SD)</w:t>
            </w:r>
          </w:p>
        </w:tc>
        <w:tc>
          <w:tcPr>
            <w:tcW w:w="50" w:type="pct"/>
            <w:vAlign w:val="bottom"/>
          </w:tcPr>
          <w:p w:rsidR="00BD4299" w:rsidRDefault="00BD4299" w14:paraId="44E4EE2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5F30B97" w14:textId="13DAFBF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A0CB" w14:textId="77777777" w:rsidR="00107F08" w:rsidRDefault="00107F08" w:rsidP="000C1CAD">
      <w:pPr>
        <w:spacing w:line="240" w:lineRule="auto"/>
      </w:pPr>
      <w:r>
        <w:separator/>
      </w:r>
    </w:p>
  </w:endnote>
  <w:endnote w:type="continuationSeparator" w:id="0">
    <w:p w14:paraId="7B670EDD" w14:textId="77777777" w:rsidR="00107F08" w:rsidRDefault="00107F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01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64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FF87" w14:textId="5EE643C8" w:rsidR="00262EA3" w:rsidRPr="00F76070" w:rsidRDefault="00262EA3" w:rsidP="00F760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D18C" w14:textId="77777777" w:rsidR="00107F08" w:rsidRDefault="00107F08" w:rsidP="000C1CAD">
      <w:pPr>
        <w:spacing w:line="240" w:lineRule="auto"/>
      </w:pPr>
      <w:r>
        <w:separator/>
      </w:r>
    </w:p>
  </w:footnote>
  <w:footnote w:type="continuationSeparator" w:id="0">
    <w:p w14:paraId="60E5FA8B" w14:textId="77777777" w:rsidR="00107F08" w:rsidRDefault="00107F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90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787F7D" wp14:editId="70BFDB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AFE52" w14:textId="5E2C055C" w:rsidR="00262EA3" w:rsidRDefault="000414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6A96851EFD4052A0ACAE5118B780C7"/>
                              </w:placeholder>
                              <w:text/>
                            </w:sdtPr>
                            <w:sdtEndPr/>
                            <w:sdtContent>
                              <w:r w:rsidR="00107F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21A623CB9D401EA5FFEA9E172E26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787F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9AFE52" w14:textId="5E2C055C" w:rsidR="00262EA3" w:rsidRDefault="000414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6A96851EFD4052A0ACAE5118B780C7"/>
                        </w:placeholder>
                        <w:text/>
                      </w:sdtPr>
                      <w:sdtEndPr/>
                      <w:sdtContent>
                        <w:r w:rsidR="00107F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21A623CB9D401EA5FFEA9E172E267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C2A62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DB77" w14:textId="77777777" w:rsidR="00262EA3" w:rsidRDefault="00262EA3" w:rsidP="008563AC">
    <w:pPr>
      <w:jc w:val="right"/>
    </w:pPr>
  </w:p>
  <w:p w14:paraId="109D56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4A9B" w14:textId="77777777" w:rsidR="00262EA3" w:rsidRDefault="000414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5903F5" wp14:editId="70F993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2609A2" w14:textId="142B5506" w:rsidR="00262EA3" w:rsidRDefault="000414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60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7F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4C3FED" w14:textId="77777777" w:rsidR="00262EA3" w:rsidRPr="008227B3" w:rsidRDefault="000414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3D4A27" w14:textId="121B10E0" w:rsidR="00262EA3" w:rsidRPr="008227B3" w:rsidRDefault="000414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0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6070">
          <w:t>:521</w:t>
        </w:r>
      </w:sdtContent>
    </w:sdt>
  </w:p>
  <w:p w14:paraId="7052A756" w14:textId="43A0CBA9" w:rsidR="00262EA3" w:rsidRDefault="000414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6A96851EFD4052A0ACAE5118B780C7"/>
        </w:placeholder>
        <w15:appearance w15:val="hidden"/>
        <w:text/>
      </w:sdtPr>
      <w:sdtEndPr/>
      <w:sdtContent>
        <w:r w:rsidR="00F76070">
          <w:t>av Anders Alftberg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621A623CB9D401EA5FFEA9E172E2674"/>
      </w:placeholder>
      <w:text/>
    </w:sdtPr>
    <w:sdtEndPr/>
    <w:sdtContent>
      <w:p w14:paraId="2DEA8109" w14:textId="516B30A3" w:rsidR="00262EA3" w:rsidRDefault="00107F08" w:rsidP="00283E0F">
        <w:pPr>
          <w:pStyle w:val="FSHRub2"/>
        </w:pPr>
        <w:r>
          <w:t>Bygg ut E40 på sträckan Borås–Jönköping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64F4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07F0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4CD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07F08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39E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A42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99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90E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4A5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070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8081D4"/>
  <w15:chartTrackingRefBased/>
  <w15:docId w15:val="{A0A91A33-6B59-4888-86E6-7702F054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EFB72FB4934B01BE0F7C57F922D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898E-FB1B-44DE-B753-5E80EE19BDA4}"/>
      </w:docPartPr>
      <w:docPartBody>
        <w:p w:rsidR="00412E90" w:rsidRDefault="00412E90">
          <w:pPr>
            <w:pStyle w:val="CEEFB72FB4934B01BE0F7C57F922D7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D7D5902E2E40FF8029C7A0F59D4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BC3BF-3E86-4F1F-8A6B-2996E0934BB7}"/>
      </w:docPartPr>
      <w:docPartBody>
        <w:p w:rsidR="00412E90" w:rsidRDefault="00412E90">
          <w:pPr>
            <w:pStyle w:val="C7D7D5902E2E40FF8029C7A0F59D4A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6A96851EFD4052A0ACAE5118B78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B69A24-B6CC-4F76-8FB4-DB6AF5969025}"/>
      </w:docPartPr>
      <w:docPartBody>
        <w:p w:rsidR="00412E90" w:rsidRDefault="00412E90">
          <w:pPr>
            <w:pStyle w:val="656A96851EFD4052A0ACAE5118B780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1A623CB9D401EA5FFEA9E172E2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8FB25-C2DE-4050-8F16-DEAB206F8C47}"/>
      </w:docPartPr>
      <w:docPartBody>
        <w:p w:rsidR="00412E90" w:rsidRDefault="00412E90">
          <w:pPr>
            <w:pStyle w:val="3621A623CB9D401EA5FFEA9E172E2674"/>
          </w:pPr>
          <w:r>
            <w:t xml:space="preserve"> </w:t>
          </w:r>
        </w:p>
      </w:docPartBody>
    </w:docPart>
    <w:docPart>
      <w:docPartPr>
        <w:name w:val="F793E876585F413FB8BDB4F73DCF0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B0188-DF6E-4C6E-A06A-51FA34003D01}"/>
      </w:docPartPr>
      <w:docPartBody>
        <w:p w:rsidR="001D5992" w:rsidRDefault="001D59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90"/>
    <w:rsid w:val="001D5992"/>
    <w:rsid w:val="0041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EFB72FB4934B01BE0F7C57F922D78D">
    <w:name w:val="CEEFB72FB4934B01BE0F7C57F922D78D"/>
  </w:style>
  <w:style w:type="paragraph" w:customStyle="1" w:styleId="C7D7D5902E2E40FF8029C7A0F59D4A91">
    <w:name w:val="C7D7D5902E2E40FF8029C7A0F59D4A91"/>
  </w:style>
  <w:style w:type="paragraph" w:customStyle="1" w:styleId="656A96851EFD4052A0ACAE5118B780C7">
    <w:name w:val="656A96851EFD4052A0ACAE5118B780C7"/>
  </w:style>
  <w:style w:type="paragraph" w:customStyle="1" w:styleId="3621A623CB9D401EA5FFEA9E172E2674">
    <w:name w:val="3621A623CB9D401EA5FFEA9E172E2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58515-9EDD-4AB7-81AC-BBAB75E35592}"/>
</file>

<file path=customXml/itemProps2.xml><?xml version="1.0" encoding="utf-8"?>
<ds:datastoreItem xmlns:ds="http://schemas.openxmlformats.org/officeDocument/2006/customXml" ds:itemID="{B2F2F90F-3C8A-456D-898C-79F06A8C3A3D}"/>
</file>

<file path=customXml/itemProps3.xml><?xml version="1.0" encoding="utf-8"?>
<ds:datastoreItem xmlns:ds="http://schemas.openxmlformats.org/officeDocument/2006/customXml" ds:itemID="{8340299F-D0E0-4FF4-A1EB-9891442F6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1215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 ut E40 på sträckan Borås Jönköping</vt:lpstr>
      <vt:lpstr>
      </vt:lpstr>
    </vt:vector>
  </TitlesOfParts>
  <Company>Sveriges riksdag</Company>
  <LinksUpToDate>false</LinksUpToDate>
  <CharactersWithSpaces>1401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