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F6366" w:rsidRPr="00A7714C" w:rsidTr="002F6366">
        <w:trPr>
          <w:trHeight w:val="1361"/>
        </w:trPr>
        <w:tc>
          <w:tcPr>
            <w:tcW w:w="5471" w:type="dxa"/>
          </w:tcPr>
          <w:p w:rsidR="002F6366" w:rsidRPr="00A7714C" w:rsidRDefault="008B4872" w:rsidP="002F6366">
            <w:pPr>
              <w:pStyle w:val="RSKRbeteckning"/>
              <w:spacing w:before="240"/>
            </w:pPr>
            <w:r w:rsidRPr="00A7714C">
              <w:t>Riksdagsskrivelse</w:t>
            </w:r>
          </w:p>
          <w:p w:rsidR="002F6366" w:rsidRPr="00A7714C" w:rsidRDefault="008B4872" w:rsidP="002F6366">
            <w:pPr>
              <w:pStyle w:val="RSKRbeteckning"/>
            </w:pPr>
            <w:r w:rsidRPr="00A7714C">
              <w:t>2015/16</w:t>
            </w:r>
            <w:r w:rsidR="002F6366" w:rsidRPr="00A7714C">
              <w:t>:</w:t>
            </w:r>
            <w:r w:rsidRPr="00A7714C">
              <w:t>148</w:t>
            </w:r>
          </w:p>
        </w:tc>
        <w:tc>
          <w:tcPr>
            <w:tcW w:w="2551" w:type="dxa"/>
          </w:tcPr>
          <w:p w:rsidR="002F6366" w:rsidRPr="00A7714C" w:rsidRDefault="002F6366" w:rsidP="002F6366">
            <w:pPr>
              <w:spacing w:before="300"/>
            </w:pPr>
            <w:r w:rsidRPr="00A7714C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F6366" w:rsidRPr="00A7714C" w:rsidRDefault="002F6366" w:rsidP="009E6885"/>
          <w:p w:rsidR="002F6366" w:rsidRPr="00A7714C" w:rsidRDefault="002F6366" w:rsidP="002F6366">
            <w:pPr>
              <w:jc w:val="right"/>
            </w:pPr>
          </w:p>
        </w:tc>
      </w:tr>
      <w:tr w:rsidR="002F6366" w:rsidRPr="00A7714C" w:rsidTr="002F6366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F6366" w:rsidRPr="00A7714C" w:rsidRDefault="002F6366" w:rsidP="002F6366">
            <w:pPr>
              <w:rPr>
                <w:sz w:val="10"/>
              </w:rPr>
            </w:pPr>
          </w:p>
        </w:tc>
      </w:tr>
    </w:tbl>
    <w:p w:rsidR="00CE5B19" w:rsidRPr="00A7714C" w:rsidRDefault="00CE5B19" w:rsidP="002F6366"/>
    <w:p w:rsidR="002F6366" w:rsidRPr="00A7714C" w:rsidRDefault="008B4872" w:rsidP="002F6366">
      <w:pPr>
        <w:pStyle w:val="Mottagare1"/>
      </w:pPr>
      <w:r w:rsidRPr="00A7714C">
        <w:t>Regeringen</w:t>
      </w:r>
    </w:p>
    <w:p w:rsidR="002F6366" w:rsidRPr="00A7714C" w:rsidRDefault="008B4872" w:rsidP="002F6366">
      <w:pPr>
        <w:pStyle w:val="Mottagare2"/>
      </w:pPr>
      <w:r w:rsidRPr="00A7714C">
        <w:t>Utbildningsdepartementet</w:t>
      </w:r>
    </w:p>
    <w:p w:rsidR="002F6366" w:rsidRPr="00A7714C" w:rsidRDefault="002F6366" w:rsidP="002F6366">
      <w:r w:rsidRPr="00A7714C">
        <w:t xml:space="preserve">Med överlämnande av </w:t>
      </w:r>
      <w:r w:rsidR="008B4872" w:rsidRPr="00A7714C">
        <w:t>utbildningsutskottet</w:t>
      </w:r>
      <w:r w:rsidRPr="00A7714C">
        <w:t xml:space="preserve">s betänkande </w:t>
      </w:r>
      <w:r w:rsidR="008B4872" w:rsidRPr="00A7714C">
        <w:t>2015/16</w:t>
      </w:r>
      <w:r w:rsidRPr="00A7714C">
        <w:t>:</w:t>
      </w:r>
      <w:r w:rsidR="008B4872" w:rsidRPr="00A7714C">
        <w:t>UbU6</w:t>
      </w:r>
      <w:r w:rsidRPr="00A7714C">
        <w:t xml:space="preserve"> </w:t>
      </w:r>
      <w:r w:rsidR="008B4872" w:rsidRPr="00A7714C">
        <w:t>Genomförande av det moderniserade yrkeskvalifikationsdirektivet</w:t>
      </w:r>
      <w:r w:rsidRPr="00A7714C">
        <w:t xml:space="preserve"> får jag anmäla att riksdagen denna dag bifallit utskottets förslag till riksdagsbeslut.</w:t>
      </w:r>
    </w:p>
    <w:p w:rsidR="002F6366" w:rsidRPr="00A7714C" w:rsidRDefault="002F6366" w:rsidP="002F6366">
      <w:pPr>
        <w:pStyle w:val="Stockholm"/>
      </w:pPr>
      <w:r w:rsidRPr="00A7714C">
        <w:t xml:space="preserve">Stockholm </w:t>
      </w:r>
      <w:r w:rsidR="008B4872" w:rsidRPr="00A7714C">
        <w:t>den 25 februari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F6366" w:rsidRPr="00A7714C" w:rsidTr="002F6366">
        <w:tc>
          <w:tcPr>
            <w:tcW w:w="3628" w:type="dxa"/>
          </w:tcPr>
          <w:p w:rsidR="002F6366" w:rsidRPr="00A7714C" w:rsidRDefault="008B4872" w:rsidP="002F6366">
            <w:pPr>
              <w:pStyle w:val="AvsTalman"/>
            </w:pPr>
            <w:r w:rsidRPr="00A7714C">
              <w:t>Tobias Billström</w:t>
            </w:r>
          </w:p>
        </w:tc>
        <w:tc>
          <w:tcPr>
            <w:tcW w:w="3628" w:type="dxa"/>
          </w:tcPr>
          <w:p w:rsidR="002F6366" w:rsidRPr="00A7714C" w:rsidRDefault="008B4872" w:rsidP="002F6366">
            <w:pPr>
              <w:pStyle w:val="AvsTjnsteman"/>
            </w:pPr>
            <w:r w:rsidRPr="00A7714C">
              <w:t>Claes Mårtensson</w:t>
            </w:r>
          </w:p>
        </w:tc>
      </w:tr>
    </w:tbl>
    <w:p w:rsidR="002F6366" w:rsidRPr="00A7714C" w:rsidRDefault="002F6366" w:rsidP="002F6366"/>
    <w:sectPr w:rsidR="002F6366" w:rsidRPr="00A7714C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366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2F6366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8B4872"/>
    <w:rsid w:val="0091238E"/>
    <w:rsid w:val="00951D83"/>
    <w:rsid w:val="00992279"/>
    <w:rsid w:val="009E4FA2"/>
    <w:rsid w:val="009E6885"/>
    <w:rsid w:val="009F6619"/>
    <w:rsid w:val="00A247FE"/>
    <w:rsid w:val="00A756CC"/>
    <w:rsid w:val="00A7714C"/>
    <w:rsid w:val="00A8020D"/>
    <w:rsid w:val="00AC1F71"/>
    <w:rsid w:val="00AE6BB8"/>
    <w:rsid w:val="00BD4782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50EAAA5-EDFA-4926-94B3-4766BCF8C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37</Words>
  <Characters>322</Characters>
  <Application>Microsoft Office Word</Application>
  <DocSecurity>0</DocSecurity>
  <Lines>16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2016-02-25T15:43:00Z</dcterms:created>
  <dcterms:modified xsi:type="dcterms:W3CDTF">2025-12-18T00:40:00Z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2016-02-25</vt:lpwstr>
  </property>
  <property fmtid="{D5CDD505-2E9C-101B-9397-08002B2CF9AE}" pid="6" name="DatumIText">
    <vt:lpwstr>den 25 februari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148</vt:lpwstr>
  </property>
  <property fmtid="{D5CDD505-2E9C-101B-9397-08002B2CF9AE}" pid="10" name="Talman">
    <vt:lpwstr>Tobias Billström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2015/16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6</vt:lpwstr>
  </property>
  <property fmtid="{D5CDD505-2E9C-101B-9397-08002B2CF9AE}" pid="18" name="RefRubrik">
    <vt:lpwstr>Genomförande av det moderniserade yrkeskvalifikationsdirektivet</vt:lpwstr>
  </property>
  <property fmtid="{D5CDD505-2E9C-101B-9397-08002B2CF9AE}" pid="19" name="Version">
    <vt:lpwstr>3.54</vt:lpwstr>
  </property>
</Properties>
</file>