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72A42C69A92459C9A36879F1B007AF5"/>
        </w:placeholder>
        <w:text/>
      </w:sdtPr>
      <w:sdtEndPr/>
      <w:sdtContent>
        <w:p w:rsidRPr="009B062B" w:rsidR="00AF30DD" w:rsidP="00DA28CE" w:rsidRDefault="00AF30DD" w14:paraId="400F8514" w14:textId="77777777">
          <w:pPr>
            <w:pStyle w:val="Rubrik1"/>
            <w:spacing w:after="300"/>
          </w:pPr>
          <w:r w:rsidRPr="009B062B">
            <w:t>Förslag till riksdagsbeslut</w:t>
          </w:r>
        </w:p>
      </w:sdtContent>
    </w:sdt>
    <w:sdt>
      <w:sdtPr>
        <w:alias w:val="Yrkande 1"/>
        <w:tag w:val="9dca1ba4-4e76-47a1-8129-a3c3ea47bd12"/>
        <w:id w:val="1815296727"/>
        <w:lock w:val="sdtLocked"/>
      </w:sdtPr>
      <w:sdtEndPr/>
      <w:sdtContent>
        <w:p w:rsidR="00556B6D" w:rsidRDefault="009104AF" w14:paraId="799F97A6" w14:textId="77777777">
          <w:pPr>
            <w:pStyle w:val="Frslagstext"/>
            <w:numPr>
              <w:ilvl w:val="0"/>
              <w:numId w:val="0"/>
            </w:numPr>
          </w:pPr>
          <w:r>
            <w:t>Riksdagen ställer sig bakom det som anförs i motionen om kultur och natur på recept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555E9CD34249D5817FB8E5A6722976"/>
        </w:placeholder>
        <w:text/>
      </w:sdtPr>
      <w:sdtEndPr/>
      <w:sdtContent>
        <w:p w:rsidRPr="0025438E" w:rsidR="006D79C9" w:rsidP="0025438E" w:rsidRDefault="006D79C9" w14:paraId="46F8D904" w14:textId="77777777">
          <w:pPr>
            <w:pStyle w:val="Rubrik1"/>
          </w:pPr>
          <w:r w:rsidRPr="0025438E">
            <w:t>Motivering</w:t>
          </w:r>
        </w:p>
      </w:sdtContent>
    </w:sdt>
    <w:p w:rsidR="00C510A7" w:rsidP="00C510A7" w:rsidRDefault="00C510A7" w14:paraId="53AA399B" w14:textId="68140BC6">
      <w:pPr>
        <w:pStyle w:val="Normalutanindragellerluft"/>
        <w:rPr>
          <w:bCs/>
        </w:rPr>
      </w:pPr>
      <w:r>
        <w:rPr>
          <w:bCs/>
        </w:rPr>
        <w:t>Kultur på recept är en modell som instiftades under alliansregeringens styre. Forskning visar att kulturupplevelser och kulturaktiviteter kan hjälpa till att stimulera och rehabi</w:t>
      </w:r>
      <w:r w:rsidR="0025438E">
        <w:rPr>
          <w:bCs/>
        </w:rPr>
        <w:softHyphen/>
      </w:r>
      <w:r>
        <w:rPr>
          <w:bCs/>
        </w:rPr>
        <w:t xml:space="preserve">litera personer som stått utanför arbetsmarknaden länge. </w:t>
      </w:r>
      <w:r w:rsidR="003F1023">
        <w:rPr>
          <w:bCs/>
        </w:rPr>
        <w:t>Framförallt gäller det personer som</w:t>
      </w:r>
      <w:r w:rsidR="00D512B6">
        <w:rPr>
          <w:bCs/>
        </w:rPr>
        <w:t xml:space="preserve"> drabbats av</w:t>
      </w:r>
      <w:r w:rsidR="003F1023">
        <w:rPr>
          <w:bCs/>
        </w:rPr>
        <w:t xml:space="preserve"> stress, utbrändhet och stroke som behandlats på detta sätt. </w:t>
      </w:r>
      <w:r>
        <w:rPr>
          <w:bCs/>
        </w:rPr>
        <w:t xml:space="preserve">Personer som varit isolerade under längre period och som därmed även lett till att man tappat självkänslan som gjort att man inte sökt sig tillbaka till arbetsmarknaden. </w:t>
      </w:r>
    </w:p>
    <w:p w:rsidRPr="00F70BF8" w:rsidR="00F70BF8" w:rsidP="0025438E" w:rsidRDefault="00F70BF8" w14:paraId="236E4A99" w14:textId="7B9FE791">
      <w:r w:rsidRPr="00F70BF8">
        <w:t xml:space="preserve">På senare år har den här modellen utvecklats till att även omfatta fysisk aktivitet på recept (FAR) samt i vissa regioner även natur på recept. Konceptet är enkelt, vi vet genom flera forskningsresultat att naturen bidrar till stort med rekreation. Personer som lider av psykisk ohälsa har visat på goda resultat genom att vistas i naturen och </w:t>
      </w:r>
      <w:r w:rsidR="009104AF">
        <w:t xml:space="preserve">genom </w:t>
      </w:r>
      <w:r w:rsidRPr="00F70BF8">
        <w:t>fysisk aktivitet. Eftersom psykisk ohälsa ökar i vårt samhälle måste vi jobba förebyg</w:t>
      </w:r>
      <w:r w:rsidR="0025438E">
        <w:softHyphen/>
      </w:r>
      <w:r w:rsidRPr="00F70BF8">
        <w:t>gande, men även långsiktigt hållbart. Genom att utveckla förslaget</w:t>
      </w:r>
      <w:r w:rsidR="005E583E">
        <w:t xml:space="preserve">, </w:t>
      </w:r>
      <w:r w:rsidRPr="00F70BF8">
        <w:t>kultur på recept</w:t>
      </w:r>
      <w:r w:rsidR="005E583E">
        <w:t xml:space="preserve">, </w:t>
      </w:r>
      <w:r w:rsidRPr="00F70BF8">
        <w:t xml:space="preserve">till att även omfatta fysisk aktivitet samt i förlängningen även natur på recept tror vi att fler tar sig ur sjukskrivning och dåligt mående. </w:t>
      </w:r>
    </w:p>
    <w:p w:rsidRPr="003F1023" w:rsidR="003F1023" w:rsidP="0025438E" w:rsidRDefault="003F1023" w14:paraId="1EC6BCC7" w14:textId="5EC6C5A7">
      <w:r>
        <w:t xml:space="preserve">Eftersom kultur på recept </w:t>
      </w:r>
      <w:r w:rsidR="00746431">
        <w:t>är ett komplement till sjukvården</w:t>
      </w:r>
      <w:r>
        <w:t xml:space="preserve">, anser vi att den forskning som gjorts bör </w:t>
      </w:r>
      <w:r w:rsidR="002256BF">
        <w:t>användas och skarpa reformer utredas och sjösättas</w:t>
      </w:r>
      <w:r w:rsidR="00F70BF8">
        <w:t xml:space="preserve">. Vi vill </w:t>
      </w:r>
      <w:r w:rsidR="002256BF">
        <w:t>att</w:t>
      </w:r>
      <w:r w:rsidR="00F70BF8">
        <w:t xml:space="preserve"> </w:t>
      </w:r>
      <w:r w:rsidR="002256BF">
        <w:t>kultur i vården</w:t>
      </w:r>
      <w:r w:rsidR="00F70BF8">
        <w:t xml:space="preserve"> tas</w:t>
      </w:r>
      <w:r w:rsidR="002256BF">
        <w:t xml:space="preserve"> på allvar</w:t>
      </w:r>
      <w:r w:rsidR="00F70BF8">
        <w:t xml:space="preserve">, </w:t>
      </w:r>
      <w:r w:rsidRPr="00256865" w:rsidR="002256BF">
        <w:t>bred</w:t>
      </w:r>
      <w:r w:rsidRPr="00256865" w:rsidR="00F70BF8">
        <w:t>das för att innefatta även fysisk aktivitet på recept och i förlängningen även natur på recept.</w:t>
      </w:r>
      <w:r w:rsidRPr="00256865" w:rsidR="002256BF">
        <w:t xml:space="preserve"> </w:t>
      </w:r>
      <w:r w:rsidRPr="00256865" w:rsidR="00F70BF8">
        <w:t>Modellen borde</w:t>
      </w:r>
      <w:r w:rsidR="00F70BF8">
        <w:t xml:space="preserve"> </w:t>
      </w:r>
      <w:r w:rsidR="002256BF">
        <w:t>implementeras och användas inom hälso- och sjukvården</w:t>
      </w:r>
      <w:r w:rsidR="00E57D78">
        <w:t xml:space="preserve"> i hela landet</w:t>
      </w:r>
      <w:r w:rsidR="002256BF">
        <w:t xml:space="preserve">. </w:t>
      </w:r>
    </w:p>
    <w:sdt>
      <w:sdtPr>
        <w:rPr>
          <w:i/>
          <w:noProof/>
        </w:rPr>
        <w:alias w:val="CC_Underskrifter"/>
        <w:tag w:val="CC_Underskrifter"/>
        <w:id w:val="583496634"/>
        <w:lock w:val="sdtContentLocked"/>
        <w:placeholder>
          <w:docPart w:val="03FF725E54D3458C8F191F37C63A1A4A"/>
        </w:placeholder>
      </w:sdtPr>
      <w:sdtEndPr>
        <w:rPr>
          <w:i w:val="0"/>
          <w:noProof w:val="0"/>
        </w:rPr>
      </w:sdtEndPr>
      <w:sdtContent>
        <w:p w:rsidR="00451624" w:rsidP="00451624" w:rsidRDefault="00451624" w14:paraId="41276D6F" w14:textId="77777777"/>
        <w:p w:rsidRPr="008E0FE2" w:rsidR="004801AC" w:rsidP="00451624" w:rsidRDefault="0025438E" w14:paraId="44A00BA7" w14:textId="4FFB4AA5"/>
      </w:sdtContent>
    </w:sdt>
    <w:tbl>
      <w:tblPr>
        <w:tblW w:w="5000" w:type="pct"/>
        <w:tblLook w:val="04A0" w:firstRow="1" w:lastRow="0" w:firstColumn="1" w:lastColumn="0" w:noHBand="0" w:noVBand="1"/>
        <w:tblCaption w:val="underskrifter"/>
      </w:tblPr>
      <w:tblGrid>
        <w:gridCol w:w="4252"/>
        <w:gridCol w:w="4252"/>
      </w:tblGrid>
      <w:tr w:rsidR="00556B6D" w14:paraId="7CA7347E" w14:textId="77777777">
        <w:trPr>
          <w:cantSplit/>
        </w:trPr>
        <w:tc>
          <w:tcPr>
            <w:tcW w:w="50" w:type="pct"/>
            <w:vAlign w:val="bottom"/>
          </w:tcPr>
          <w:p w:rsidR="00556B6D" w:rsidRDefault="009104AF" w14:paraId="4A04CDB4" w14:textId="77777777">
            <w:pPr>
              <w:pStyle w:val="Underskrifter"/>
            </w:pPr>
            <w:r>
              <w:t>Angelika Bengtsson (SD)</w:t>
            </w:r>
          </w:p>
        </w:tc>
        <w:tc>
          <w:tcPr>
            <w:tcW w:w="50" w:type="pct"/>
            <w:vAlign w:val="bottom"/>
          </w:tcPr>
          <w:p w:rsidR="00556B6D" w:rsidRDefault="009104AF" w14:paraId="35544350" w14:textId="77777777">
            <w:pPr>
              <w:pStyle w:val="Underskrifter"/>
            </w:pPr>
            <w:r>
              <w:t>Bo Broman (SD)</w:t>
            </w:r>
          </w:p>
        </w:tc>
      </w:tr>
      <w:tr w:rsidR="00556B6D" w14:paraId="2CF3EAB3" w14:textId="77777777">
        <w:trPr>
          <w:cantSplit/>
        </w:trPr>
        <w:tc>
          <w:tcPr>
            <w:tcW w:w="50" w:type="pct"/>
            <w:vAlign w:val="bottom"/>
          </w:tcPr>
          <w:p w:rsidR="00556B6D" w:rsidRDefault="009104AF" w14:paraId="3595BD36" w14:textId="77777777">
            <w:pPr>
              <w:pStyle w:val="Underskrifter"/>
            </w:pPr>
            <w:r>
              <w:lastRenderedPageBreak/>
              <w:t>Jonas Andersson (SD)</w:t>
            </w:r>
          </w:p>
        </w:tc>
        <w:tc>
          <w:tcPr>
            <w:tcW w:w="50" w:type="pct"/>
            <w:vAlign w:val="bottom"/>
          </w:tcPr>
          <w:p w:rsidR="00556B6D" w:rsidRDefault="009104AF" w14:paraId="4C8888C6" w14:textId="77777777">
            <w:pPr>
              <w:pStyle w:val="Underskrifter"/>
            </w:pPr>
            <w:r>
              <w:t>Leonid Yurkovskiy (SD)</w:t>
            </w:r>
          </w:p>
        </w:tc>
      </w:tr>
      <w:tr w:rsidR="00556B6D" w14:paraId="4D98B808" w14:textId="77777777">
        <w:trPr>
          <w:gridAfter w:val="1"/>
          <w:wAfter w:w="4252" w:type="dxa"/>
          <w:cantSplit/>
        </w:trPr>
        <w:tc>
          <w:tcPr>
            <w:tcW w:w="50" w:type="pct"/>
            <w:vAlign w:val="bottom"/>
          </w:tcPr>
          <w:p w:rsidR="00556B6D" w:rsidRDefault="009104AF" w14:paraId="247F958B" w14:textId="77777777">
            <w:pPr>
              <w:pStyle w:val="Underskrifter"/>
            </w:pPr>
            <w:r>
              <w:t>Runar Filper (SD)</w:t>
            </w:r>
          </w:p>
        </w:tc>
      </w:tr>
    </w:tbl>
    <w:p w:rsidR="00BA241C" w:rsidRDefault="00BA241C" w14:paraId="2F9A252E" w14:textId="77777777"/>
    <w:sectPr w:rsidR="00BA241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8BB4" w14:textId="77777777" w:rsidR="00C510A7" w:rsidRDefault="00C510A7" w:rsidP="000C1CAD">
      <w:pPr>
        <w:spacing w:line="240" w:lineRule="auto"/>
      </w:pPr>
      <w:r>
        <w:separator/>
      </w:r>
    </w:p>
  </w:endnote>
  <w:endnote w:type="continuationSeparator" w:id="0">
    <w:p w14:paraId="76B11E57" w14:textId="77777777" w:rsidR="00C510A7" w:rsidRDefault="00C510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F8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5C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26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5B07" w14:textId="3BFC6AC8" w:rsidR="00262EA3" w:rsidRPr="00451624" w:rsidRDefault="00262EA3" w:rsidP="004516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6397" w14:textId="77777777" w:rsidR="00C510A7" w:rsidRDefault="00C510A7" w:rsidP="000C1CAD">
      <w:pPr>
        <w:spacing w:line="240" w:lineRule="auto"/>
      </w:pPr>
      <w:r>
        <w:separator/>
      </w:r>
    </w:p>
  </w:footnote>
  <w:footnote w:type="continuationSeparator" w:id="0">
    <w:p w14:paraId="0B8807C6" w14:textId="77777777" w:rsidR="00C510A7" w:rsidRDefault="00C510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E9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24AB7B" wp14:editId="0DD33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45422D" w14:textId="1859752E" w:rsidR="00262EA3" w:rsidRDefault="0025438E" w:rsidP="008103B5">
                          <w:pPr>
                            <w:jc w:val="right"/>
                          </w:pPr>
                          <w:sdt>
                            <w:sdtPr>
                              <w:alias w:val="CC_Noformat_Partikod"/>
                              <w:tag w:val="CC_Noformat_Partikod"/>
                              <w:id w:val="-53464382"/>
                              <w:placeholder>
                                <w:docPart w:val="6792147D92E44E5D84D7C87AB078E7A6"/>
                              </w:placeholder>
                              <w:text/>
                            </w:sdtPr>
                            <w:sdtEndPr/>
                            <w:sdtContent>
                              <w:r w:rsidR="00C510A7">
                                <w:t>SD</w:t>
                              </w:r>
                            </w:sdtContent>
                          </w:sdt>
                          <w:sdt>
                            <w:sdtPr>
                              <w:alias w:val="CC_Noformat_Partinummer"/>
                              <w:tag w:val="CC_Noformat_Partinummer"/>
                              <w:id w:val="-1709555926"/>
                              <w:placeholder>
                                <w:docPart w:val="22EE84C8376F40FBBC7F3EF85311FF3A"/>
                              </w:placeholder>
                              <w:text/>
                            </w:sdtPr>
                            <w:sdtEndPr/>
                            <w:sdtContent>
                              <w:r w:rsidR="00451624">
                                <w:t>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4AB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45422D" w14:textId="1859752E" w:rsidR="00262EA3" w:rsidRDefault="0025438E" w:rsidP="008103B5">
                    <w:pPr>
                      <w:jc w:val="right"/>
                    </w:pPr>
                    <w:sdt>
                      <w:sdtPr>
                        <w:alias w:val="CC_Noformat_Partikod"/>
                        <w:tag w:val="CC_Noformat_Partikod"/>
                        <w:id w:val="-53464382"/>
                        <w:placeholder>
                          <w:docPart w:val="6792147D92E44E5D84D7C87AB078E7A6"/>
                        </w:placeholder>
                        <w:text/>
                      </w:sdtPr>
                      <w:sdtEndPr/>
                      <w:sdtContent>
                        <w:r w:rsidR="00C510A7">
                          <w:t>SD</w:t>
                        </w:r>
                      </w:sdtContent>
                    </w:sdt>
                    <w:sdt>
                      <w:sdtPr>
                        <w:alias w:val="CC_Noformat_Partinummer"/>
                        <w:tag w:val="CC_Noformat_Partinummer"/>
                        <w:id w:val="-1709555926"/>
                        <w:placeholder>
                          <w:docPart w:val="22EE84C8376F40FBBC7F3EF85311FF3A"/>
                        </w:placeholder>
                        <w:text/>
                      </w:sdtPr>
                      <w:sdtEndPr/>
                      <w:sdtContent>
                        <w:r w:rsidR="00451624">
                          <w:t>80</w:t>
                        </w:r>
                      </w:sdtContent>
                    </w:sdt>
                  </w:p>
                </w:txbxContent>
              </v:textbox>
              <w10:wrap anchorx="page"/>
            </v:shape>
          </w:pict>
        </mc:Fallback>
      </mc:AlternateContent>
    </w:r>
  </w:p>
  <w:p w14:paraId="37800C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E777" w14:textId="77777777" w:rsidR="00262EA3" w:rsidRDefault="00262EA3" w:rsidP="008563AC">
    <w:pPr>
      <w:jc w:val="right"/>
    </w:pPr>
  </w:p>
  <w:p w14:paraId="1AAC8D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7A8C" w14:textId="77777777" w:rsidR="00262EA3" w:rsidRDefault="002543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01838" wp14:editId="107E1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00163" w14:textId="51683531" w:rsidR="00262EA3" w:rsidRDefault="0025438E" w:rsidP="00A314CF">
    <w:pPr>
      <w:pStyle w:val="FSHNormal"/>
      <w:spacing w:before="40"/>
    </w:pPr>
    <w:sdt>
      <w:sdtPr>
        <w:alias w:val="CC_Noformat_Motionstyp"/>
        <w:tag w:val="CC_Noformat_Motionstyp"/>
        <w:id w:val="1162973129"/>
        <w:lock w:val="sdtContentLocked"/>
        <w15:appearance w15:val="hidden"/>
        <w:text/>
      </w:sdtPr>
      <w:sdtEndPr/>
      <w:sdtContent>
        <w:r w:rsidR="00451624">
          <w:t>Kommittémotion</w:t>
        </w:r>
      </w:sdtContent>
    </w:sdt>
    <w:r w:rsidR="00821B36">
      <w:t xml:space="preserve"> </w:t>
    </w:r>
    <w:sdt>
      <w:sdtPr>
        <w:alias w:val="CC_Noformat_Partikod"/>
        <w:tag w:val="CC_Noformat_Partikod"/>
        <w:id w:val="1471015553"/>
        <w:lock w:val="contentLocked"/>
        <w:text/>
      </w:sdtPr>
      <w:sdtEndPr/>
      <w:sdtContent>
        <w:r w:rsidR="00C510A7">
          <w:t>SD</w:t>
        </w:r>
      </w:sdtContent>
    </w:sdt>
    <w:sdt>
      <w:sdtPr>
        <w:alias w:val="CC_Noformat_Partinummer"/>
        <w:tag w:val="CC_Noformat_Partinummer"/>
        <w:id w:val="-2014525982"/>
        <w:lock w:val="contentLocked"/>
        <w:text/>
      </w:sdtPr>
      <w:sdtEndPr/>
      <w:sdtContent>
        <w:r w:rsidR="00451624">
          <w:t>80</w:t>
        </w:r>
      </w:sdtContent>
    </w:sdt>
  </w:p>
  <w:p w14:paraId="7CA1F31A" w14:textId="77777777" w:rsidR="00262EA3" w:rsidRPr="008227B3" w:rsidRDefault="002543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F818DD" w14:textId="3CD5EABA" w:rsidR="00262EA3" w:rsidRPr="008227B3" w:rsidRDefault="002543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16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1624">
          <w:t>:980</w:t>
        </w:r>
      </w:sdtContent>
    </w:sdt>
  </w:p>
  <w:p w14:paraId="27DED032" w14:textId="0171550C" w:rsidR="00262EA3" w:rsidRDefault="0025438E" w:rsidP="00E03A3D">
    <w:pPr>
      <w:pStyle w:val="Motionr"/>
    </w:pPr>
    <w:sdt>
      <w:sdtPr>
        <w:alias w:val="CC_Noformat_Avtext"/>
        <w:tag w:val="CC_Noformat_Avtext"/>
        <w:id w:val="-2020768203"/>
        <w:lock w:val="sdtContentLocked"/>
        <w15:appearance w15:val="hidden"/>
        <w:text/>
      </w:sdtPr>
      <w:sdtEndPr/>
      <w:sdtContent>
        <w:r w:rsidR="00451624">
          <w:t>av Angelika Bengtsson m.fl. (SD)</w:t>
        </w:r>
      </w:sdtContent>
    </w:sdt>
  </w:p>
  <w:sdt>
    <w:sdtPr>
      <w:alias w:val="CC_Noformat_Rubtext"/>
      <w:tag w:val="CC_Noformat_Rubtext"/>
      <w:id w:val="-218060500"/>
      <w:lock w:val="sdtLocked"/>
      <w:text/>
    </w:sdtPr>
    <w:sdtEndPr/>
    <w:sdtContent>
      <w:p w14:paraId="29E5D606" w14:textId="39E31AFD" w:rsidR="00262EA3" w:rsidRDefault="00C75F75" w:rsidP="00283E0F">
        <w:pPr>
          <w:pStyle w:val="FSHRub2"/>
        </w:pPr>
        <w:r>
          <w:t>Kultur och natur på recept</w:t>
        </w:r>
      </w:p>
    </w:sdtContent>
  </w:sdt>
  <w:sdt>
    <w:sdtPr>
      <w:alias w:val="CC_Boilerplate_3"/>
      <w:tag w:val="CC_Boilerplate_3"/>
      <w:id w:val="1606463544"/>
      <w:lock w:val="sdtContentLocked"/>
      <w15:appearance w15:val="hidden"/>
      <w:text w:multiLine="1"/>
    </w:sdtPr>
    <w:sdtEndPr/>
    <w:sdtContent>
      <w:p w14:paraId="71505F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C510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96"/>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6BF"/>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8E"/>
    <w:rsid w:val="002543B3"/>
    <w:rsid w:val="00254E5A"/>
    <w:rsid w:val="0025501B"/>
    <w:rsid w:val="002551EA"/>
    <w:rsid w:val="0025686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6A0"/>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F7"/>
    <w:rsid w:val="002B6349"/>
    <w:rsid w:val="002B639F"/>
    <w:rsid w:val="002B6FC6"/>
    <w:rsid w:val="002B7046"/>
    <w:rsid w:val="002B738D"/>
    <w:rsid w:val="002B79EF"/>
    <w:rsid w:val="002B7E1C"/>
    <w:rsid w:val="002B7FFA"/>
    <w:rsid w:val="002C3879"/>
    <w:rsid w:val="002C3E32"/>
    <w:rsid w:val="002C4B2D"/>
    <w:rsid w:val="002C4D23"/>
    <w:rsid w:val="002C4E34"/>
    <w:rsid w:val="002C5191"/>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2AD"/>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2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2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2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0B"/>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6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6B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83E"/>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8D0"/>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43B"/>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7DC"/>
    <w:rsid w:val="0066502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BA"/>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43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4AF"/>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6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41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42"/>
    <w:rsid w:val="00BC13C7"/>
    <w:rsid w:val="00BC1593"/>
    <w:rsid w:val="00BC1A66"/>
    <w:rsid w:val="00BC1DEA"/>
    <w:rsid w:val="00BC2160"/>
    <w:rsid w:val="00BC2218"/>
    <w:rsid w:val="00BC22CC"/>
    <w:rsid w:val="00BC33A9"/>
    <w:rsid w:val="00BC3908"/>
    <w:rsid w:val="00BC3AF1"/>
    <w:rsid w:val="00BC3B20"/>
    <w:rsid w:val="00BC3F37"/>
    <w:rsid w:val="00BC4388"/>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E6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0A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F75"/>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B3D"/>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B6"/>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D78"/>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1FFF"/>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FA"/>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BF8"/>
    <w:rsid w:val="00F70D9F"/>
    <w:rsid w:val="00F70E2B"/>
    <w:rsid w:val="00F711F8"/>
    <w:rsid w:val="00F71B58"/>
    <w:rsid w:val="00F722EE"/>
    <w:rsid w:val="00F7230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CB2E8"/>
  <w15:chartTrackingRefBased/>
  <w15:docId w15:val="{4F462BFE-358C-4904-9BD2-432B09C8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1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A42C69A92459C9A36879F1B007AF5"/>
        <w:category>
          <w:name w:val="Allmänt"/>
          <w:gallery w:val="placeholder"/>
        </w:category>
        <w:types>
          <w:type w:val="bbPlcHdr"/>
        </w:types>
        <w:behaviors>
          <w:behavior w:val="content"/>
        </w:behaviors>
        <w:guid w:val="{31DE715E-356B-4FAB-B4B2-B78A0F2ED658}"/>
      </w:docPartPr>
      <w:docPartBody>
        <w:p w:rsidR="00E7082B" w:rsidRDefault="00E7082B">
          <w:pPr>
            <w:pStyle w:val="372A42C69A92459C9A36879F1B007AF5"/>
          </w:pPr>
          <w:r w:rsidRPr="005A0A93">
            <w:rPr>
              <w:rStyle w:val="Platshllartext"/>
            </w:rPr>
            <w:t>Förslag till riksdagsbeslut</w:t>
          </w:r>
        </w:p>
      </w:docPartBody>
    </w:docPart>
    <w:docPart>
      <w:docPartPr>
        <w:name w:val="EC555E9CD34249D5817FB8E5A6722976"/>
        <w:category>
          <w:name w:val="Allmänt"/>
          <w:gallery w:val="placeholder"/>
        </w:category>
        <w:types>
          <w:type w:val="bbPlcHdr"/>
        </w:types>
        <w:behaviors>
          <w:behavior w:val="content"/>
        </w:behaviors>
        <w:guid w:val="{95B3DF35-43C0-4219-8B28-F7BD7CDE4EEF}"/>
      </w:docPartPr>
      <w:docPartBody>
        <w:p w:rsidR="00E7082B" w:rsidRDefault="00E7082B">
          <w:pPr>
            <w:pStyle w:val="EC555E9CD34249D5817FB8E5A6722976"/>
          </w:pPr>
          <w:r w:rsidRPr="005A0A93">
            <w:rPr>
              <w:rStyle w:val="Platshllartext"/>
            </w:rPr>
            <w:t>Motivering</w:t>
          </w:r>
        </w:p>
      </w:docPartBody>
    </w:docPart>
    <w:docPart>
      <w:docPartPr>
        <w:name w:val="6792147D92E44E5D84D7C87AB078E7A6"/>
        <w:category>
          <w:name w:val="Allmänt"/>
          <w:gallery w:val="placeholder"/>
        </w:category>
        <w:types>
          <w:type w:val="bbPlcHdr"/>
        </w:types>
        <w:behaviors>
          <w:behavior w:val="content"/>
        </w:behaviors>
        <w:guid w:val="{AF9624B4-97A0-456A-A1F8-5E9298011D57}"/>
      </w:docPartPr>
      <w:docPartBody>
        <w:p w:rsidR="00E7082B" w:rsidRDefault="00E7082B">
          <w:pPr>
            <w:pStyle w:val="6792147D92E44E5D84D7C87AB078E7A6"/>
          </w:pPr>
          <w:r>
            <w:rPr>
              <w:rStyle w:val="Platshllartext"/>
            </w:rPr>
            <w:t xml:space="preserve"> </w:t>
          </w:r>
        </w:p>
      </w:docPartBody>
    </w:docPart>
    <w:docPart>
      <w:docPartPr>
        <w:name w:val="22EE84C8376F40FBBC7F3EF85311FF3A"/>
        <w:category>
          <w:name w:val="Allmänt"/>
          <w:gallery w:val="placeholder"/>
        </w:category>
        <w:types>
          <w:type w:val="bbPlcHdr"/>
        </w:types>
        <w:behaviors>
          <w:behavior w:val="content"/>
        </w:behaviors>
        <w:guid w:val="{79982A87-E379-4704-B858-0F327B396036}"/>
      </w:docPartPr>
      <w:docPartBody>
        <w:p w:rsidR="00E7082B" w:rsidRDefault="00E7082B">
          <w:pPr>
            <w:pStyle w:val="22EE84C8376F40FBBC7F3EF85311FF3A"/>
          </w:pPr>
          <w:r>
            <w:t xml:space="preserve"> </w:t>
          </w:r>
        </w:p>
      </w:docPartBody>
    </w:docPart>
    <w:docPart>
      <w:docPartPr>
        <w:name w:val="03FF725E54D3458C8F191F37C63A1A4A"/>
        <w:category>
          <w:name w:val="Allmänt"/>
          <w:gallery w:val="placeholder"/>
        </w:category>
        <w:types>
          <w:type w:val="bbPlcHdr"/>
        </w:types>
        <w:behaviors>
          <w:behavior w:val="content"/>
        </w:behaviors>
        <w:guid w:val="{F8EAD992-E3BA-42E9-8885-10FD7CD510DE}"/>
      </w:docPartPr>
      <w:docPartBody>
        <w:p w:rsidR="00506224" w:rsidRDefault="00506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2B"/>
    <w:rsid w:val="00506224"/>
    <w:rsid w:val="00E708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2A42C69A92459C9A36879F1B007AF5">
    <w:name w:val="372A42C69A92459C9A36879F1B007AF5"/>
  </w:style>
  <w:style w:type="paragraph" w:customStyle="1" w:styleId="EC555E9CD34249D5817FB8E5A6722976">
    <w:name w:val="EC555E9CD34249D5817FB8E5A6722976"/>
  </w:style>
  <w:style w:type="paragraph" w:customStyle="1" w:styleId="6792147D92E44E5D84D7C87AB078E7A6">
    <w:name w:val="6792147D92E44E5D84D7C87AB078E7A6"/>
  </w:style>
  <w:style w:type="paragraph" w:customStyle="1" w:styleId="22EE84C8376F40FBBC7F3EF85311FF3A">
    <w:name w:val="22EE84C8376F40FBBC7F3EF85311F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CCE04-0592-459D-9A39-665B31400235}"/>
</file>

<file path=customXml/itemProps2.xml><?xml version="1.0" encoding="utf-8"?>
<ds:datastoreItem xmlns:ds="http://schemas.openxmlformats.org/officeDocument/2006/customXml" ds:itemID="{C340553F-6B71-4BD3-8249-463CD6634F9B}"/>
</file>

<file path=customXml/itemProps3.xml><?xml version="1.0" encoding="utf-8"?>
<ds:datastoreItem xmlns:ds="http://schemas.openxmlformats.org/officeDocument/2006/customXml" ds:itemID="{E62FA985-A1B0-473C-8B83-5DC5EEAF6626}"/>
</file>

<file path=docProps/app.xml><?xml version="1.0" encoding="utf-8"?>
<Properties xmlns="http://schemas.openxmlformats.org/officeDocument/2006/extended-properties" xmlns:vt="http://schemas.openxmlformats.org/officeDocument/2006/docPropsVTypes">
  <Template>Normal</Template>
  <TotalTime>37</TotalTime>
  <Pages>2</Pages>
  <Words>282</Words>
  <Characters>1558</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Kultur på recept</vt:lpstr>
      <vt:lpstr>
      </vt:lpstr>
    </vt:vector>
  </TitlesOfParts>
  <Company>Sveriges riksdag</Company>
  <LinksUpToDate>false</LinksUpToDate>
  <CharactersWithSpaces>1827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