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A6734" w:rsidRPr="00BE723B" w:rsidTr="003A673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A6734" w:rsidRPr="00BE723B" w:rsidRDefault="00562DB5" w:rsidP="003A6734">
            <w:pPr>
              <w:pStyle w:val="RSKRbeteckning"/>
              <w:spacing w:before="240"/>
            </w:pPr>
            <w:r w:rsidRPr="00BE723B">
              <w:t>Riksdagsskrivelse</w:t>
            </w:r>
          </w:p>
          <w:p w:rsidR="003A6734" w:rsidRPr="00BE723B" w:rsidRDefault="00562DB5" w:rsidP="003A6734">
            <w:pPr>
              <w:pStyle w:val="RSKRbeteckning"/>
            </w:pPr>
            <w:r w:rsidRPr="00BE723B">
              <w:t>2008/09</w:t>
            </w:r>
            <w:r w:rsidR="003A6734" w:rsidRPr="00BE723B">
              <w:t>:</w:t>
            </w:r>
            <w:r w:rsidRPr="00BE723B">
              <w:t>182</w:t>
            </w:r>
          </w:p>
        </w:tc>
        <w:tc>
          <w:tcPr>
            <w:tcW w:w="1134" w:type="dxa"/>
          </w:tcPr>
          <w:p w:rsidR="003A6734" w:rsidRPr="00BE723B" w:rsidRDefault="00BE723B" w:rsidP="003A6734">
            <w:pPr>
              <w:jc w:val="right"/>
            </w:pPr>
            <w:r w:rsidRPr="00BE723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734" w:rsidRPr="00BE723B" w:rsidTr="003A673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A6734" w:rsidRPr="00BE723B" w:rsidRDefault="003A6734">
            <w:pPr>
              <w:rPr>
                <w:sz w:val="10"/>
              </w:rPr>
            </w:pPr>
          </w:p>
        </w:tc>
      </w:tr>
    </w:tbl>
    <w:p w:rsidR="003A6734" w:rsidRPr="00BE723B" w:rsidRDefault="003A6734"/>
    <w:p w:rsidR="003A6734" w:rsidRPr="00BE723B" w:rsidRDefault="00562DB5" w:rsidP="003A6734">
      <w:pPr>
        <w:pStyle w:val="Mottagare1"/>
      </w:pPr>
      <w:r w:rsidRPr="00BE723B">
        <w:t>Riksrevisionens styrelse</w:t>
      </w:r>
    </w:p>
    <w:p w:rsidR="003A6734" w:rsidRPr="00BE723B" w:rsidRDefault="00562DB5" w:rsidP="003A6734">
      <w:pPr>
        <w:pStyle w:val="Mottagare2"/>
      </w:pPr>
      <w:r w:rsidRPr="00BE723B">
        <w:t xml:space="preserve"> </w:t>
      </w:r>
    </w:p>
    <w:p w:rsidR="003A6734" w:rsidRPr="00BE723B" w:rsidRDefault="003A6734" w:rsidP="003A6734">
      <w:r w:rsidRPr="00BE723B">
        <w:t xml:space="preserve">Med överlämnande av </w:t>
      </w:r>
      <w:r w:rsidR="00562DB5" w:rsidRPr="00BE723B">
        <w:t>försvarsutskottet</w:t>
      </w:r>
      <w:r w:rsidRPr="00BE723B">
        <w:t xml:space="preserve">s betänkande </w:t>
      </w:r>
      <w:r w:rsidR="00562DB5" w:rsidRPr="00BE723B">
        <w:t>2008/09</w:t>
      </w:r>
      <w:r w:rsidRPr="00BE723B">
        <w:t>:</w:t>
      </w:r>
      <w:r w:rsidR="00562DB5" w:rsidRPr="00BE723B">
        <w:t>FöU5</w:t>
      </w:r>
      <w:r w:rsidRPr="00BE723B">
        <w:t xml:space="preserve"> </w:t>
      </w:r>
      <w:r w:rsidR="00562DB5" w:rsidRPr="00BE723B">
        <w:t>Dricksvattenförsörjning - beredskap för stora kriser</w:t>
      </w:r>
      <w:r w:rsidRPr="00BE723B">
        <w:t xml:space="preserve"> får jag anmäla att riksdagen denna dag bifallit utskottets förslag till riksdagsbeslut.</w:t>
      </w:r>
    </w:p>
    <w:p w:rsidR="003A6734" w:rsidRPr="00BE723B" w:rsidRDefault="003A6734" w:rsidP="003A6734">
      <w:pPr>
        <w:pStyle w:val="Stockholm"/>
      </w:pPr>
      <w:r w:rsidRPr="00BE723B">
        <w:t xml:space="preserve">Stockholm </w:t>
      </w:r>
      <w:r w:rsidR="00562DB5" w:rsidRPr="00BE723B">
        <w:t>den 26 februari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A6734" w:rsidRPr="00BE723B" w:rsidTr="003A673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A6734" w:rsidRPr="00BE723B" w:rsidRDefault="00562DB5" w:rsidP="003A6734">
            <w:pPr>
              <w:pStyle w:val="AvsTalman"/>
            </w:pPr>
            <w:r w:rsidRPr="00BE723B">
              <w:t>Birgitta Sellén</w:t>
            </w:r>
          </w:p>
        </w:tc>
        <w:tc>
          <w:tcPr>
            <w:tcW w:w="3628" w:type="dxa"/>
          </w:tcPr>
          <w:p w:rsidR="003A6734" w:rsidRPr="00BE723B" w:rsidRDefault="00562DB5" w:rsidP="003A6734">
            <w:pPr>
              <w:pStyle w:val="AvsTjnsteman"/>
            </w:pPr>
            <w:r w:rsidRPr="00BE723B">
              <w:t>Ulf Christoffersson</w:t>
            </w:r>
          </w:p>
        </w:tc>
      </w:tr>
    </w:tbl>
    <w:p w:rsidR="00D85057" w:rsidRPr="00BE723B" w:rsidRDefault="00D85057" w:rsidP="003A6734"/>
    <w:sectPr w:rsidR="00D85057" w:rsidRPr="00BE723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34"/>
    <w:rsid w:val="00045B1E"/>
    <w:rsid w:val="0009098F"/>
    <w:rsid w:val="000C2D8D"/>
    <w:rsid w:val="001667BD"/>
    <w:rsid w:val="001C2855"/>
    <w:rsid w:val="00224A43"/>
    <w:rsid w:val="00243D3C"/>
    <w:rsid w:val="00244660"/>
    <w:rsid w:val="0026798D"/>
    <w:rsid w:val="0033610A"/>
    <w:rsid w:val="003A6734"/>
    <w:rsid w:val="004A0681"/>
    <w:rsid w:val="004C4FD0"/>
    <w:rsid w:val="004F1358"/>
    <w:rsid w:val="00503547"/>
    <w:rsid w:val="00510D48"/>
    <w:rsid w:val="005422B3"/>
    <w:rsid w:val="00562DB5"/>
    <w:rsid w:val="005F2290"/>
    <w:rsid w:val="00621003"/>
    <w:rsid w:val="00662397"/>
    <w:rsid w:val="006668C5"/>
    <w:rsid w:val="006866B0"/>
    <w:rsid w:val="007D2903"/>
    <w:rsid w:val="007E3F70"/>
    <w:rsid w:val="00852286"/>
    <w:rsid w:val="00860608"/>
    <w:rsid w:val="008D022D"/>
    <w:rsid w:val="009417EF"/>
    <w:rsid w:val="009C4310"/>
    <w:rsid w:val="009F0EC7"/>
    <w:rsid w:val="00A15326"/>
    <w:rsid w:val="00A16D59"/>
    <w:rsid w:val="00AC3A6D"/>
    <w:rsid w:val="00AC64C0"/>
    <w:rsid w:val="00BB222A"/>
    <w:rsid w:val="00BB66ED"/>
    <w:rsid w:val="00BE723B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799653-92A1-4EE9-9329-D14FF8FC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298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2009-02-26T12:28:00Z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182</vt:lpwstr>
  </property>
  <property fmtid="{D5CDD505-2E9C-101B-9397-08002B2CF9AE}" pid="6" name="Datum">
    <vt:lpwstr>2009-02-26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2008/09</vt:lpwstr>
  </property>
  <property fmtid="{D5CDD505-2E9C-101B-9397-08002B2CF9AE}" pid="16" name="RefNr">
    <vt:lpwstr>5</vt:lpwstr>
  </property>
  <property fmtid="{D5CDD505-2E9C-101B-9397-08002B2CF9AE}" pid="17" name="RefRubrik">
    <vt:lpwstr>Dricksvattenförsörjning - beredskap för stora kriser</vt:lpwstr>
  </property>
  <property fmtid="{D5CDD505-2E9C-101B-9397-08002B2CF9AE}" pid="18" name="Talman">
    <vt:lpwstr>Birgitta Sellén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februari 2009</vt:lpwstr>
  </property>
</Properties>
</file>