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5F0E47214EE41D19D88FAF27A500512"/>
        </w:placeholder>
        <w:text/>
      </w:sdtPr>
      <w:sdtEndPr/>
      <w:sdtContent>
        <w:p w:rsidRPr="009B062B" w:rsidR="00AF30DD" w:rsidP="00DA28CE" w:rsidRDefault="00AF30DD" w14:paraId="59E1DAB8" w14:textId="77777777">
          <w:pPr>
            <w:pStyle w:val="Rubrik1"/>
            <w:spacing w:after="300"/>
          </w:pPr>
          <w:r w:rsidRPr="009B062B">
            <w:t>Förslag till riksdagsbeslut</w:t>
          </w:r>
        </w:p>
      </w:sdtContent>
    </w:sdt>
    <w:sdt>
      <w:sdtPr>
        <w:alias w:val="Yrkande 1"/>
        <w:tag w:val="8418d1d3-738b-4e6d-b538-70ce783a68f3"/>
        <w:id w:val="2127811068"/>
        <w:lock w:val="sdtLocked"/>
      </w:sdtPr>
      <w:sdtEndPr/>
      <w:sdtContent>
        <w:p w:rsidR="001F60E0" w:rsidRDefault="00176347" w14:paraId="59E1DAB9" w14:textId="77777777">
          <w:pPr>
            <w:pStyle w:val="Frslagstext"/>
            <w:numPr>
              <w:ilvl w:val="0"/>
              <w:numId w:val="0"/>
            </w:numPr>
          </w:pPr>
          <w:r>
            <w:t>Riksdagen ställer sig bakom det som anförs i motionen om att överväga en mer företagsvänlig offentlig upphandling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BBCF1FA918C4FD798A04B60F04DF5A7"/>
        </w:placeholder>
        <w:text/>
      </w:sdtPr>
      <w:sdtEndPr/>
      <w:sdtContent>
        <w:p w:rsidRPr="009B062B" w:rsidR="006D79C9" w:rsidP="00333E95" w:rsidRDefault="006D79C9" w14:paraId="59E1DABA" w14:textId="77777777">
          <w:pPr>
            <w:pStyle w:val="Rubrik1"/>
          </w:pPr>
          <w:r>
            <w:t>Motivering</w:t>
          </w:r>
        </w:p>
      </w:sdtContent>
    </w:sdt>
    <w:p w:rsidRPr="00C80EF1" w:rsidR="00C80EF1" w:rsidP="00C80EF1" w:rsidRDefault="00C80EF1" w14:paraId="59E1DABB" w14:textId="77777777">
      <w:pPr>
        <w:pStyle w:val="Normalutanindragellerluft"/>
      </w:pPr>
      <w:r w:rsidRPr="00C80EF1">
        <w:t>Lagen om offentlig upphandling, LOU, har stor betydelse för att säkerställa effektiv konkurrens på marknaden och motverka korruption. LOU tillåter såväl direktupphandling som ramavtal, vilket är positivt. Tyvärr beskriver åtskilliga små och medelstora företag den offentliga upphandlingen som krånglig och tidskrävande, vilket medför att de i många fall avstår från att delta. Dessutom är det vanligt att de olika förfrågningarna omfattar ett så stort antal produkter eller höga antal att hindren för att delta i en upphandling är än högre. Detta medför att svenska företags möjligheter att utvecklas försämras och att den offentliga sektorn går miste om nya lösningar som skulle kunna förbättra dess verksamhet. En konsekvens av detta är att även arbetsmarknaden blir lidande. Med en förbättrad offentlig upphandling ökar förutsättningarna för att fler jobb tillkommer i näringslivet.</w:t>
      </w:r>
    </w:p>
    <w:p w:rsidRPr="00C80EF1" w:rsidR="00C80EF1" w:rsidP="00C80EF1" w:rsidRDefault="00C80EF1" w14:paraId="59E1DABC" w14:textId="77777777">
      <w:r w:rsidRPr="00C80EF1">
        <w:t>De befintliga reglerna för den offentliga upphandlingen är inte tillfredsställande. Den offentliga upphandlingen måste bli mer företagsvänlig för både stora och små företag.</w:t>
      </w:r>
    </w:p>
    <w:p w:rsidRPr="00C80EF1" w:rsidR="00422B9E" w:rsidP="00C80EF1" w:rsidRDefault="00C80EF1" w14:paraId="59E1DABD" w14:textId="77777777">
      <w:r w:rsidRPr="00C80EF1">
        <w:t>Regeringen bör därför överväga att göra en översyn av den offentliga upphandlingen i syfte att främja svenska företags utveckling.</w:t>
      </w:r>
    </w:p>
    <w:bookmarkStart w:name="_GoBack" w:displacedByCustomXml="next" w:id="1"/>
    <w:bookmarkEnd w:displacedByCustomXml="next" w:id="1"/>
    <w:sdt>
      <w:sdtPr>
        <w:rPr>
          <w:i/>
          <w:noProof/>
        </w:rPr>
        <w:alias w:val="CC_Underskrifter"/>
        <w:tag w:val="CC_Underskrifter"/>
        <w:id w:val="583496634"/>
        <w:lock w:val="sdtContentLocked"/>
        <w:placeholder>
          <w:docPart w:val="2C97EDCB124944F388A49E9F095DDE96"/>
        </w:placeholder>
      </w:sdtPr>
      <w:sdtEndPr>
        <w:rPr>
          <w:i w:val="0"/>
          <w:noProof w:val="0"/>
        </w:rPr>
      </w:sdtEndPr>
      <w:sdtContent>
        <w:p w:rsidR="006C2A12" w:rsidP="002331B6" w:rsidRDefault="006C2A12" w14:paraId="59E1DABF" w14:textId="77777777"/>
        <w:p w:rsidRPr="008E0FE2" w:rsidR="004801AC" w:rsidP="002331B6" w:rsidRDefault="00B16D35" w14:paraId="59E1DA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bl>
    <w:p w:rsidR="008D2663" w:rsidRDefault="008D2663" w14:paraId="59E1DAC4" w14:textId="77777777"/>
    <w:sectPr w:rsidR="008D266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1DAC6" w14:textId="77777777" w:rsidR="002343EB" w:rsidRDefault="002343EB" w:rsidP="000C1CAD">
      <w:pPr>
        <w:spacing w:line="240" w:lineRule="auto"/>
      </w:pPr>
      <w:r>
        <w:separator/>
      </w:r>
    </w:p>
  </w:endnote>
  <w:endnote w:type="continuationSeparator" w:id="0">
    <w:p w14:paraId="59E1DAC7" w14:textId="77777777" w:rsidR="002343EB" w:rsidRDefault="002343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1DA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1DACD" w14:textId="1C589A3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6D3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1DAC4" w14:textId="77777777" w:rsidR="002343EB" w:rsidRDefault="002343EB" w:rsidP="000C1CAD">
      <w:pPr>
        <w:spacing w:line="240" w:lineRule="auto"/>
      </w:pPr>
      <w:r>
        <w:separator/>
      </w:r>
    </w:p>
  </w:footnote>
  <w:footnote w:type="continuationSeparator" w:id="0">
    <w:p w14:paraId="59E1DAC5" w14:textId="77777777" w:rsidR="002343EB" w:rsidRDefault="002343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9E1DA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E1DAD7" wp14:anchorId="59E1DA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16D35" w14:paraId="59E1DADA" w14:textId="77777777">
                          <w:pPr>
                            <w:jc w:val="right"/>
                          </w:pPr>
                          <w:sdt>
                            <w:sdtPr>
                              <w:alias w:val="CC_Noformat_Partikod"/>
                              <w:tag w:val="CC_Noformat_Partikod"/>
                              <w:id w:val="-53464382"/>
                              <w:placeholder>
                                <w:docPart w:val="4962814BBA4C41B196ED2F9C0E4B607E"/>
                              </w:placeholder>
                              <w:text/>
                            </w:sdtPr>
                            <w:sdtEndPr/>
                            <w:sdtContent>
                              <w:r w:rsidR="00C80EF1">
                                <w:t>M</w:t>
                              </w:r>
                            </w:sdtContent>
                          </w:sdt>
                          <w:sdt>
                            <w:sdtPr>
                              <w:alias w:val="CC_Noformat_Partinummer"/>
                              <w:tag w:val="CC_Noformat_Partinummer"/>
                              <w:id w:val="-1709555926"/>
                              <w:placeholder>
                                <w:docPart w:val="D7478F613EC5439886DBE4A2665DA433"/>
                              </w:placeholder>
                              <w:text/>
                            </w:sdtPr>
                            <w:sdtEndPr/>
                            <w:sdtContent>
                              <w:r w:rsidR="00C80EF1">
                                <w:t>1465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E1DA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16D35" w14:paraId="59E1DADA" w14:textId="77777777">
                    <w:pPr>
                      <w:jc w:val="right"/>
                    </w:pPr>
                    <w:sdt>
                      <w:sdtPr>
                        <w:alias w:val="CC_Noformat_Partikod"/>
                        <w:tag w:val="CC_Noformat_Partikod"/>
                        <w:id w:val="-53464382"/>
                        <w:placeholder>
                          <w:docPart w:val="4962814BBA4C41B196ED2F9C0E4B607E"/>
                        </w:placeholder>
                        <w:text/>
                      </w:sdtPr>
                      <w:sdtEndPr/>
                      <w:sdtContent>
                        <w:r w:rsidR="00C80EF1">
                          <w:t>M</w:t>
                        </w:r>
                      </w:sdtContent>
                    </w:sdt>
                    <w:sdt>
                      <w:sdtPr>
                        <w:alias w:val="CC_Noformat_Partinummer"/>
                        <w:tag w:val="CC_Noformat_Partinummer"/>
                        <w:id w:val="-1709555926"/>
                        <w:placeholder>
                          <w:docPart w:val="D7478F613EC5439886DBE4A2665DA433"/>
                        </w:placeholder>
                        <w:text/>
                      </w:sdtPr>
                      <w:sdtEndPr/>
                      <w:sdtContent>
                        <w:r w:rsidR="00C80EF1">
                          <w:t>1465</w:t>
                        </w:r>
                      </w:sdtContent>
                    </w:sdt>
                  </w:p>
                </w:txbxContent>
              </v:textbox>
              <w10:wrap anchorx="page"/>
            </v:shape>
          </w:pict>
        </mc:Fallback>
      </mc:AlternateContent>
    </w:r>
  </w:p>
  <w:p w:rsidRPr="00293C4F" w:rsidR="00262EA3" w:rsidP="00776B74" w:rsidRDefault="00262EA3" w14:paraId="59E1DA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9E1DACA" w14:textId="77777777">
    <w:pPr>
      <w:jc w:val="right"/>
    </w:pPr>
  </w:p>
  <w:p w:rsidR="00262EA3" w:rsidP="00776B74" w:rsidRDefault="00262EA3" w14:paraId="59E1DAC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16D35" w14:paraId="59E1DAC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E1DAD9" wp14:anchorId="59E1DA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16D35" w14:paraId="59E1DAC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80EF1">
          <w:t>M</w:t>
        </w:r>
      </w:sdtContent>
    </w:sdt>
    <w:sdt>
      <w:sdtPr>
        <w:alias w:val="CC_Noformat_Partinummer"/>
        <w:tag w:val="CC_Noformat_Partinummer"/>
        <w:id w:val="-2014525982"/>
        <w:lock w:val="contentLocked"/>
        <w:text/>
      </w:sdtPr>
      <w:sdtEndPr/>
      <w:sdtContent>
        <w:r w:rsidR="00C80EF1">
          <w:t>1465</w:t>
        </w:r>
      </w:sdtContent>
    </w:sdt>
  </w:p>
  <w:p w:rsidRPr="008227B3" w:rsidR="00262EA3" w:rsidP="008227B3" w:rsidRDefault="00B16D35" w14:paraId="59E1DAD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16D35" w14:paraId="59E1DA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:595</w:t>
        </w:r>
      </w:sdtContent>
    </w:sdt>
  </w:p>
  <w:p w:rsidR="00262EA3" w:rsidP="00E03A3D" w:rsidRDefault="00B16D35" w14:paraId="59E1DAD2" w14:textId="77777777">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Locked"/>
      <w:text/>
    </w:sdtPr>
    <w:sdtEndPr/>
    <w:sdtContent>
      <w:p w:rsidR="00262EA3" w:rsidP="00283E0F" w:rsidRDefault="00C80EF1" w14:paraId="59E1DAD3" w14:textId="77777777">
        <w:pPr>
          <w:pStyle w:val="FSHRub2"/>
        </w:pPr>
        <w:r>
          <w:t>Företagsvänlig offentlig upphandling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9E1DA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80E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75C"/>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268"/>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2A3"/>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347"/>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0E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1B6"/>
    <w:rsid w:val="00233501"/>
    <w:rsid w:val="002336C7"/>
    <w:rsid w:val="002343EB"/>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808"/>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280"/>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952"/>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A12"/>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66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7DE"/>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BA6"/>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D35"/>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D85"/>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EF1"/>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E1DAB7"/>
  <w15:chartTrackingRefBased/>
  <w15:docId w15:val="{7BD3E094-7A0B-484D-A436-0A0AD0E4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F0E47214EE41D19D88FAF27A500512"/>
        <w:category>
          <w:name w:val="Allmänt"/>
          <w:gallery w:val="placeholder"/>
        </w:category>
        <w:types>
          <w:type w:val="bbPlcHdr"/>
        </w:types>
        <w:behaviors>
          <w:behavior w:val="content"/>
        </w:behaviors>
        <w:guid w:val="{51DDDECD-0D2C-4782-84B4-36B13259F6B3}"/>
      </w:docPartPr>
      <w:docPartBody>
        <w:p w:rsidR="00716019" w:rsidRDefault="00A8763A">
          <w:pPr>
            <w:pStyle w:val="45F0E47214EE41D19D88FAF27A500512"/>
          </w:pPr>
          <w:r w:rsidRPr="005A0A93">
            <w:rPr>
              <w:rStyle w:val="Platshllartext"/>
            </w:rPr>
            <w:t>Förslag till riksdagsbeslut</w:t>
          </w:r>
        </w:p>
      </w:docPartBody>
    </w:docPart>
    <w:docPart>
      <w:docPartPr>
        <w:name w:val="6BBCF1FA918C4FD798A04B60F04DF5A7"/>
        <w:category>
          <w:name w:val="Allmänt"/>
          <w:gallery w:val="placeholder"/>
        </w:category>
        <w:types>
          <w:type w:val="bbPlcHdr"/>
        </w:types>
        <w:behaviors>
          <w:behavior w:val="content"/>
        </w:behaviors>
        <w:guid w:val="{464FBFAD-AAEE-4199-9A2C-1F7563337405}"/>
      </w:docPartPr>
      <w:docPartBody>
        <w:p w:rsidR="00716019" w:rsidRDefault="00A8763A">
          <w:pPr>
            <w:pStyle w:val="6BBCF1FA918C4FD798A04B60F04DF5A7"/>
          </w:pPr>
          <w:r w:rsidRPr="005A0A93">
            <w:rPr>
              <w:rStyle w:val="Platshllartext"/>
            </w:rPr>
            <w:t>Motivering</w:t>
          </w:r>
        </w:p>
      </w:docPartBody>
    </w:docPart>
    <w:docPart>
      <w:docPartPr>
        <w:name w:val="4962814BBA4C41B196ED2F9C0E4B607E"/>
        <w:category>
          <w:name w:val="Allmänt"/>
          <w:gallery w:val="placeholder"/>
        </w:category>
        <w:types>
          <w:type w:val="bbPlcHdr"/>
        </w:types>
        <w:behaviors>
          <w:behavior w:val="content"/>
        </w:behaviors>
        <w:guid w:val="{D6E410E0-AE3C-4484-81B8-7DA1284C3CAB}"/>
      </w:docPartPr>
      <w:docPartBody>
        <w:p w:rsidR="00716019" w:rsidRDefault="00A8763A">
          <w:pPr>
            <w:pStyle w:val="4962814BBA4C41B196ED2F9C0E4B607E"/>
          </w:pPr>
          <w:r>
            <w:rPr>
              <w:rStyle w:val="Platshllartext"/>
            </w:rPr>
            <w:t xml:space="preserve"> </w:t>
          </w:r>
        </w:p>
      </w:docPartBody>
    </w:docPart>
    <w:docPart>
      <w:docPartPr>
        <w:name w:val="D7478F613EC5439886DBE4A2665DA433"/>
        <w:category>
          <w:name w:val="Allmänt"/>
          <w:gallery w:val="placeholder"/>
        </w:category>
        <w:types>
          <w:type w:val="bbPlcHdr"/>
        </w:types>
        <w:behaviors>
          <w:behavior w:val="content"/>
        </w:behaviors>
        <w:guid w:val="{51A5A702-4681-48C5-BD72-710E77FFEC60}"/>
      </w:docPartPr>
      <w:docPartBody>
        <w:p w:rsidR="00716019" w:rsidRDefault="00A8763A">
          <w:pPr>
            <w:pStyle w:val="D7478F613EC5439886DBE4A2665DA433"/>
          </w:pPr>
          <w:r>
            <w:t xml:space="preserve"> </w:t>
          </w:r>
        </w:p>
      </w:docPartBody>
    </w:docPart>
    <w:docPart>
      <w:docPartPr>
        <w:name w:val="2C97EDCB124944F388A49E9F095DDE96"/>
        <w:category>
          <w:name w:val="Allmänt"/>
          <w:gallery w:val="placeholder"/>
        </w:category>
        <w:types>
          <w:type w:val="bbPlcHdr"/>
        </w:types>
        <w:behaviors>
          <w:behavior w:val="content"/>
        </w:behaviors>
        <w:guid w:val="{F9E98FFA-D124-4B01-9DB3-DF5FC7E8B048}"/>
      </w:docPartPr>
      <w:docPartBody>
        <w:p w:rsidR="002E204B" w:rsidRDefault="002E20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019"/>
    <w:rsid w:val="002E204B"/>
    <w:rsid w:val="00716019"/>
    <w:rsid w:val="00A8763A"/>
    <w:rsid w:val="00AB7C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F0E47214EE41D19D88FAF27A500512">
    <w:name w:val="45F0E47214EE41D19D88FAF27A500512"/>
  </w:style>
  <w:style w:type="paragraph" w:customStyle="1" w:styleId="A82DAA816F3042D2A05CE9D26384DB31">
    <w:name w:val="A82DAA816F3042D2A05CE9D26384DB3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7B34934982B4D17B7F40271FA1DAF1E">
    <w:name w:val="67B34934982B4D17B7F40271FA1DAF1E"/>
  </w:style>
  <w:style w:type="paragraph" w:customStyle="1" w:styleId="6BBCF1FA918C4FD798A04B60F04DF5A7">
    <w:name w:val="6BBCF1FA918C4FD798A04B60F04DF5A7"/>
  </w:style>
  <w:style w:type="paragraph" w:customStyle="1" w:styleId="0A5EF856EA1B45B68A92AF65B3EB9729">
    <w:name w:val="0A5EF856EA1B45B68A92AF65B3EB9729"/>
  </w:style>
  <w:style w:type="paragraph" w:customStyle="1" w:styleId="186FBD3A20284D8294371BD4718DE8AC">
    <w:name w:val="186FBD3A20284D8294371BD4718DE8AC"/>
  </w:style>
  <w:style w:type="paragraph" w:customStyle="1" w:styleId="4962814BBA4C41B196ED2F9C0E4B607E">
    <w:name w:val="4962814BBA4C41B196ED2F9C0E4B607E"/>
  </w:style>
  <w:style w:type="paragraph" w:customStyle="1" w:styleId="D7478F613EC5439886DBE4A2665DA433">
    <w:name w:val="D7478F613EC5439886DBE4A2665DA4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7A646A-8A04-4AD4-995E-683758479C21}"/>
</file>

<file path=customXml/itemProps2.xml><?xml version="1.0" encoding="utf-8"?>
<ds:datastoreItem xmlns:ds="http://schemas.openxmlformats.org/officeDocument/2006/customXml" ds:itemID="{50FBD015-FD2F-431C-B69A-592614130500}"/>
</file>

<file path=customXml/itemProps3.xml><?xml version="1.0" encoding="utf-8"?>
<ds:datastoreItem xmlns:ds="http://schemas.openxmlformats.org/officeDocument/2006/customXml" ds:itemID="{13BAA0FF-B9B2-486E-B5A3-8E3930160198}"/>
</file>

<file path=docProps/app.xml><?xml version="1.0" encoding="utf-8"?>
<Properties xmlns="http://schemas.openxmlformats.org/officeDocument/2006/extended-properties" xmlns:vt="http://schemas.openxmlformats.org/officeDocument/2006/docPropsVTypes">
  <Template>Normal</Template>
  <TotalTime>4</TotalTime>
  <Pages>1</Pages>
  <Words>201</Words>
  <Characters>1219</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M1465 Företagsvänlig offentlig upphandling</vt:lpstr>
      <vt:lpstr>
      </vt:lpstr>
    </vt:vector>
  </TitlesOfParts>
  <Company>Sveriges riksdag</Company>
  <LinksUpToDate>false</LinksUpToDate>
  <CharactersWithSpaces>1412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