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C150873EAA46E29E502DE1FD93DFD4"/>
        </w:placeholder>
        <w15:appearance w15:val="hidden"/>
        <w:text/>
      </w:sdtPr>
      <w:sdtEndPr/>
      <w:sdtContent>
        <w:p w:rsidRPr="009B062B" w:rsidR="00AF30DD" w:rsidP="009B062B" w:rsidRDefault="00AF30DD" w14:paraId="7A0DD232" w14:textId="77777777">
          <w:pPr>
            <w:pStyle w:val="RubrikFrslagTIllRiksdagsbeslut"/>
          </w:pPr>
          <w:r w:rsidRPr="009B062B">
            <w:t>Förslag till riksdagsbeslut</w:t>
          </w:r>
        </w:p>
      </w:sdtContent>
    </w:sdt>
    <w:sdt>
      <w:sdtPr>
        <w:alias w:val="Yrkande 1"/>
        <w:tag w:val="5bf9cce2-adc7-485d-addf-9f2048f2f033"/>
        <w:id w:val="-2135545835"/>
        <w:lock w:val="sdtLocked"/>
      </w:sdtPr>
      <w:sdtEndPr/>
      <w:sdtContent>
        <w:p w:rsidR="00755E8E" w:rsidRDefault="007F1DC0" w14:paraId="7A0DD233" w14:textId="559E7FDA">
          <w:pPr>
            <w:pStyle w:val="Frslagstext"/>
            <w:numPr>
              <w:ilvl w:val="0"/>
              <w:numId w:val="0"/>
            </w:numPr>
          </w:pPr>
          <w:r>
            <w:t>Riksdagen anvisar anslagen för 2018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3A690DD833B4CD289EBAB680749EB04"/>
        </w:placeholder>
        <w15:appearance w15:val="hidden"/>
        <w:text/>
      </w:sdtPr>
      <w:sdtEndPr>
        <w:rPr>
          <w14:numSpacing w14:val="default"/>
        </w:rPr>
      </w:sdtEndPr>
      <w:sdtContent>
        <w:p w:rsidRPr="009B062B" w:rsidR="006D79C9" w:rsidP="00333E95" w:rsidRDefault="006D79C9" w14:paraId="7A0DD234" w14:textId="77777777">
          <w:pPr>
            <w:pStyle w:val="Rubrik1"/>
          </w:pPr>
          <w:r>
            <w:t>Motivering</w:t>
          </w:r>
        </w:p>
      </w:sdtContent>
    </w:sdt>
    <w:p w:rsidRPr="00494D5A" w:rsidR="0034386F" w:rsidP="00494D5A" w:rsidRDefault="0034386F" w14:paraId="7A0DD235" w14:textId="77777777">
      <w:pPr>
        <w:pStyle w:val="Normalutanindragellerluft"/>
      </w:pPr>
      <w:r w:rsidRPr="00494D5A">
        <w:t>Svensk bostadsmarknad har ett antal problem som var för sig är allvarliga och som tillsammans gör bostadsmarknaden till ett av de samhällsområden som är i störst behov av reformer.</w:t>
      </w:r>
    </w:p>
    <w:p w:rsidRPr="00494D5A" w:rsidR="0034386F" w:rsidP="00494D5A" w:rsidRDefault="0034386F" w14:paraId="7A0DD237" w14:textId="77777777">
      <w:r w:rsidRPr="00494D5A">
        <w:t>För det första byggs det för lite. För det andra utnyttjas inte det befintliga beståndet effektivt. Och för det tredje har svenska bostadspriser, särskilt i storstäderna, under lång tid vuxit betydligt snabbare än hushållens inkomster. Detta har bidragit till en ökad skulduppbyggnad och en situation som troligen inte är långsiktigt hållbar.</w:t>
      </w:r>
    </w:p>
    <w:p w:rsidRPr="00494D5A" w:rsidR="0034386F" w:rsidP="00494D5A" w:rsidRDefault="0034386F" w14:paraId="7A0DD239" w14:textId="0255C602">
      <w:r w:rsidRPr="00494D5A">
        <w:t>Centerpartiet vill se omfattande regelförenk</w:t>
      </w:r>
      <w:r w:rsidRPr="00494D5A">
        <w:softHyphen/>
        <w:t>lingar och förbättrad marktillgång, reformer som succe</w:t>
      </w:r>
      <w:r w:rsidR="00494D5A">
        <w:t>s</w:t>
      </w:r>
      <w:r w:rsidRPr="00494D5A">
        <w:t>sivt frigör hyres</w:t>
      </w:r>
      <w:r w:rsidRPr="00494D5A">
        <w:softHyphen/>
        <w:t>sättningen, ett mer energi</w:t>
      </w:r>
      <w:r w:rsidRPr="00494D5A">
        <w:softHyphen/>
        <w:t xml:space="preserve">effektivt byggande och ett fortsatt arbete för att värna den finansiella stabiliteten. </w:t>
      </w:r>
    </w:p>
    <w:p w:rsidRPr="0034386F" w:rsidR="0034386F" w:rsidP="0034386F" w:rsidRDefault="0034386F" w14:paraId="7A0DD23A"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723005" w:rsidRDefault="00723005" w14:paraId="7A0DD2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494D5A" w:rsidR="0034386F" w:rsidP="00494D5A" w:rsidRDefault="0034386F" w14:paraId="7A0DD23C" w14:textId="77777777">
      <w:pPr>
        <w:pStyle w:val="Rubrik2"/>
      </w:pPr>
      <w:r w:rsidRPr="00494D5A">
        <w:lastRenderedPageBreak/>
        <w:t>Förslag till anslagsfördelning</w:t>
      </w:r>
    </w:p>
    <w:p w:rsidR="00494D5A" w:rsidP="00494D5A" w:rsidRDefault="0034386F" w14:paraId="0630DB63" w14:textId="2DE49002">
      <w:pPr>
        <w:pStyle w:val="Tabellrubrik"/>
        <w:spacing w:line="240" w:lineRule="exact"/>
      </w:pPr>
      <w:r w:rsidRPr="00494D5A">
        <w:t>Tabell 1 Centerpartiets förslag till anslag för 2018 för utgiftsområde 18 uttryckt som differen</w:t>
      </w:r>
      <w:r w:rsidR="00494D5A">
        <w:t>s gentemot regeringens förslag</w:t>
      </w:r>
    </w:p>
    <w:p w:rsidRPr="00494D5A" w:rsidR="0034386F" w:rsidP="00494D5A" w:rsidRDefault="00494D5A" w14:paraId="7A0DD23D" w14:textId="254F9821">
      <w:pPr>
        <w:pStyle w:val="Tabellunderrubrik"/>
        <w:spacing w:before="80" w:line="276" w:lineRule="auto"/>
      </w:pPr>
      <w:r w:rsidRPr="00494D5A">
        <w:t>T</w:t>
      </w:r>
      <w:r>
        <w:t>usental</w:t>
      </w:r>
      <w:r w:rsidRPr="00494D5A" w:rsidR="0034386F">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494D5A" w:rsidR="00494D5A" w:rsidTr="00494D5A" w14:paraId="7A0DD242"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494D5A" w:rsidR="0034386F" w:rsidP="00494D5A" w:rsidRDefault="0034386F" w14:paraId="7A0DD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494D5A" w:rsidR="0034386F" w:rsidP="00494D5A" w:rsidRDefault="0034386F" w14:paraId="7A0DD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494D5A" w:rsidR="0034386F" w:rsidP="00494D5A" w:rsidRDefault="0034386F" w14:paraId="7A0DD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494D5A" w:rsidR="0034386F" w:rsidP="00494D5A" w:rsidRDefault="0034386F" w14:paraId="7A0DD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Avvikelse från regeringen (C)</w:t>
            </w:r>
          </w:p>
        </w:tc>
      </w:tr>
      <w:tr w:rsidRPr="00494D5A" w:rsidR="0034386F" w:rsidTr="00494D5A" w14:paraId="7A0DD247"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34386F" w14:paraId="7A0DD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494D5A" w:rsidR="0034386F" w:rsidP="00494D5A" w:rsidRDefault="0034386F" w14:paraId="7A0DD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Bostadspolitisk utveckling</w:t>
            </w:r>
          </w:p>
        </w:tc>
        <w:tc>
          <w:tcPr>
            <w:tcW w:w="1300"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34386F" w14:paraId="7A0DD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20 600</w:t>
            </w:r>
          </w:p>
        </w:tc>
        <w:tc>
          <w:tcPr>
            <w:tcW w:w="1960"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494D5A" w14:paraId="7A0DD246" w14:textId="20F82F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15 000</w:t>
            </w:r>
          </w:p>
        </w:tc>
      </w:tr>
      <w:tr w:rsidRPr="00494D5A" w:rsidR="0034386F" w:rsidTr="00494D5A" w14:paraId="7A0DD24C"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Omstrukturering av kommunala bostadsföretag</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94 500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494D5A" w14:paraId="7A0DD251"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Stöd för att underlätta för enskilda att ordna bostad</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43 000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6F289A" w14:paraId="7A0DD25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Boverket</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308 302</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55" w14:textId="041849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87 050</w:t>
            </w:r>
          </w:p>
        </w:tc>
      </w:tr>
      <w:tr w:rsidRPr="00494D5A" w:rsidR="0034386F" w:rsidTr="006F289A" w14:paraId="7A0DD25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Statens geotekniska institut</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46 767</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5A" w14:textId="044F5C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250</w:t>
            </w:r>
          </w:p>
        </w:tc>
      </w:tr>
      <w:tr w:rsidRPr="00494D5A" w:rsidR="0034386F" w:rsidTr="006F289A" w14:paraId="7A0DD26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Lantmäteriet</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563 927</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5F" w14:textId="7F49E5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37 489</w:t>
            </w:r>
          </w:p>
        </w:tc>
      </w:tr>
      <w:tr w:rsidRPr="00494D5A" w:rsidR="0034386F" w:rsidTr="005B525A" w14:paraId="7A0DD265" w14:textId="77777777">
        <w:trPr>
          <w:trHeight w:val="450"/>
        </w:trPr>
        <w:tc>
          <w:tcPr>
            <w:tcW w:w="960" w:type="dxa"/>
            <w:tcBorders>
              <w:top w:val="nil"/>
              <w:left w:val="nil"/>
              <w:bottom w:val="single" w:color="auto" w:sz="4" w:space="0"/>
              <w:right w:val="nil"/>
            </w:tcBorders>
            <w:shd w:val="clear" w:color="000000" w:fill="FFFFFF"/>
            <w:noWrap/>
            <w:hideMark/>
          </w:tcPr>
          <w:p w:rsidRPr="00494D5A" w:rsidR="0034386F" w:rsidP="005B525A" w:rsidRDefault="0034386F" w14:paraId="7A0DD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Energieffektivisering och renovering av flerbostadshus och utomhusmiljöer</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1 000 000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64" w14:textId="3459E5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870 000</w:t>
            </w:r>
          </w:p>
        </w:tc>
      </w:tr>
      <w:tr w:rsidRPr="00494D5A" w:rsidR="0034386F" w:rsidTr="006F289A" w14:paraId="7A0DD26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Stöd till kommuner för ökat bostadsbyggande</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1 300 000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69" w14:textId="685F39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1 300 000</w:t>
            </w:r>
          </w:p>
        </w:tc>
      </w:tr>
      <w:tr w:rsidRPr="00494D5A" w:rsidR="0034386F" w:rsidTr="005B525A" w14:paraId="7A0DD26F" w14:textId="77777777">
        <w:trPr>
          <w:trHeight w:val="450"/>
        </w:trPr>
        <w:tc>
          <w:tcPr>
            <w:tcW w:w="960" w:type="dxa"/>
            <w:tcBorders>
              <w:top w:val="nil"/>
              <w:left w:val="nil"/>
              <w:bottom w:val="single" w:color="auto" w:sz="4" w:space="0"/>
              <w:right w:val="nil"/>
            </w:tcBorders>
            <w:shd w:val="clear" w:color="000000" w:fill="FFFFFF"/>
            <w:noWrap/>
            <w:hideMark/>
          </w:tcPr>
          <w:p w:rsidRPr="00494D5A" w:rsidR="0034386F" w:rsidP="005B525A" w:rsidRDefault="0034386F" w14:paraId="7A0DD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Investeringsstöd för anordnande av hyresbostäder och bostäder för studerande</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3 200 000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6E" w14:textId="724E8F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1 700 000</w:t>
            </w:r>
          </w:p>
        </w:tc>
      </w:tr>
      <w:tr w:rsidRPr="00494D5A" w:rsidR="0034386F" w:rsidTr="006F289A" w14:paraId="7A0DD27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Bidrag till åtgärder mot radon i bostäder</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34 000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6F289A" w14:paraId="7A0DD27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Innovativt och hållbart byggande</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75 000</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78" w14:textId="7D1617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75 000</w:t>
            </w:r>
          </w:p>
        </w:tc>
      </w:tr>
      <w:tr w:rsidRPr="00494D5A" w:rsidR="0034386F" w:rsidTr="006F289A" w14:paraId="7A0DD27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Konsumentverket</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165 408</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7D" w14:textId="083032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15 820</w:t>
            </w:r>
          </w:p>
        </w:tc>
      </w:tr>
      <w:tr w:rsidRPr="00494D5A" w:rsidR="0034386F" w:rsidTr="006F289A" w14:paraId="7A0DD28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Allmänna reklamationsnämnden</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44 488</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82" w14:textId="64FC84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7 230</w:t>
            </w:r>
          </w:p>
        </w:tc>
      </w:tr>
      <w:tr w:rsidRPr="00494D5A" w:rsidR="0034386F" w:rsidTr="006F289A" w14:paraId="7A0DD28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Fastighetsmäklarinspektionen</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24 823</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87" w14:textId="1CC6FA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7 160</w:t>
            </w:r>
          </w:p>
        </w:tc>
      </w:tr>
      <w:tr w:rsidRPr="00494D5A" w:rsidR="0034386F" w:rsidTr="006F289A" w14:paraId="7A0DD28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Åtgärder på konsumentområdet</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26 459</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8C" w14:textId="6DD8A1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11 000</w:t>
            </w:r>
          </w:p>
        </w:tc>
      </w:tr>
      <w:tr w:rsidRPr="00494D5A" w:rsidR="0034386F" w:rsidTr="006F289A" w14:paraId="7A0DD29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Bidrag till miljömärkning av produkter</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4 374</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91" w14:textId="3C2889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1 000</w:t>
            </w:r>
          </w:p>
        </w:tc>
      </w:tr>
      <w:tr w:rsidRPr="00494D5A" w:rsidR="0034386F" w:rsidTr="006F289A" w14:paraId="7A0DD29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494D5A" w14:paraId="7A0DD294" w14:textId="6E142E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494D5A">
              <w:rPr>
                <w:rFonts w:eastAsia="Times New Roman" w:cstheme="minorHAnsi"/>
                <w:b/>
                <w:color w:val="000000"/>
                <w:kern w:val="0"/>
                <w:sz w:val="20"/>
                <w:szCs w:val="20"/>
                <w:lang w:eastAsia="sv-SE"/>
                <w14:numSpacing w14:val="default"/>
              </w:rPr>
              <w:t>Nytt</w:t>
            </w:r>
            <w:r w:rsidRPr="00494D5A" w:rsidR="0034386F">
              <w:rPr>
                <w:rFonts w:eastAsia="Times New Roman" w:cstheme="minorHAnsi"/>
                <w:b/>
                <w:color w:val="000000"/>
                <w:kern w:val="0"/>
                <w:sz w:val="20"/>
                <w:szCs w:val="20"/>
                <w:lang w:eastAsia="sv-SE"/>
                <w14:numSpacing w14:val="default"/>
              </w:rPr>
              <w:t xml:space="preserve"> anslag</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6F289A" w14:paraId="7A0DD29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Trygghetsskapande stadsplanering</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70 000</w:t>
            </w:r>
          </w:p>
        </w:tc>
      </w:tr>
      <w:tr w:rsidRPr="00494D5A" w:rsidR="0034386F" w:rsidTr="006F289A" w14:paraId="7A0DD2A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494D5A">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494D5A">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494D5A">
              <w:rPr>
                <w:rFonts w:eastAsia="Times New Roman" w:cstheme="minorHAnsi"/>
                <w:b/>
                <w:bCs/>
                <w:color w:val="000000"/>
                <w:kern w:val="0"/>
                <w:sz w:val="20"/>
                <w:szCs w:val="20"/>
                <w:lang w:eastAsia="sv-SE"/>
                <w14:numSpacing w14:val="default"/>
              </w:rPr>
              <w:t>6 951 648</w:t>
            </w:r>
          </w:p>
        </w:tc>
        <w:tc>
          <w:tcPr>
            <w:tcW w:w="1960" w:type="dxa"/>
            <w:tcBorders>
              <w:top w:val="nil"/>
              <w:left w:val="nil"/>
              <w:bottom w:val="single" w:color="auto" w:sz="4" w:space="0"/>
              <w:right w:val="nil"/>
            </w:tcBorders>
            <w:shd w:val="clear" w:color="000000" w:fill="FFFFFF"/>
            <w:noWrap/>
            <w:vAlign w:val="bottom"/>
            <w:hideMark/>
          </w:tcPr>
          <w:p w:rsidRPr="00494D5A" w:rsidR="0034386F" w:rsidP="00494D5A" w:rsidRDefault="00494D5A" w14:paraId="7A0DD2A0" w14:textId="6912B7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494D5A" w:rsidR="0034386F">
              <w:rPr>
                <w:rFonts w:eastAsia="Times New Roman" w:cstheme="minorHAnsi"/>
                <w:b/>
                <w:bCs/>
                <w:color w:val="000000"/>
                <w:kern w:val="0"/>
                <w:sz w:val="20"/>
                <w:szCs w:val="20"/>
                <w:lang w:eastAsia="sv-SE"/>
                <w14:numSpacing w14:val="default"/>
              </w:rPr>
              <w:t>4 056 999</w:t>
            </w:r>
          </w:p>
        </w:tc>
      </w:tr>
    </w:tbl>
    <w:p w:rsidRPr="00494D5A" w:rsidR="0034386F" w:rsidP="00494D5A" w:rsidRDefault="0034386F" w14:paraId="7A0DD2A2"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kern w:val="0"/>
          <w:sz w:val="20"/>
          <w:szCs w:val="20"/>
          <w:lang w:eastAsia="sv-SE"/>
          <w14:numSpacing w14:val="default"/>
        </w:rPr>
      </w:pPr>
    </w:p>
    <w:p w:rsidR="00494D5A" w:rsidP="00494D5A" w:rsidRDefault="00494D5A" w14:paraId="05B7E610" w14:textId="77777777">
      <w:pPr>
        <w:tabs>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kern w:val="0"/>
          <w:sz w:val="20"/>
          <w:szCs w:val="20"/>
          <w:lang w:eastAsia="sv-SE"/>
          <w14:numSpacing w14:val="default"/>
        </w:rPr>
      </w:pPr>
    </w:p>
    <w:p w:rsidR="00494D5A" w:rsidRDefault="00494D5A" w14:paraId="08703F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cstheme="minorHAnsi"/>
          <w:i/>
          <w:iCs/>
          <w:kern w:val="0"/>
          <w:sz w:val="20"/>
          <w:szCs w:val="20"/>
          <w:lang w:eastAsia="sv-SE"/>
          <w14:numSpacing w14:val="default"/>
        </w:rPr>
      </w:pPr>
      <w:r>
        <w:rPr>
          <w:rFonts w:eastAsia="Times New Roman" w:cstheme="minorHAnsi"/>
          <w:i/>
          <w:iCs/>
          <w:kern w:val="0"/>
          <w:sz w:val="20"/>
          <w:szCs w:val="20"/>
          <w:lang w:eastAsia="sv-SE"/>
          <w14:numSpacing w14:val="default"/>
        </w:rPr>
        <w:br w:type="page"/>
      </w:r>
    </w:p>
    <w:p w:rsidR="00494D5A" w:rsidP="00494D5A" w:rsidRDefault="0034386F" w14:paraId="23A9CE68" w14:textId="515ACB85">
      <w:pPr>
        <w:pStyle w:val="Tabellrubrik"/>
        <w:spacing w:line="240" w:lineRule="exact"/>
      </w:pPr>
      <w:r w:rsidRPr="00494D5A">
        <w:lastRenderedPageBreak/>
        <w:t>Tabell 2 Centerpartiets förslag till anslag för 2018 till 2020 för utgiftsområde 18 uttryckt som differe</w:t>
      </w:r>
      <w:r w:rsidR="00494D5A">
        <w:t>ns gentemot regeringens förslag</w:t>
      </w:r>
    </w:p>
    <w:p w:rsidRPr="00494D5A" w:rsidR="0034386F" w:rsidP="00494D5A" w:rsidRDefault="00494D5A" w14:paraId="7A0DD2A3" w14:textId="4FEFABE8">
      <w:pPr>
        <w:pStyle w:val="Tabellunderrubrik"/>
        <w:spacing w:before="80" w:line="276" w:lineRule="auto"/>
      </w:pPr>
      <w:r w:rsidRPr="00494D5A">
        <w:t>M</w:t>
      </w:r>
      <w:r w:rsidRPr="00494D5A" w:rsidR="0034386F">
        <w:t>iljoner kronor</w:t>
      </w:r>
    </w:p>
    <w:tbl>
      <w:tblPr>
        <w:tblW w:w="8647" w:type="dxa"/>
        <w:tblCellMar>
          <w:left w:w="70" w:type="dxa"/>
          <w:right w:w="70" w:type="dxa"/>
        </w:tblCellMar>
        <w:tblLook w:val="04A0" w:firstRow="1" w:lastRow="0" w:firstColumn="1" w:lastColumn="0" w:noHBand="0" w:noVBand="1"/>
      </w:tblPr>
      <w:tblGrid>
        <w:gridCol w:w="960"/>
        <w:gridCol w:w="4240"/>
        <w:gridCol w:w="1179"/>
        <w:gridCol w:w="1134"/>
        <w:gridCol w:w="1134"/>
      </w:tblGrid>
      <w:tr w:rsidRPr="00494D5A" w:rsidR="00494D5A" w:rsidTr="00C55D98" w14:paraId="7A0DD2A9"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494D5A" w:rsidR="0034386F" w:rsidP="00494D5A" w:rsidRDefault="0034386F" w14:paraId="7A0DD2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494D5A" w:rsidR="0034386F" w:rsidP="00494D5A" w:rsidRDefault="0034386F" w14:paraId="7A0DD2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 </w:t>
            </w:r>
          </w:p>
        </w:tc>
        <w:tc>
          <w:tcPr>
            <w:tcW w:w="1179" w:type="dxa"/>
            <w:tcBorders>
              <w:top w:val="single" w:color="auto" w:sz="4" w:space="0"/>
              <w:left w:val="nil"/>
              <w:bottom w:val="single" w:color="auto" w:sz="4" w:space="0"/>
              <w:right w:val="nil"/>
            </w:tcBorders>
            <w:shd w:val="clear" w:color="auto" w:fill="auto"/>
            <w:vAlign w:val="bottom"/>
            <w:hideMark/>
          </w:tcPr>
          <w:p w:rsidRPr="00494D5A" w:rsidR="0034386F" w:rsidP="00494D5A" w:rsidRDefault="0034386F" w14:paraId="7A0DD2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2018</w:t>
            </w:r>
          </w:p>
        </w:tc>
        <w:tc>
          <w:tcPr>
            <w:tcW w:w="1134" w:type="dxa"/>
            <w:tcBorders>
              <w:top w:val="single" w:color="auto" w:sz="4" w:space="0"/>
              <w:left w:val="nil"/>
              <w:bottom w:val="single" w:color="auto" w:sz="4" w:space="0"/>
              <w:right w:val="nil"/>
            </w:tcBorders>
            <w:shd w:val="clear" w:color="auto" w:fill="auto"/>
            <w:vAlign w:val="bottom"/>
            <w:hideMark/>
          </w:tcPr>
          <w:p w:rsidRPr="00494D5A" w:rsidR="0034386F" w:rsidP="00494D5A" w:rsidRDefault="0034386F" w14:paraId="7A0DD2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vAlign w:val="bottom"/>
            <w:hideMark/>
          </w:tcPr>
          <w:p w:rsidRPr="00494D5A" w:rsidR="0034386F" w:rsidP="00494D5A" w:rsidRDefault="0034386F" w14:paraId="7A0DD2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kern w:val="0"/>
                <w:sz w:val="20"/>
                <w:szCs w:val="20"/>
                <w:lang w:eastAsia="sv-SE"/>
                <w14:numSpacing w14:val="default"/>
              </w:rPr>
            </w:pPr>
            <w:r w:rsidRPr="00494D5A">
              <w:rPr>
                <w:rFonts w:eastAsia="Times New Roman" w:cstheme="minorHAnsi"/>
                <w:b/>
                <w:bCs/>
                <w:kern w:val="0"/>
                <w:sz w:val="20"/>
                <w:szCs w:val="20"/>
                <w:lang w:eastAsia="sv-SE"/>
                <w14:numSpacing w14:val="default"/>
              </w:rPr>
              <w:t>2020</w:t>
            </w:r>
          </w:p>
        </w:tc>
      </w:tr>
      <w:tr w:rsidRPr="00494D5A" w:rsidR="0034386F" w:rsidTr="00C55D98" w14:paraId="7A0DD2AF"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34386F" w14:paraId="7A0DD2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494D5A" w:rsidR="0034386F" w:rsidP="00494D5A" w:rsidRDefault="0034386F" w14:paraId="7A0DD2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Bostadspolitisk utveckling</w:t>
            </w:r>
          </w:p>
        </w:tc>
        <w:tc>
          <w:tcPr>
            <w:tcW w:w="1179"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F36A7D" w14:paraId="7A0DD2AC" w14:textId="7A208E0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15,0</w:t>
            </w:r>
          </w:p>
        </w:tc>
        <w:tc>
          <w:tcPr>
            <w:tcW w:w="1134"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F36A7D" w14:paraId="7A0DD2AD" w14:textId="4A67C9A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15,0</w:t>
            </w:r>
          </w:p>
        </w:tc>
        <w:tc>
          <w:tcPr>
            <w:tcW w:w="1134" w:type="dxa"/>
            <w:tcBorders>
              <w:top w:val="single" w:color="auto" w:sz="4" w:space="0"/>
              <w:left w:val="nil"/>
              <w:bottom w:val="single" w:color="auto" w:sz="4" w:space="0"/>
              <w:right w:val="nil"/>
            </w:tcBorders>
            <w:shd w:val="clear" w:color="000000" w:fill="FFFFFF"/>
            <w:noWrap/>
            <w:vAlign w:val="bottom"/>
            <w:hideMark/>
          </w:tcPr>
          <w:p w:rsidRPr="00494D5A" w:rsidR="0034386F" w:rsidP="00494D5A" w:rsidRDefault="00F36A7D" w14:paraId="7A0DD2AE" w14:textId="1EED0CE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15,0</w:t>
            </w:r>
          </w:p>
        </w:tc>
      </w:tr>
      <w:tr w:rsidRPr="00494D5A" w:rsidR="0034386F" w:rsidTr="00C55D98" w14:paraId="7A0DD2B5"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Omstrukturering av kommunala bostadsföretag</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C55D98" w14:paraId="7A0DD2BB"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Stöd för att underlätta för enskilda att ordna bostad</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C55D98" w14:paraId="7A0DD2C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Boverket</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BE" w14:textId="6914BEA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87,1</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BF" w14:textId="0986BEF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100,3</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0" w14:textId="0781C4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96,6</w:t>
            </w:r>
          </w:p>
        </w:tc>
      </w:tr>
      <w:tr w:rsidRPr="00494D5A" w:rsidR="0034386F" w:rsidTr="00C55D98" w14:paraId="7A0DD2C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Statens geotekniska institut</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4" w14:textId="57421D0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0,3</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5" w14:textId="38FF236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0,5</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6" w14:textId="1918FA9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0,7</w:t>
            </w:r>
          </w:p>
        </w:tc>
      </w:tr>
      <w:tr w:rsidRPr="00494D5A" w:rsidR="0034386F" w:rsidTr="00C55D98" w14:paraId="7A0DD2C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Lantmäteriet</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A" w14:textId="23990AA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37,5</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B" w14:textId="6E8DAA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40,2</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CC" w14:textId="652EA1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43,1</w:t>
            </w:r>
          </w:p>
        </w:tc>
      </w:tr>
      <w:tr w:rsidRPr="00494D5A" w:rsidR="0034386F" w:rsidTr="005B525A" w14:paraId="7A0DD2D3" w14:textId="77777777">
        <w:trPr>
          <w:trHeight w:val="450"/>
        </w:trPr>
        <w:tc>
          <w:tcPr>
            <w:tcW w:w="960" w:type="dxa"/>
            <w:tcBorders>
              <w:top w:val="nil"/>
              <w:left w:val="nil"/>
              <w:bottom w:val="single" w:color="auto" w:sz="4" w:space="0"/>
              <w:right w:val="nil"/>
            </w:tcBorders>
            <w:shd w:val="clear" w:color="000000" w:fill="FFFFFF"/>
            <w:noWrap/>
            <w:hideMark/>
          </w:tcPr>
          <w:p w:rsidRPr="00494D5A" w:rsidR="0034386F" w:rsidP="005B525A" w:rsidRDefault="0034386F" w14:paraId="7A0DD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Energieffektivisering och renovering av flerbostadshus och utomhusmiljöer</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0" w14:textId="46F1F3F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870,0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1" w14:textId="32B35CA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935,0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2" w14:textId="13F4DB1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1 000,0</w:t>
            </w:r>
          </w:p>
        </w:tc>
      </w:tr>
      <w:tr w:rsidRPr="00494D5A" w:rsidR="0034386F" w:rsidTr="00C55D98" w14:paraId="7A0DD2D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Stöd till kommuner för ökat bostadsbyggande</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6" w14:textId="3438EF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1 300,0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7" w14:textId="61B5FF6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1 300,0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8" w14:textId="0246F22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1 300,0</w:t>
            </w:r>
          </w:p>
        </w:tc>
      </w:tr>
      <w:tr w:rsidRPr="00494D5A" w:rsidR="0034386F" w:rsidTr="005B525A" w14:paraId="7A0DD2DF" w14:textId="77777777">
        <w:trPr>
          <w:trHeight w:val="450"/>
        </w:trPr>
        <w:tc>
          <w:tcPr>
            <w:tcW w:w="960" w:type="dxa"/>
            <w:tcBorders>
              <w:top w:val="nil"/>
              <w:left w:val="nil"/>
              <w:bottom w:val="single" w:color="auto" w:sz="4" w:space="0"/>
              <w:right w:val="nil"/>
            </w:tcBorders>
            <w:shd w:val="clear" w:color="000000" w:fill="FFFFFF"/>
            <w:noWrap/>
            <w:hideMark/>
          </w:tcPr>
          <w:p w:rsidRPr="00494D5A" w:rsidR="0034386F" w:rsidP="005B525A" w:rsidRDefault="0034386F" w14:paraId="7A0DD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bookmarkStart w:name="_GoBack" w:colFirst="0" w:colLast="0" w:id="1"/>
            <w:r w:rsidRPr="00494D5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Investeringsstöd för anordnande av hyresbostäder och bostäder för studerande</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C" w14:textId="268E74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1 700,0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D" w14:textId="03819F6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1 700,0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DE" w14:textId="6C14788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3 200,0</w:t>
            </w:r>
          </w:p>
        </w:tc>
      </w:tr>
      <w:bookmarkEnd w:id="1"/>
      <w:tr w:rsidRPr="00494D5A" w:rsidR="0034386F" w:rsidTr="00C55D98" w14:paraId="7A0DD2E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Bidrag till åtgärder mot radon i bostäder</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C55D98" w14:paraId="7A0DD2E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Innovativt och hållbart byggande</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E8" w14:textId="27CEBA5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75,0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E9" w14:textId="7F13BFE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EA" w14:textId="206CD9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100,0</w:t>
            </w:r>
          </w:p>
        </w:tc>
      </w:tr>
      <w:tr w:rsidRPr="00494D5A" w:rsidR="0034386F" w:rsidTr="00C55D98" w14:paraId="7A0DD2F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Konsumentverket</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EE" w14:textId="65E4244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15,8</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EF" w14:textId="109A187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11,6</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0" w14:textId="0101D9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12,4</w:t>
            </w:r>
          </w:p>
        </w:tc>
      </w:tr>
      <w:tr w:rsidRPr="00494D5A" w:rsidR="0034386F" w:rsidTr="00C55D98" w14:paraId="7A0DD2F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Allmänna reklamationsnämnden</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4" w14:textId="77D459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7,2</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5" w14:textId="719D56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7,4</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6" w14:textId="4D01E4A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7,7</w:t>
            </w:r>
          </w:p>
        </w:tc>
      </w:tr>
      <w:tr w:rsidRPr="00494D5A" w:rsidR="0034386F" w:rsidTr="00C55D98" w14:paraId="7A0DD2F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Fastighetsmäklarinspektionen</w:t>
            </w:r>
          </w:p>
        </w:tc>
        <w:tc>
          <w:tcPr>
            <w:tcW w:w="1179" w:type="dxa"/>
            <w:tcBorders>
              <w:top w:val="nil"/>
              <w:left w:val="nil"/>
              <w:bottom w:val="single" w:color="auto" w:sz="4" w:space="0"/>
              <w:right w:val="nil"/>
            </w:tcBorders>
            <w:shd w:val="clear" w:color="000000" w:fill="FFFFFF"/>
            <w:noWrap/>
            <w:vAlign w:val="bottom"/>
            <w:hideMark/>
          </w:tcPr>
          <w:p w:rsidRPr="00494D5A" w:rsidR="0034386F" w:rsidP="00F36A7D" w:rsidRDefault="00F36A7D" w14:paraId="7A0DD2FA" w14:textId="59797C9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7,2</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B" w14:textId="1EA83A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7,3</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2FC" w14:textId="0145E20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7,4</w:t>
            </w:r>
          </w:p>
        </w:tc>
      </w:tr>
      <w:tr w:rsidRPr="00494D5A" w:rsidR="0034386F" w:rsidTr="00C55D98" w14:paraId="7A0DD30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Åtgärder på konsumentområdet</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0" w14:textId="51C685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11,0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1" w14:textId="612E358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11,0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2" w14:textId="0C8A84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11,0</w:t>
            </w:r>
          </w:p>
        </w:tc>
      </w:tr>
      <w:tr w:rsidRPr="00494D5A" w:rsidR="0034386F" w:rsidTr="00C55D98" w14:paraId="7A0DD3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Bidrag till miljömärkning av produkter</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6" w14:textId="5D77650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7" w14:textId="276F95F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08" w14:textId="0455936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494D5A" w:rsidR="0034386F">
              <w:rPr>
                <w:rFonts w:eastAsia="Times New Roman" w:cstheme="minorHAnsi"/>
                <w:color w:val="000000"/>
                <w:kern w:val="0"/>
                <w:sz w:val="20"/>
                <w:szCs w:val="20"/>
                <w:lang w:eastAsia="sv-SE"/>
                <w14:numSpacing w14:val="default"/>
              </w:rPr>
              <w:t>1,0</w:t>
            </w:r>
          </w:p>
        </w:tc>
      </w:tr>
      <w:tr w:rsidRPr="00494D5A" w:rsidR="0034386F" w:rsidTr="00C55D98" w14:paraId="7A0DD30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707AF7" w:rsidR="0034386F" w:rsidP="00494D5A" w:rsidRDefault="00494D5A" w14:paraId="7A0DD30B" w14:textId="136D315E">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color w:val="000000"/>
                <w:kern w:val="0"/>
                <w:sz w:val="20"/>
                <w:szCs w:val="20"/>
                <w:lang w:eastAsia="sv-SE"/>
                <w14:numSpacing w14:val="default"/>
              </w:rPr>
            </w:pPr>
            <w:r w:rsidRPr="00707AF7">
              <w:rPr>
                <w:rFonts w:eastAsia="Times New Roman" w:cstheme="minorHAnsi"/>
                <w:b/>
                <w:color w:val="000000"/>
                <w:kern w:val="0"/>
                <w:sz w:val="20"/>
                <w:szCs w:val="20"/>
                <w:lang w:eastAsia="sv-SE"/>
                <w14:numSpacing w14:val="default"/>
              </w:rPr>
              <w:t>Nytt</w:t>
            </w:r>
            <w:r w:rsidRPr="00707AF7" w:rsidR="0034386F">
              <w:rPr>
                <w:rFonts w:eastAsia="Times New Roman" w:cstheme="minorHAnsi"/>
                <w:b/>
                <w:color w:val="000000"/>
                <w:kern w:val="0"/>
                <w:sz w:val="20"/>
                <w:szCs w:val="20"/>
                <w:lang w:eastAsia="sv-SE"/>
                <w14:numSpacing w14:val="default"/>
              </w:rPr>
              <w:t xml:space="preserve"> anslag</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 </w:t>
            </w:r>
          </w:p>
        </w:tc>
      </w:tr>
      <w:tr w:rsidRPr="00494D5A" w:rsidR="0034386F" w:rsidTr="00C55D98" w14:paraId="7A0DD31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3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Trygghetsskapande stadsplanering</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70,0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70,0</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94D5A">
              <w:rPr>
                <w:rFonts w:eastAsia="Times New Roman" w:cstheme="minorHAnsi"/>
                <w:color w:val="000000"/>
                <w:kern w:val="0"/>
                <w:sz w:val="20"/>
                <w:szCs w:val="20"/>
                <w:lang w:eastAsia="sv-SE"/>
                <w14:numSpacing w14:val="default"/>
              </w:rPr>
              <w:t>70,0</w:t>
            </w:r>
          </w:p>
        </w:tc>
      </w:tr>
      <w:tr w:rsidRPr="00494D5A" w:rsidR="0034386F" w:rsidTr="00C55D98" w14:paraId="7A0DD31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494D5A" w:rsidR="0034386F" w:rsidP="00494D5A" w:rsidRDefault="0034386F" w14:paraId="7A0DD3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color w:val="000000"/>
                <w:kern w:val="0"/>
                <w:sz w:val="20"/>
                <w:szCs w:val="20"/>
                <w:lang w:eastAsia="sv-SE"/>
                <w14:numSpacing w14:val="default"/>
              </w:rPr>
            </w:pPr>
            <w:r w:rsidRPr="00494D5A">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494D5A" w:rsidR="0034386F" w:rsidP="00494D5A" w:rsidRDefault="0034386F" w14:paraId="7A0DD3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494D5A">
              <w:rPr>
                <w:rFonts w:eastAsia="Times New Roman" w:cstheme="minorHAnsi"/>
                <w:b/>
                <w:bCs/>
                <w:color w:val="000000"/>
                <w:kern w:val="0"/>
                <w:sz w:val="20"/>
                <w:szCs w:val="20"/>
                <w:lang w:eastAsia="sv-SE"/>
                <w14:numSpacing w14:val="default"/>
              </w:rPr>
              <w:t>Summa</w:t>
            </w:r>
          </w:p>
        </w:tc>
        <w:tc>
          <w:tcPr>
            <w:tcW w:w="1179"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18" w14:textId="328C8CF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494D5A" w:rsidR="0034386F">
              <w:rPr>
                <w:rFonts w:eastAsia="Times New Roman" w:cstheme="minorHAnsi"/>
                <w:b/>
                <w:bCs/>
                <w:color w:val="000000"/>
                <w:kern w:val="0"/>
                <w:sz w:val="20"/>
                <w:szCs w:val="20"/>
                <w:lang w:eastAsia="sv-SE"/>
                <w14:numSpacing w14:val="default"/>
              </w:rPr>
              <w:t>4 057</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19" w14:textId="7EDD97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494D5A" w:rsidR="0034386F">
              <w:rPr>
                <w:rFonts w:eastAsia="Times New Roman" w:cstheme="minorHAnsi"/>
                <w:b/>
                <w:bCs/>
                <w:color w:val="000000"/>
                <w:kern w:val="0"/>
                <w:sz w:val="20"/>
                <w:szCs w:val="20"/>
                <w:lang w:eastAsia="sv-SE"/>
                <w14:numSpacing w14:val="default"/>
              </w:rPr>
              <w:t>4 159</w:t>
            </w:r>
          </w:p>
        </w:tc>
        <w:tc>
          <w:tcPr>
            <w:tcW w:w="1134" w:type="dxa"/>
            <w:tcBorders>
              <w:top w:val="nil"/>
              <w:left w:val="nil"/>
              <w:bottom w:val="single" w:color="auto" w:sz="4" w:space="0"/>
              <w:right w:val="nil"/>
            </w:tcBorders>
            <w:shd w:val="clear" w:color="000000" w:fill="FFFFFF"/>
            <w:noWrap/>
            <w:vAlign w:val="bottom"/>
            <w:hideMark/>
          </w:tcPr>
          <w:p w:rsidRPr="00494D5A" w:rsidR="0034386F" w:rsidP="00494D5A" w:rsidRDefault="00F36A7D" w14:paraId="7A0DD31A" w14:textId="33786C8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494D5A" w:rsidR="0034386F">
              <w:rPr>
                <w:rFonts w:eastAsia="Times New Roman" w:cstheme="minorHAnsi"/>
                <w:b/>
                <w:bCs/>
                <w:color w:val="000000"/>
                <w:kern w:val="0"/>
                <w:sz w:val="20"/>
                <w:szCs w:val="20"/>
                <w:lang w:eastAsia="sv-SE"/>
                <w14:numSpacing w14:val="default"/>
              </w:rPr>
              <w:t>5 725</w:t>
            </w:r>
          </w:p>
        </w:tc>
      </w:tr>
    </w:tbl>
    <w:p w:rsidRPr="00707AF7" w:rsidR="0034386F" w:rsidP="00707AF7" w:rsidRDefault="0034386F" w14:paraId="7A0DD31D" w14:textId="77777777">
      <w:pPr>
        <w:pStyle w:val="Rubrik2"/>
      </w:pPr>
      <w:r w:rsidRPr="00707AF7">
        <w:t>Centerpartiets överväganden</w:t>
      </w:r>
    </w:p>
    <w:p w:rsidRPr="00707AF7" w:rsidR="0034386F" w:rsidP="00707AF7" w:rsidRDefault="0034386F" w14:paraId="7A0DD31E" w14:textId="77777777">
      <w:pPr>
        <w:pStyle w:val="Normalutanindragellerluft"/>
      </w:pPr>
      <w:r w:rsidRPr="00707AF7">
        <w:t>Anslag 1:1 Bostadspolitisk utveckling föreslås minska med 15 miljoner kronor år 2018, och beräknas minska med motsvarande belopp åren därefter, till följd av att regeringens förslag om metodutveckling för samordning av stor samlad exploatering avvisas.</w:t>
      </w:r>
    </w:p>
    <w:p w:rsidRPr="00707AF7" w:rsidR="0034386F" w:rsidP="00707AF7" w:rsidRDefault="0034386F" w14:paraId="7A0DD320" w14:textId="540FF897">
      <w:r w:rsidRPr="00707AF7">
        <w:t>Anslag 1:4 Boverket föreslås minska med 15 miljoner kronor år 2018, och beräknas minska med motsvarande belopp åren därefter, till följd av att en tidigare anslags</w:t>
      </w:r>
      <w:r w:rsidR="00C55D98">
        <w:softHyphen/>
      </w:r>
      <w:r w:rsidRPr="00707AF7">
        <w:t xml:space="preserve">höjning </w:t>
      </w:r>
      <w:r w:rsidR="00707AF7">
        <w:t xml:space="preserve">avseende kompensationsinsatser </w:t>
      </w:r>
      <w:r w:rsidRPr="00707AF7">
        <w:t xml:space="preserve">i samband med den nya PBL återställs. Anslaget föreslås minska med 10 miljoner </w:t>
      </w:r>
      <w:r w:rsidRPr="00707AF7">
        <w:lastRenderedPageBreak/>
        <w:t>kronor år 2018, och beräknas minska med motsvarande belopp åren därefter, till följd av att en tidigare anslagshöjning avseende ett informationscenter för hållbart byggande återställs. Anslaget föreslås minska med 15 miljoner kronor år 2018, och beräknas minska med motsvarande belopp åren därefter, till följd av att regeringens förslag om ett förstärkt arbete för arkitekturfrågor avvisas. Anslaget föreslås minska med 10 miljoner kronor år 2018, och beräknas minska med motsvarande belopp åren därefter, till följd av att regeringens förslag om en resurs</w:t>
      </w:r>
      <w:r w:rsidR="00C55D98">
        <w:softHyphen/>
      </w:r>
      <w:r w:rsidRPr="00707AF7">
        <w:t>förstärkning avseende tillämpningen av PBL avvisas. Anslaget föreslås minska med 20 miljoner kronor år 2018 till följd av att regeringens förslag om digitalisering i samhälls</w:t>
      </w:r>
      <w:r w:rsidR="00C55D98">
        <w:softHyphen/>
      </w:r>
      <w:r w:rsidRPr="00707AF7">
        <w:t>byggnadsprocessen avvisas. Av samma anledning beräknas anslaget minska med 20 miljoner kronor år 2019 och med 15 miljoner kronor år 2020. Anslaget föreslås minska med 8 miljoner kronor år 2018 till följd av att regeringens förslag kring en resurs</w:t>
      </w:r>
      <w:r w:rsidR="00C55D98">
        <w:softHyphen/>
      </w:r>
      <w:r w:rsidRPr="00707AF7">
        <w:t xml:space="preserve">förstärkning avsedd för en kunskapssammanställning avvisas. Av samma anledning beräknas anslaget minska med 15 miljoner kronor per år från och med år 2019. Anslaget föreslås minska med 3 miljoner kronor år 2018, och beräknas minska med motsvarande belopp åren därefter, till följd av att regeringens förslag om uppföljning av förbättring av innemiljö och energianvändning avvisas. Anslaget föreslås minska med 5 miljoner kronor år 2018 till följd av att regeringens förslag om information angående byggskador avvisas. Av samma anledning beräknas anslaget minska med 10 miljoner kronor per år från och med år 2019. </w:t>
      </w:r>
    </w:p>
    <w:p w:rsidRPr="00707AF7" w:rsidR="0034386F" w:rsidP="00707AF7" w:rsidRDefault="0034386F" w14:paraId="7A0DD322" w14:textId="77777777">
      <w:r w:rsidRPr="00707AF7">
        <w:t>Anslag 1:6 Lantmäteriet föreslås minska med 34 miljoner kronor år 2018, och beräknas minska med motsvarande belopp åren därefter, till följd av att en tidigare anslagshöjning, från budgetpropositionen för 2017, återställs.</w:t>
      </w:r>
    </w:p>
    <w:p w:rsidRPr="00707AF7" w:rsidR="0034386F" w:rsidP="00707AF7" w:rsidRDefault="0034386F" w14:paraId="7A0DD324" w14:textId="3EF9D9C3">
      <w:r w:rsidRPr="00707AF7">
        <w:t>Anslag 1:7 Energieffektivisering och renovering av flerbostadshus och utomhus</w:t>
      </w:r>
      <w:r w:rsidR="00C55D98">
        <w:softHyphen/>
      </w:r>
      <w:r w:rsidRPr="00707AF7">
        <w:t xml:space="preserve">miljöer föreslås minska med 870 miljoner kronor år 2018 till följd </w:t>
      </w:r>
      <w:r w:rsidRPr="00707AF7">
        <w:lastRenderedPageBreak/>
        <w:t xml:space="preserve">av att en tidigare anslagshöjning, från budgetpropositionen för 2017, avseende byggsubventioner avvisas. Av samma anledning beräknas anslaget minska med 935 miljoner kronor år 2019 och med 1 000 miljoner år 2020. </w:t>
      </w:r>
    </w:p>
    <w:p w:rsidRPr="00707AF7" w:rsidR="0034386F" w:rsidP="00707AF7" w:rsidRDefault="0034386F" w14:paraId="7A0DD326" w14:textId="77777777">
      <w:r w:rsidRPr="00707AF7">
        <w:t>Anslag 1:8 Stöd till kommuner för ökat bostadsbyggande föreslås minska med 1 300 miljoner kronor år 2018, och beräknas minska med motsvarande belopp åren därefter, till följd av att en tidigare anslagshöjning, från budgetpropositionen för 2017, avseende byggsubventioner avvisas.</w:t>
      </w:r>
    </w:p>
    <w:p w:rsidRPr="00707AF7" w:rsidR="0034386F" w:rsidP="00707AF7" w:rsidRDefault="0034386F" w14:paraId="7A0DD328" w14:textId="1C07F3C0">
      <w:r w:rsidRPr="00707AF7">
        <w:t>Anslag 1:9 Investeringsstöd för anordnande av hyresbostäder föreslås minska med 1 700 miljoner kronor år 2018 till följd av att en tidigare anslagshöjning, från budget</w:t>
      </w:r>
      <w:r w:rsidR="00C55D98">
        <w:softHyphen/>
      </w:r>
      <w:r w:rsidRPr="00707AF7">
        <w:t>propositionen för 2017, avseende byggsubventioner avvisas. Av samma anledning beräknas anslaget minska med 1 700 miljoner kronor år 2019 och med 3 200 miljoner kronor år 2020.</w:t>
      </w:r>
    </w:p>
    <w:p w:rsidRPr="00707AF7" w:rsidR="0034386F" w:rsidP="00707AF7" w:rsidRDefault="0034386F" w14:paraId="7A0DD32A" w14:textId="77777777">
      <w:r w:rsidRPr="00707AF7">
        <w:t>Anslag 1:11 Innovativt och hållbart byggande föreslås minska med 75 miljoner kronor år 2018 till följd av att en tidigare anslagshöjning, från budgetpropositionen för 2017, avseende byggsubventioner avvisas. Av samma anledning beräknas anslaget minska med 100 miljoner kronor per år från och med år 2019.</w:t>
      </w:r>
    </w:p>
    <w:p w:rsidRPr="00707AF7" w:rsidR="0034386F" w:rsidP="00707AF7" w:rsidRDefault="0034386F" w14:paraId="7A0DD32C" w14:textId="23DEB858">
      <w:r w:rsidRPr="00707AF7">
        <w:t>Anslag 2:1 Konsumentverket föreslås minska med 1 miljon kronor år 2018, och beräknas minska med motsvarande belopp åren därefter, till följd av att regeringens förslag om information om produktionsvillkor i andra länder avvisas. Anslaget föreslås minska med 14 miljoner kro</w:t>
      </w:r>
      <w:r w:rsidR="00707AF7">
        <w:t>n</w:t>
      </w:r>
      <w:r w:rsidRPr="00707AF7">
        <w:t>or år 2018 till följd av att en tidigare anslagshöjning, från budgetpropositionen för 2017, avseende ett forum för miljösmart konsumtion och livsstil återställs. Av samma anledning beräknas anslaget minska med 9 miljoner kronor per år från och med år 2019.</w:t>
      </w:r>
    </w:p>
    <w:p w:rsidRPr="00707AF7" w:rsidR="0034386F" w:rsidP="00707AF7" w:rsidRDefault="0034386F" w14:paraId="7A0DD32E" w14:textId="2310C077">
      <w:r w:rsidRPr="00707AF7">
        <w:t>Anslag 2:2 Allmänna reklamationsnämnden föreslås minska med 3 miljoner kronor år 2018, och beräknas minska med motsvarande belopp åren därefter, till följd av att en tidigare resursförstärkning, från budgetpropositionen för 2016, återställs. Anslaget föreslås minska med 4 miljoner kronor år 2018, och beräknas minska med motsvarande belopp åren därefter, till följd av att en tidigare anslagshöjning, från budgetproposi</w:t>
      </w:r>
      <w:r w:rsidR="00C55D98">
        <w:softHyphen/>
      </w:r>
      <w:r w:rsidRPr="00707AF7">
        <w:t xml:space="preserve">tionen för 2016, återställs. </w:t>
      </w:r>
    </w:p>
    <w:p w:rsidRPr="00707AF7" w:rsidR="0034386F" w:rsidP="00707AF7" w:rsidRDefault="0034386F" w14:paraId="7A0DD330" w14:textId="77777777">
      <w:r w:rsidRPr="00707AF7">
        <w:t>Anslag 2:3 Fastighetsmäklarinspektionen föreslås minska med 6 miljoner kronor år 2018, och beräknas minska med motsvarande belopp åren därefter, till följd av att en tidigare anslagshöjning, från budgetpropositionen för 2017, avseende tillsyn återställs. Anslaget föreslås minska med 1 miljon kronor år 2018, och beräknas minska med motsvarande belopp åren därefter, till följd av att en tidigare anslagshöjning, från budgetpropositionen för 2016, återställs.</w:t>
      </w:r>
    </w:p>
    <w:p w:rsidRPr="00707AF7" w:rsidR="0034386F" w:rsidP="00707AF7" w:rsidRDefault="0034386F" w14:paraId="7A0DD332" w14:textId="68955610">
      <w:r w:rsidRPr="00707AF7">
        <w:t>Anslag 2:4 Åtgärder på konsumentområdet föreslås minska med 4 miljoner kronor år 2018, och beräknas minska med motsvarande belopp åren därefter, till följd av att regeringens förslag om civilsamhällesinsatser på konsumentområdet avvisas till förmån för Centerpartiets egna satsningar på civilsamhället. Anslaget fö</w:t>
      </w:r>
      <w:r w:rsidR="00C55D98">
        <w:t>reslås minska med 4 </w:t>
      </w:r>
      <w:r w:rsidRPr="00707AF7">
        <w:t>miljoner kronor år 2018, och beräknas minska med motsvarande belopp åren därefter, till följd av att regeringens förslag om information om produktionsvillkor i andra länder avvisas. Anslaget föreslås minska med 1 miljon kronor år 2018, och beräknas minska med motsvarande belopp åren därefter, till följd av att en tidigare anslagshöjning, från budgetpropositionen för 2016, avseende civilsamhällets främjande av konsumenters intressen återställs. Anslaget föreslås minska med 2 miljoner kronor år 2018, och beräknas minska med motsvarande belopp åren därefter, till följd av att en tidigare anslagsh</w:t>
      </w:r>
      <w:r w:rsidR="00707AF7">
        <w:t>öjning</w:t>
      </w:r>
      <w:r w:rsidRPr="00707AF7">
        <w:t xml:space="preserve"> återställs.</w:t>
      </w:r>
    </w:p>
    <w:p w:rsidRPr="00707AF7" w:rsidR="0034386F" w:rsidP="00707AF7" w:rsidRDefault="0034386F" w14:paraId="7A0DD334" w14:textId="77777777">
      <w:r w:rsidRPr="00707AF7">
        <w:t>Anslag 2:5 Bidrag till miljömärkning av produkter föreslås minska med 1 miljon kronor år 2018, och beräknas minska med motsvarande belopp åren därefter, till följd av att en tidigare anslagshöjning, från budgetpropositionen för 2016, återställs.</w:t>
      </w:r>
    </w:p>
    <w:p w:rsidRPr="00707AF7" w:rsidR="0034386F" w:rsidP="00707AF7" w:rsidRDefault="0034386F" w14:paraId="7A0DD336" w14:textId="77777777">
      <w:r w:rsidRPr="00707AF7">
        <w:t>Ett nytt anslag, 3:1 Trygghetsskapande stadsplanering, föreslås införas. Anslaget föreslås tilldelas 70 miljoner kronor per år från och med år 2018 till följd av Centerpartiets satsning på trygghetsskapande stadsplanering.</w:t>
      </w:r>
    </w:p>
    <w:p w:rsidRPr="00C55D98" w:rsidR="00723005" w:rsidP="00C55D98" w:rsidRDefault="0034386F" w14:paraId="7A0DD338" w14:textId="77777777">
      <w:r w:rsidRPr="00C55D98">
        <w:t xml:space="preserve">Centerpartiet föreslår en lägre uppräkningstakt av PLO. Inom detta utgiftsområde påverkas anslag 1:4, 1:5, 1:6, 2:1, 2:2 och 2:3. </w:t>
      </w:r>
    </w:p>
    <w:p w:rsidRPr="00707AF7" w:rsidR="00652B73" w:rsidP="0034386F" w:rsidRDefault="00652B73" w14:paraId="7A0DD33A" w14:textId="77777777">
      <w:pPr>
        <w:pStyle w:val="Normalutanindragellerluft"/>
        <w:spacing w:before="0" w:line="240" w:lineRule="auto"/>
        <w:rPr>
          <w:rFonts w:cstheme="minorHAnsi"/>
        </w:rPr>
      </w:pPr>
    </w:p>
    <w:sdt>
      <w:sdtPr>
        <w:alias w:val="CC_Underskrifter"/>
        <w:tag w:val="CC_Underskrifter"/>
        <w:id w:val="583496634"/>
        <w:lock w:val="sdtContentLocked"/>
        <w:placeholder>
          <w:docPart w:val="11D056B500D9496A8CF6F6DB3D022024"/>
        </w:placeholder>
        <w15:appearance w15:val="hidden"/>
      </w:sdtPr>
      <w:sdtEndPr/>
      <w:sdtContent>
        <w:p w:rsidR="004801AC" w:rsidP="00C848A1" w:rsidRDefault="005B525A" w14:paraId="7A0DD3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Helena Lindahl (C)</w:t>
            </w:r>
          </w:p>
        </w:tc>
      </w:tr>
    </w:tbl>
    <w:p w:rsidR="0008086C" w:rsidRDefault="0008086C" w14:paraId="7A0DD342" w14:textId="77777777"/>
    <w:sectPr w:rsidR="000808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D344" w14:textId="77777777" w:rsidR="0034386F" w:rsidRDefault="0034386F" w:rsidP="000C1CAD">
      <w:pPr>
        <w:spacing w:line="240" w:lineRule="auto"/>
      </w:pPr>
      <w:r>
        <w:separator/>
      </w:r>
    </w:p>
  </w:endnote>
  <w:endnote w:type="continuationSeparator" w:id="0">
    <w:p w14:paraId="7A0DD345" w14:textId="77777777" w:rsidR="0034386F" w:rsidRDefault="00343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D3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D34B" w14:textId="4CDDBA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25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D342" w14:textId="77777777" w:rsidR="0034386F" w:rsidRDefault="0034386F" w:rsidP="000C1CAD">
      <w:pPr>
        <w:spacing w:line="240" w:lineRule="auto"/>
      </w:pPr>
      <w:r>
        <w:separator/>
      </w:r>
    </w:p>
  </w:footnote>
  <w:footnote w:type="continuationSeparator" w:id="0">
    <w:p w14:paraId="7A0DD343" w14:textId="77777777" w:rsidR="0034386F" w:rsidRDefault="00343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0DD3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DD355" wp14:anchorId="7A0DD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525A" w14:paraId="7A0DD356" w14:textId="77777777">
                          <w:pPr>
                            <w:jc w:val="right"/>
                          </w:pPr>
                          <w:sdt>
                            <w:sdtPr>
                              <w:alias w:val="CC_Noformat_Partikod"/>
                              <w:tag w:val="CC_Noformat_Partikod"/>
                              <w:id w:val="-53464382"/>
                              <w:placeholder>
                                <w:docPart w:val="294BA825C5BA43C287E436AB25526E08"/>
                              </w:placeholder>
                              <w:text/>
                            </w:sdtPr>
                            <w:sdtEndPr/>
                            <w:sdtContent>
                              <w:r w:rsidR="0034386F">
                                <w:t>C</w:t>
                              </w:r>
                            </w:sdtContent>
                          </w:sdt>
                          <w:sdt>
                            <w:sdtPr>
                              <w:alias w:val="CC_Noformat_Partinummer"/>
                              <w:tag w:val="CC_Noformat_Partinummer"/>
                              <w:id w:val="-1709555926"/>
                              <w:placeholder>
                                <w:docPart w:val="551E776255C64FD99F7C7D356ED6E02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0DD3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5D98" w14:paraId="7A0DD356" w14:textId="77777777">
                    <w:pPr>
                      <w:jc w:val="right"/>
                    </w:pPr>
                    <w:sdt>
                      <w:sdtPr>
                        <w:alias w:val="CC_Noformat_Partikod"/>
                        <w:tag w:val="CC_Noformat_Partikod"/>
                        <w:id w:val="-53464382"/>
                        <w:placeholder>
                          <w:docPart w:val="294BA825C5BA43C287E436AB25526E08"/>
                        </w:placeholder>
                        <w:text/>
                      </w:sdtPr>
                      <w:sdtEndPr/>
                      <w:sdtContent>
                        <w:r w:rsidR="0034386F">
                          <w:t>C</w:t>
                        </w:r>
                      </w:sdtContent>
                    </w:sdt>
                    <w:sdt>
                      <w:sdtPr>
                        <w:alias w:val="CC_Noformat_Partinummer"/>
                        <w:tag w:val="CC_Noformat_Partinummer"/>
                        <w:id w:val="-1709555926"/>
                        <w:placeholder>
                          <w:docPart w:val="551E776255C64FD99F7C7D356ED6E02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0DD3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25A" w14:paraId="7A0DD348" w14:textId="77777777">
    <w:pPr>
      <w:jc w:val="right"/>
    </w:pPr>
    <w:sdt>
      <w:sdtPr>
        <w:alias w:val="CC_Noformat_Partikod"/>
        <w:tag w:val="CC_Noformat_Partikod"/>
        <w:id w:val="559911109"/>
        <w:placeholder>
          <w:docPart w:val="551E776255C64FD99F7C7D356ED6E024"/>
        </w:placeholder>
        <w:text/>
      </w:sdtPr>
      <w:sdtEndPr/>
      <w:sdtContent>
        <w:r w:rsidR="0034386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0DD3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25A" w14:paraId="7A0DD34C" w14:textId="77777777">
    <w:pPr>
      <w:jc w:val="right"/>
    </w:pPr>
    <w:sdt>
      <w:sdtPr>
        <w:alias w:val="CC_Noformat_Partikod"/>
        <w:tag w:val="CC_Noformat_Partikod"/>
        <w:id w:val="1471015553"/>
        <w:text/>
      </w:sdtPr>
      <w:sdtEndPr/>
      <w:sdtContent>
        <w:r w:rsidR="0034386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B525A" w14:paraId="7A0DD3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B525A" w14:paraId="7A0DD3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525A" w14:paraId="7A0DD3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:3710</w:t>
        </w:r>
      </w:sdtContent>
    </w:sdt>
  </w:p>
  <w:p w:rsidR="004F35FE" w:rsidP="00E03A3D" w:rsidRDefault="005B525A" w14:paraId="7A0DD350"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4F35FE" w:rsidP="00283E0F" w:rsidRDefault="007F1DC0" w14:paraId="7A0DD351" w14:textId="7478B401">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A0DD3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86C"/>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5FB"/>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90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86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D5A"/>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25A"/>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AF7"/>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00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5E8E"/>
    <w:rsid w:val="00757633"/>
    <w:rsid w:val="007604D8"/>
    <w:rsid w:val="0076159E"/>
    <w:rsid w:val="00761CC9"/>
    <w:rsid w:val="007656BA"/>
    <w:rsid w:val="007660A9"/>
    <w:rsid w:val="0076741A"/>
    <w:rsid w:val="007676AE"/>
    <w:rsid w:val="007679AA"/>
    <w:rsid w:val="00767F7C"/>
    <w:rsid w:val="007716C7"/>
    <w:rsid w:val="00771909"/>
    <w:rsid w:val="00771FF2"/>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DC0"/>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BE1"/>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C3D"/>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106"/>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708"/>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D98"/>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8A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A7D"/>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0DD231"/>
  <w15:chartTrackingRefBased/>
  <w15:docId w15:val="{959DD19C-3D88-4C85-BCE6-D3458C66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C150873EAA46E29E502DE1FD93DFD4"/>
        <w:category>
          <w:name w:val="Allmänt"/>
          <w:gallery w:val="placeholder"/>
        </w:category>
        <w:types>
          <w:type w:val="bbPlcHdr"/>
        </w:types>
        <w:behaviors>
          <w:behavior w:val="content"/>
        </w:behaviors>
        <w:guid w:val="{52F5E80F-CEBF-46B8-8235-3A3FB16980F0}"/>
      </w:docPartPr>
      <w:docPartBody>
        <w:p w:rsidR="00E041FC" w:rsidRDefault="00E041FC">
          <w:pPr>
            <w:pStyle w:val="93C150873EAA46E29E502DE1FD93DFD4"/>
          </w:pPr>
          <w:r w:rsidRPr="005A0A93">
            <w:rPr>
              <w:rStyle w:val="Platshllartext"/>
            </w:rPr>
            <w:t>Förslag till riksdagsbeslut</w:t>
          </w:r>
        </w:p>
      </w:docPartBody>
    </w:docPart>
    <w:docPart>
      <w:docPartPr>
        <w:name w:val="13A690DD833B4CD289EBAB680749EB04"/>
        <w:category>
          <w:name w:val="Allmänt"/>
          <w:gallery w:val="placeholder"/>
        </w:category>
        <w:types>
          <w:type w:val="bbPlcHdr"/>
        </w:types>
        <w:behaviors>
          <w:behavior w:val="content"/>
        </w:behaviors>
        <w:guid w:val="{60FC7D37-A35B-4024-B623-0B84DA99561C}"/>
      </w:docPartPr>
      <w:docPartBody>
        <w:p w:rsidR="00E041FC" w:rsidRDefault="00E041FC">
          <w:pPr>
            <w:pStyle w:val="13A690DD833B4CD289EBAB680749EB04"/>
          </w:pPr>
          <w:r w:rsidRPr="005A0A93">
            <w:rPr>
              <w:rStyle w:val="Platshllartext"/>
            </w:rPr>
            <w:t>Motivering</w:t>
          </w:r>
        </w:p>
      </w:docPartBody>
    </w:docPart>
    <w:docPart>
      <w:docPartPr>
        <w:name w:val="294BA825C5BA43C287E436AB25526E08"/>
        <w:category>
          <w:name w:val="Allmänt"/>
          <w:gallery w:val="placeholder"/>
        </w:category>
        <w:types>
          <w:type w:val="bbPlcHdr"/>
        </w:types>
        <w:behaviors>
          <w:behavior w:val="content"/>
        </w:behaviors>
        <w:guid w:val="{63942EFB-0BBD-41CE-99E9-5A2B59B380B2}"/>
      </w:docPartPr>
      <w:docPartBody>
        <w:p w:rsidR="00E041FC" w:rsidRDefault="00E041FC">
          <w:pPr>
            <w:pStyle w:val="294BA825C5BA43C287E436AB25526E08"/>
          </w:pPr>
          <w:r>
            <w:rPr>
              <w:rStyle w:val="Platshllartext"/>
            </w:rPr>
            <w:t xml:space="preserve"> </w:t>
          </w:r>
        </w:p>
      </w:docPartBody>
    </w:docPart>
    <w:docPart>
      <w:docPartPr>
        <w:name w:val="551E776255C64FD99F7C7D356ED6E024"/>
        <w:category>
          <w:name w:val="Allmänt"/>
          <w:gallery w:val="placeholder"/>
        </w:category>
        <w:types>
          <w:type w:val="bbPlcHdr"/>
        </w:types>
        <w:behaviors>
          <w:behavior w:val="content"/>
        </w:behaviors>
        <w:guid w:val="{0CCFA8AD-A3A7-4AAC-BA76-03BBCC685FC5}"/>
      </w:docPartPr>
      <w:docPartBody>
        <w:p w:rsidR="00E041FC" w:rsidRDefault="00E041FC">
          <w:pPr>
            <w:pStyle w:val="551E776255C64FD99F7C7D356ED6E024"/>
          </w:pPr>
          <w:r>
            <w:t xml:space="preserve"> </w:t>
          </w:r>
        </w:p>
      </w:docPartBody>
    </w:docPart>
    <w:docPart>
      <w:docPartPr>
        <w:name w:val="11D056B500D9496A8CF6F6DB3D022024"/>
        <w:category>
          <w:name w:val="Allmänt"/>
          <w:gallery w:val="placeholder"/>
        </w:category>
        <w:types>
          <w:type w:val="bbPlcHdr"/>
        </w:types>
        <w:behaviors>
          <w:behavior w:val="content"/>
        </w:behaviors>
        <w:guid w:val="{F1A08786-702D-4842-9345-FBA319AFC7A9}"/>
      </w:docPartPr>
      <w:docPartBody>
        <w:p w:rsidR="000B26D5" w:rsidRDefault="000B2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FC"/>
    <w:rsid w:val="000B26D5"/>
    <w:rsid w:val="003364D5"/>
    <w:rsid w:val="00E04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C150873EAA46E29E502DE1FD93DFD4">
    <w:name w:val="93C150873EAA46E29E502DE1FD93DFD4"/>
  </w:style>
  <w:style w:type="paragraph" w:customStyle="1" w:styleId="BE51BE6C868F40C2AFFDD5F8B8B8348A">
    <w:name w:val="BE51BE6C868F40C2AFFDD5F8B8B8348A"/>
  </w:style>
  <w:style w:type="paragraph" w:customStyle="1" w:styleId="3B4354FDF8E646B9AAA5D2815EFE3862">
    <w:name w:val="3B4354FDF8E646B9AAA5D2815EFE3862"/>
  </w:style>
  <w:style w:type="paragraph" w:customStyle="1" w:styleId="13A690DD833B4CD289EBAB680749EB04">
    <w:name w:val="13A690DD833B4CD289EBAB680749EB04"/>
  </w:style>
  <w:style w:type="paragraph" w:customStyle="1" w:styleId="49901A5844214876AE70EF1BC9BD066E">
    <w:name w:val="49901A5844214876AE70EF1BC9BD066E"/>
  </w:style>
  <w:style w:type="paragraph" w:customStyle="1" w:styleId="294BA825C5BA43C287E436AB25526E08">
    <w:name w:val="294BA825C5BA43C287E436AB25526E08"/>
  </w:style>
  <w:style w:type="paragraph" w:customStyle="1" w:styleId="551E776255C64FD99F7C7D356ED6E024">
    <w:name w:val="551E776255C64FD99F7C7D356ED6E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C13D1-456B-48F7-8DC2-E15D581391AF}"/>
</file>

<file path=customXml/itemProps2.xml><?xml version="1.0" encoding="utf-8"?>
<ds:datastoreItem xmlns:ds="http://schemas.openxmlformats.org/officeDocument/2006/customXml" ds:itemID="{0A6E899E-747F-46EE-9876-F5998877CFFA}"/>
</file>

<file path=customXml/itemProps3.xml><?xml version="1.0" encoding="utf-8"?>
<ds:datastoreItem xmlns:ds="http://schemas.openxmlformats.org/officeDocument/2006/customXml" ds:itemID="{2150D581-D0DC-45F0-BD6A-C296A4016858}"/>
</file>

<file path=docProps/app.xml><?xml version="1.0" encoding="utf-8"?>
<Properties xmlns="http://schemas.openxmlformats.org/officeDocument/2006/extended-properties" xmlns:vt="http://schemas.openxmlformats.org/officeDocument/2006/docPropsVTypes">
  <Template>Normal</Template>
  <TotalTime>43</TotalTime>
  <Pages>5</Pages>
  <Words>1453</Words>
  <Characters>8695</Characters>
  <Application>Microsoft Office Word</Application>
  <DocSecurity>0</DocSecurity>
  <Lines>310</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18  Samhällsplanering  bostadsförsörjning och byggande samt konsumentpolitik</vt:lpstr>
      <vt:lpstr>
      </vt:lpstr>
    </vt:vector>
  </TitlesOfParts>
  <Company>Sveriges riksdag</Company>
  <LinksUpToDate>false</LinksUpToDate>
  <CharactersWithSpaces>9933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