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2D76" w:rsidRDefault="00F27506" w14:paraId="0ADEB95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CFB283519A44F27A57AFBEEE33EBD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3a1eaf3-341e-4760-a52c-61943eabce6c"/>
        <w:id w:val="1282073686"/>
        <w:lock w:val="sdtLocked"/>
      </w:sdtPr>
      <w:sdtEndPr/>
      <w:sdtContent>
        <w:p w:rsidR="00424F47" w:rsidRDefault="00B17377" w14:paraId="20B048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inom ramen för EU och FN uppmärksamma Turkiets alltmer aggressiva agerande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CCC0C6030164203B2B5AA432190ECCC"/>
        </w:placeholder>
        <w:text/>
      </w:sdtPr>
      <w:sdtEndPr/>
      <w:sdtContent>
        <w:p w:rsidRPr="009B062B" w:rsidR="006D79C9" w:rsidP="00333E95" w:rsidRDefault="006D79C9" w14:paraId="572503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27506" w:rsidRDefault="00F357EE" w14:paraId="2CC35775" w14:textId="77777777">
      <w:pPr>
        <w:pStyle w:val="Normalutanindragellerluft"/>
      </w:pPr>
      <w:r>
        <w:t>Turkiet har gått från att vara ett land som sökte sig till Europa och där man genomförde reformer i syfte att förbättra de mänskliga rättigheterna till att bli en alltmer aggressiv aktör både inom och utanför landet.</w:t>
      </w:r>
    </w:p>
    <w:p w:rsidR="00F27506" w:rsidP="00F27506" w:rsidRDefault="00F357EE" w14:paraId="3D6C6917" w14:textId="07C5DA2A">
      <w:r>
        <w:t>Internt ser man hur Turkiet ökar förtrycket mot religiösa</w:t>
      </w:r>
      <w:r w:rsidR="00797EF1">
        <w:t xml:space="preserve">, </w:t>
      </w:r>
      <w:r>
        <w:t>etniska</w:t>
      </w:r>
      <w:r w:rsidR="00797EF1">
        <w:t xml:space="preserve"> och sexuella</w:t>
      </w:r>
      <w:r>
        <w:t xml:space="preserve"> minoriteter. Kristna</w:t>
      </w:r>
      <w:r w:rsidR="00F90B76">
        <w:t>,</w:t>
      </w:r>
      <w:r>
        <w:t xml:space="preserve"> kurder</w:t>
      </w:r>
      <w:r w:rsidR="00F90B76">
        <w:t xml:space="preserve"> </w:t>
      </w:r>
      <w:r w:rsidRPr="00562D76" w:rsidR="00F90B76">
        <w:t>och homosexuella</w:t>
      </w:r>
      <w:r w:rsidRPr="00562D76">
        <w:t xml:space="preserve"> </w:t>
      </w:r>
      <w:r>
        <w:t xml:space="preserve">förföljs samtidigt som </w:t>
      </w:r>
      <w:r w:rsidR="004C7716">
        <w:t xml:space="preserve">hatretoriken i </w:t>
      </w:r>
      <w:r>
        <w:t>de</w:t>
      </w:r>
      <w:r w:rsidR="00797EF1">
        <w:t>t</w:t>
      </w:r>
      <w:r>
        <w:t xml:space="preserve"> turkiska</w:t>
      </w:r>
      <w:r w:rsidR="00797EF1">
        <w:t xml:space="preserve"> samhället</w:t>
      </w:r>
      <w:r>
        <w:t xml:space="preserve"> blir allt starkare. Vi ser också hur Turkiet börjat använda sig av allt fler religiösa uttryck</w:t>
      </w:r>
      <w:r w:rsidR="00797EF1">
        <w:t>, vilket bland annat sker i syfte</w:t>
      </w:r>
      <w:r>
        <w:t xml:space="preserve"> att stärka den turkiska</w:t>
      </w:r>
      <w:r w:rsidR="00562D76">
        <w:t xml:space="preserve"> </w:t>
      </w:r>
      <w:r>
        <w:t>nationa</w:t>
      </w:r>
      <w:r w:rsidR="00F27506">
        <w:softHyphen/>
      </w:r>
      <w:r>
        <w:t xml:space="preserve">lismen. </w:t>
      </w:r>
      <w:r w:rsidR="00797EF1">
        <w:t>Likaså</w:t>
      </w:r>
      <w:r>
        <w:t xml:space="preserve"> har förtrycket mot fri media ökat. Turkiet går helt enkelt i en alltmer totalitär riktning. </w:t>
      </w:r>
    </w:p>
    <w:p w:rsidR="00F27506" w:rsidP="00F27506" w:rsidRDefault="00F357EE" w14:paraId="7430B0C0" w14:textId="77777777">
      <w:r>
        <w:t>Parallellt med att Turkiet agerar allt hårdare internt har man</w:t>
      </w:r>
      <w:r w:rsidR="004C7716">
        <w:t xml:space="preserve"> därtill</w:t>
      </w:r>
      <w:r>
        <w:t xml:space="preserve"> </w:t>
      </w:r>
      <w:r w:rsidR="004C7716">
        <w:t>stärkt</w:t>
      </w:r>
      <w:r>
        <w:t xml:space="preserve"> sitt engagemang utanför landets gränser. Irak, Syrien, Cypern och Libyen är exempel på länder där Turkiet agerar militärt </w:t>
      </w:r>
      <w:r w:rsidR="00612BF5">
        <w:t>antingen</w:t>
      </w:r>
      <w:r>
        <w:t xml:space="preserve"> </w:t>
      </w:r>
      <w:r w:rsidR="004C7716">
        <w:t xml:space="preserve">på </w:t>
      </w:r>
      <w:r>
        <w:t>eg</w:t>
      </w:r>
      <w:r w:rsidR="004C7716">
        <w:t>e</w:t>
      </w:r>
      <w:r>
        <w:t>n</w:t>
      </w:r>
      <w:r w:rsidR="004C7716">
        <w:t xml:space="preserve"> hand</w:t>
      </w:r>
      <w:r>
        <w:t xml:space="preserve"> eller via stöd till olika mer eller mindre </w:t>
      </w:r>
      <w:r w:rsidR="00612BF5">
        <w:t>radikala</w:t>
      </w:r>
      <w:r w:rsidR="00562D76">
        <w:t xml:space="preserve"> </w:t>
      </w:r>
      <w:r>
        <w:t>muslimska grupperingar. Även om det förnekas från Turkiet</w:t>
      </w:r>
      <w:r w:rsidR="00612BF5">
        <w:t>s sida</w:t>
      </w:r>
      <w:r>
        <w:t xml:space="preserve"> </w:t>
      </w:r>
      <w:r w:rsidR="00612BF5">
        <w:t>återfinns</w:t>
      </w:r>
      <w:r>
        <w:t xml:space="preserve"> det dokument</w:t>
      </w:r>
      <w:r w:rsidR="00612BF5">
        <w:t>ation som bevisar</w:t>
      </w:r>
      <w:r>
        <w:t xml:space="preserve"> att man stöttade IS</w:t>
      </w:r>
      <w:r w:rsidR="00612BF5">
        <w:t>, bland annat genom</w:t>
      </w:r>
      <w:r>
        <w:t xml:space="preserve"> att köp</w:t>
      </w:r>
      <w:r w:rsidR="00612BF5">
        <w:t>a</w:t>
      </w:r>
      <w:r>
        <w:t xml:space="preserve"> stulen olja. Denna allt</w:t>
      </w:r>
      <w:r w:rsidR="00612BF5">
        <w:t xml:space="preserve"> mer</w:t>
      </w:r>
      <w:r>
        <w:t xml:space="preserve"> aggressiva politik från turkiskt håll riskerar att kasta in Mellanöstern i ytterligare krig. Ett </w:t>
      </w:r>
      <w:r w:rsidR="004C7716">
        <w:t xml:space="preserve">annat </w:t>
      </w:r>
      <w:r>
        <w:t xml:space="preserve">exempel på detta är </w:t>
      </w:r>
      <w:r w:rsidR="004C7716">
        <w:t xml:space="preserve">inblandningen </w:t>
      </w:r>
      <w:r>
        <w:t xml:space="preserve">i Libyen som riskerar att </w:t>
      </w:r>
      <w:r w:rsidR="00612BF5">
        <w:t xml:space="preserve">i värsta fall </w:t>
      </w:r>
      <w:r>
        <w:t xml:space="preserve">eskalera till krig mellan Turkiet och Egypten. </w:t>
      </w:r>
      <w:r w:rsidR="00612BF5">
        <w:t xml:space="preserve">Härvid är det avgörande att det finns ett svenskt medvetande </w:t>
      </w:r>
      <w:r>
        <w:t>om att den turkiska aggressionen kan få stora konsekvenser för EU och därmed även Sverige.</w:t>
      </w:r>
    </w:p>
    <w:p w:rsidR="00F27506" w:rsidP="00F27506" w:rsidRDefault="004A3B3C" w14:paraId="2614595B" w14:textId="77777777">
      <w:r w:rsidRPr="00562D76">
        <w:t xml:space="preserve">Under den </w:t>
      </w:r>
      <w:r w:rsidRPr="00562D76" w:rsidR="00612BF5">
        <w:t>på</w:t>
      </w:r>
      <w:r w:rsidRPr="00562D76" w:rsidR="004C7716">
        <w:t>gå</w:t>
      </w:r>
      <w:r w:rsidRPr="00562D76" w:rsidR="00612BF5">
        <w:t>ende</w:t>
      </w:r>
      <w:r w:rsidRPr="00562D76">
        <w:t xml:space="preserve"> konflikten mellan Israel</w:t>
      </w:r>
      <w:r w:rsidRPr="00562D76" w:rsidR="00612BF5">
        <w:t xml:space="preserve">, </w:t>
      </w:r>
      <w:r w:rsidRPr="00562D76">
        <w:t>Iran</w:t>
      </w:r>
      <w:r w:rsidRPr="00562D76" w:rsidR="00612BF5">
        <w:t xml:space="preserve">, </w:t>
      </w:r>
      <w:r w:rsidRPr="00562D76">
        <w:t>Hizbollah</w:t>
      </w:r>
      <w:r w:rsidRPr="00562D76" w:rsidR="00612BF5">
        <w:t xml:space="preserve"> och</w:t>
      </w:r>
      <w:r w:rsidRPr="00562D76">
        <w:t xml:space="preserve"> Hamas så har Turkiet öppet visat sitt stöd för </w:t>
      </w:r>
      <w:r w:rsidRPr="00562D76" w:rsidR="00D01270">
        <w:t xml:space="preserve">såväl </w:t>
      </w:r>
      <w:r w:rsidRPr="00562D76">
        <w:t xml:space="preserve">Hizbollah </w:t>
      </w:r>
      <w:r w:rsidRPr="00562D76" w:rsidR="00D01270">
        <w:t>som</w:t>
      </w:r>
      <w:r w:rsidRPr="00562D76">
        <w:t xml:space="preserve"> Hamas samt </w:t>
      </w:r>
      <w:r w:rsidRPr="00562D76" w:rsidR="004C7716">
        <w:t>därutöver</w:t>
      </w:r>
      <w:r w:rsidRPr="00562D76" w:rsidR="00D01270">
        <w:t xml:space="preserve"> hotat</w:t>
      </w:r>
      <w:r w:rsidRPr="00562D76">
        <w:t xml:space="preserve"> att ingripa</w:t>
      </w:r>
      <w:r w:rsidRPr="00562D76" w:rsidR="00D01270">
        <w:t xml:space="preserve"> i konflikten</w:t>
      </w:r>
      <w:r w:rsidRPr="00562D76">
        <w:t xml:space="preserve"> </w:t>
      </w:r>
      <w:r w:rsidRPr="00562D76" w:rsidR="004C7716">
        <w:t>ifall</w:t>
      </w:r>
      <w:r w:rsidRPr="00562D76">
        <w:t xml:space="preserve"> Israel </w:t>
      </w:r>
      <w:r w:rsidRPr="00562D76" w:rsidR="004C7716">
        <w:t xml:space="preserve">skulle </w:t>
      </w:r>
      <w:r w:rsidRPr="00562D76">
        <w:t xml:space="preserve">gå in i Libanon. I stället för att agera för att minska </w:t>
      </w:r>
      <w:r w:rsidRPr="00562D76">
        <w:lastRenderedPageBreak/>
        <w:t xml:space="preserve">ytterligare eskalering agerar Turkiet på ett sätt som riskerar att kasta in Mellanöstern i ett storkrig. </w:t>
      </w:r>
    </w:p>
    <w:p w:rsidR="00F27506" w:rsidP="00F27506" w:rsidRDefault="00F357EE" w14:paraId="32363523" w14:textId="77777777">
      <w:r>
        <w:t>Vid sidan av rent militära operationer ser vi hur Turkiet försöker att expandera sitt inflytande på Balkan och hos</w:t>
      </w:r>
      <w:r w:rsidR="00D01270">
        <w:t xml:space="preserve"> de turkiska</w:t>
      </w:r>
      <w:r>
        <w:t xml:space="preserve"> </w:t>
      </w:r>
      <w:r w:rsidR="00D01270">
        <w:t>folken</w:t>
      </w:r>
      <w:r>
        <w:t xml:space="preserve"> i Centralasien. Även här riskerar den turkiska politiken att landa i konflikter med EU, Ryssland och i förlängning</w:t>
      </w:r>
      <w:r w:rsidR="00D01270">
        <w:t>en</w:t>
      </w:r>
      <w:r>
        <w:t xml:space="preserve"> även Kina. </w:t>
      </w:r>
    </w:p>
    <w:p w:rsidR="00F27506" w:rsidP="00F27506" w:rsidRDefault="00F357EE" w14:paraId="1C0F0880" w14:textId="77777777">
      <w:r>
        <w:t xml:space="preserve">Sveriges regering </w:t>
      </w:r>
      <w:r w:rsidR="004C7716">
        <w:t>bör</w:t>
      </w:r>
      <w:r>
        <w:t xml:space="preserve"> inom EU och FN agera för avspänning och fred i Mellanöstern. I detta arbete måste Turkiets allt</w:t>
      </w:r>
      <w:r w:rsidR="00D01270">
        <w:t xml:space="preserve"> mer</w:t>
      </w:r>
      <w:r>
        <w:t xml:space="preserve"> aggressiva ageranden uppmärksammas på ett </w:t>
      </w:r>
      <w:r w:rsidR="00D01270">
        <w:t xml:space="preserve">sätt som är </w:t>
      </w:r>
      <w:r w:rsidR="004C7716">
        <w:t>klart</w:t>
      </w:r>
      <w:r w:rsidR="00D01270">
        <w:t xml:space="preserve"> tydligare än idag.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119CA74FBD4D37997CCC7D5EA4388F"/>
        </w:placeholder>
      </w:sdtPr>
      <w:sdtEndPr>
        <w:rPr>
          <w:i w:val="0"/>
          <w:noProof w:val="0"/>
        </w:rPr>
      </w:sdtEndPr>
      <w:sdtContent>
        <w:p w:rsidR="00562D76" w:rsidP="00C00ABC" w:rsidRDefault="00562D76" w14:paraId="08B4A430" w14:textId="77448E2B"/>
        <w:p w:rsidRPr="008E0FE2" w:rsidR="004801AC" w:rsidP="00C00ABC" w:rsidRDefault="00F27506" w14:paraId="0340EE5A" w14:textId="051303C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24F47" w14:paraId="2C8335E1" w14:textId="77777777">
        <w:trPr>
          <w:cantSplit/>
        </w:trPr>
        <w:tc>
          <w:tcPr>
            <w:tcW w:w="50" w:type="pct"/>
            <w:vAlign w:val="bottom"/>
          </w:tcPr>
          <w:p w:rsidR="00424F47" w:rsidRDefault="00B17377" w14:paraId="172E0B83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424F47" w:rsidRDefault="00424F47" w14:paraId="5C7C6D8A" w14:textId="77777777">
            <w:pPr>
              <w:pStyle w:val="Underskrifter"/>
              <w:spacing w:after="0"/>
            </w:pPr>
          </w:p>
        </w:tc>
      </w:tr>
    </w:tbl>
    <w:p w:rsidR="00F13DAE" w:rsidRDefault="00F13DAE" w14:paraId="492D6F0E" w14:textId="77777777"/>
    <w:sectPr w:rsidR="00F13DA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0F0F" w14:textId="77777777" w:rsidR="00023C1E" w:rsidRDefault="00023C1E" w:rsidP="000C1CAD">
      <w:pPr>
        <w:spacing w:line="240" w:lineRule="auto"/>
      </w:pPr>
      <w:r>
        <w:separator/>
      </w:r>
    </w:p>
  </w:endnote>
  <w:endnote w:type="continuationSeparator" w:id="0">
    <w:p w14:paraId="23EFE5D5" w14:textId="77777777" w:rsidR="00023C1E" w:rsidRDefault="00023C1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9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0EB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44D5" w14:textId="419BEA9F" w:rsidR="00262EA3" w:rsidRPr="00C00ABC" w:rsidRDefault="00262EA3" w:rsidP="00C00A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7F13" w14:textId="77777777" w:rsidR="00023C1E" w:rsidRDefault="00023C1E" w:rsidP="000C1CAD">
      <w:pPr>
        <w:spacing w:line="240" w:lineRule="auto"/>
      </w:pPr>
      <w:r>
        <w:separator/>
      </w:r>
    </w:p>
  </w:footnote>
  <w:footnote w:type="continuationSeparator" w:id="0">
    <w:p w14:paraId="69D860FA" w14:textId="77777777" w:rsidR="00023C1E" w:rsidRDefault="00023C1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AA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C22C94" wp14:editId="6C34E1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018D6" w14:textId="04E3E63B" w:rsidR="00262EA3" w:rsidRDefault="00F275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357E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C22C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9018D6" w14:textId="04E3E63B" w:rsidR="00262EA3" w:rsidRDefault="00F275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357E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28BC7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4A4E" w14:textId="77777777" w:rsidR="00262EA3" w:rsidRDefault="00262EA3" w:rsidP="008563AC">
    <w:pPr>
      <w:jc w:val="right"/>
    </w:pPr>
  </w:p>
  <w:p w14:paraId="310957B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3E79" w14:textId="77777777" w:rsidR="00262EA3" w:rsidRDefault="00F275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B67E15" wp14:editId="4B0FC89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E08818" w14:textId="58AC3840" w:rsidR="00262EA3" w:rsidRDefault="00F275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0AB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357EE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BD1B5FE" w14:textId="77777777" w:rsidR="00262EA3" w:rsidRPr="008227B3" w:rsidRDefault="00F275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3FB0BB" w14:textId="7CAD4D34" w:rsidR="00262EA3" w:rsidRPr="008227B3" w:rsidRDefault="00F275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0AB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0ABC">
          <w:t>:138</w:t>
        </w:r>
      </w:sdtContent>
    </w:sdt>
  </w:p>
  <w:p w14:paraId="716BDF81" w14:textId="2E5BF2E2" w:rsidR="00262EA3" w:rsidRDefault="00F275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00ABC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6A5571" w14:textId="0BF06E2C" w:rsidR="00262EA3" w:rsidRDefault="00F357EE" w:rsidP="00283E0F">
        <w:pPr>
          <w:pStyle w:val="FSHRub2"/>
        </w:pPr>
        <w:r>
          <w:t>Turkiets utrikespolitik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5CBA6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357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C1E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52F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4F47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B3C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716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2D76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BF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97EF1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2D7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5D6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77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0ABC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0C75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270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3DAE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506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7EE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B76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50DF2C"/>
  <w15:chartTrackingRefBased/>
  <w15:docId w15:val="{DABCC560-3A2B-4262-ABB1-85D02065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B283519A44F27A57AFBEEE33EB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264C9-8A48-4734-852B-A836ACF048D0}"/>
      </w:docPartPr>
      <w:docPartBody>
        <w:p w:rsidR="00400DA2" w:rsidRDefault="00982134">
          <w:pPr>
            <w:pStyle w:val="FCFB283519A44F27A57AFBEEE33EBD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CC0C6030164203B2B5AA432190E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7A5E4-F0F3-47F8-A9E2-E0D8CC13A7E2}"/>
      </w:docPartPr>
      <w:docPartBody>
        <w:p w:rsidR="00400DA2" w:rsidRDefault="00982134">
          <w:pPr>
            <w:pStyle w:val="ECCC0C6030164203B2B5AA432190EC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119CA74FBD4D37997CCC7D5EA43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2FED6-68D9-44CD-BB42-B9FCA844531F}"/>
      </w:docPartPr>
      <w:docPartBody>
        <w:p w:rsidR="0010789A" w:rsidRDefault="001078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34"/>
    <w:rsid w:val="0010789A"/>
    <w:rsid w:val="00400DA2"/>
    <w:rsid w:val="005E4647"/>
    <w:rsid w:val="007E4278"/>
    <w:rsid w:val="009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FB283519A44F27A57AFBEEE33EBD92">
    <w:name w:val="FCFB283519A44F27A57AFBEEE33EBD92"/>
  </w:style>
  <w:style w:type="paragraph" w:customStyle="1" w:styleId="ECCC0C6030164203B2B5AA432190ECCC">
    <w:name w:val="ECCC0C6030164203B2B5AA432190E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36AA2-D7FD-4D8E-9C49-99B94EB8F0F0}"/>
</file>

<file path=customXml/itemProps2.xml><?xml version="1.0" encoding="utf-8"?>
<ds:datastoreItem xmlns:ds="http://schemas.openxmlformats.org/officeDocument/2006/customXml" ds:itemID="{1A37D08D-26A7-455B-A3AA-1D43A30697F7}"/>
</file>

<file path=customXml/itemProps3.xml><?xml version="1.0" encoding="utf-8"?>
<ds:datastoreItem xmlns:ds="http://schemas.openxmlformats.org/officeDocument/2006/customXml" ds:itemID="{2BAEE57D-DD5D-4FE9-9731-B187A4A2D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2174</Characters>
  <Application>Microsoft Office Word</Application>
  <DocSecurity>0</DocSecurity>
  <Lines>49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Turkiets utrikespolitik hotar stabiliteten i Mellanöstern</vt:lpstr>
      <vt:lpstr>
      </vt:lpstr>
    </vt:vector>
  </TitlesOfParts>
  <Company>Sveriges riksdag</Company>
  <LinksUpToDate>false</LinksUpToDate>
  <CharactersWithSpaces>2570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