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02043A28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D94F8D">
              <w:rPr>
                <w:b/>
                <w:sz w:val="22"/>
                <w:szCs w:val="22"/>
              </w:rPr>
              <w:t>52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FFD22B2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05-2</w:t>
            </w:r>
            <w:r w:rsidR="00D94F8D">
              <w:rPr>
                <w:sz w:val="22"/>
                <w:szCs w:val="22"/>
              </w:rPr>
              <w:t>6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EFE73D" w14:textId="77777777" w:rsidR="0096348C" w:rsidRDefault="00D94F8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4239B9">
              <w:rPr>
                <w:sz w:val="22"/>
                <w:szCs w:val="22"/>
              </w:rPr>
              <w:t>11.17</w:t>
            </w:r>
          </w:p>
          <w:p w14:paraId="112CF2CA" w14:textId="0F33AFFD" w:rsidR="004239B9" w:rsidRPr="00885264" w:rsidRDefault="004239B9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533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710C10">
              <w:rPr>
                <w:sz w:val="22"/>
                <w:szCs w:val="22"/>
              </w:rPr>
              <w:t>05</w:t>
            </w:r>
            <w:r w:rsidRPr="0088526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BE5331">
              <w:rPr>
                <w:sz w:val="22"/>
                <w:szCs w:val="22"/>
              </w:rPr>
              <w:t>3.</w:t>
            </w:r>
            <w:r w:rsidR="00710C10">
              <w:rPr>
                <w:sz w:val="22"/>
                <w:szCs w:val="22"/>
              </w:rPr>
              <w:t>10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0D7F888D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C5A9D92" w14:textId="77777777" w:rsidR="00D94F8D" w:rsidRPr="007019F6" w:rsidRDefault="00D94F8D" w:rsidP="00D94F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5BC72D" w14:textId="77777777" w:rsidR="00D94F8D" w:rsidRPr="009076CD" w:rsidRDefault="00D94F8D" w:rsidP="00D94F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F4DAB9" w14:textId="5B776FAF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 xml:space="preserve">Utskottet justerade protokoll 2025/26:48, 2025/26:49 och 2025/26:50. </w:t>
            </w:r>
          </w:p>
          <w:p w14:paraId="112CF2D5" w14:textId="77777777" w:rsidR="009C51B0" w:rsidRPr="007019F6" w:rsidRDefault="009C51B0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33730C43" w14:textId="77777777" w:rsidTr="00885264">
        <w:tc>
          <w:tcPr>
            <w:tcW w:w="567" w:type="dxa"/>
          </w:tcPr>
          <w:p w14:paraId="7ABC41B2" w14:textId="320A6EF2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EE7956D" w14:textId="62B9A1E6" w:rsidR="00E91FBA" w:rsidRPr="007019F6" w:rsidRDefault="005A6ACC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B708BA">
              <w:rPr>
                <w:b/>
                <w:sz w:val="22"/>
                <w:szCs w:val="22"/>
              </w:rPr>
              <w:t>ttalande</w:t>
            </w:r>
            <w:r>
              <w:rPr>
                <w:b/>
                <w:sz w:val="22"/>
                <w:szCs w:val="22"/>
              </w:rPr>
              <w:t xml:space="preserve"> från A</w:t>
            </w:r>
            <w:r w:rsidRPr="005A6ACC">
              <w:rPr>
                <w:b/>
                <w:sz w:val="22"/>
                <w:szCs w:val="22"/>
              </w:rPr>
              <w:t>rktiska parlamentarikerkonferensen</w:t>
            </w:r>
          </w:p>
          <w:p w14:paraId="1C046F92" w14:textId="6F38639C" w:rsidR="00D94F8D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0029AE" w14:textId="50FBB0C7" w:rsidR="00D07517" w:rsidRDefault="00D07517" w:rsidP="00D0751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51E1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e</w:t>
            </w:r>
            <w:r w:rsidR="005A6ACC">
              <w:rPr>
                <w:sz w:val="22"/>
                <w:szCs w:val="22"/>
              </w:rPr>
              <w:t>t</w:t>
            </w:r>
            <w:r w:rsidR="00B708B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 w:rsidR="00B708BA">
              <w:rPr>
                <w:sz w:val="22"/>
                <w:szCs w:val="22"/>
              </w:rPr>
              <w:t>uttalande</w:t>
            </w:r>
            <w:r w:rsidR="005A6ACC">
              <w:rPr>
                <w:sz w:val="22"/>
                <w:szCs w:val="22"/>
              </w:rPr>
              <w:t xml:space="preserve"> med rekommendationer</w:t>
            </w:r>
            <w:r w:rsidR="00B708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från </w:t>
            </w:r>
            <w:r w:rsidR="005A6ACC">
              <w:rPr>
                <w:sz w:val="22"/>
                <w:szCs w:val="22"/>
              </w:rPr>
              <w:t>A</w:t>
            </w:r>
            <w:r w:rsidRPr="00D07517">
              <w:rPr>
                <w:sz w:val="22"/>
                <w:szCs w:val="22"/>
              </w:rPr>
              <w:t xml:space="preserve">rktiska parlamentarikerkonferensen </w:t>
            </w:r>
            <w:r w:rsidR="005A6ACC">
              <w:rPr>
                <w:sz w:val="22"/>
                <w:szCs w:val="22"/>
              </w:rPr>
              <w:t xml:space="preserve">i Fairbanks, USA den 18–19 april 2026 </w:t>
            </w:r>
            <w:r>
              <w:rPr>
                <w:sz w:val="22"/>
                <w:szCs w:val="22"/>
              </w:rPr>
              <w:t>(dnr 1921-202</w:t>
            </w:r>
            <w:r w:rsidR="00B708B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B708B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).</w:t>
            </w:r>
          </w:p>
          <w:p w14:paraId="2331400E" w14:textId="1AFA3AE3" w:rsidR="00AA6998" w:rsidRPr="007019F6" w:rsidRDefault="00AA699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84185" w:rsidRPr="00885264" w14:paraId="36583E57" w14:textId="77777777" w:rsidTr="00885264">
        <w:tc>
          <w:tcPr>
            <w:tcW w:w="567" w:type="dxa"/>
          </w:tcPr>
          <w:p w14:paraId="6E5370B5" w14:textId="554F0E22" w:rsidR="00A84185" w:rsidRPr="00885264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25C4F4B" w14:textId="68F5FC7F" w:rsidR="00A84185" w:rsidRPr="00AA6998" w:rsidRDefault="005A6ACC" w:rsidP="00A8418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AA6998" w:rsidRPr="00AA6998">
              <w:rPr>
                <w:b/>
                <w:bCs/>
                <w:sz w:val="22"/>
                <w:szCs w:val="22"/>
              </w:rPr>
              <w:t>rev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5AD938" w14:textId="77777777" w:rsidR="00A84185" w:rsidRPr="00AA6998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A4C259D" w14:textId="43ACD6D1" w:rsidR="00A84185" w:rsidRPr="00AA6998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A6998">
              <w:rPr>
                <w:sz w:val="22"/>
                <w:szCs w:val="22"/>
              </w:rPr>
              <w:t>Kanslichefen anmälde e</w:t>
            </w:r>
            <w:r w:rsidR="00AA6998">
              <w:rPr>
                <w:sz w:val="22"/>
                <w:szCs w:val="22"/>
              </w:rPr>
              <w:t>tt tackbrev</w:t>
            </w:r>
            <w:r w:rsidRPr="00AA6998">
              <w:rPr>
                <w:sz w:val="22"/>
                <w:szCs w:val="22"/>
              </w:rPr>
              <w:t xml:space="preserve"> </w:t>
            </w:r>
            <w:r w:rsidR="005A6ACC" w:rsidRPr="005A6ACC">
              <w:rPr>
                <w:sz w:val="22"/>
                <w:szCs w:val="22"/>
              </w:rPr>
              <w:t xml:space="preserve">till talmannen </w:t>
            </w:r>
            <w:r w:rsidR="00AA6998">
              <w:rPr>
                <w:sz w:val="22"/>
                <w:szCs w:val="22"/>
              </w:rPr>
              <w:t xml:space="preserve">från </w:t>
            </w:r>
            <w:r w:rsidR="00AA6998" w:rsidRPr="00AA6998">
              <w:rPr>
                <w:sz w:val="22"/>
                <w:szCs w:val="22"/>
              </w:rPr>
              <w:t>Europaparlamentets talman</w:t>
            </w:r>
            <w:r w:rsidR="005A6ACC">
              <w:rPr>
                <w:sz w:val="22"/>
                <w:szCs w:val="22"/>
              </w:rPr>
              <w:t>, som överlämnats till utskottet för kännedom,</w:t>
            </w:r>
            <w:r w:rsidR="00AA6998" w:rsidRPr="00AA6998">
              <w:rPr>
                <w:sz w:val="22"/>
                <w:szCs w:val="22"/>
              </w:rPr>
              <w:t xml:space="preserve"> </w:t>
            </w:r>
            <w:r w:rsidR="00AA6998">
              <w:rPr>
                <w:sz w:val="22"/>
                <w:szCs w:val="22"/>
              </w:rPr>
              <w:t xml:space="preserve">med anledning av </w:t>
            </w:r>
            <w:r w:rsidR="005A6ACC">
              <w:rPr>
                <w:sz w:val="22"/>
                <w:szCs w:val="22"/>
              </w:rPr>
              <w:t>besöke</w:t>
            </w:r>
            <w:r w:rsidR="00AA6998">
              <w:rPr>
                <w:sz w:val="22"/>
                <w:szCs w:val="22"/>
              </w:rPr>
              <w:t>t</w:t>
            </w:r>
            <w:r w:rsidRPr="00AA6998">
              <w:rPr>
                <w:sz w:val="22"/>
                <w:szCs w:val="22"/>
              </w:rPr>
              <w:t xml:space="preserve"> </w:t>
            </w:r>
            <w:r w:rsidR="005A6ACC">
              <w:rPr>
                <w:sz w:val="22"/>
                <w:szCs w:val="22"/>
              </w:rPr>
              <w:t xml:space="preserve">i riksdagen </w:t>
            </w:r>
            <w:r w:rsidRPr="00AA6998">
              <w:rPr>
                <w:sz w:val="22"/>
                <w:szCs w:val="22"/>
              </w:rPr>
              <w:t>den 27 mars 2026</w:t>
            </w:r>
            <w:r w:rsidR="00AA6998">
              <w:rPr>
                <w:sz w:val="22"/>
                <w:szCs w:val="22"/>
              </w:rPr>
              <w:t xml:space="preserve"> (dnr 1515-2025/26)</w:t>
            </w:r>
            <w:r w:rsidRPr="00AA6998">
              <w:rPr>
                <w:sz w:val="22"/>
                <w:szCs w:val="22"/>
              </w:rPr>
              <w:t xml:space="preserve">. </w:t>
            </w:r>
          </w:p>
          <w:p w14:paraId="1217CE76" w14:textId="77777777" w:rsidR="00A84185" w:rsidRPr="007019F6" w:rsidRDefault="00A84185" w:rsidP="00AA699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50B4DEDF" w14:textId="77777777" w:rsidTr="00885264">
        <w:tc>
          <w:tcPr>
            <w:tcW w:w="567" w:type="dxa"/>
          </w:tcPr>
          <w:p w14:paraId="67F50920" w14:textId="54DE0E7C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C59485F" w14:textId="77777777" w:rsidR="00C66688" w:rsidRDefault="00D94F8D" w:rsidP="00D94F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19F6">
              <w:rPr>
                <w:b/>
                <w:sz w:val="22"/>
                <w:szCs w:val="22"/>
              </w:rPr>
              <w:t>Kommittéberättelse – kommittéernas verksamhet under 2025 m.m.</w:t>
            </w:r>
            <w:r w:rsidRPr="007019F6">
              <w:rPr>
                <w:b/>
                <w:bCs/>
                <w:color w:val="000000"/>
                <w:sz w:val="22"/>
                <w:szCs w:val="22"/>
              </w:rPr>
              <w:t xml:space="preserve"> (KU41)</w:t>
            </w:r>
          </w:p>
          <w:p w14:paraId="7022A07E" w14:textId="483A43E5" w:rsidR="00D94F8D" w:rsidRPr="007019F6" w:rsidRDefault="00D94F8D" w:rsidP="00D94F8D">
            <w:pPr>
              <w:rPr>
                <w:color w:val="000000"/>
                <w:sz w:val="22"/>
                <w:szCs w:val="22"/>
              </w:rPr>
            </w:pPr>
          </w:p>
          <w:p w14:paraId="7B7404F8" w14:textId="36551FAD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7019F6">
              <w:rPr>
                <w:sz w:val="22"/>
                <w:szCs w:val="22"/>
              </w:rPr>
              <w:t xml:space="preserve">fortsatte </w:t>
            </w:r>
            <w:r w:rsidRPr="007019F6">
              <w:rPr>
                <w:bCs/>
                <w:snapToGrid w:val="0"/>
                <w:sz w:val="22"/>
                <w:szCs w:val="22"/>
              </w:rPr>
              <w:t>beredningen av s</w:t>
            </w:r>
            <w:r w:rsidRPr="007019F6">
              <w:rPr>
                <w:color w:val="000000"/>
                <w:sz w:val="22"/>
                <w:szCs w:val="22"/>
              </w:rPr>
              <w:t>krivelse 2025/26:103 och motioner.</w:t>
            </w:r>
          </w:p>
          <w:p w14:paraId="69A3561A" w14:textId="77777777" w:rsidR="00E91FBA" w:rsidRPr="007019F6" w:rsidRDefault="00E91FBA" w:rsidP="00E91FB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A2B07C6" w14:textId="77777777" w:rsidR="00E91FBA" w:rsidRPr="007019F6" w:rsidRDefault="00E91FBA" w:rsidP="00E91FB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Ärendet bordlades.</w:t>
            </w:r>
          </w:p>
          <w:p w14:paraId="3E6C02D1" w14:textId="77777777" w:rsidR="00E91FBA" w:rsidRPr="007019F6" w:rsidRDefault="00E91FBA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94F8D" w:rsidRPr="00885264" w14:paraId="75494C27" w14:textId="77777777" w:rsidTr="00885264">
        <w:tc>
          <w:tcPr>
            <w:tcW w:w="567" w:type="dxa"/>
          </w:tcPr>
          <w:p w14:paraId="4AF16B79" w14:textId="65DE869B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7FB63F7" w14:textId="77777777" w:rsidR="00D94F8D" w:rsidRPr="007019F6" w:rsidRDefault="00D94F8D" w:rsidP="00D94F8D">
            <w:pPr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2236AE82" w14:textId="77777777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26D17869" w14:textId="77777777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 xml:space="preserve">Utskottet fortsatte beredningen av framställning 2025/26:RS5 punkterna </w:t>
            </w:r>
            <w:r w:rsidRPr="007019F6">
              <w:rPr>
                <w:bCs/>
                <w:snapToGrid w:val="0"/>
                <w:sz w:val="22"/>
                <w:szCs w:val="22"/>
              </w:rPr>
              <w:br/>
              <w:t>2–10 och 13.</w:t>
            </w:r>
          </w:p>
          <w:p w14:paraId="4D051D0D" w14:textId="77777777" w:rsidR="00D94F8D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1656FD98" w14:textId="6713BD04" w:rsidR="00CF63B4" w:rsidRDefault="00CF63B4" w:rsidP="00D94F8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bjuda in företrädare för Riksdags</w:t>
            </w:r>
            <w:r w:rsidR="005F7A62">
              <w:rPr>
                <w:bCs/>
                <w:snapToGrid w:val="0"/>
                <w:sz w:val="22"/>
                <w:szCs w:val="22"/>
              </w:rPr>
              <w:t xml:space="preserve">förvaltningens </w:t>
            </w:r>
            <w:r>
              <w:rPr>
                <w:bCs/>
                <w:snapToGrid w:val="0"/>
                <w:sz w:val="22"/>
                <w:szCs w:val="22"/>
              </w:rPr>
              <w:t>säkerhets</w:t>
            </w:r>
            <w:r w:rsidR="005F7A62">
              <w:rPr>
                <w:bCs/>
                <w:snapToGrid w:val="0"/>
                <w:sz w:val="22"/>
                <w:szCs w:val="22"/>
              </w:rPr>
              <w:t>avdelning</w:t>
            </w:r>
            <w:r>
              <w:rPr>
                <w:bCs/>
                <w:snapToGrid w:val="0"/>
                <w:sz w:val="22"/>
                <w:szCs w:val="22"/>
              </w:rPr>
              <w:t xml:space="preserve"> till sammanträdet den 28 maj 2026.</w:t>
            </w:r>
          </w:p>
          <w:p w14:paraId="40C97A82" w14:textId="77777777" w:rsidR="00CF63B4" w:rsidRPr="007019F6" w:rsidRDefault="00CF63B4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58384B72" w14:textId="77777777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AB4CDD6" w14:textId="77777777" w:rsidR="00D94F8D" w:rsidRPr="007019F6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94F8D" w:rsidRPr="00885264" w14:paraId="45E6E38A" w14:textId="77777777" w:rsidTr="00885264">
        <w:tc>
          <w:tcPr>
            <w:tcW w:w="567" w:type="dxa"/>
          </w:tcPr>
          <w:p w14:paraId="01C68365" w14:textId="02858D8B" w:rsidR="00D94F8D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7C59" w14:textId="77777777" w:rsidR="00D94F8D" w:rsidRPr="007019F6" w:rsidRDefault="00D94F8D" w:rsidP="00D94F8D">
            <w:pPr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Verksamhetsredogörelser för riksdagens nämnder (KU40)</w:t>
            </w:r>
          </w:p>
          <w:p w14:paraId="1AEC2180" w14:textId="77777777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6FCDE3B2" w14:textId="36541B9D" w:rsidR="00D94F8D" w:rsidRPr="007019F6" w:rsidRDefault="00D94F8D" w:rsidP="00D94F8D">
            <w:pPr>
              <w:rPr>
                <w:snapToGrid w:val="0"/>
                <w:sz w:val="22"/>
                <w:szCs w:val="22"/>
              </w:rPr>
            </w:pPr>
            <w:r w:rsidRPr="007019F6">
              <w:rPr>
                <w:snapToGrid w:val="0"/>
                <w:sz w:val="22"/>
                <w:szCs w:val="22"/>
              </w:rPr>
              <w:t xml:space="preserve">Utskottet </w:t>
            </w:r>
            <w:r w:rsidRPr="007019F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019F6">
              <w:rPr>
                <w:snapToGrid w:val="0"/>
                <w:sz w:val="22"/>
                <w:szCs w:val="22"/>
              </w:rPr>
              <w:t>beredningen av redogörelserna 2025/26:NL1, 2025/26:NSÖ1, 2025/26:PN1, 2025/26:RAN1, 2025/26:RAR1, 2025/26:ÖN1, 2025/26:SN1 och 2025/26:VPN1.</w:t>
            </w:r>
          </w:p>
          <w:p w14:paraId="48A50658" w14:textId="77777777" w:rsidR="00D94F8D" w:rsidRPr="007019F6" w:rsidRDefault="00D94F8D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F14059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7AB68F9" w14:textId="77777777" w:rsidR="00D94F8D" w:rsidRPr="007019F6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4F2C8487" w14:textId="77777777" w:rsidTr="00885264">
        <w:tc>
          <w:tcPr>
            <w:tcW w:w="567" w:type="dxa"/>
          </w:tcPr>
          <w:p w14:paraId="4D65D7F9" w14:textId="5CC86C8E" w:rsidR="00E91FBA" w:rsidRPr="00885264" w:rsidRDefault="00E92FB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019F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01CDB7C" w14:textId="77777777" w:rsidR="00D94F8D" w:rsidRPr="007019F6" w:rsidRDefault="00D94F8D" w:rsidP="00D94F8D">
            <w:pPr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Koncentration av viss länsstyrelseverksamhet (KU37)</w:t>
            </w:r>
          </w:p>
          <w:p w14:paraId="2E1CF44C" w14:textId="77777777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27D4CFB1" w14:textId="169714DF" w:rsidR="00D94F8D" w:rsidRPr="007019F6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Utskottet fortsatte beredningen av proposition 2025/26:176.</w:t>
            </w:r>
          </w:p>
          <w:p w14:paraId="2A30891A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23086F15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7019F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71B58DA" w14:textId="77777777" w:rsidR="00E91FBA" w:rsidRPr="007019F6" w:rsidRDefault="00E91FBA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06D4A12A" w14:textId="77777777" w:rsidTr="00885264">
        <w:tc>
          <w:tcPr>
            <w:tcW w:w="567" w:type="dxa"/>
          </w:tcPr>
          <w:p w14:paraId="5EEE342C" w14:textId="367BCC59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553B77B" w14:textId="690DD504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Ökad insyn i politiska processer (KU39)</w:t>
            </w:r>
          </w:p>
          <w:p w14:paraId="2A635F53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6BE0B7" w14:textId="570137E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Utskottet inledde beredningen av proposition 2025/26:258</w:t>
            </w:r>
            <w:r w:rsidR="005A6ACC">
              <w:rPr>
                <w:sz w:val="22"/>
                <w:szCs w:val="22"/>
              </w:rPr>
              <w:t xml:space="preserve"> och motioner</w:t>
            </w:r>
            <w:r w:rsidRPr="007019F6">
              <w:rPr>
                <w:sz w:val="22"/>
                <w:szCs w:val="22"/>
              </w:rPr>
              <w:t>.</w:t>
            </w:r>
          </w:p>
          <w:p w14:paraId="34989AB5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D73DD81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Ärendet bordlades.</w:t>
            </w:r>
          </w:p>
          <w:p w14:paraId="73545F30" w14:textId="4BBEBE6A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885264">
        <w:tc>
          <w:tcPr>
            <w:tcW w:w="567" w:type="dxa"/>
          </w:tcPr>
          <w:p w14:paraId="28C0D72E" w14:textId="465B4F05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3B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269BF070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Se särskilt protokoll 202</w:t>
            </w:r>
            <w:r w:rsidR="00E91FBA" w:rsidRPr="007019F6"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>/2</w:t>
            </w:r>
            <w:r w:rsidR="00E91FBA" w:rsidRPr="007019F6">
              <w:rPr>
                <w:sz w:val="22"/>
                <w:szCs w:val="22"/>
              </w:rPr>
              <w:t>6</w:t>
            </w:r>
            <w:r w:rsidRPr="007019F6">
              <w:rPr>
                <w:sz w:val="22"/>
                <w:szCs w:val="22"/>
              </w:rPr>
              <w:t>:</w:t>
            </w:r>
            <w:r w:rsidR="00D94F8D" w:rsidRPr="007019F6">
              <w:rPr>
                <w:sz w:val="22"/>
                <w:szCs w:val="22"/>
              </w:rPr>
              <w:t>51</w:t>
            </w:r>
            <w:r w:rsidRPr="007019F6">
              <w:rPr>
                <w:sz w:val="22"/>
                <w:szCs w:val="22"/>
              </w:rPr>
              <w:t>.</w:t>
            </w:r>
          </w:p>
          <w:p w14:paraId="090BCD4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A84185" w:rsidRPr="00885264" w14:paraId="10D26977" w14:textId="77777777" w:rsidTr="00885264">
        <w:tc>
          <w:tcPr>
            <w:tcW w:w="567" w:type="dxa"/>
          </w:tcPr>
          <w:p w14:paraId="02F7185D" w14:textId="5A5E086F" w:rsidR="00A84185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F63B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86BC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A12C151" w14:textId="77777777" w:rsidR="00A84185" w:rsidRPr="007019F6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Fråga om utlämnande av allmän handling</w:t>
            </w:r>
          </w:p>
          <w:p w14:paraId="07AD82DD" w14:textId="77777777" w:rsidR="00D94F8D" w:rsidRPr="004D4734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720B6D" w14:textId="729319AC" w:rsidR="004206D2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behandlade </w:t>
            </w:r>
            <w:r w:rsidR="004206D2" w:rsidRPr="004D4734">
              <w:rPr>
                <w:sz w:val="22"/>
                <w:szCs w:val="22"/>
              </w:rPr>
              <w:t xml:space="preserve">en begäran (dnr </w:t>
            </w:r>
            <w:r>
              <w:rPr>
                <w:sz w:val="22"/>
                <w:szCs w:val="22"/>
              </w:rPr>
              <w:t>1979</w:t>
            </w:r>
            <w:r w:rsidR="004206D2" w:rsidRPr="004D4734">
              <w:rPr>
                <w:sz w:val="22"/>
                <w:szCs w:val="22"/>
              </w:rPr>
              <w:t xml:space="preserve">-2025/26) om att få </w:t>
            </w:r>
            <w:r>
              <w:rPr>
                <w:sz w:val="22"/>
                <w:szCs w:val="22"/>
              </w:rPr>
              <w:t xml:space="preserve">ta </w:t>
            </w:r>
            <w:r w:rsidR="004206D2" w:rsidRPr="004D4734">
              <w:rPr>
                <w:sz w:val="22"/>
                <w:szCs w:val="22"/>
              </w:rPr>
              <w:t>del av en inkommen handling</w:t>
            </w:r>
            <w:r>
              <w:rPr>
                <w:sz w:val="22"/>
                <w:szCs w:val="22"/>
              </w:rPr>
              <w:t xml:space="preserve"> </w:t>
            </w:r>
            <w:r w:rsidRPr="004D4734">
              <w:rPr>
                <w:sz w:val="22"/>
                <w:szCs w:val="22"/>
              </w:rPr>
              <w:t xml:space="preserve">(dnr </w:t>
            </w:r>
            <w:r>
              <w:rPr>
                <w:sz w:val="22"/>
                <w:szCs w:val="22"/>
              </w:rPr>
              <w:t>1969</w:t>
            </w:r>
            <w:r w:rsidRPr="004D4734">
              <w:rPr>
                <w:sz w:val="22"/>
                <w:szCs w:val="22"/>
              </w:rPr>
              <w:t>-2025/26)</w:t>
            </w:r>
            <w:r w:rsidR="004206D2" w:rsidRPr="004D4734">
              <w:rPr>
                <w:sz w:val="22"/>
                <w:szCs w:val="22"/>
              </w:rPr>
              <w:t>.</w:t>
            </w:r>
          </w:p>
          <w:p w14:paraId="6FCE3E18" w14:textId="77777777" w:rsidR="007608B8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59BB422" w14:textId="223A4FEF" w:rsidR="007608B8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fattade följande beslut:</w:t>
            </w:r>
          </w:p>
          <w:p w14:paraId="1F76358F" w14:textId="77777777" w:rsidR="0099015B" w:rsidRDefault="0099015B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D48ACB1" w14:textId="6E79103A" w:rsidR="007608B8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lämnar ut handlingen i dess helhet.</w:t>
            </w:r>
          </w:p>
          <w:p w14:paraId="3866E8D1" w14:textId="77777777" w:rsidR="007608B8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170121" w14:textId="5D875E53" w:rsidR="007608B8" w:rsidRPr="004D4734" w:rsidRDefault="007608B8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justerad.</w:t>
            </w:r>
          </w:p>
          <w:p w14:paraId="5C6E5C29" w14:textId="46D35CF6" w:rsidR="004206D2" w:rsidRPr="007019F6" w:rsidRDefault="004206D2" w:rsidP="004206D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52626" w:rsidRPr="00125C58" w14:paraId="112CF2F4" w14:textId="77777777" w:rsidTr="00885264">
        <w:tc>
          <w:tcPr>
            <w:tcW w:w="567" w:type="dxa"/>
          </w:tcPr>
          <w:p w14:paraId="112CF2F0" w14:textId="11969663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043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5393DB5B" w14:textId="77777777" w:rsidR="00E91FBA" w:rsidRPr="00125C58" w:rsidRDefault="00E91FBA" w:rsidP="00E91F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5C58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A531556" w14:textId="77777777" w:rsidR="00E91FBA" w:rsidRPr="00125C58" w:rsidRDefault="00E91FBA" w:rsidP="00E91FB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A3CF25" w14:textId="447D249C" w:rsidR="00E91FBA" w:rsidRPr="00125C58" w:rsidRDefault="00E91FBA" w:rsidP="00E91FBA">
            <w:pPr>
              <w:rPr>
                <w:bCs/>
                <w:snapToGrid w:val="0"/>
                <w:sz w:val="22"/>
                <w:szCs w:val="22"/>
              </w:rPr>
            </w:pPr>
            <w:r w:rsidRPr="00125C58">
              <w:rPr>
                <w:bCs/>
                <w:snapToGrid w:val="0"/>
                <w:sz w:val="22"/>
                <w:szCs w:val="22"/>
              </w:rPr>
              <w:t>Utskottet beslutade att sammanträde</w:t>
            </w:r>
            <w:r w:rsidR="00125C58">
              <w:rPr>
                <w:bCs/>
                <w:snapToGrid w:val="0"/>
                <w:sz w:val="22"/>
                <w:szCs w:val="22"/>
              </w:rPr>
              <w:t>t</w:t>
            </w:r>
            <w:r w:rsidRPr="00125C58">
              <w:rPr>
                <w:bCs/>
                <w:snapToGrid w:val="0"/>
                <w:sz w:val="22"/>
                <w:szCs w:val="22"/>
              </w:rPr>
              <w:t xml:space="preserve"> den </w:t>
            </w:r>
            <w:r w:rsidR="00125C58" w:rsidRPr="00E07043">
              <w:rPr>
                <w:bCs/>
                <w:snapToGrid w:val="0"/>
                <w:sz w:val="22"/>
                <w:szCs w:val="22"/>
              </w:rPr>
              <w:t>28</w:t>
            </w:r>
            <w:r w:rsidR="00125C58">
              <w:rPr>
                <w:bCs/>
                <w:snapToGrid w:val="0"/>
                <w:sz w:val="22"/>
                <w:szCs w:val="22"/>
              </w:rPr>
              <w:t xml:space="preserve"> maj </w:t>
            </w:r>
            <w:r w:rsidRPr="00125C58">
              <w:rPr>
                <w:bCs/>
                <w:snapToGrid w:val="0"/>
                <w:sz w:val="22"/>
                <w:szCs w:val="22"/>
              </w:rPr>
              <w:t>2026 får pågå under arbetsplenum i kammaren.</w:t>
            </w:r>
          </w:p>
          <w:p w14:paraId="112CF2F3" w14:textId="77777777" w:rsidR="003A729A" w:rsidRPr="00125C58" w:rsidRDefault="003A729A" w:rsidP="00885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7FAE52C3" w:rsidR="0096348C" w:rsidRPr="003E6790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6790">
              <w:rPr>
                <w:sz w:val="22"/>
                <w:szCs w:val="22"/>
              </w:rPr>
              <w:t>Justera</w:t>
            </w:r>
            <w:r w:rsidR="003E6790">
              <w:rPr>
                <w:sz w:val="22"/>
                <w:szCs w:val="22"/>
              </w:rPr>
              <w:t>t 2026-06-02</w:t>
            </w:r>
          </w:p>
          <w:p w14:paraId="55AEDB8F" w14:textId="08C1BDB8" w:rsidR="00D84638" w:rsidRPr="003E6790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E6790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3E6790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3E6790" w:rsidRDefault="0096348C" w:rsidP="0096348C">
      <w:pPr>
        <w:tabs>
          <w:tab w:val="left" w:pos="1701"/>
        </w:tabs>
        <w:rPr>
          <w:sz w:val="22"/>
          <w:szCs w:val="22"/>
        </w:rPr>
      </w:pPr>
      <w:r w:rsidRPr="003E6790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16)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7EDF545A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02056D">
              <w:rPr>
                <w:sz w:val="20"/>
              </w:rPr>
              <w:t>52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329FA8DC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B55C1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481F3DA9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55C1D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0818129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55C1D">
              <w:rPr>
                <w:sz w:val="20"/>
              </w:rPr>
              <w:t>6-9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3F5520A0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55C1D">
              <w:rPr>
                <w:sz w:val="20"/>
              </w:rPr>
              <w:t>10-</w:t>
            </w:r>
            <w:r w:rsidR="00904815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55C1D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39DE1D3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282946EC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1488D794" w:rsidR="00B55C1D" w:rsidRDefault="00165F29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B55C1D" w:rsidRPr="002E2403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1914B083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52929683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1C5B4B70" w:rsidR="00B55C1D" w:rsidRPr="00551092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B55C1D" w:rsidRPr="00551092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B55C1D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425DE2A6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26CCC888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1935D529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4A364DB0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B55C1D" w:rsidRPr="00BA0AA9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49C45506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5CA50411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2D897049" w:rsidR="00B55C1D" w:rsidRDefault="00110A65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0BFEB34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4199F045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601579F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60ABFDF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49A356B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2C8B73C3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14799820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1A42878B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CE4C332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17CDBA2D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0556A9E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6F2160AE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4A6C0CD1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68C0C48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6E86D570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2E3477C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464159EC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50304C2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2DE4F76C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54238082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45B72EFC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43F4BF0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105E9E5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192F1338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5C1D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1F52473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0AEADAE6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1F9258C8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3283D01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6EDC61D3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3E0112AD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05D3EA64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17A1C54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4C64C553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2DD3A97D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341AF94F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50F2E4BB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2C19EBDD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09DB197A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113DC323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55C1D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B55C1D" w:rsidRDefault="00B55C1D" w:rsidP="00B55C1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576C8361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797A53C0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356D25A1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0973CA18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B55C1D" w:rsidRDefault="00B55C1D" w:rsidP="00B55C1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26D7E2CE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74AABFED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37494FD4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3A1CACEC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B55C1D" w:rsidRDefault="00B55C1D" w:rsidP="00B55C1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B55C1D" w:rsidRDefault="00B55C1D" w:rsidP="00B55C1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B55C1D" w:rsidRDefault="00B55C1D" w:rsidP="00B55C1D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561ECC4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32667576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128856A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922A808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B55C1D" w:rsidRDefault="00B55C1D" w:rsidP="00B55C1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B55C1D" w:rsidRDefault="00B55C1D" w:rsidP="00B55C1D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B55C1D" w:rsidRDefault="00B55C1D" w:rsidP="00B55C1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B55C1D" w:rsidRDefault="00B55C1D" w:rsidP="00B55C1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B55C1D" w:rsidRDefault="00B55C1D" w:rsidP="00B55C1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B55C1D" w:rsidRDefault="00B55C1D" w:rsidP="00B55C1D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B55C1D" w:rsidRDefault="00B55C1D" w:rsidP="00B55C1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51C1E880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03077FE3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3A66563F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13F85F22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B55C1D" w:rsidRDefault="00B55C1D" w:rsidP="00B55C1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B55C1D" w:rsidRDefault="00B55C1D" w:rsidP="00B55C1D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46816F92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21866B38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0FDA77EC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419533FE" w:rsidR="00B55C1D" w:rsidRDefault="007C12CA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B55C1D" w:rsidRDefault="00B55C1D" w:rsidP="00B55C1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B55C1D" w:rsidRDefault="00B55C1D" w:rsidP="00B55C1D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B55C1D" w:rsidRDefault="00B55C1D" w:rsidP="00B55C1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7C5C09" w:rsidRDefault="007C5C09" w:rsidP="007C5C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B55C1D" w:rsidRDefault="00B55C1D" w:rsidP="00B55C1D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B55C1D" w:rsidRDefault="00B55C1D" w:rsidP="00B55C1D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B55C1D" w:rsidRDefault="00B55C1D" w:rsidP="00B55C1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B55C1D" w:rsidRDefault="00B55C1D" w:rsidP="00B55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B55C1D" w:rsidRDefault="00B55C1D" w:rsidP="00B55C1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B55C1D" w:rsidRDefault="00B55C1D" w:rsidP="00B55C1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B55C1D" w:rsidRDefault="00B55C1D" w:rsidP="00B55C1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B55C1D" w:rsidRDefault="00B55C1D" w:rsidP="00B55C1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B55C1D" w:rsidRDefault="00B55C1D" w:rsidP="00B55C1D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B55C1D" w:rsidRDefault="00B55C1D" w:rsidP="00B55C1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B55C1D" w:rsidRDefault="00B55C1D" w:rsidP="00B55C1D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B55C1D" w:rsidRDefault="00B55C1D" w:rsidP="00B55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B55C1D" w:rsidRPr="004C4C1D" w:rsidRDefault="00B55C1D" w:rsidP="00B55C1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B55C1D" w:rsidRPr="00D866D5" w:rsidRDefault="00B55C1D" w:rsidP="00B55C1D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3CCBFDCA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4B374C82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16B82FD0" w:rsidR="00B55C1D" w:rsidRDefault="00D907F5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C1D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55C1D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B55C1D" w:rsidRDefault="00B55C1D" w:rsidP="00B55C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1"/>
      <w:headerReference w:type="default" r:id="rId12"/>
      <w:headerReference w:type="first" r:id="rId13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9654" w14:textId="77777777" w:rsidR="00A75974" w:rsidRDefault="00A75974" w:rsidP="001448AB">
      <w:r>
        <w:separator/>
      </w:r>
    </w:p>
  </w:endnote>
  <w:endnote w:type="continuationSeparator" w:id="0">
    <w:p w14:paraId="2678E15D" w14:textId="77777777" w:rsidR="00A75974" w:rsidRDefault="00A75974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C677" w14:textId="77777777" w:rsidR="00A75974" w:rsidRDefault="00A75974" w:rsidP="001448AB">
      <w:r>
        <w:separator/>
      </w:r>
    </w:p>
  </w:footnote>
  <w:footnote w:type="continuationSeparator" w:id="0">
    <w:p w14:paraId="578C5A97" w14:textId="77777777" w:rsidR="00A75974" w:rsidRDefault="00A75974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55915"/>
    <w:rsid w:val="00084ACB"/>
    <w:rsid w:val="000A10F5"/>
    <w:rsid w:val="000B7C05"/>
    <w:rsid w:val="000D4D83"/>
    <w:rsid w:val="00110A65"/>
    <w:rsid w:val="001147E6"/>
    <w:rsid w:val="00125C58"/>
    <w:rsid w:val="00133B7E"/>
    <w:rsid w:val="001448AB"/>
    <w:rsid w:val="00161AA6"/>
    <w:rsid w:val="00165F29"/>
    <w:rsid w:val="001A1578"/>
    <w:rsid w:val="001C1DCC"/>
    <w:rsid w:val="001E1FAC"/>
    <w:rsid w:val="002174A8"/>
    <w:rsid w:val="002373C0"/>
    <w:rsid w:val="002544E0"/>
    <w:rsid w:val="002624FF"/>
    <w:rsid w:val="00263B1B"/>
    <w:rsid w:val="00275CD2"/>
    <w:rsid w:val="00296D10"/>
    <w:rsid w:val="002B1853"/>
    <w:rsid w:val="002B51DB"/>
    <w:rsid w:val="002D2014"/>
    <w:rsid w:val="002D2AB5"/>
    <w:rsid w:val="002F284C"/>
    <w:rsid w:val="00326560"/>
    <w:rsid w:val="00360479"/>
    <w:rsid w:val="00362812"/>
    <w:rsid w:val="00394192"/>
    <w:rsid w:val="003952A4"/>
    <w:rsid w:val="0039591D"/>
    <w:rsid w:val="003A48EB"/>
    <w:rsid w:val="003A729A"/>
    <w:rsid w:val="003E3027"/>
    <w:rsid w:val="003E6790"/>
    <w:rsid w:val="0041580F"/>
    <w:rsid w:val="004206D2"/>
    <w:rsid w:val="004206DB"/>
    <w:rsid w:val="004239B9"/>
    <w:rsid w:val="00446353"/>
    <w:rsid w:val="00464F16"/>
    <w:rsid w:val="004B6D8F"/>
    <w:rsid w:val="004C5D4F"/>
    <w:rsid w:val="004D24E1"/>
    <w:rsid w:val="004D4734"/>
    <w:rsid w:val="004F1B55"/>
    <w:rsid w:val="004F680C"/>
    <w:rsid w:val="0050040F"/>
    <w:rsid w:val="00502075"/>
    <w:rsid w:val="005108E6"/>
    <w:rsid w:val="00581568"/>
    <w:rsid w:val="00583B62"/>
    <w:rsid w:val="005852AB"/>
    <w:rsid w:val="005A6ACC"/>
    <w:rsid w:val="005C1541"/>
    <w:rsid w:val="005C2F5F"/>
    <w:rsid w:val="005E28B9"/>
    <w:rsid w:val="005E439C"/>
    <w:rsid w:val="005F7A62"/>
    <w:rsid w:val="00661E1A"/>
    <w:rsid w:val="006A511D"/>
    <w:rsid w:val="006B7B0C"/>
    <w:rsid w:val="006C21FA"/>
    <w:rsid w:val="006D3126"/>
    <w:rsid w:val="007019F6"/>
    <w:rsid w:val="00710C10"/>
    <w:rsid w:val="00723D66"/>
    <w:rsid w:val="00725998"/>
    <w:rsid w:val="00726EE5"/>
    <w:rsid w:val="00750FF0"/>
    <w:rsid w:val="007608B8"/>
    <w:rsid w:val="00767BDA"/>
    <w:rsid w:val="007C12CA"/>
    <w:rsid w:val="007C5C09"/>
    <w:rsid w:val="007F6B0D"/>
    <w:rsid w:val="00834B38"/>
    <w:rsid w:val="008557FA"/>
    <w:rsid w:val="008808A5"/>
    <w:rsid w:val="00885264"/>
    <w:rsid w:val="008F4D68"/>
    <w:rsid w:val="00904815"/>
    <w:rsid w:val="00906C2D"/>
    <w:rsid w:val="009076CD"/>
    <w:rsid w:val="00937BF3"/>
    <w:rsid w:val="00946978"/>
    <w:rsid w:val="0096348C"/>
    <w:rsid w:val="00973D8B"/>
    <w:rsid w:val="00977971"/>
    <w:rsid w:val="009815DB"/>
    <w:rsid w:val="0099015B"/>
    <w:rsid w:val="009A425D"/>
    <w:rsid w:val="009A68FE"/>
    <w:rsid w:val="009B0A01"/>
    <w:rsid w:val="009C3BE7"/>
    <w:rsid w:val="009C51B0"/>
    <w:rsid w:val="009D1BB5"/>
    <w:rsid w:val="009D5199"/>
    <w:rsid w:val="009F6E99"/>
    <w:rsid w:val="00A10B4C"/>
    <w:rsid w:val="00A258F2"/>
    <w:rsid w:val="00A401A5"/>
    <w:rsid w:val="00A744C3"/>
    <w:rsid w:val="00A75974"/>
    <w:rsid w:val="00A80B4D"/>
    <w:rsid w:val="00A84185"/>
    <w:rsid w:val="00A84DE6"/>
    <w:rsid w:val="00A9262A"/>
    <w:rsid w:val="00AA6998"/>
    <w:rsid w:val="00AE77AB"/>
    <w:rsid w:val="00AF7C8D"/>
    <w:rsid w:val="00B11A1D"/>
    <w:rsid w:val="00B15788"/>
    <w:rsid w:val="00B23494"/>
    <w:rsid w:val="00B54D41"/>
    <w:rsid w:val="00B55C1D"/>
    <w:rsid w:val="00B64A91"/>
    <w:rsid w:val="00B708BA"/>
    <w:rsid w:val="00B9203B"/>
    <w:rsid w:val="00BB0A5F"/>
    <w:rsid w:val="00BE5331"/>
    <w:rsid w:val="00C15B27"/>
    <w:rsid w:val="00C35889"/>
    <w:rsid w:val="00C66688"/>
    <w:rsid w:val="00C85864"/>
    <w:rsid w:val="00C900DE"/>
    <w:rsid w:val="00C919F3"/>
    <w:rsid w:val="00C92589"/>
    <w:rsid w:val="00C93236"/>
    <w:rsid w:val="00CA39FE"/>
    <w:rsid w:val="00CA5AA4"/>
    <w:rsid w:val="00CB6A34"/>
    <w:rsid w:val="00CE077D"/>
    <w:rsid w:val="00CF63B4"/>
    <w:rsid w:val="00D06CC5"/>
    <w:rsid w:val="00D07517"/>
    <w:rsid w:val="00D44270"/>
    <w:rsid w:val="00D46301"/>
    <w:rsid w:val="00D52626"/>
    <w:rsid w:val="00D67826"/>
    <w:rsid w:val="00D84638"/>
    <w:rsid w:val="00D907F5"/>
    <w:rsid w:val="00D93637"/>
    <w:rsid w:val="00D94F8D"/>
    <w:rsid w:val="00D96F98"/>
    <w:rsid w:val="00DA35D7"/>
    <w:rsid w:val="00DB075A"/>
    <w:rsid w:val="00DC58D9"/>
    <w:rsid w:val="00DD2E3A"/>
    <w:rsid w:val="00DD7DC3"/>
    <w:rsid w:val="00E07043"/>
    <w:rsid w:val="00E2749C"/>
    <w:rsid w:val="00E33857"/>
    <w:rsid w:val="00E45D77"/>
    <w:rsid w:val="00E67EBA"/>
    <w:rsid w:val="00E706C4"/>
    <w:rsid w:val="00E916EA"/>
    <w:rsid w:val="00E91FBA"/>
    <w:rsid w:val="00E92A77"/>
    <w:rsid w:val="00E92FBF"/>
    <w:rsid w:val="00E94516"/>
    <w:rsid w:val="00EA7B53"/>
    <w:rsid w:val="00EC735D"/>
    <w:rsid w:val="00F064EF"/>
    <w:rsid w:val="00F33D0D"/>
    <w:rsid w:val="00F70370"/>
    <w:rsid w:val="00F86BCB"/>
    <w:rsid w:val="00F95AB2"/>
    <w:rsid w:val="00F97E87"/>
    <w:rsid w:val="00FA384F"/>
    <w:rsid w:val="00FB3CE0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E2861-47E2-414F-A89D-EAB7419D23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61</TotalTime>
  <Pages>3</Pages>
  <Words>703</Words>
  <Characters>3720</Characters>
  <Application>Microsoft Office Word</Application>
  <DocSecurity>0</DocSecurity>
  <Lines>3720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2015-04-24T09:00:00Z</cp:lastPrinted>
  <dcterms:created xsi:type="dcterms:W3CDTF">2026-06-17T12:19:00Z</dcterms:created>
  <dcterms:modified xsi:type="dcterms:W3CDTF">2026-06-26T10:01:00Z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