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9BBA4DC0FA4711BEBF78ECADFC6C74"/>
        </w:placeholder>
        <w15:appearance w15:val="hidden"/>
        <w:text/>
      </w:sdtPr>
      <w:sdtEndPr/>
      <w:sdtContent>
        <w:p w:rsidRPr="009B062B" w:rsidR="00AF30DD" w:rsidP="009B062B" w:rsidRDefault="00AF30DD" w14:paraId="40C72C03" w14:textId="77777777">
          <w:pPr>
            <w:pStyle w:val="RubrikFrslagTIllRiksdagsbeslut"/>
          </w:pPr>
          <w:r w:rsidRPr="009B062B">
            <w:t>Förslag till riksdagsbeslut</w:t>
          </w:r>
        </w:p>
      </w:sdtContent>
    </w:sdt>
    <w:sdt>
      <w:sdtPr>
        <w:alias w:val="Yrkande 1"/>
        <w:tag w:val="5bbb7b8b-d958-4807-a1d1-b613f481ed1b"/>
        <w:id w:val="-1395885590"/>
        <w:lock w:val="sdtLocked"/>
      </w:sdtPr>
      <w:sdtEndPr/>
      <w:sdtContent>
        <w:p w:rsidR="005119C8" w:rsidRDefault="007241A2" w14:paraId="33F046E8" w14:textId="77777777">
          <w:pPr>
            <w:pStyle w:val="Frslagstext"/>
            <w:numPr>
              <w:ilvl w:val="0"/>
              <w:numId w:val="0"/>
            </w:numPr>
          </w:pPr>
          <w:r>
            <w:t>Riksdagen ställer sig bakom det som anförs i motionen om att undersöka förutsättningarna för aktiv dödshjälp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1DB92184E54CF4A00B94990A68C548"/>
        </w:placeholder>
        <w15:appearance w15:val="hidden"/>
        <w:text/>
      </w:sdtPr>
      <w:sdtEndPr/>
      <w:sdtContent>
        <w:p w:rsidRPr="009B062B" w:rsidR="006D79C9" w:rsidP="00333E95" w:rsidRDefault="006D79C9" w14:paraId="23DD07A0" w14:textId="77777777">
          <w:pPr>
            <w:pStyle w:val="Rubrik1"/>
          </w:pPr>
          <w:r>
            <w:t>Motivering</w:t>
          </w:r>
        </w:p>
      </w:sdtContent>
    </w:sdt>
    <w:p w:rsidR="00CB6759" w:rsidP="00CB6759" w:rsidRDefault="00CB6759" w14:paraId="7DF622C5" w14:textId="16A4F652">
      <w:pPr>
        <w:pStyle w:val="Normalutanindragellerluft"/>
      </w:pPr>
      <w:r>
        <w:t xml:space="preserve">I takt med att den medicinska utvecklingen går allt snabbare, så kommer också möjligheterna att hålla människor vid liv längre att förbättras. Det </w:t>
      </w:r>
      <w:r w:rsidR="004C5E7B">
        <w:t>innebär dock också i många fall</w:t>
      </w:r>
      <w:r>
        <w:t xml:space="preserve"> att människor genomlider utsträckta smärtsamma processer, där det inte finns någon utsikt för personen att komma tillbaka till det liv den vill ha. En del kan känna att de är tacksamma för det långa liv de har haft, men att de nått vägs ände och är nöjda med det.</w:t>
      </w:r>
    </w:p>
    <w:p w:rsidRPr="004C5E7B" w:rsidR="00CB6759" w:rsidP="004C5E7B" w:rsidRDefault="00CB6759" w14:paraId="66A0E41D" w14:textId="7BCA89C6">
      <w:r w:rsidRPr="004C5E7B">
        <w:t xml:space="preserve">Under hela livet förväntas vi ta ansvar och fatta viktiga beslut som har avgörande betydelse för våra liv. Men när det gäller något så avgörande </w:t>
      </w:r>
      <w:r w:rsidRPr="004C5E7B">
        <w:lastRenderedPageBreak/>
        <w:t>som att bestämma över omständigheterna kring livets slut, vår egen död, så får vi det inte. Frågor om etik och liv kommer aldrig någonsin att vara lätta. Det egna självbestämmandet måste dock vara avgörande, även när det kommer till självbestämmande i livets slutskede. Därför borde dödshjälp legaliseras i Sverige. Miljöpartiet de gröna tog på sin kongress i juni 2015 beslut om att verka för en statlig utredning i frågan.</w:t>
      </w:r>
    </w:p>
    <w:p w:rsidRPr="004C5E7B" w:rsidR="00CB6759" w:rsidP="004C5E7B" w:rsidRDefault="00CB6759" w14:paraId="455C12D0" w14:textId="34162FD7">
      <w:r w:rsidRPr="004C5E7B">
        <w:t>Det finns givetvis många frågor att noggrant utreda innan en legalisering kan ske. Åtgärden handlar om att värna den enskildes rätt, och det finns risker som bör tas på största allvar. Hur riskerna kan minimeras bör utredas grundligt.</w:t>
      </w:r>
    </w:p>
    <w:p w:rsidR="00652B73" w:rsidP="004C5E7B" w:rsidRDefault="00CB6759" w14:paraId="784A8D13" w14:textId="691129E1">
      <w:r w:rsidRPr="004C5E7B">
        <w:t>Riksdagen bör tillkännage för regeringen som sin mening, att se över förutsättningarna för eutanasi i Sverige.</w:t>
      </w:r>
    </w:p>
    <w:p w:rsidR="004C5E7B" w:rsidRDefault="004C5E7B" w14:paraId="3D3971E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859E7E0DC99D4D99BFBDAC645DB424F6"/>
        </w:placeholder>
        <w15:appearance w15:val="hidden"/>
      </w:sdtPr>
      <w:sdtEndPr/>
      <w:sdtContent>
        <w:p w:rsidR="004801AC" w:rsidP="00CB6759" w:rsidRDefault="004C5E7B" w14:paraId="5F1318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Janine Alm Ericson (MP)</w:t>
            </w:r>
          </w:p>
        </w:tc>
      </w:tr>
    </w:tbl>
    <w:bookmarkStart w:name="_GoBack" w:displacedByCustomXml="prev" w:id="1"/>
    <w:p w:rsidR="00F31FA1" w:rsidRDefault="00F31FA1" w14:paraId="66D3775C" w14:textId="77777777"/>
    <w:sectPr w:rsidR="00F31F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5FEC6" w14:textId="77777777" w:rsidR="00CB6759" w:rsidRDefault="00CB6759" w:rsidP="000C1CAD">
      <w:pPr>
        <w:spacing w:line="240" w:lineRule="auto"/>
      </w:pPr>
      <w:r>
        <w:separator/>
      </w:r>
    </w:p>
  </w:endnote>
  <w:endnote w:type="continuationSeparator" w:id="0">
    <w:p w14:paraId="459CECDB" w14:textId="77777777" w:rsidR="00CB6759" w:rsidRDefault="00CB67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D046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EC12A" w14:textId="3D86ECE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5E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17C37" w14:textId="77777777" w:rsidR="00CB6759" w:rsidRDefault="00CB6759" w:rsidP="000C1CAD">
      <w:pPr>
        <w:spacing w:line="240" w:lineRule="auto"/>
      </w:pPr>
      <w:r>
        <w:separator/>
      </w:r>
    </w:p>
  </w:footnote>
  <w:footnote w:type="continuationSeparator" w:id="0">
    <w:p w14:paraId="1CE25819" w14:textId="77777777" w:rsidR="00CB6759" w:rsidRDefault="00CB67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64D5F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1BC0EC" wp14:anchorId="306079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C5E7B" w14:paraId="43C4C7B2" w14:textId="77777777">
                          <w:pPr>
                            <w:jc w:val="right"/>
                          </w:pPr>
                          <w:sdt>
                            <w:sdtPr>
                              <w:alias w:val="CC_Noformat_Partikod"/>
                              <w:tag w:val="CC_Noformat_Partikod"/>
                              <w:id w:val="-53464382"/>
                              <w:placeholder>
                                <w:docPart w:val="D7B053E9D4BA49B496528020C0BC8A39"/>
                              </w:placeholder>
                              <w:text/>
                            </w:sdtPr>
                            <w:sdtEndPr/>
                            <w:sdtContent>
                              <w:r w:rsidR="00CB6759">
                                <w:t>MP</w:t>
                              </w:r>
                            </w:sdtContent>
                          </w:sdt>
                          <w:sdt>
                            <w:sdtPr>
                              <w:alias w:val="CC_Noformat_Partinummer"/>
                              <w:tag w:val="CC_Noformat_Partinummer"/>
                              <w:id w:val="-1709555926"/>
                              <w:placeholder>
                                <w:docPart w:val="6924AF05781F43BEBC25F65B1A05EACD"/>
                              </w:placeholder>
                              <w:text/>
                            </w:sdtPr>
                            <w:sdtEndPr/>
                            <w:sdtContent>
                              <w:r w:rsidR="00CB6759">
                                <w:t>2305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6079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C5E7B" w14:paraId="43C4C7B2" w14:textId="77777777">
                    <w:pPr>
                      <w:jc w:val="right"/>
                    </w:pPr>
                    <w:sdt>
                      <w:sdtPr>
                        <w:alias w:val="CC_Noformat_Partikod"/>
                        <w:tag w:val="CC_Noformat_Partikod"/>
                        <w:id w:val="-53464382"/>
                        <w:placeholder>
                          <w:docPart w:val="D7B053E9D4BA49B496528020C0BC8A39"/>
                        </w:placeholder>
                        <w:text/>
                      </w:sdtPr>
                      <w:sdtEndPr/>
                      <w:sdtContent>
                        <w:r w:rsidR="00CB6759">
                          <w:t>MP</w:t>
                        </w:r>
                      </w:sdtContent>
                    </w:sdt>
                    <w:sdt>
                      <w:sdtPr>
                        <w:alias w:val="CC_Noformat_Partinummer"/>
                        <w:tag w:val="CC_Noformat_Partinummer"/>
                        <w:id w:val="-1709555926"/>
                        <w:placeholder>
                          <w:docPart w:val="6924AF05781F43BEBC25F65B1A05EACD"/>
                        </w:placeholder>
                        <w:text/>
                      </w:sdtPr>
                      <w:sdtEndPr/>
                      <w:sdtContent>
                        <w:r w:rsidR="00CB6759">
                          <w:t>2305</w:t>
                        </w:r>
                      </w:sdtContent>
                    </w:sdt>
                  </w:p>
                </w:txbxContent>
              </v:textbox>
              <w10:wrap anchorx="page"/>
            </v:shape>
          </w:pict>
        </mc:Fallback>
      </mc:AlternateContent>
    </w:r>
  </w:p>
  <w:p w:rsidRPr="00293C4F" w:rsidR="004F35FE" w:rsidP="00776B74" w:rsidRDefault="004F35FE" w14:paraId="714F23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5E7B" w14:paraId="5783300F" w14:textId="77777777">
    <w:pPr>
      <w:jc w:val="right"/>
    </w:pPr>
    <w:sdt>
      <w:sdtPr>
        <w:alias w:val="CC_Noformat_Partikod"/>
        <w:tag w:val="CC_Noformat_Partikod"/>
        <w:id w:val="559911109"/>
        <w:placeholder>
          <w:docPart w:val="6924AF05781F43BEBC25F65B1A05EACD"/>
        </w:placeholder>
        <w:text/>
      </w:sdtPr>
      <w:sdtEndPr/>
      <w:sdtContent>
        <w:r w:rsidR="00CB6759">
          <w:t>MP</w:t>
        </w:r>
      </w:sdtContent>
    </w:sdt>
    <w:sdt>
      <w:sdtPr>
        <w:alias w:val="CC_Noformat_Partinummer"/>
        <w:tag w:val="CC_Noformat_Partinummer"/>
        <w:id w:val="1197820850"/>
        <w:text/>
      </w:sdtPr>
      <w:sdtEndPr/>
      <w:sdtContent>
        <w:r w:rsidR="00CB6759">
          <w:t>2305</w:t>
        </w:r>
      </w:sdtContent>
    </w:sdt>
  </w:p>
  <w:p w:rsidR="004F35FE" w:rsidP="00776B74" w:rsidRDefault="004F35FE" w14:paraId="5ED796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5E7B" w14:paraId="6960031F" w14:textId="77777777">
    <w:pPr>
      <w:jc w:val="right"/>
    </w:pPr>
    <w:sdt>
      <w:sdtPr>
        <w:alias w:val="CC_Noformat_Partikod"/>
        <w:tag w:val="CC_Noformat_Partikod"/>
        <w:id w:val="1471015553"/>
        <w:text/>
      </w:sdtPr>
      <w:sdtEndPr/>
      <w:sdtContent>
        <w:r w:rsidR="00CB6759">
          <w:t>MP</w:t>
        </w:r>
      </w:sdtContent>
    </w:sdt>
    <w:sdt>
      <w:sdtPr>
        <w:alias w:val="CC_Noformat_Partinummer"/>
        <w:tag w:val="CC_Noformat_Partinummer"/>
        <w:id w:val="-2014525982"/>
        <w:text/>
      </w:sdtPr>
      <w:sdtEndPr/>
      <w:sdtContent>
        <w:r w:rsidR="00CB6759">
          <w:t>2305</w:t>
        </w:r>
      </w:sdtContent>
    </w:sdt>
  </w:p>
  <w:p w:rsidR="004F35FE" w:rsidP="00A314CF" w:rsidRDefault="004C5E7B" w14:paraId="2364A8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C5E7B" w14:paraId="678E36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C5E7B" w14:paraId="55C275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:2776</w:t>
        </w:r>
      </w:sdtContent>
    </w:sdt>
  </w:p>
  <w:p w:rsidR="004F35FE" w:rsidP="00E03A3D" w:rsidRDefault="004C5E7B" w14:paraId="20155A92" w14:textId="77777777">
    <w:pPr>
      <w:pStyle w:val="Motionr"/>
    </w:pPr>
    <w:sdt>
      <w:sdtPr>
        <w:alias w:val="CC_Noformat_Avtext"/>
        <w:tag w:val="CC_Noformat_Avtext"/>
        <w:id w:val="-2020768203"/>
        <w:lock w:val="sdtContentLocked"/>
        <w15:appearance w15:val="hidden"/>
        <w:text/>
      </w:sdtPr>
      <w:sdtEndPr/>
      <w:sdtContent>
        <w:r>
          <w:t>av Rasmus Ling m.fl. (MP)</w:t>
        </w:r>
      </w:sdtContent>
    </w:sdt>
  </w:p>
  <w:sdt>
    <w:sdtPr>
      <w:alias w:val="CC_Noformat_Rubtext"/>
      <w:tag w:val="CC_Noformat_Rubtext"/>
      <w:id w:val="-218060500"/>
      <w:lock w:val="sdtLocked"/>
      <w15:appearance w15:val="hidden"/>
      <w:text/>
    </w:sdtPr>
    <w:sdtEndPr/>
    <w:sdtContent>
      <w:p w:rsidR="004F35FE" w:rsidP="00283E0F" w:rsidRDefault="00CB6759" w14:paraId="6E40611D" w14:textId="77777777">
        <w:pPr>
          <w:pStyle w:val="FSHRub2"/>
        </w:pPr>
        <w:r>
          <w:t>Självbestämmande i livets slutskede – utred förutsättningarna för aktiv dödshjälp</w:t>
        </w:r>
      </w:p>
    </w:sdtContent>
  </w:sdt>
  <w:sdt>
    <w:sdtPr>
      <w:alias w:val="CC_Boilerplate_3"/>
      <w:tag w:val="CC_Boilerplate_3"/>
      <w:id w:val="1606463544"/>
      <w:lock w:val="sdtContentLocked"/>
      <w15:appearance w15:val="hidden"/>
      <w:text w:multiLine="1"/>
    </w:sdtPr>
    <w:sdtEndPr/>
    <w:sdtContent>
      <w:p w:rsidR="004F35FE" w:rsidP="00283E0F" w:rsidRDefault="004F35FE" w14:paraId="36DA79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5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5E7B"/>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9C8"/>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1A2"/>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9CA"/>
    <w:rsid w:val="00C727E7"/>
    <w:rsid w:val="00C728C2"/>
    <w:rsid w:val="00C730C6"/>
    <w:rsid w:val="00C731B6"/>
    <w:rsid w:val="00C73200"/>
    <w:rsid w:val="00C738E3"/>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759"/>
    <w:rsid w:val="00CB6984"/>
    <w:rsid w:val="00CB6B0C"/>
    <w:rsid w:val="00CB6C04"/>
    <w:rsid w:val="00CC11BF"/>
    <w:rsid w:val="00CC12A8"/>
    <w:rsid w:val="00CC1D33"/>
    <w:rsid w:val="00CC24B9"/>
    <w:rsid w:val="00CC2F7D"/>
    <w:rsid w:val="00CC30F5"/>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1FA1"/>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FA28AB"/>
  <w15:chartTrackingRefBased/>
  <w15:docId w15:val="{EC02A776-F09E-453D-B364-078807FC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9BBA4DC0FA4711BEBF78ECADFC6C74"/>
        <w:category>
          <w:name w:val="Allmänt"/>
          <w:gallery w:val="placeholder"/>
        </w:category>
        <w:types>
          <w:type w:val="bbPlcHdr"/>
        </w:types>
        <w:behaviors>
          <w:behavior w:val="content"/>
        </w:behaviors>
        <w:guid w:val="{4FE69DBE-3FD0-481C-949D-CB71A95634B0}"/>
      </w:docPartPr>
      <w:docPartBody>
        <w:p w:rsidR="00346172" w:rsidRDefault="00346172">
          <w:pPr>
            <w:pStyle w:val="019BBA4DC0FA4711BEBF78ECADFC6C74"/>
          </w:pPr>
          <w:r w:rsidRPr="005A0A93">
            <w:rPr>
              <w:rStyle w:val="Platshllartext"/>
            </w:rPr>
            <w:t>Förslag till riksdagsbeslut</w:t>
          </w:r>
        </w:p>
      </w:docPartBody>
    </w:docPart>
    <w:docPart>
      <w:docPartPr>
        <w:name w:val="181DB92184E54CF4A00B94990A68C548"/>
        <w:category>
          <w:name w:val="Allmänt"/>
          <w:gallery w:val="placeholder"/>
        </w:category>
        <w:types>
          <w:type w:val="bbPlcHdr"/>
        </w:types>
        <w:behaviors>
          <w:behavior w:val="content"/>
        </w:behaviors>
        <w:guid w:val="{525E1E2A-213C-420B-89A7-697920D0912E}"/>
      </w:docPartPr>
      <w:docPartBody>
        <w:p w:rsidR="00346172" w:rsidRDefault="00346172">
          <w:pPr>
            <w:pStyle w:val="181DB92184E54CF4A00B94990A68C548"/>
          </w:pPr>
          <w:r w:rsidRPr="005A0A93">
            <w:rPr>
              <w:rStyle w:val="Platshllartext"/>
            </w:rPr>
            <w:t>Motivering</w:t>
          </w:r>
        </w:p>
      </w:docPartBody>
    </w:docPart>
    <w:docPart>
      <w:docPartPr>
        <w:name w:val="D7B053E9D4BA49B496528020C0BC8A39"/>
        <w:category>
          <w:name w:val="Allmänt"/>
          <w:gallery w:val="placeholder"/>
        </w:category>
        <w:types>
          <w:type w:val="bbPlcHdr"/>
        </w:types>
        <w:behaviors>
          <w:behavior w:val="content"/>
        </w:behaviors>
        <w:guid w:val="{EDAF048F-173D-4BA8-B6BF-9B84E7EA5216}"/>
      </w:docPartPr>
      <w:docPartBody>
        <w:p w:rsidR="00346172" w:rsidRDefault="00346172">
          <w:pPr>
            <w:pStyle w:val="D7B053E9D4BA49B496528020C0BC8A39"/>
          </w:pPr>
          <w:r>
            <w:rPr>
              <w:rStyle w:val="Platshllartext"/>
            </w:rPr>
            <w:t xml:space="preserve"> </w:t>
          </w:r>
        </w:p>
      </w:docPartBody>
    </w:docPart>
    <w:docPart>
      <w:docPartPr>
        <w:name w:val="6924AF05781F43BEBC25F65B1A05EACD"/>
        <w:category>
          <w:name w:val="Allmänt"/>
          <w:gallery w:val="placeholder"/>
        </w:category>
        <w:types>
          <w:type w:val="bbPlcHdr"/>
        </w:types>
        <w:behaviors>
          <w:behavior w:val="content"/>
        </w:behaviors>
        <w:guid w:val="{E9D5F463-9CA6-44E5-B4DE-0B45E38D8DBC}"/>
      </w:docPartPr>
      <w:docPartBody>
        <w:p w:rsidR="00346172" w:rsidRDefault="00346172">
          <w:pPr>
            <w:pStyle w:val="6924AF05781F43BEBC25F65B1A05EACD"/>
          </w:pPr>
          <w:r>
            <w:t xml:space="preserve"> </w:t>
          </w:r>
        </w:p>
      </w:docPartBody>
    </w:docPart>
    <w:docPart>
      <w:docPartPr>
        <w:name w:val="859E7E0DC99D4D99BFBDAC645DB424F6"/>
        <w:category>
          <w:name w:val="Allmänt"/>
          <w:gallery w:val="placeholder"/>
        </w:category>
        <w:types>
          <w:type w:val="bbPlcHdr"/>
        </w:types>
        <w:behaviors>
          <w:behavior w:val="content"/>
        </w:behaviors>
        <w:guid w:val="{2527E350-DB15-447E-8C9D-DEDBB2E9A243}"/>
      </w:docPartPr>
      <w:docPartBody>
        <w:p w:rsidR="00000000" w:rsidRDefault="00296E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72"/>
    <w:rsid w:val="003461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9BBA4DC0FA4711BEBF78ECADFC6C74">
    <w:name w:val="019BBA4DC0FA4711BEBF78ECADFC6C74"/>
  </w:style>
  <w:style w:type="paragraph" w:customStyle="1" w:styleId="4E87C74779D34ED98AC916D3FA25E80C">
    <w:name w:val="4E87C74779D34ED98AC916D3FA25E80C"/>
  </w:style>
  <w:style w:type="paragraph" w:customStyle="1" w:styleId="5BEE17736ABB47A380FB4B85769CF5DC">
    <w:name w:val="5BEE17736ABB47A380FB4B85769CF5DC"/>
  </w:style>
  <w:style w:type="paragraph" w:customStyle="1" w:styleId="181DB92184E54CF4A00B94990A68C548">
    <w:name w:val="181DB92184E54CF4A00B94990A68C548"/>
  </w:style>
  <w:style w:type="paragraph" w:customStyle="1" w:styleId="71BB2C24C96D4BD0B37BED27FE870E7B">
    <w:name w:val="71BB2C24C96D4BD0B37BED27FE870E7B"/>
  </w:style>
  <w:style w:type="paragraph" w:customStyle="1" w:styleId="D7B053E9D4BA49B496528020C0BC8A39">
    <w:name w:val="D7B053E9D4BA49B496528020C0BC8A39"/>
  </w:style>
  <w:style w:type="paragraph" w:customStyle="1" w:styleId="6924AF05781F43BEBC25F65B1A05EACD">
    <w:name w:val="6924AF05781F43BEBC25F65B1A05E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D5620-27F3-4766-8C4C-6807B3E32AAF}"/>
</file>

<file path=customXml/itemProps2.xml><?xml version="1.0" encoding="utf-8"?>
<ds:datastoreItem xmlns:ds="http://schemas.openxmlformats.org/officeDocument/2006/customXml" ds:itemID="{455E492B-3D1D-4D2D-804E-E215D32A8215}"/>
</file>

<file path=customXml/itemProps3.xml><?xml version="1.0" encoding="utf-8"?>
<ds:datastoreItem xmlns:ds="http://schemas.openxmlformats.org/officeDocument/2006/customXml" ds:itemID="{20DCE9D4-9AD3-447C-BB9A-ECEF5F67AD73}"/>
</file>

<file path=docProps/app.xml><?xml version="1.0" encoding="utf-8"?>
<Properties xmlns="http://schemas.openxmlformats.org/officeDocument/2006/extended-properties" xmlns:vt="http://schemas.openxmlformats.org/officeDocument/2006/docPropsVTypes">
  <Template>Normal</Template>
  <TotalTime>5</TotalTime>
  <Pages>2</Pages>
  <Words>267</Words>
  <Characters>1379</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