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E573A" w:rsidRDefault="006E04A4">
      <w:pPr>
        <w:pStyle w:val="Dokumentbeteckning"/>
        <w:rPr>
          <w:u w:val="single"/>
        </w:rPr>
      </w:pPr>
      <w:r w:rsidRPr="008E573A">
        <w:fldChar w:fldCharType="begin" w:fldLock="1"/>
      </w:r>
      <w:r w:rsidRPr="008E573A">
        <w:instrText xml:space="preserve"> DOCPROPERTY "DocumentYear" </w:instrText>
      </w:r>
      <w:r w:rsidRPr="008E573A">
        <w:fldChar w:fldCharType="separate"/>
      </w:r>
      <w:r w:rsidR="00C163C2" w:rsidRPr="008E573A">
        <w:t>2010/11</w:t>
      </w:r>
      <w:r w:rsidRPr="008E573A">
        <w:fldChar w:fldCharType="end"/>
      </w:r>
      <w:r w:rsidRPr="008E573A">
        <w:t>:</w:t>
      </w:r>
      <w:r w:rsidRPr="008E573A">
        <w:fldChar w:fldCharType="begin" w:fldLock="1"/>
      </w:r>
      <w:r w:rsidRPr="008E573A">
        <w:instrText xml:space="preserve"> DOCPROPERTY "DocumentNumber" </w:instrText>
      </w:r>
      <w:r w:rsidRPr="008E573A">
        <w:fldChar w:fldCharType="separate"/>
      </w:r>
      <w:r w:rsidR="00C163C2" w:rsidRPr="008E573A">
        <w:t>23</w:t>
      </w:r>
      <w:r w:rsidRPr="008E573A">
        <w:fldChar w:fldCharType="end"/>
      </w:r>
    </w:p>
    <w:p w:rsidR="006E04A4" w:rsidRPr="008E573A" w:rsidRDefault="006E04A4">
      <w:pPr>
        <w:pStyle w:val="Datum"/>
        <w:outlineLvl w:val="0"/>
      </w:pPr>
      <w:r w:rsidRPr="008E573A">
        <w:fldChar w:fldCharType="begin" w:fldLock="1"/>
      </w:r>
      <w:r w:rsidRPr="008E573A">
        <w:instrText xml:space="preserve"> DOCPROPERTY "DocumentDate" </w:instrText>
      </w:r>
      <w:r w:rsidRPr="008E573A">
        <w:fldChar w:fldCharType="separate"/>
      </w:r>
      <w:r w:rsidR="00C163C2" w:rsidRPr="008E573A">
        <w:t>Måndagen den 29 november 2010</w:t>
      </w:r>
      <w:r w:rsidRPr="008E57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E5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E573A" w:rsidRDefault="00071B7B">
            <w:pPr>
              <w:pStyle w:val="Plenum"/>
              <w:tabs>
                <w:tab w:val="clear" w:pos="1418"/>
              </w:tabs>
            </w:pPr>
            <w:r w:rsidRPr="008E573A">
              <w:t>Kl.</w:t>
            </w:r>
          </w:p>
        </w:tc>
        <w:tc>
          <w:tcPr>
            <w:tcW w:w="851" w:type="dxa"/>
          </w:tcPr>
          <w:p w:rsidR="006E04A4" w:rsidRPr="008E573A" w:rsidRDefault="00071B7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E573A">
              <w:t>15.00</w:t>
            </w:r>
          </w:p>
        </w:tc>
        <w:tc>
          <w:tcPr>
            <w:tcW w:w="397" w:type="dxa"/>
          </w:tcPr>
          <w:p w:rsidR="006E04A4" w:rsidRPr="008E57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E573A" w:rsidRDefault="00071B7B">
            <w:pPr>
              <w:pStyle w:val="Plenum"/>
              <w:tabs>
                <w:tab w:val="clear" w:pos="1418"/>
              </w:tabs>
              <w:ind w:right="1"/>
            </w:pPr>
            <w:r w:rsidRPr="008E573A">
              <w:t>Bordläggningsplenum</w:t>
            </w:r>
          </w:p>
        </w:tc>
      </w:tr>
    </w:tbl>
    <w:p w:rsidR="006E04A4" w:rsidRPr="008E573A" w:rsidRDefault="006E04A4">
      <w:pPr>
        <w:pStyle w:val="StreckLngt"/>
      </w:pPr>
      <w:r w:rsidRPr="008E573A">
        <w:tab/>
      </w:r>
    </w:p>
    <w:p w:rsidR="00185AB9" w:rsidRPr="008E573A" w:rsidRDefault="00185AB9" w:rsidP="003675A0">
      <w:pPr>
        <w:pStyle w:val="Blankrad"/>
      </w:pPr>
      <w:r w:rsidRPr="008E57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5AB9" w:rsidRPr="008E573A" w:rsidTr="009C1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5AB9" w:rsidRPr="008E573A" w:rsidRDefault="00185AB9" w:rsidP="009C12C3">
            <w:pPr>
              <w:pStyle w:val="HuvudrubrikFlisteNr"/>
            </w:pPr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HuvudrubrikEnsam"/>
            </w:pPr>
            <w:r w:rsidRPr="008E573A">
              <w:t>Justering av protokoll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HuvudrubrikKolumn3"/>
            </w:pP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5AB9" w:rsidRPr="008E573A" w:rsidRDefault="00185AB9" w:rsidP="009C12C3">
            <w:pPr>
              <w:pStyle w:val="FlistaNrText"/>
            </w:pPr>
          </w:p>
        </w:tc>
        <w:tc>
          <w:tcPr>
            <w:tcW w:w="6237" w:type="dxa"/>
          </w:tcPr>
          <w:p w:rsidR="00185AB9" w:rsidRPr="008E573A" w:rsidRDefault="00185AB9" w:rsidP="009C12C3">
            <w:r w:rsidRPr="008E573A">
              <w:t>Protokollen från sammanträdena måndagen den 22 och tisdagen den 23 november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rPr>
                <w:spacing w:val="-4"/>
              </w:rPr>
            </w:pPr>
          </w:p>
        </w:tc>
      </w:tr>
    </w:tbl>
    <w:p w:rsidR="00185AB9" w:rsidRPr="008E573A" w:rsidRDefault="00185AB9" w:rsidP="003675A0">
      <w:pPr>
        <w:pStyle w:val="Blankrad"/>
      </w:pPr>
      <w:r w:rsidRPr="008E57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5AB9" w:rsidRPr="008E573A" w:rsidTr="009C1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5AB9" w:rsidRPr="008E573A" w:rsidRDefault="00185AB9" w:rsidP="009C12C3">
            <w:pPr>
              <w:pStyle w:val="HuvudrubrikFlisteNr"/>
            </w:pPr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HuvudrubrikEnsam"/>
            </w:pPr>
            <w:r w:rsidRPr="008E573A">
              <w:t>Meddelande om frågestund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HuvudrubrikKolumn3"/>
            </w:pP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Underrubrik"/>
            </w:pPr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Underrubrik"/>
            </w:pPr>
            <w:bookmarkStart w:id="1" w:name="TypUnderrubrik"/>
            <w:bookmarkEnd w:id="1"/>
            <w:r w:rsidRPr="008E573A">
              <w:t>Torsdagen den 2 december kl. 14.00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Underrubrik"/>
              <w:rPr>
                <w:spacing w:val="-4"/>
              </w:rPr>
            </w:pP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FlistaNrText"/>
            </w:pPr>
          </w:p>
        </w:tc>
        <w:tc>
          <w:tcPr>
            <w:tcW w:w="6237" w:type="dxa"/>
          </w:tcPr>
          <w:p w:rsidR="00185AB9" w:rsidRPr="008E573A" w:rsidRDefault="00185AB9" w:rsidP="009C12C3">
            <w:r w:rsidRPr="008E573A">
              <w:t>Följande statsråd kommer att delta:</w:t>
            </w:r>
          </w:p>
          <w:p w:rsidR="00185AB9" w:rsidRPr="008E573A" w:rsidRDefault="00185AB9" w:rsidP="009C12C3">
            <w:r w:rsidRPr="008E573A">
              <w:t>Utbildningsminister Jan Björklund (FP)</w:t>
            </w:r>
          </w:p>
          <w:p w:rsidR="00185AB9" w:rsidRPr="008E573A" w:rsidRDefault="00185AB9" w:rsidP="009C12C3">
            <w:r w:rsidRPr="008E573A">
              <w:t>Landsbygdsminister Eskil Erlandsson (C)</w:t>
            </w:r>
          </w:p>
          <w:p w:rsidR="00185AB9" w:rsidRPr="008E573A" w:rsidRDefault="00185AB9" w:rsidP="009C12C3">
            <w:r w:rsidRPr="008E573A">
              <w:t>Finansminister Anders Borg (M)</w:t>
            </w:r>
          </w:p>
          <w:p w:rsidR="00185AB9" w:rsidRPr="008E573A" w:rsidRDefault="00185AB9" w:rsidP="009C12C3">
            <w:r w:rsidRPr="008E573A">
              <w:t>Statsrådet Stefan Attefall (KD)</w:t>
            </w:r>
          </w:p>
          <w:p w:rsidR="00185AB9" w:rsidRPr="008E573A" w:rsidRDefault="00185AB9" w:rsidP="009C12C3">
            <w:r w:rsidRPr="008E573A">
              <w:t>Statsrådet Erik Ullenhag (FP)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rPr>
                <w:spacing w:val="-4"/>
              </w:rPr>
            </w:pPr>
          </w:p>
        </w:tc>
      </w:tr>
    </w:tbl>
    <w:p w:rsidR="00185AB9" w:rsidRPr="008E573A" w:rsidRDefault="00185AB9" w:rsidP="003675A0">
      <w:pPr>
        <w:pStyle w:val="Blankrad"/>
      </w:pPr>
      <w:r w:rsidRPr="008E57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5AB9" w:rsidRPr="008E573A" w:rsidTr="009C1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5AB9" w:rsidRPr="008E573A" w:rsidRDefault="00185AB9" w:rsidP="009C12C3">
            <w:pPr>
              <w:pStyle w:val="HuvudrubrikFlisteNr"/>
            </w:pPr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8E573A">
              <w:t>Ärenden för hänvisning till utskott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HuvudrubrikKolumn3"/>
            </w:pPr>
            <w:r w:rsidRPr="008E573A">
              <w:t>Förslag</w:t>
            </w: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renderubrik"/>
            </w:pPr>
            <w:r w:rsidRPr="008E573A">
              <w:t>Motioner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renderubrik"/>
              <w:rPr>
                <w:spacing w:val="-4"/>
              </w:rPr>
            </w:pP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Motionsrubrik"/>
            </w:pPr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Motionsrubrik"/>
            </w:pPr>
            <w:r w:rsidRPr="008E573A">
              <w:t>med anledning av skr. 2010/11:27 Redogörelse för svenskt deltagande i den nordiska stridsgruppen 2011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Motionsrubrik"/>
              <w:rPr>
                <w:spacing w:val="-4"/>
              </w:rPr>
            </w:pP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FlistaNrText"/>
            </w:pPr>
          </w:p>
        </w:tc>
        <w:tc>
          <w:tcPr>
            <w:tcW w:w="6237" w:type="dxa"/>
          </w:tcPr>
          <w:p w:rsidR="00185AB9" w:rsidRPr="008E573A" w:rsidRDefault="00185AB9" w:rsidP="009C12C3">
            <w:r w:rsidRPr="008E573A">
              <w:t>2010/11:Fö1 av Torbjörn Björlund m.fl. (V)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rPr>
                <w:spacing w:val="-4"/>
              </w:rPr>
            </w:pPr>
            <w:r w:rsidRPr="008E573A">
              <w:rPr>
                <w:spacing w:val="-4"/>
              </w:rPr>
              <w:t>FöU</w:t>
            </w: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FlistaNrText"/>
            </w:pPr>
          </w:p>
        </w:tc>
        <w:tc>
          <w:tcPr>
            <w:tcW w:w="6237" w:type="dxa"/>
          </w:tcPr>
          <w:p w:rsidR="00185AB9" w:rsidRPr="008E573A" w:rsidRDefault="00185AB9" w:rsidP="009C12C3">
            <w:r w:rsidRPr="008E573A">
              <w:t>2010/11:Fö2 av Håkan Juholt m.fl. (S)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rPr>
                <w:spacing w:val="-4"/>
              </w:rPr>
            </w:pPr>
            <w:r w:rsidRPr="008E573A">
              <w:rPr>
                <w:spacing w:val="-4"/>
              </w:rPr>
              <w:t>FöU</w:t>
            </w: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FlistaNrText"/>
            </w:pPr>
          </w:p>
        </w:tc>
        <w:tc>
          <w:tcPr>
            <w:tcW w:w="6237" w:type="dxa"/>
          </w:tcPr>
          <w:p w:rsidR="00185AB9" w:rsidRPr="008E573A" w:rsidRDefault="00185AB9" w:rsidP="009C12C3">
            <w:r w:rsidRPr="008E573A">
              <w:t>2010/11:Fö3 av Mikael Jansson och Richard Jomshof (SD)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rPr>
                <w:spacing w:val="-4"/>
              </w:rPr>
            </w:pPr>
            <w:r w:rsidRPr="008E573A">
              <w:rPr>
                <w:spacing w:val="-4"/>
              </w:rPr>
              <w:t>FöU</w:t>
            </w:r>
          </w:p>
        </w:tc>
      </w:tr>
    </w:tbl>
    <w:p w:rsidR="00185AB9" w:rsidRPr="008E573A" w:rsidRDefault="00185AB9" w:rsidP="003675A0">
      <w:pPr>
        <w:pStyle w:val="Blankrad"/>
      </w:pPr>
      <w:r w:rsidRPr="008E57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5AB9" w:rsidRPr="008E573A" w:rsidTr="009C12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5AB9" w:rsidRPr="008E573A" w:rsidRDefault="00185AB9" w:rsidP="009C12C3">
            <w:pPr>
              <w:pStyle w:val="HuvudrubrikFlisteNr"/>
            </w:pPr>
          </w:p>
        </w:tc>
        <w:tc>
          <w:tcPr>
            <w:tcW w:w="6237" w:type="dxa"/>
          </w:tcPr>
          <w:p w:rsidR="00185AB9" w:rsidRPr="008E573A" w:rsidRDefault="00185AB9" w:rsidP="009C12C3">
            <w:pPr>
              <w:pStyle w:val="HuvudrubrikEnsam"/>
            </w:pPr>
            <w:bookmarkStart w:id="5" w:name="Start_EUdokument"/>
            <w:bookmarkEnd w:id="5"/>
            <w:r w:rsidRPr="008E573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pStyle w:val="HuvudrubrikKolumn3"/>
            </w:pPr>
            <w:r w:rsidRPr="008E573A">
              <w:t>Ansvarigt utskott</w:t>
            </w:r>
          </w:p>
        </w:tc>
      </w:tr>
      <w:tr w:rsidR="00185AB9" w:rsidRPr="008E573A" w:rsidTr="009C1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5AB9" w:rsidRPr="008E573A" w:rsidRDefault="00185AB9" w:rsidP="009C12C3">
            <w:pPr>
              <w:pStyle w:val="FlistaNrText"/>
            </w:pPr>
          </w:p>
        </w:tc>
        <w:tc>
          <w:tcPr>
            <w:tcW w:w="6237" w:type="dxa"/>
          </w:tcPr>
          <w:p w:rsidR="00185AB9" w:rsidRPr="008E573A" w:rsidRDefault="00185AB9" w:rsidP="009C12C3">
            <w:r w:rsidRPr="008E573A">
              <w:t>2010/11:FPM28 Direktstöd</w:t>
            </w:r>
            <w:r w:rsidRPr="008E573A">
              <w:rPr>
                <w:i/>
              </w:rPr>
              <w:t xml:space="preserve"> 14306/10 AGRI 374</w:t>
            </w:r>
            <w:r w:rsidR="00A651AB" w:rsidRPr="008E573A">
              <w:rPr>
                <w:i/>
              </w:rPr>
              <w:t>,</w:t>
            </w:r>
            <w:r w:rsidRPr="008E573A">
              <w:rPr>
                <w:i/>
              </w:rPr>
              <w:t xml:space="preserve"> CODEC 938</w:t>
            </w:r>
          </w:p>
        </w:tc>
        <w:tc>
          <w:tcPr>
            <w:tcW w:w="2481" w:type="dxa"/>
          </w:tcPr>
          <w:p w:rsidR="00185AB9" w:rsidRPr="008E573A" w:rsidRDefault="00185AB9" w:rsidP="009C12C3">
            <w:pPr>
              <w:rPr>
                <w:spacing w:val="-4"/>
              </w:rPr>
            </w:pPr>
            <w:r w:rsidRPr="008E573A">
              <w:rPr>
                <w:spacing w:val="-4"/>
              </w:rPr>
              <w:t xml:space="preserve">MJU </w:t>
            </w:r>
          </w:p>
        </w:tc>
      </w:tr>
    </w:tbl>
    <w:p w:rsidR="00185AB9" w:rsidRPr="008E573A" w:rsidRDefault="00185AB9" w:rsidP="003675A0">
      <w:pPr>
        <w:pStyle w:val="Blankrad"/>
      </w:pPr>
      <w:r w:rsidRPr="008E573A">
        <w:t>     </w:t>
      </w:r>
    </w:p>
    <w:p w:rsidR="00CF242C" w:rsidRPr="008E573A" w:rsidRDefault="00185AB9" w:rsidP="003675A0">
      <w:pPr>
        <w:pStyle w:val="Blankrad"/>
      </w:pPr>
      <w:bookmarkStart w:id="6" w:name="Start"/>
      <w:bookmarkEnd w:id="6"/>
      <w:r w:rsidRPr="008E57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E57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E57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E573A" w:rsidRDefault="006E04A4" w:rsidP="00D016E9">
            <w:pPr>
              <w:pStyle w:val="StreckMitten"/>
            </w:pPr>
            <w:r w:rsidRPr="008E573A">
              <w:tab/>
            </w:r>
            <w:r w:rsidRPr="008E573A">
              <w:tab/>
            </w:r>
          </w:p>
        </w:tc>
      </w:tr>
    </w:tbl>
    <w:p w:rsidR="006E04A4" w:rsidRPr="008E573A" w:rsidRDefault="006E04A4" w:rsidP="003675A0">
      <w:pPr>
        <w:pStyle w:val="Blankrad"/>
      </w:pPr>
    </w:p>
    <w:sectPr w:rsidR="006E04A4" w:rsidRPr="008E57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2C3" w:rsidRPr="008E573A" w:rsidRDefault="009C12C3">
      <w:r w:rsidRPr="008E573A">
        <w:separator/>
      </w:r>
    </w:p>
  </w:endnote>
  <w:endnote w:type="continuationSeparator" w:id="0">
    <w:p w:rsidR="009C12C3" w:rsidRPr="008E573A" w:rsidRDefault="009C12C3">
      <w:r w:rsidRPr="008E57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7B" w:rsidRPr="008E573A" w:rsidRDefault="00071B7B">
    <w:pPr>
      <w:pStyle w:val="Sidhuvud"/>
      <w:jc w:val="center"/>
    </w:pPr>
    <w:r w:rsidRPr="008E573A">
      <w:fldChar w:fldCharType="begin" w:fldLock="1"/>
    </w:r>
    <w:r w:rsidRPr="008E573A">
      <w:instrText xml:space="preserve"> PAGE </w:instrText>
    </w:r>
    <w:r w:rsidRPr="008E573A">
      <w:fldChar w:fldCharType="separate"/>
    </w:r>
    <w:r w:rsidR="00C163C2" w:rsidRPr="008E573A">
      <w:t>1</w:t>
    </w:r>
    <w:r w:rsidRPr="008E573A">
      <w:fldChar w:fldCharType="end"/>
    </w:r>
    <w:r w:rsidRPr="008E573A">
      <w:t xml:space="preserve"> (</w:t>
    </w:r>
    <w:r w:rsidRPr="008E573A">
      <w:fldChar w:fldCharType="begin" w:fldLock="1"/>
    </w:r>
    <w:r w:rsidRPr="008E573A">
      <w:instrText xml:space="preserve"> NUMPAGES </w:instrText>
    </w:r>
    <w:r w:rsidRPr="008E573A">
      <w:fldChar w:fldCharType="separate"/>
    </w:r>
    <w:r w:rsidR="00C163C2" w:rsidRPr="008E573A">
      <w:t>1</w:t>
    </w:r>
    <w:r w:rsidRPr="008E573A">
      <w:fldChar w:fldCharType="end"/>
    </w:r>
    <w:r w:rsidRPr="008E573A">
      <w:t>)</w:t>
    </w:r>
  </w:p>
  <w:p w:rsidR="00071B7B" w:rsidRPr="008E573A" w:rsidRDefault="00071B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7B" w:rsidRPr="008E573A" w:rsidRDefault="00071B7B">
    <w:pPr>
      <w:pStyle w:val="Sidhuvud"/>
      <w:jc w:val="center"/>
    </w:pPr>
    <w:r w:rsidRPr="008E573A">
      <w:fldChar w:fldCharType="begin" w:fldLock="1"/>
    </w:r>
    <w:r w:rsidRPr="008E573A">
      <w:instrText xml:space="preserve"> PAGE </w:instrText>
    </w:r>
    <w:r w:rsidRPr="008E573A">
      <w:fldChar w:fldCharType="separate"/>
    </w:r>
    <w:r w:rsidR="009C12C3" w:rsidRPr="008E573A">
      <w:t>1</w:t>
    </w:r>
    <w:r w:rsidRPr="008E573A">
      <w:fldChar w:fldCharType="end"/>
    </w:r>
    <w:r w:rsidRPr="008E573A">
      <w:t xml:space="preserve"> (</w:t>
    </w:r>
    <w:r w:rsidRPr="008E573A">
      <w:fldChar w:fldCharType="begin" w:fldLock="1"/>
    </w:r>
    <w:r w:rsidRPr="008E573A">
      <w:instrText xml:space="preserve"> NUMPAGES </w:instrText>
    </w:r>
    <w:r w:rsidRPr="008E573A">
      <w:fldChar w:fldCharType="separate"/>
    </w:r>
    <w:r w:rsidR="00C163C2" w:rsidRPr="008E573A">
      <w:t>1</w:t>
    </w:r>
    <w:r w:rsidRPr="008E573A">
      <w:fldChar w:fldCharType="end"/>
    </w:r>
    <w:r w:rsidRPr="008E573A">
      <w:t>)</w:t>
    </w:r>
  </w:p>
  <w:p w:rsidR="00071B7B" w:rsidRPr="008E573A" w:rsidRDefault="00071B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2C3" w:rsidRPr="008E573A" w:rsidRDefault="009C12C3">
      <w:r w:rsidRPr="008E573A">
        <w:separator/>
      </w:r>
    </w:p>
  </w:footnote>
  <w:footnote w:type="continuationSeparator" w:id="0">
    <w:p w:rsidR="009C12C3" w:rsidRPr="008E573A" w:rsidRDefault="009C12C3">
      <w:r w:rsidRPr="008E57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7B" w:rsidRPr="008E573A" w:rsidRDefault="00071B7B">
    <w:pPr>
      <w:pStyle w:val="Sidhuvud"/>
      <w:tabs>
        <w:tab w:val="clear" w:pos="4536"/>
      </w:tabs>
    </w:pPr>
    <w:r w:rsidRPr="008E573A">
      <w:fldChar w:fldCharType="begin" w:fldLock="1"/>
    </w:r>
    <w:r w:rsidRPr="008E573A">
      <w:instrText xml:space="preserve"> DOCPROPERTY "DocumentDate" </w:instrText>
    </w:r>
    <w:r w:rsidRPr="008E573A">
      <w:fldChar w:fldCharType="separate"/>
    </w:r>
    <w:r w:rsidR="00C163C2" w:rsidRPr="008E573A">
      <w:t>Måndagen den 29 november 2010</w:t>
    </w:r>
    <w:r w:rsidRPr="008E573A">
      <w:fldChar w:fldCharType="end"/>
    </w:r>
    <w:r w:rsidRPr="008E573A">
      <w:tab/>
    </w:r>
  </w:p>
  <w:p w:rsidR="00071B7B" w:rsidRPr="008E573A" w:rsidRDefault="00071B7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E573A">
      <w:rPr>
        <w:sz w:val="12"/>
      </w:rPr>
      <w:tab/>
    </w:r>
  </w:p>
  <w:p w:rsidR="00071B7B" w:rsidRPr="008E573A" w:rsidRDefault="00071B7B"/>
  <w:p w:rsidR="00071B7B" w:rsidRPr="008E573A" w:rsidRDefault="00071B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7B" w:rsidRPr="008E573A" w:rsidRDefault="008E57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E57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1B7B" w:rsidRPr="008E573A" w:rsidRDefault="00071B7B">
    <w:pPr>
      <w:pStyle w:val="Dokumentrubrik"/>
      <w:spacing w:after="360"/>
    </w:pPr>
    <w:r w:rsidRPr="008E573A">
      <w:t>Föredragningslista</w:t>
    </w:r>
  </w:p>
  <w:p w:rsidR="00071B7B" w:rsidRPr="008E573A" w:rsidRDefault="00071B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88183371">
    <w:abstractNumId w:val="5"/>
  </w:num>
  <w:num w:numId="2" w16cid:durableId="1357316652">
    <w:abstractNumId w:val="2"/>
  </w:num>
  <w:num w:numId="3" w16cid:durableId="73285769">
    <w:abstractNumId w:val="4"/>
  </w:num>
  <w:num w:numId="4" w16cid:durableId="1470583">
    <w:abstractNumId w:val="1"/>
  </w:num>
  <w:num w:numId="5" w16cid:durableId="1698310559">
    <w:abstractNumId w:val="0"/>
  </w:num>
  <w:num w:numId="6" w16cid:durableId="45224844">
    <w:abstractNumId w:val="3"/>
  </w:num>
  <w:num w:numId="7" w16cid:durableId="295529559">
    <w:abstractNumId w:val="3"/>
  </w:num>
  <w:num w:numId="8" w16cid:durableId="43066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459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B7B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B7F54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5AB9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08AB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55832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1FA3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573A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1128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3F75"/>
    <w:rsid w:val="009A4BE1"/>
    <w:rsid w:val="009B39C7"/>
    <w:rsid w:val="009B58A6"/>
    <w:rsid w:val="009B5E12"/>
    <w:rsid w:val="009B6D39"/>
    <w:rsid w:val="009C12C3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1AB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63C2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59F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0B63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24D5A1-BF61-49B6-928D-B5C28A2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D0B6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149</Words>
  <Characters>925</Characters>
  <Application>Microsoft Office Word</Application>
  <DocSecurity>4</DocSecurity>
  <Lines>77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2010/11:23</vt:lpstr>
      <vt:lpstr>Måndagen den 29 november 2010</vt:lpstr>
    </vt:vector>
  </TitlesOfParts>
  <Company>Riksdagen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2010-11-26T14:12:00Z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29 november 2010</vt:lpwstr>
  </property>
  <property fmtid="{D5CDD505-2E9C-101B-9397-08002B2CF9AE}" pid="3" name="DocumentNumber">
    <vt:lpwstr>23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2010-11-29</vt:lpwstr>
  </property>
  <property fmtid="{D5CDD505-2E9C-101B-9397-08002B2CF9AE}" pid="7" name="DatumAvgörande">
    <vt:lpwstr>2010-11-29</vt:lpwstr>
  </property>
</Properties>
</file>