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D4AF5911C449BBA1698CDE4FE07A6D"/>
        </w:placeholder>
        <w:text/>
      </w:sdtPr>
      <w:sdtEndPr/>
      <w:sdtContent>
        <w:p w:rsidRPr="009B062B" w:rsidR="00AF30DD" w:rsidP="0059290E" w:rsidRDefault="00AF30DD" w14:paraId="49AC4B65" w14:textId="77777777">
          <w:pPr>
            <w:pStyle w:val="Rubrik1"/>
            <w:spacing w:after="300"/>
          </w:pPr>
          <w:r w:rsidRPr="009B062B">
            <w:t>Förslag till riksdagsbeslut</w:t>
          </w:r>
        </w:p>
      </w:sdtContent>
    </w:sdt>
    <w:sdt>
      <w:sdtPr>
        <w:alias w:val="Yrkande 1"/>
        <w:tag w:val="e775aa73-d19b-4b6d-aef9-416b48782138"/>
        <w:id w:val="1964615810"/>
        <w:lock w:val="sdtLocked"/>
      </w:sdtPr>
      <w:sdtEndPr/>
      <w:sdtContent>
        <w:p w:rsidR="00CA326A" w:rsidRDefault="000A4318" w14:paraId="49AC4B66" w14:textId="77777777">
          <w:pPr>
            <w:pStyle w:val="Frslagstext"/>
            <w:numPr>
              <w:ilvl w:val="0"/>
              <w:numId w:val="0"/>
            </w:numPr>
          </w:pPr>
          <w:r>
            <w:t>Riksdagen ställer sig bakom det som anförs i motionen om att underlätta för ett strandskydd på 100 meter i Södermanlands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BFA6895D214B3F800D7526A102DE47"/>
        </w:placeholder>
        <w:text/>
      </w:sdtPr>
      <w:sdtEndPr/>
      <w:sdtContent>
        <w:p w:rsidRPr="009B062B" w:rsidR="006D79C9" w:rsidP="00333E95" w:rsidRDefault="006D79C9" w14:paraId="49AC4B67" w14:textId="77777777">
          <w:pPr>
            <w:pStyle w:val="Rubrik1"/>
          </w:pPr>
          <w:r>
            <w:t>Motivering</w:t>
          </w:r>
        </w:p>
      </w:sdtContent>
    </w:sdt>
    <w:p w:rsidRPr="001A2472" w:rsidR="00A5083B" w:rsidP="001A2472" w:rsidRDefault="00A5083B" w14:paraId="49AC4B68" w14:textId="7793F54D">
      <w:pPr>
        <w:pStyle w:val="Normalutanindragellerluft"/>
        <w:rPr>
          <w:spacing w:val="-1"/>
        </w:rPr>
      </w:pPr>
      <w:r w:rsidRPr="001A2472">
        <w:rPr>
          <w:spacing w:val="-1"/>
        </w:rPr>
        <w:t>Under Alliansens tid vid makten så ändrades strandskyddsreglerna både 2009 och 2010. Tanken var att öka både bostadsbyggandet samt det kommunala och regionala själv</w:t>
      </w:r>
      <w:r w:rsidRPr="001A2472" w:rsidR="001A2472">
        <w:rPr>
          <w:spacing w:val="-1"/>
        </w:rPr>
        <w:softHyphen/>
      </w:r>
      <w:r w:rsidRPr="001A2472">
        <w:rPr>
          <w:spacing w:val="-1"/>
        </w:rPr>
        <w:t>bestäm</w:t>
      </w:r>
      <w:bookmarkStart w:name="_GoBack" w:id="1"/>
      <w:bookmarkEnd w:id="1"/>
      <w:r w:rsidRPr="001A2472">
        <w:rPr>
          <w:spacing w:val="-1"/>
        </w:rPr>
        <w:t>mandet. Men effekterna blev inte som önskat och länsstyrelsen har i många fall utökat strandskyddet till 300 meter. Detta trots att 100 meter är standard och att en utök</w:t>
      </w:r>
      <w:r w:rsidRPr="001A2472" w:rsidR="001A2472">
        <w:rPr>
          <w:spacing w:val="-1"/>
        </w:rPr>
        <w:softHyphen/>
      </w:r>
      <w:r w:rsidRPr="001A2472">
        <w:rPr>
          <w:spacing w:val="-1"/>
        </w:rPr>
        <w:t xml:space="preserve">ning av strandskyddet endast ska ske i undantagsfall. </w:t>
      </w:r>
    </w:p>
    <w:p w:rsidRPr="001A2472" w:rsidR="00A5083B" w:rsidP="001A2472" w:rsidRDefault="00A5083B" w14:paraId="49AC4B69" w14:textId="77777777">
      <w:pPr>
        <w:rPr>
          <w:spacing w:val="-1"/>
        </w:rPr>
      </w:pPr>
      <w:r w:rsidRPr="001A2472">
        <w:rPr>
          <w:spacing w:val="-1"/>
        </w:rPr>
        <w:t xml:space="preserve">Idag är bostadsbristen stor och utbredd över hela landet. Fler åtgärder krävs för att se till att folk kan flytta till jobb, utbildning och allt annat som kan göra att en ny bostad krävs. </w:t>
      </w:r>
    </w:p>
    <w:p w:rsidRPr="001A2472" w:rsidR="00A5083B" w:rsidP="001A2472" w:rsidRDefault="00A5083B" w14:paraId="49AC4B6A" w14:textId="2DA76B55">
      <w:pPr>
        <w:rPr>
          <w:spacing w:val="-1"/>
        </w:rPr>
      </w:pPr>
      <w:r w:rsidRPr="001A2472">
        <w:rPr>
          <w:spacing w:val="-1"/>
        </w:rPr>
        <w:t>Flertalet branscher och företag har slagit larm om att de har svårt att få tag på bra lokaler samt att deras anställda inte kan få tag på bostäder. Problemet har spritt sig allt eftersom bostadskrisen förvärrats. Om inte Sverige kan erbjuda ett bra företagsklimat och bostäder där de behövs, då kommer jobben att flyttas någon annanstans i vår globa</w:t>
      </w:r>
      <w:r w:rsidRPr="001A2472" w:rsidR="001A2472">
        <w:rPr>
          <w:spacing w:val="-1"/>
        </w:rPr>
        <w:softHyphen/>
      </w:r>
      <w:r w:rsidRPr="001A2472">
        <w:rPr>
          <w:spacing w:val="-1"/>
        </w:rPr>
        <w:t>liserade värld.</w:t>
      </w:r>
    </w:p>
    <w:p w:rsidRPr="001A2472" w:rsidR="00A5083B" w:rsidP="001A2472" w:rsidRDefault="00A5083B" w14:paraId="49AC4B6C" w14:textId="0ACD65FD">
      <w:pPr>
        <w:rPr>
          <w:spacing w:val="-1"/>
        </w:rPr>
      </w:pPr>
      <w:r w:rsidRPr="001A2472">
        <w:rPr>
          <w:spacing w:val="-1"/>
        </w:rPr>
        <w:t>I Södermanland finns många sjöar, vattendrag och kustremsor. Här skulle fler bostä</w:t>
      </w:r>
      <w:r w:rsidRPr="001A2472" w:rsidR="001A2472">
        <w:rPr>
          <w:spacing w:val="-1"/>
        </w:rPr>
        <w:softHyphen/>
      </w:r>
      <w:r w:rsidRPr="001A2472">
        <w:rPr>
          <w:spacing w:val="-1"/>
        </w:rPr>
        <w:t xml:space="preserve">der kunna byggas genom att man antog 100 meter i strandskyddet som huvudregel vid byggande nära vattendrag och insjöar. Att underlätta strandskyddsreglerna till 100 meter i Södermanland skulle öka inflyttningen, och länet är extra lämpligt då det erbjuder goda förbindelser med Stockholm och dess stora arbetsmarknad. </w:t>
      </w:r>
    </w:p>
    <w:p w:rsidRPr="001A2472" w:rsidR="00BB6339" w:rsidP="001A2472" w:rsidRDefault="00A5083B" w14:paraId="49AC4B6D" w14:textId="4F6541FB">
      <w:pPr>
        <w:rPr>
          <w:spacing w:val="-1"/>
        </w:rPr>
      </w:pPr>
      <w:r w:rsidRPr="001A2472">
        <w:rPr>
          <w:spacing w:val="-1"/>
        </w:rPr>
        <w:t xml:space="preserve">För flera av kommunerna lägger strandskyddet en orimlig barriär för nybyggnation. Därför yrkar jag att man bör underlätta för ett strandskydd på 100 meter i Södermanlands län.  </w:t>
      </w:r>
    </w:p>
    <w:sdt>
      <w:sdtPr>
        <w:rPr>
          <w:i/>
          <w:noProof/>
        </w:rPr>
        <w:alias w:val="CC_Underskrifter"/>
        <w:tag w:val="CC_Underskrifter"/>
        <w:id w:val="583496634"/>
        <w:lock w:val="sdtContentLocked"/>
        <w:placeholder>
          <w:docPart w:val="D9872A4013404CC4AB8588C0B4224517"/>
        </w:placeholder>
      </w:sdtPr>
      <w:sdtEndPr>
        <w:rPr>
          <w:i w:val="0"/>
          <w:noProof w:val="0"/>
        </w:rPr>
      </w:sdtEndPr>
      <w:sdtContent>
        <w:p w:rsidR="0059290E" w:rsidP="0059290E" w:rsidRDefault="0059290E" w14:paraId="49AC4B6E" w14:textId="77777777"/>
        <w:p w:rsidRPr="008E0FE2" w:rsidR="004801AC" w:rsidP="0059290E" w:rsidRDefault="001A2472" w14:paraId="49AC4B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763E17" w:rsidRDefault="00763E17" w14:paraId="49AC4B73" w14:textId="77777777"/>
    <w:sectPr w:rsidR="00763E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C4B75" w14:textId="77777777" w:rsidR="00504014" w:rsidRDefault="00504014" w:rsidP="000C1CAD">
      <w:pPr>
        <w:spacing w:line="240" w:lineRule="auto"/>
      </w:pPr>
      <w:r>
        <w:separator/>
      </w:r>
    </w:p>
  </w:endnote>
  <w:endnote w:type="continuationSeparator" w:id="0">
    <w:p w14:paraId="49AC4B76" w14:textId="77777777" w:rsidR="00504014" w:rsidRDefault="005040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C4B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C4B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C4B84" w14:textId="77777777" w:rsidR="00262EA3" w:rsidRPr="0059290E" w:rsidRDefault="00262EA3" w:rsidP="005929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C4B73" w14:textId="77777777" w:rsidR="00504014" w:rsidRDefault="00504014" w:rsidP="000C1CAD">
      <w:pPr>
        <w:spacing w:line="240" w:lineRule="auto"/>
      </w:pPr>
      <w:r>
        <w:separator/>
      </w:r>
    </w:p>
  </w:footnote>
  <w:footnote w:type="continuationSeparator" w:id="0">
    <w:p w14:paraId="49AC4B74" w14:textId="77777777" w:rsidR="00504014" w:rsidRDefault="005040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AC4B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AC4B86" wp14:anchorId="49AC4B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2472" w14:paraId="49AC4B89" w14:textId="77777777">
                          <w:pPr>
                            <w:jc w:val="right"/>
                          </w:pPr>
                          <w:sdt>
                            <w:sdtPr>
                              <w:alias w:val="CC_Noformat_Partikod"/>
                              <w:tag w:val="CC_Noformat_Partikod"/>
                              <w:id w:val="-53464382"/>
                              <w:placeholder>
                                <w:docPart w:val="ACA69ADE243E43A9AFA05DF0B15DABF9"/>
                              </w:placeholder>
                              <w:text/>
                            </w:sdtPr>
                            <w:sdtEndPr/>
                            <w:sdtContent>
                              <w:r w:rsidR="00EA76E4">
                                <w:t>M</w:t>
                              </w:r>
                            </w:sdtContent>
                          </w:sdt>
                          <w:sdt>
                            <w:sdtPr>
                              <w:alias w:val="CC_Noformat_Partinummer"/>
                              <w:tag w:val="CC_Noformat_Partinummer"/>
                              <w:id w:val="-1709555926"/>
                              <w:placeholder>
                                <w:docPart w:val="B721DD51351E4211A95B30625BCD2DA5"/>
                              </w:placeholder>
                              <w:text/>
                            </w:sdtPr>
                            <w:sdtEndPr/>
                            <w:sdtContent>
                              <w:r w:rsidR="00EA76E4">
                                <w:t>1269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AC4B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2472" w14:paraId="49AC4B89" w14:textId="77777777">
                    <w:pPr>
                      <w:jc w:val="right"/>
                    </w:pPr>
                    <w:sdt>
                      <w:sdtPr>
                        <w:alias w:val="CC_Noformat_Partikod"/>
                        <w:tag w:val="CC_Noformat_Partikod"/>
                        <w:id w:val="-53464382"/>
                        <w:placeholder>
                          <w:docPart w:val="ACA69ADE243E43A9AFA05DF0B15DABF9"/>
                        </w:placeholder>
                        <w:text/>
                      </w:sdtPr>
                      <w:sdtEndPr/>
                      <w:sdtContent>
                        <w:r w:rsidR="00EA76E4">
                          <w:t>M</w:t>
                        </w:r>
                      </w:sdtContent>
                    </w:sdt>
                    <w:sdt>
                      <w:sdtPr>
                        <w:alias w:val="CC_Noformat_Partinummer"/>
                        <w:tag w:val="CC_Noformat_Partinummer"/>
                        <w:id w:val="-1709555926"/>
                        <w:placeholder>
                          <w:docPart w:val="B721DD51351E4211A95B30625BCD2DA5"/>
                        </w:placeholder>
                        <w:text/>
                      </w:sdtPr>
                      <w:sdtEndPr/>
                      <w:sdtContent>
                        <w:r w:rsidR="00EA76E4">
                          <w:t>1269</w:t>
                        </w:r>
                      </w:sdtContent>
                    </w:sdt>
                  </w:p>
                </w:txbxContent>
              </v:textbox>
              <w10:wrap anchorx="page"/>
            </v:shape>
          </w:pict>
        </mc:Fallback>
      </mc:AlternateContent>
    </w:r>
  </w:p>
  <w:p w:rsidRPr="00293C4F" w:rsidR="00262EA3" w:rsidP="00776B74" w:rsidRDefault="00262EA3" w14:paraId="49AC4B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AC4B79" w14:textId="77777777">
    <w:pPr>
      <w:jc w:val="right"/>
    </w:pPr>
  </w:p>
  <w:p w:rsidR="00262EA3" w:rsidP="00776B74" w:rsidRDefault="00262EA3" w14:paraId="49AC4B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2472" w14:paraId="49AC4B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AC4B88" wp14:anchorId="49AC4B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2472" w14:paraId="49AC4B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76E4">
          <w:t>M</w:t>
        </w:r>
      </w:sdtContent>
    </w:sdt>
    <w:sdt>
      <w:sdtPr>
        <w:alias w:val="CC_Noformat_Partinummer"/>
        <w:tag w:val="CC_Noformat_Partinummer"/>
        <w:id w:val="-2014525982"/>
        <w:text/>
      </w:sdtPr>
      <w:sdtEndPr/>
      <w:sdtContent>
        <w:r w:rsidR="00EA76E4">
          <w:t>1269</w:t>
        </w:r>
      </w:sdtContent>
    </w:sdt>
  </w:p>
  <w:p w:rsidRPr="008227B3" w:rsidR="00262EA3" w:rsidP="008227B3" w:rsidRDefault="001A2472" w14:paraId="49AC4B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2472" w14:paraId="49AC4B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:1985</w:t>
        </w:r>
      </w:sdtContent>
    </w:sdt>
  </w:p>
  <w:p w:rsidR="00262EA3" w:rsidP="00E03A3D" w:rsidRDefault="001A2472" w14:paraId="49AC4B81"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EA76E4" w14:paraId="49AC4B82" w14:textId="77777777">
        <w:pPr>
          <w:pStyle w:val="FSHRub2"/>
        </w:pPr>
        <w:r>
          <w:t>Strandskyddet i Sörmland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49AC4B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A76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31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72"/>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CDA"/>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56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014"/>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90E"/>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E1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2F0"/>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4F5"/>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3B"/>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76F"/>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26A"/>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1E8"/>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125"/>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E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D3E"/>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AC4B64"/>
  <w15:chartTrackingRefBased/>
  <w15:docId w15:val="{4D9C6BBC-1FEA-49AF-8D45-86754A3A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D4AF5911C449BBA1698CDE4FE07A6D"/>
        <w:category>
          <w:name w:val="Allmänt"/>
          <w:gallery w:val="placeholder"/>
        </w:category>
        <w:types>
          <w:type w:val="bbPlcHdr"/>
        </w:types>
        <w:behaviors>
          <w:behavior w:val="content"/>
        </w:behaviors>
        <w:guid w:val="{074FA75E-EC64-489B-ADF7-6365DDF10DFD}"/>
      </w:docPartPr>
      <w:docPartBody>
        <w:p w:rsidR="00CB28E5" w:rsidRDefault="004520F0">
          <w:pPr>
            <w:pStyle w:val="87D4AF5911C449BBA1698CDE4FE07A6D"/>
          </w:pPr>
          <w:r w:rsidRPr="005A0A93">
            <w:rPr>
              <w:rStyle w:val="Platshllartext"/>
            </w:rPr>
            <w:t>Förslag till riksdagsbeslut</w:t>
          </w:r>
        </w:p>
      </w:docPartBody>
    </w:docPart>
    <w:docPart>
      <w:docPartPr>
        <w:name w:val="66BFA6895D214B3F800D7526A102DE47"/>
        <w:category>
          <w:name w:val="Allmänt"/>
          <w:gallery w:val="placeholder"/>
        </w:category>
        <w:types>
          <w:type w:val="bbPlcHdr"/>
        </w:types>
        <w:behaviors>
          <w:behavior w:val="content"/>
        </w:behaviors>
        <w:guid w:val="{7159E4CE-5C00-4CC2-9E15-533EEEF50ED1}"/>
      </w:docPartPr>
      <w:docPartBody>
        <w:p w:rsidR="00CB28E5" w:rsidRDefault="004520F0">
          <w:pPr>
            <w:pStyle w:val="66BFA6895D214B3F800D7526A102DE47"/>
          </w:pPr>
          <w:r w:rsidRPr="005A0A93">
            <w:rPr>
              <w:rStyle w:val="Platshllartext"/>
            </w:rPr>
            <w:t>Motivering</w:t>
          </w:r>
        </w:p>
      </w:docPartBody>
    </w:docPart>
    <w:docPart>
      <w:docPartPr>
        <w:name w:val="ACA69ADE243E43A9AFA05DF0B15DABF9"/>
        <w:category>
          <w:name w:val="Allmänt"/>
          <w:gallery w:val="placeholder"/>
        </w:category>
        <w:types>
          <w:type w:val="bbPlcHdr"/>
        </w:types>
        <w:behaviors>
          <w:behavior w:val="content"/>
        </w:behaviors>
        <w:guid w:val="{F9B0777D-B437-4E3A-A631-C11AA32A3871}"/>
      </w:docPartPr>
      <w:docPartBody>
        <w:p w:rsidR="00CB28E5" w:rsidRDefault="004520F0">
          <w:pPr>
            <w:pStyle w:val="ACA69ADE243E43A9AFA05DF0B15DABF9"/>
          </w:pPr>
          <w:r>
            <w:rPr>
              <w:rStyle w:val="Platshllartext"/>
            </w:rPr>
            <w:t xml:space="preserve"> </w:t>
          </w:r>
        </w:p>
      </w:docPartBody>
    </w:docPart>
    <w:docPart>
      <w:docPartPr>
        <w:name w:val="B721DD51351E4211A95B30625BCD2DA5"/>
        <w:category>
          <w:name w:val="Allmänt"/>
          <w:gallery w:val="placeholder"/>
        </w:category>
        <w:types>
          <w:type w:val="bbPlcHdr"/>
        </w:types>
        <w:behaviors>
          <w:behavior w:val="content"/>
        </w:behaviors>
        <w:guid w:val="{5C90F361-1E55-4682-B99D-DC2D040DBF23}"/>
      </w:docPartPr>
      <w:docPartBody>
        <w:p w:rsidR="00CB28E5" w:rsidRDefault="004520F0">
          <w:pPr>
            <w:pStyle w:val="B721DD51351E4211A95B30625BCD2DA5"/>
          </w:pPr>
          <w:r>
            <w:t xml:space="preserve"> </w:t>
          </w:r>
        </w:p>
      </w:docPartBody>
    </w:docPart>
    <w:docPart>
      <w:docPartPr>
        <w:name w:val="D9872A4013404CC4AB8588C0B4224517"/>
        <w:category>
          <w:name w:val="Allmänt"/>
          <w:gallery w:val="placeholder"/>
        </w:category>
        <w:types>
          <w:type w:val="bbPlcHdr"/>
        </w:types>
        <w:behaviors>
          <w:behavior w:val="content"/>
        </w:behaviors>
        <w:guid w:val="{30B647BC-D820-44F7-B942-C8CF4E46EBA3}"/>
      </w:docPartPr>
      <w:docPartBody>
        <w:p w:rsidR="00C9762A" w:rsidRDefault="00C976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F0"/>
    <w:rsid w:val="000677BA"/>
    <w:rsid w:val="004520F0"/>
    <w:rsid w:val="0067173A"/>
    <w:rsid w:val="00C9762A"/>
    <w:rsid w:val="00CB2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28E5"/>
    <w:rPr>
      <w:color w:val="F4B083" w:themeColor="accent2" w:themeTint="99"/>
    </w:rPr>
  </w:style>
  <w:style w:type="paragraph" w:customStyle="1" w:styleId="87D4AF5911C449BBA1698CDE4FE07A6D">
    <w:name w:val="87D4AF5911C449BBA1698CDE4FE07A6D"/>
  </w:style>
  <w:style w:type="paragraph" w:customStyle="1" w:styleId="E09947CE31AB435797BAE7EF2837F150">
    <w:name w:val="E09947CE31AB435797BAE7EF2837F1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E93EB947F84A458B14AE6BEF11F9FF">
    <w:name w:val="BDE93EB947F84A458B14AE6BEF11F9FF"/>
  </w:style>
  <w:style w:type="paragraph" w:customStyle="1" w:styleId="66BFA6895D214B3F800D7526A102DE47">
    <w:name w:val="66BFA6895D214B3F800D7526A102DE47"/>
  </w:style>
  <w:style w:type="paragraph" w:customStyle="1" w:styleId="72979984D34D4A999CA37FAA8DE0EF72">
    <w:name w:val="72979984D34D4A999CA37FAA8DE0EF72"/>
  </w:style>
  <w:style w:type="paragraph" w:customStyle="1" w:styleId="51F3E889C5494E239581A325EA6A5B06">
    <w:name w:val="51F3E889C5494E239581A325EA6A5B06"/>
  </w:style>
  <w:style w:type="paragraph" w:customStyle="1" w:styleId="ACA69ADE243E43A9AFA05DF0B15DABF9">
    <w:name w:val="ACA69ADE243E43A9AFA05DF0B15DABF9"/>
  </w:style>
  <w:style w:type="paragraph" w:customStyle="1" w:styleId="B721DD51351E4211A95B30625BCD2DA5">
    <w:name w:val="B721DD51351E4211A95B30625BCD2DA5"/>
  </w:style>
  <w:style w:type="paragraph" w:customStyle="1" w:styleId="DCB882F99C99472486D174CA07DD8CE5">
    <w:name w:val="DCB882F99C99472486D174CA07DD8CE5"/>
    <w:rsid w:val="00CB2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969EA-7E2F-4926-B04E-4B73F12C01B2}"/>
</file>

<file path=customXml/itemProps2.xml><?xml version="1.0" encoding="utf-8"?>
<ds:datastoreItem xmlns:ds="http://schemas.openxmlformats.org/officeDocument/2006/customXml" ds:itemID="{1A62FE37-15AF-4438-A44F-0027F4CF4C02}"/>
</file>

<file path=customXml/itemProps3.xml><?xml version="1.0" encoding="utf-8"?>
<ds:datastoreItem xmlns:ds="http://schemas.openxmlformats.org/officeDocument/2006/customXml" ds:itemID="{3746A700-E6CA-4D67-A488-25EDA8031B22}"/>
</file>

<file path=docProps/app.xml><?xml version="1.0" encoding="utf-8"?>
<Properties xmlns="http://schemas.openxmlformats.org/officeDocument/2006/extended-properties" xmlns:vt="http://schemas.openxmlformats.org/officeDocument/2006/docPropsVTypes">
  <Template>Normal</Template>
  <TotalTime>16</TotalTime>
  <Pages>2</Pages>
  <Words>273</Words>
  <Characters>1493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M1269 Strandskyddet i Sörmland</vt:lpstr>
      <vt:lpstr>
      </vt:lpstr>
    </vt:vector>
  </TitlesOfParts>
  <Company>Sveriges riksdag</Company>
  <LinksUpToDate>false</LinksUpToDate>
  <CharactersWithSpaces>1756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