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CC111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B7DD3" w14:paraId="54A20B42" w14:textId="77777777" w:rsidTr="002F3121">
        <w:tc>
          <w:tcPr>
            <w:tcW w:w="9141" w:type="dxa"/>
          </w:tcPr>
          <w:p w14:paraId="18077AA0" w14:textId="77777777" w:rsidR="000B7DD3" w:rsidRDefault="000B7DD3" w:rsidP="002F3121">
            <w:r>
              <w:t>RIKSDAGEN</w:t>
            </w:r>
          </w:p>
          <w:p w14:paraId="71F8109B" w14:textId="77777777" w:rsidR="000B7DD3" w:rsidRDefault="000B7DD3" w:rsidP="002F3121">
            <w:r>
              <w:t>JUSTITIEUTSKOTTET</w:t>
            </w:r>
          </w:p>
        </w:tc>
      </w:tr>
    </w:tbl>
    <w:p w14:paraId="6796D40B" w14:textId="77777777" w:rsidR="000B7DD3" w:rsidRDefault="000B7DD3" w:rsidP="000B7DD3"/>
    <w:p w14:paraId="20518782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B7DD3" w14:paraId="097B033C" w14:textId="77777777" w:rsidTr="002F3121">
        <w:trPr>
          <w:cantSplit/>
          <w:trHeight w:val="742"/>
        </w:trPr>
        <w:tc>
          <w:tcPr>
            <w:tcW w:w="1985" w:type="dxa"/>
          </w:tcPr>
          <w:p w14:paraId="72C85413" w14:textId="77777777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A4E528B" w14:textId="5E7AEF6D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>UTSKOTTSSAMMANTRÄDE 2024/25:2</w:t>
            </w:r>
            <w:r w:rsidR="00616642">
              <w:rPr>
                <w:b/>
              </w:rPr>
              <w:t>3</w:t>
            </w:r>
          </w:p>
          <w:p w14:paraId="79C158DD" w14:textId="77777777" w:rsidR="000B7DD3" w:rsidRDefault="000B7DD3" w:rsidP="002F3121">
            <w:pPr>
              <w:rPr>
                <w:b/>
              </w:rPr>
            </w:pPr>
          </w:p>
        </w:tc>
      </w:tr>
      <w:tr w:rsidR="000B7DD3" w14:paraId="211DA3B7" w14:textId="77777777" w:rsidTr="002F3121">
        <w:tc>
          <w:tcPr>
            <w:tcW w:w="1985" w:type="dxa"/>
          </w:tcPr>
          <w:p w14:paraId="4F37CC78" w14:textId="77777777" w:rsidR="000B7DD3" w:rsidRDefault="000B7DD3" w:rsidP="002F3121">
            <w:r>
              <w:t>DATUM</w:t>
            </w:r>
          </w:p>
        </w:tc>
        <w:tc>
          <w:tcPr>
            <w:tcW w:w="6463" w:type="dxa"/>
          </w:tcPr>
          <w:p w14:paraId="2AABEFDC" w14:textId="644CAAE4" w:rsidR="000B7DD3" w:rsidRDefault="000B7DD3" w:rsidP="002F3121">
            <w:r>
              <w:t>2025-0</w:t>
            </w:r>
            <w:r w:rsidR="00616642">
              <w:t>3</w:t>
            </w:r>
            <w:r>
              <w:t>-</w:t>
            </w:r>
            <w:r w:rsidR="00616642">
              <w:t>11</w:t>
            </w:r>
          </w:p>
        </w:tc>
      </w:tr>
      <w:tr w:rsidR="000B7DD3" w14:paraId="67066891" w14:textId="77777777" w:rsidTr="002F3121">
        <w:tc>
          <w:tcPr>
            <w:tcW w:w="1985" w:type="dxa"/>
          </w:tcPr>
          <w:p w14:paraId="091E6053" w14:textId="77777777" w:rsidR="000B7DD3" w:rsidRDefault="000B7DD3" w:rsidP="002F3121">
            <w:r>
              <w:t>TID</w:t>
            </w:r>
          </w:p>
        </w:tc>
        <w:tc>
          <w:tcPr>
            <w:tcW w:w="6463" w:type="dxa"/>
          </w:tcPr>
          <w:p w14:paraId="6D621682" w14:textId="3B659D25" w:rsidR="000B7DD3" w:rsidRDefault="000B7DD3" w:rsidP="002F3121">
            <w:r>
              <w:t>1</w:t>
            </w:r>
            <w:r w:rsidR="00616642">
              <w:t>1</w:t>
            </w:r>
            <w:r>
              <w:t>.00</w:t>
            </w:r>
            <w:r w:rsidRPr="005874BB">
              <w:rPr>
                <w:szCs w:val="24"/>
              </w:rPr>
              <w:t>–</w:t>
            </w:r>
            <w:r>
              <w:rPr>
                <w:szCs w:val="24"/>
              </w:rPr>
              <w:t>1</w:t>
            </w:r>
            <w:r w:rsidR="0003128F">
              <w:rPr>
                <w:szCs w:val="24"/>
              </w:rPr>
              <w:t>1</w:t>
            </w:r>
            <w:r w:rsidRPr="00E9663C">
              <w:rPr>
                <w:szCs w:val="24"/>
              </w:rPr>
              <w:t>.</w:t>
            </w:r>
            <w:r w:rsidR="00E9663C" w:rsidRPr="00E9663C">
              <w:rPr>
                <w:szCs w:val="24"/>
              </w:rPr>
              <w:t>0</w:t>
            </w:r>
            <w:r w:rsidR="0012215E">
              <w:rPr>
                <w:szCs w:val="24"/>
              </w:rPr>
              <w:t>5</w:t>
            </w:r>
          </w:p>
        </w:tc>
      </w:tr>
      <w:tr w:rsidR="000B7DD3" w14:paraId="3E38DC69" w14:textId="77777777" w:rsidTr="002F3121">
        <w:tc>
          <w:tcPr>
            <w:tcW w:w="1985" w:type="dxa"/>
          </w:tcPr>
          <w:p w14:paraId="7BE67FE1" w14:textId="77777777" w:rsidR="000B7DD3" w:rsidRDefault="000B7DD3" w:rsidP="002F3121">
            <w:r>
              <w:t>NÄRVARANDE</w:t>
            </w:r>
          </w:p>
          <w:p w14:paraId="54C4C895" w14:textId="77777777" w:rsidR="000B7DD3" w:rsidRDefault="000B7DD3" w:rsidP="002F3121"/>
        </w:tc>
        <w:tc>
          <w:tcPr>
            <w:tcW w:w="6463" w:type="dxa"/>
          </w:tcPr>
          <w:p w14:paraId="1C4FE10F" w14:textId="77777777" w:rsidR="000B7DD3" w:rsidRDefault="000B7DD3" w:rsidP="002F3121">
            <w:r>
              <w:t xml:space="preserve">Se bilaga </w:t>
            </w:r>
          </w:p>
          <w:p w14:paraId="3F79C9A0" w14:textId="77777777" w:rsidR="000B7DD3" w:rsidRDefault="000B7DD3" w:rsidP="002F3121"/>
        </w:tc>
      </w:tr>
    </w:tbl>
    <w:p w14:paraId="266C8775" w14:textId="77777777" w:rsidR="000B7DD3" w:rsidRPr="007C7EB8" w:rsidRDefault="000B7DD3" w:rsidP="000B7DD3">
      <w:pPr>
        <w:tabs>
          <w:tab w:val="left" w:pos="1701"/>
        </w:tabs>
        <w:rPr>
          <w:snapToGrid w:val="0"/>
          <w:color w:val="000000"/>
        </w:rPr>
      </w:pPr>
    </w:p>
    <w:p w14:paraId="2C9548C8" w14:textId="77777777" w:rsidR="000B7DD3" w:rsidRPr="007C7EB8" w:rsidRDefault="000B7DD3" w:rsidP="000B7DD3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0B7DD3" w14:paraId="3E6E222C" w14:textId="77777777" w:rsidTr="002F3121">
        <w:tc>
          <w:tcPr>
            <w:tcW w:w="567" w:type="dxa"/>
            <w:shd w:val="clear" w:color="auto" w:fill="auto"/>
          </w:tcPr>
          <w:p w14:paraId="00DB7889" w14:textId="77777777" w:rsidR="000B7DD3" w:rsidRDefault="000B7DD3" w:rsidP="000B7DD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  <w:p w14:paraId="24AAD146" w14:textId="77777777" w:rsidR="000B7DD3" w:rsidRDefault="000B7DD3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52A73FC1" w14:textId="77777777" w:rsidR="00616642" w:rsidRDefault="00616642" w:rsidP="006166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545C3C6" w14:textId="77777777" w:rsidR="00616642" w:rsidRDefault="00616642" w:rsidP="0061664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0747C04" w14:textId="5A5C50F4" w:rsidR="00616642" w:rsidRDefault="00616642" w:rsidP="00616642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justerade </w:t>
            </w:r>
            <w:r w:rsidRPr="002C27CC">
              <w:rPr>
                <w:bCs/>
                <w:snapToGrid w:val="0"/>
              </w:rPr>
              <w:t>protokoll 202</w:t>
            </w:r>
            <w:r>
              <w:rPr>
                <w:bCs/>
                <w:snapToGrid w:val="0"/>
              </w:rPr>
              <w:t>4</w:t>
            </w:r>
            <w:r w:rsidRPr="002C27CC">
              <w:rPr>
                <w:bCs/>
                <w:snapToGrid w:val="0"/>
              </w:rPr>
              <w:t>/2</w:t>
            </w:r>
            <w:r>
              <w:rPr>
                <w:bCs/>
                <w:snapToGrid w:val="0"/>
              </w:rPr>
              <w:t>5</w:t>
            </w:r>
            <w:r w:rsidRPr="002C27CC">
              <w:rPr>
                <w:bCs/>
                <w:snapToGrid w:val="0"/>
              </w:rPr>
              <w:t>:</w:t>
            </w:r>
            <w:r>
              <w:rPr>
                <w:bCs/>
                <w:snapToGrid w:val="0"/>
              </w:rPr>
              <w:t>22</w:t>
            </w:r>
            <w:r w:rsidRPr="002C27CC">
              <w:rPr>
                <w:bCs/>
                <w:snapToGrid w:val="0"/>
              </w:rPr>
              <w:t>.</w:t>
            </w:r>
          </w:p>
          <w:p w14:paraId="482B411F" w14:textId="61344645" w:rsidR="000B7DD3" w:rsidRDefault="000B7DD3" w:rsidP="0003128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3128F" w14:paraId="2B573255" w14:textId="77777777" w:rsidTr="002F3121">
        <w:tc>
          <w:tcPr>
            <w:tcW w:w="567" w:type="dxa"/>
            <w:shd w:val="clear" w:color="auto" w:fill="auto"/>
          </w:tcPr>
          <w:p w14:paraId="717A8E28" w14:textId="77777777" w:rsidR="0003128F" w:rsidRDefault="0003128F" w:rsidP="0003128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  <w:p w14:paraId="3338C82C" w14:textId="77777777" w:rsidR="0003128F" w:rsidRDefault="0003128F" w:rsidP="000B7D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1FC61F67" w14:textId="7DB627E4" w:rsidR="00616642" w:rsidRDefault="00616642" w:rsidP="00616642">
            <w:pPr>
              <w:tabs>
                <w:tab w:val="left" w:pos="1701"/>
              </w:tabs>
              <w:rPr>
                <w:b/>
              </w:rPr>
            </w:pPr>
            <w:r w:rsidRPr="001367FF">
              <w:rPr>
                <w:b/>
              </w:rPr>
              <w:t>Kamerabevakning i brottsbekämpning och annan offentlig verksamhet – utökade möjligheter och ett enklare förfarande (JuU27)</w:t>
            </w:r>
          </w:p>
          <w:p w14:paraId="50254180" w14:textId="404EA617" w:rsidR="00616642" w:rsidRDefault="00616642" w:rsidP="00616642">
            <w:pPr>
              <w:tabs>
                <w:tab w:val="left" w:pos="1701"/>
              </w:tabs>
              <w:rPr>
                <w:b/>
              </w:rPr>
            </w:pPr>
          </w:p>
          <w:p w14:paraId="414EBC17" w14:textId="77777777" w:rsidR="00616642" w:rsidRDefault="00616642" w:rsidP="00616642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66F21">
              <w:rPr>
                <w:bCs/>
              </w:rPr>
              <w:t xml:space="preserve">Utskottet </w:t>
            </w:r>
            <w:r>
              <w:rPr>
                <w:bCs/>
              </w:rPr>
              <w:t xml:space="preserve">fortsatte </w:t>
            </w:r>
            <w:r w:rsidRPr="0047167B">
              <w:rPr>
                <w:bCs/>
                <w:snapToGrid w:val="0"/>
              </w:rPr>
              <w:t xml:space="preserve">beredningen av </w:t>
            </w:r>
            <w:r>
              <w:rPr>
                <w:bCs/>
                <w:snapToGrid w:val="0"/>
              </w:rPr>
              <w:t>proposition 2024/25:93 och motioner.</w:t>
            </w:r>
          </w:p>
          <w:p w14:paraId="6D71A967" w14:textId="77777777" w:rsidR="00616642" w:rsidRDefault="00616642" w:rsidP="00616642">
            <w:pPr>
              <w:tabs>
                <w:tab w:val="left" w:pos="1701"/>
              </w:tabs>
              <w:rPr>
                <w:b/>
              </w:rPr>
            </w:pPr>
          </w:p>
          <w:p w14:paraId="487FE80C" w14:textId="73F3EF86" w:rsidR="00C41804" w:rsidRDefault="00C41804" w:rsidP="00C41804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2024/</w:t>
            </w:r>
            <w:proofErr w:type="gramStart"/>
            <w:r>
              <w:rPr>
                <w:bCs/>
                <w:snapToGrid w:val="0"/>
              </w:rPr>
              <w:t>25:JuU</w:t>
            </w:r>
            <w:proofErr w:type="gramEnd"/>
            <w:r>
              <w:rPr>
                <w:bCs/>
                <w:snapToGrid w:val="0"/>
              </w:rPr>
              <w:t>2</w:t>
            </w:r>
            <w:r w:rsidR="00524D6B">
              <w:rPr>
                <w:bCs/>
                <w:snapToGrid w:val="0"/>
              </w:rPr>
              <w:t>7</w:t>
            </w:r>
            <w:r>
              <w:rPr>
                <w:bCs/>
                <w:snapToGrid w:val="0"/>
              </w:rPr>
              <w:t>.</w:t>
            </w:r>
          </w:p>
          <w:p w14:paraId="7038D9F1" w14:textId="500DF2E7" w:rsidR="00524D6B" w:rsidRDefault="00524D6B" w:rsidP="00C4180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22C679A" w14:textId="4ABD7CEE" w:rsidR="00524D6B" w:rsidRDefault="00524D6B" w:rsidP="00C41804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V-, C- och MP-ledamöterna anmälde reservationer.</w:t>
            </w:r>
          </w:p>
          <w:p w14:paraId="2463FFC0" w14:textId="419AA358" w:rsidR="007E2A19" w:rsidRDefault="007E2A19" w:rsidP="001F212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3128F" w14:paraId="147F5BB6" w14:textId="77777777" w:rsidTr="002F3121">
        <w:tc>
          <w:tcPr>
            <w:tcW w:w="567" w:type="dxa"/>
            <w:shd w:val="clear" w:color="auto" w:fill="auto"/>
          </w:tcPr>
          <w:p w14:paraId="31E10D2B" w14:textId="4E1CCB6A" w:rsidR="0003128F" w:rsidRDefault="0003128F" w:rsidP="0003128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  <w:p w14:paraId="1E183FFF" w14:textId="77777777" w:rsidR="0003128F" w:rsidRDefault="0003128F" w:rsidP="000B7D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4F8D243F" w14:textId="74B47726" w:rsidR="00616642" w:rsidRDefault="00616642" w:rsidP="00616642">
            <w:pPr>
              <w:tabs>
                <w:tab w:val="left" w:pos="1701"/>
              </w:tabs>
              <w:rPr>
                <w:b/>
                <w:bCs/>
              </w:rPr>
            </w:pPr>
            <w:r w:rsidRPr="00C80A97">
              <w:rPr>
                <w:b/>
                <w:bCs/>
              </w:rPr>
              <w:t>Överlämnande av motionsyrkande</w:t>
            </w:r>
            <w:r>
              <w:rPr>
                <w:b/>
                <w:bCs/>
              </w:rPr>
              <w:t>n</w:t>
            </w:r>
          </w:p>
          <w:p w14:paraId="3A87C804" w14:textId="77777777" w:rsidR="0003128F" w:rsidRDefault="0003128F" w:rsidP="000312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DD31745" w14:textId="6F12F157" w:rsidR="00616642" w:rsidRDefault="00616642" w:rsidP="00616642">
            <w:pPr>
              <w:tabs>
                <w:tab w:val="left" w:pos="1701"/>
              </w:tabs>
            </w:pPr>
            <w:r>
              <w:t xml:space="preserve">Utskottet överlämnade motion 2024/25:3111 av Teresa Carvalho m.fl. (S) </w:t>
            </w:r>
            <w:r w:rsidRPr="00E13A68">
              <w:rPr>
                <w:szCs w:val="24"/>
              </w:rPr>
              <w:t>yrkande</w:t>
            </w:r>
            <w:r>
              <w:t xml:space="preserve"> 88 </w:t>
            </w:r>
            <w:r w:rsidR="007E6798">
              <w:t>och</w:t>
            </w:r>
            <w:r>
              <w:t xml:space="preserve"> motion 2024/25:3157 av </w:t>
            </w:r>
            <w:r w:rsidR="00E9663C" w:rsidRPr="00E9663C">
              <w:t>Helena Vilhelmsson m.fl. (C)</w:t>
            </w:r>
            <w:r w:rsidRPr="00E9663C">
              <w:t xml:space="preserve"> </w:t>
            </w:r>
            <w:r>
              <w:t xml:space="preserve">yrkande 21 till arbetsmarknadsutskottet under förutsättning att det utskottet tar emot motionsyrkandena. </w:t>
            </w:r>
          </w:p>
          <w:p w14:paraId="235BD176" w14:textId="77777777" w:rsidR="0003128F" w:rsidRDefault="0003128F" w:rsidP="001F212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F783C" w14:paraId="79CD8D15" w14:textId="77777777" w:rsidTr="002F3121">
        <w:tc>
          <w:tcPr>
            <w:tcW w:w="567" w:type="dxa"/>
            <w:shd w:val="clear" w:color="auto" w:fill="auto"/>
          </w:tcPr>
          <w:p w14:paraId="6D8EB155" w14:textId="77777777" w:rsidR="002F783C" w:rsidRDefault="002F783C" w:rsidP="002F783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  <w:p w14:paraId="5DEC3C62" w14:textId="77777777" w:rsidR="002F783C" w:rsidRDefault="002F783C" w:rsidP="0003128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6DCC6EE2" w14:textId="77777777" w:rsidR="002F783C" w:rsidRPr="00616642" w:rsidRDefault="002F783C" w:rsidP="002F783C">
            <w:pPr>
              <w:spacing w:after="200" w:line="280" w:lineRule="exact"/>
              <w:rPr>
                <w:b/>
              </w:rPr>
            </w:pPr>
            <w:r w:rsidRPr="00616642">
              <w:rPr>
                <w:b/>
              </w:rPr>
              <w:t>Inkomna skrivelser</w:t>
            </w:r>
          </w:p>
          <w:p w14:paraId="4AD573F0" w14:textId="5413EE20" w:rsidR="002F783C" w:rsidRPr="00C80A97" w:rsidRDefault="007E6798" w:rsidP="002F783C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Cs/>
              </w:rPr>
              <w:t>I</w:t>
            </w:r>
            <w:r w:rsidR="002F783C" w:rsidRPr="00F5275A">
              <w:rPr>
                <w:bCs/>
              </w:rPr>
              <w:t>nkom</w:t>
            </w:r>
            <w:r w:rsidR="002F783C">
              <w:rPr>
                <w:bCs/>
              </w:rPr>
              <w:t>na</w:t>
            </w:r>
            <w:r w:rsidR="002F783C" w:rsidRPr="00F5275A">
              <w:rPr>
                <w:bCs/>
              </w:rPr>
              <w:t xml:space="preserve"> skrivelse</w:t>
            </w:r>
            <w:r w:rsidR="002F783C">
              <w:rPr>
                <w:bCs/>
              </w:rPr>
              <w:t>r</w:t>
            </w:r>
            <w:r w:rsidR="002F783C" w:rsidRPr="00F5275A">
              <w:rPr>
                <w:bCs/>
              </w:rPr>
              <w:t xml:space="preserve"> anmäldes (dnr </w:t>
            </w:r>
            <w:proofErr w:type="gramStart"/>
            <w:r w:rsidR="002F783C">
              <w:rPr>
                <w:bCs/>
              </w:rPr>
              <w:t>1192</w:t>
            </w:r>
            <w:r w:rsidR="002F783C" w:rsidRPr="00F5275A">
              <w:rPr>
                <w:bCs/>
              </w:rPr>
              <w:t>-2024</w:t>
            </w:r>
            <w:proofErr w:type="gramEnd"/>
            <w:r w:rsidR="002F783C" w:rsidRPr="00F5275A">
              <w:rPr>
                <w:bCs/>
              </w:rPr>
              <w:t>/25)</w:t>
            </w:r>
            <w:r w:rsidR="002F783C">
              <w:rPr>
                <w:bCs/>
              </w:rPr>
              <w:t>.</w:t>
            </w:r>
          </w:p>
        </w:tc>
      </w:tr>
      <w:tr w:rsidR="000B7DD3" w14:paraId="298AB0D8" w14:textId="77777777" w:rsidTr="002F3121">
        <w:tc>
          <w:tcPr>
            <w:tcW w:w="567" w:type="dxa"/>
            <w:shd w:val="clear" w:color="auto" w:fill="auto"/>
          </w:tcPr>
          <w:p w14:paraId="7615D9C0" w14:textId="620B0A63" w:rsidR="000B7DD3" w:rsidRDefault="000B7DD3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525AF05" w14:textId="35EB4076" w:rsidR="000B7DD3" w:rsidRDefault="000B7DD3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B0A30">
              <w:rPr>
                <w:b/>
                <w:snapToGrid w:val="0"/>
              </w:rPr>
              <w:t>5</w:t>
            </w:r>
          </w:p>
          <w:p w14:paraId="41B83AAB" w14:textId="77777777" w:rsidR="000B7DD3" w:rsidRDefault="000B7DD3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3AF82AB" w14:textId="77777777" w:rsidR="000B7DD3" w:rsidRDefault="000B7DD3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0DBDFADE" w14:textId="283B3242" w:rsidR="00616642" w:rsidRPr="0012215E" w:rsidRDefault="007414DB" w:rsidP="00616642">
            <w:pPr>
              <w:tabs>
                <w:tab w:val="left" w:pos="1701"/>
              </w:tabs>
              <w:rPr>
                <w:bCs/>
              </w:rPr>
            </w:pPr>
            <w:r w:rsidRPr="0012215E">
              <w:rPr>
                <w:bCs/>
              </w:rPr>
              <w:br/>
            </w:r>
            <w:r w:rsidR="00616642" w:rsidRPr="0012215E">
              <w:rPr>
                <w:b/>
                <w:snapToGrid w:val="0"/>
              </w:rPr>
              <w:t>Övriga frågor</w:t>
            </w:r>
          </w:p>
          <w:p w14:paraId="6C49516A" w14:textId="77777777" w:rsidR="00DB0A30" w:rsidRPr="0012215E" w:rsidRDefault="00DB0A30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D514C4E" w14:textId="77777777" w:rsidR="00362203" w:rsidRPr="0012215E" w:rsidRDefault="00362203" w:rsidP="0036220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2215E">
              <w:rPr>
                <w:bCs/>
                <w:snapToGrid w:val="0"/>
              </w:rPr>
              <w:t>Kanslichefen anmälde ärendeplan och sammanträdesplan för våren 2025.</w:t>
            </w:r>
          </w:p>
          <w:p w14:paraId="53100B34" w14:textId="4C3661C3" w:rsidR="00616642" w:rsidRPr="0012215E" w:rsidRDefault="00616642" w:rsidP="00616642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0B7DD3" w14:paraId="5A6D39AD" w14:textId="77777777" w:rsidTr="002F3121">
        <w:tc>
          <w:tcPr>
            <w:tcW w:w="567" w:type="dxa"/>
          </w:tcPr>
          <w:p w14:paraId="6F290B1E" w14:textId="5B4C893B" w:rsidR="000B7DD3" w:rsidRDefault="000B7DD3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16642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</w:tcPr>
          <w:p w14:paraId="149C5FAF" w14:textId="77777777" w:rsidR="000B7DD3" w:rsidRDefault="000B7DD3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4E0F71B3" w14:textId="41CE367E" w:rsidR="000B7DD3" w:rsidRDefault="000B7DD3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 xml:space="preserve">Nästa sammanträde äger rum </w:t>
            </w:r>
            <w:r w:rsidR="00616642">
              <w:rPr>
                <w:snapToGrid w:val="0"/>
              </w:rPr>
              <w:t>tor</w:t>
            </w:r>
            <w:r w:rsidR="00F42749">
              <w:rPr>
                <w:snapToGrid w:val="0"/>
              </w:rPr>
              <w:t>sdagen</w:t>
            </w:r>
            <w:r>
              <w:rPr>
                <w:snapToGrid w:val="0"/>
              </w:rPr>
              <w:t xml:space="preserve"> den </w:t>
            </w:r>
            <w:r w:rsidR="007E2A19">
              <w:rPr>
                <w:snapToGrid w:val="0"/>
              </w:rPr>
              <w:t>1</w:t>
            </w:r>
            <w:r w:rsidR="00616642">
              <w:rPr>
                <w:snapToGrid w:val="0"/>
              </w:rPr>
              <w:t>3</w:t>
            </w:r>
            <w:r>
              <w:rPr>
                <w:snapToGrid w:val="0"/>
              </w:rPr>
              <w:t xml:space="preserve"> </w:t>
            </w:r>
            <w:r w:rsidR="007E2A19">
              <w:rPr>
                <w:snapToGrid w:val="0"/>
              </w:rPr>
              <w:t>mars</w:t>
            </w:r>
            <w:r>
              <w:rPr>
                <w:snapToGrid w:val="0"/>
              </w:rPr>
              <w:t xml:space="preserve"> 2025 kl. 1</w:t>
            </w:r>
            <w:r w:rsidR="00616642">
              <w:rPr>
                <w:snapToGrid w:val="0"/>
              </w:rPr>
              <w:t>0</w:t>
            </w:r>
            <w:r>
              <w:rPr>
                <w:snapToGrid w:val="0"/>
              </w:rPr>
              <w:t>.00.</w:t>
            </w:r>
          </w:p>
          <w:p w14:paraId="4189B18D" w14:textId="77777777" w:rsidR="000B7DD3" w:rsidRDefault="000B7DD3" w:rsidP="002F3121">
            <w:pPr>
              <w:rPr>
                <w:b/>
                <w:bCs/>
                <w:snapToGrid w:val="0"/>
              </w:rPr>
            </w:pPr>
          </w:p>
        </w:tc>
      </w:tr>
    </w:tbl>
    <w:p w14:paraId="2B4A7851" w14:textId="77777777" w:rsidR="000B7DD3" w:rsidRDefault="000B7DD3" w:rsidP="000B7DD3"/>
    <w:p w14:paraId="62F6866D" w14:textId="77777777" w:rsidR="000B7DD3" w:rsidRDefault="000B7DD3" w:rsidP="000B7DD3"/>
    <w:p w14:paraId="268FFCFC" w14:textId="2193E169" w:rsidR="000B7DD3" w:rsidRDefault="000B7DD3" w:rsidP="000B7DD3"/>
    <w:p w14:paraId="42633FB3" w14:textId="748F80E1" w:rsidR="0018067D" w:rsidRDefault="0018067D" w:rsidP="000B7DD3"/>
    <w:p w14:paraId="40502330" w14:textId="4DF85AEA" w:rsidR="0018067D" w:rsidRDefault="0018067D" w:rsidP="000B7DD3"/>
    <w:p w14:paraId="4BC4B07A" w14:textId="53B3209F" w:rsidR="00E678F0" w:rsidRDefault="00E678F0" w:rsidP="000B7DD3"/>
    <w:p w14:paraId="19F7479C" w14:textId="77777777" w:rsidR="00E678F0" w:rsidRDefault="00E678F0" w:rsidP="000B7DD3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0B7DD3" w14:paraId="5C2D9E56" w14:textId="77777777" w:rsidTr="002F3121">
        <w:tc>
          <w:tcPr>
            <w:tcW w:w="7156" w:type="dxa"/>
          </w:tcPr>
          <w:p w14:paraId="7CE90CE9" w14:textId="77777777" w:rsidR="000B7DD3" w:rsidRDefault="000B7DD3" w:rsidP="002F3121">
            <w:pPr>
              <w:tabs>
                <w:tab w:val="left" w:pos="1701"/>
              </w:tabs>
            </w:pPr>
            <w:r>
              <w:t>Vid protokollet</w:t>
            </w:r>
          </w:p>
          <w:p w14:paraId="1A211986" w14:textId="02DCF12A" w:rsidR="00B03F4E" w:rsidRDefault="00B03F4E" w:rsidP="002F3121">
            <w:pPr>
              <w:tabs>
                <w:tab w:val="left" w:pos="1701"/>
              </w:tabs>
            </w:pPr>
          </w:p>
          <w:p w14:paraId="711C96AC" w14:textId="77777777" w:rsidR="00B03F4E" w:rsidRDefault="00B03F4E" w:rsidP="002F3121">
            <w:pPr>
              <w:tabs>
                <w:tab w:val="left" w:pos="1701"/>
              </w:tabs>
            </w:pPr>
          </w:p>
          <w:p w14:paraId="3EDDF690" w14:textId="5CBB1EA6" w:rsidR="000B7DD3" w:rsidRDefault="000B7DD3" w:rsidP="002F3121">
            <w:pPr>
              <w:tabs>
                <w:tab w:val="left" w:pos="1701"/>
              </w:tabs>
            </w:pPr>
            <w:r>
              <w:t xml:space="preserve">Justeras den </w:t>
            </w:r>
            <w:r w:rsidR="007E2A19">
              <w:t>1</w:t>
            </w:r>
            <w:r w:rsidR="00616642">
              <w:t>3</w:t>
            </w:r>
            <w:r>
              <w:t xml:space="preserve"> </w:t>
            </w:r>
            <w:r w:rsidR="007E2A19">
              <w:t>mars</w:t>
            </w:r>
            <w:r>
              <w:t xml:space="preserve"> 2025</w:t>
            </w:r>
          </w:p>
          <w:p w14:paraId="6448B8D1" w14:textId="77777777" w:rsidR="000B7DD3" w:rsidRDefault="000B7DD3" w:rsidP="002F3121">
            <w:pPr>
              <w:tabs>
                <w:tab w:val="left" w:pos="1701"/>
              </w:tabs>
            </w:pPr>
          </w:p>
          <w:p w14:paraId="54E72734" w14:textId="77777777" w:rsidR="000B7DD3" w:rsidRDefault="000B7DD3" w:rsidP="002F3121">
            <w:pPr>
              <w:tabs>
                <w:tab w:val="left" w:pos="1701"/>
              </w:tabs>
            </w:pPr>
          </w:p>
          <w:p w14:paraId="42D7EAB4" w14:textId="77777777" w:rsidR="000B7DD3" w:rsidRDefault="000B7DD3" w:rsidP="002F3121">
            <w:pPr>
              <w:tabs>
                <w:tab w:val="left" w:pos="1701"/>
              </w:tabs>
            </w:pPr>
          </w:p>
          <w:p w14:paraId="7053DC0C" w14:textId="0B543A2A" w:rsidR="000B7DD3" w:rsidRPr="00ED345C" w:rsidRDefault="00616642" w:rsidP="002F3121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Henrik Vinge</w:t>
            </w:r>
            <w:r w:rsidR="000B7DD3">
              <w:rPr>
                <w:szCs w:val="24"/>
              </w:rPr>
              <w:t xml:space="preserve"> </w:t>
            </w:r>
          </w:p>
        </w:tc>
      </w:tr>
    </w:tbl>
    <w:p w14:paraId="5D202B52" w14:textId="77777777" w:rsidR="000B7DD3" w:rsidRDefault="000B7DD3" w:rsidP="000B7DD3">
      <w:pPr>
        <w:widowControl/>
      </w:pPr>
    </w:p>
    <w:p w14:paraId="362AE013" w14:textId="77777777" w:rsidR="000B7DD3" w:rsidRDefault="000B7DD3" w:rsidP="000B7DD3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0B7DD3" w14:paraId="10A2D6BF" w14:textId="77777777" w:rsidTr="002F3121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E31956" w14:textId="77777777" w:rsidR="000B7DD3" w:rsidRDefault="000B7DD3" w:rsidP="002F3121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44FC951" w14:textId="77777777" w:rsidR="000B7DD3" w:rsidRDefault="000B7DD3" w:rsidP="002F3121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EAF06E" w14:textId="77777777" w:rsidR="000B7DD3" w:rsidRDefault="000B7DD3" w:rsidP="002F312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77169B27" w14:textId="77777777" w:rsidR="000B7DD3" w:rsidRDefault="000B7DD3" w:rsidP="002F3121">
            <w:pPr>
              <w:tabs>
                <w:tab w:val="left" w:pos="1701"/>
              </w:tabs>
            </w:pPr>
            <w:r>
              <w:t>till protokoll</w:t>
            </w:r>
          </w:p>
          <w:p w14:paraId="394B164A" w14:textId="1DA2835E" w:rsidR="000B7DD3" w:rsidRDefault="000B7DD3" w:rsidP="002F3121">
            <w:pPr>
              <w:tabs>
                <w:tab w:val="left" w:pos="1701"/>
              </w:tabs>
            </w:pPr>
            <w:r>
              <w:t>2024/25:2</w:t>
            </w:r>
            <w:r w:rsidR="00616642">
              <w:t>3</w:t>
            </w:r>
          </w:p>
        </w:tc>
      </w:tr>
      <w:tr w:rsidR="000B7DD3" w14:paraId="365E24E1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2A4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341E" w14:textId="3B5F71A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E678F0">
              <w:rPr>
                <w:sz w:val="22"/>
              </w:rPr>
              <w:t>1–6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32C54" w14:textId="379C4D0D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6CA9" w14:textId="0010D9C2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3037" w14:textId="5E9270AC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76E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B23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BF7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55C2E4F5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8DC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D99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N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48D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771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A610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3CA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12C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785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595B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CEE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CD8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E0A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13C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87A1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13C4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2088E23F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716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6E6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AB01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95E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E10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D94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87B4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E964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1E4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4BC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D28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A737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986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3A0C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B026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6ED489EA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4BC6" w14:textId="4A284B36" w:rsidR="000B7DD3" w:rsidRPr="007379A1" w:rsidRDefault="00F04106" w:rsidP="002F3121">
            <w:pPr>
              <w:rPr>
                <w:szCs w:val="24"/>
              </w:rPr>
            </w:pPr>
            <w:r>
              <w:t>Henrik Vinge</w:t>
            </w:r>
            <w:r w:rsidR="000B7DD3" w:rsidRPr="00F85329">
              <w:t xml:space="preserve"> (SD)</w:t>
            </w:r>
            <w:r w:rsidR="000B7DD3"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3D04E" w14:textId="1C56AAED" w:rsidR="000B7DD3" w:rsidRPr="00F72CCB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375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2FB7" w14:textId="43E7FED2" w:rsidR="000B7DD3" w:rsidRPr="00F72CCB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3AA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55A" w14:textId="36278506" w:rsidR="000B7DD3" w:rsidRPr="00F72CCB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0B0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C736" w14:textId="5C4C3770" w:rsidR="000B7DD3" w:rsidRPr="00F72CCB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6C7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1B34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89A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A3D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00D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3403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38C9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:rsidRPr="00AE6A74" w14:paraId="2220A535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BDC8" w14:textId="77777777" w:rsidR="000B7DD3" w:rsidRPr="009841C1" w:rsidRDefault="000B7DD3" w:rsidP="002F3121">
            <w:pPr>
              <w:rPr>
                <w:lang w:val="en-GB"/>
              </w:rPr>
            </w:pPr>
            <w:r>
              <w:rPr>
                <w:lang w:val="en-GB"/>
              </w:rPr>
              <w:t>Teresa Carvalho (S)</w:t>
            </w:r>
            <w:r w:rsidRPr="009841C1">
              <w:rPr>
                <w:lang w:val="en-GB"/>
              </w:rPr>
              <w:t xml:space="preserve"> vice </w:t>
            </w:r>
            <w:proofErr w:type="spellStart"/>
            <w:r w:rsidRPr="009841C1">
              <w:rPr>
                <w:lang w:val="en-GB"/>
              </w:rPr>
              <w:t>ordf</w:t>
            </w:r>
            <w:proofErr w:type="spellEnd"/>
            <w:r w:rsidRPr="009841C1">
              <w:rPr>
                <w:lang w:val="en-GB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9FE9" w14:textId="71EF3FA4" w:rsidR="000B7DD3" w:rsidRPr="002E729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89F5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C4D74" w14:textId="58ABFBDF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41FA0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17B7" w14:textId="2F89E892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921B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12B8" w14:textId="5C0C3B4F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C874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D90A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38BC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77E9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09E6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797BE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5300A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0B7DD3" w:rsidRPr="007B6545" w14:paraId="0098DDB6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B739" w14:textId="77777777" w:rsidR="000B7DD3" w:rsidRPr="00C04C3F" w:rsidRDefault="000B7DD3" w:rsidP="002F3121">
            <w:pPr>
              <w:rPr>
                <w:szCs w:val="24"/>
              </w:rPr>
            </w:pPr>
            <w:r>
              <w:t xml:space="preserve">Mikael </w:t>
            </w:r>
            <w:proofErr w:type="spellStart"/>
            <w:r>
              <w:t>Damsgaard</w:t>
            </w:r>
            <w:proofErr w:type="spellEnd"/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DECD" w14:textId="3E82E8F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10D4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4AE3" w14:textId="3F301589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D74E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BA4F" w14:textId="32B6FF63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1C8C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1B60" w14:textId="0823AF64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F6BC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615C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092B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B57B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D0BB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44D62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97776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7A535152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3BB4" w14:textId="77777777" w:rsidR="000B7DD3" w:rsidRPr="00A74BA5" w:rsidRDefault="000B7DD3" w:rsidP="002F3121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1ECB" w14:textId="317051E8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0BC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840E" w14:textId="3D02FC0F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FC6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DEA7" w14:textId="368CAFEE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8C9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CD06D" w14:textId="6DB9B362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A42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AAC7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FB9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6EF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6ED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04DC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821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0528AA7F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BF3B" w14:textId="00D05E08" w:rsidR="000B7DD3" w:rsidRPr="00A74BA5" w:rsidRDefault="00F04106" w:rsidP="002F3121">
            <w:pPr>
              <w:rPr>
                <w:szCs w:val="24"/>
              </w:rPr>
            </w:pPr>
            <w:r>
              <w:t xml:space="preserve">Pontus Andersson </w:t>
            </w:r>
            <w:proofErr w:type="spellStart"/>
            <w:r>
              <w:t>Garpvall</w:t>
            </w:r>
            <w:proofErr w:type="spellEnd"/>
            <w:r>
              <w:t xml:space="preserve"> </w:t>
            </w:r>
            <w:r w:rsidR="000B7DD3" w:rsidRPr="00F85329"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1CC" w14:textId="4E460731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202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1EC1" w14:textId="6F8EB272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C0D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47D3B" w14:textId="5060C2D6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1AF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9FF0" w14:textId="4EE97852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94D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E40C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7E3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E9D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BB7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5ABD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DAC5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3C2847EB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18269" w14:textId="77777777" w:rsidR="000B7DD3" w:rsidRPr="00F85329" w:rsidRDefault="000B7DD3" w:rsidP="002F3121">
            <w:r>
              <w:t xml:space="preserve">Petter </w:t>
            </w:r>
            <w:proofErr w:type="spellStart"/>
            <w:r>
              <w:t>Löberg</w:t>
            </w:r>
            <w:proofErr w:type="spellEnd"/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B96F" w14:textId="5F453DF0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8F2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64A5" w14:textId="58EA7F80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DE7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3455E" w14:textId="3025A724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E67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295D" w14:textId="7BBAF8D8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AF3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00C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179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265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0FA4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E366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9171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758D249D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C56E" w14:textId="77777777" w:rsidR="000B7DD3" w:rsidRPr="00A74BA5" w:rsidRDefault="000B7DD3" w:rsidP="002F3121">
            <w:pPr>
              <w:rPr>
                <w:szCs w:val="24"/>
                <w:lang w:val="en-US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1FC9C" w14:textId="5CF01D6A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92A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3AC1" w14:textId="372A3FCC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46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A7D8" w14:textId="018D98A5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E94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236A" w14:textId="3CA0B134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575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DF5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1FA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D89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853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C56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8F21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13B0970B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29252" w14:textId="77777777" w:rsidR="000B7DD3" w:rsidRPr="00A74BA5" w:rsidRDefault="000B7DD3" w:rsidP="002F3121">
            <w:pPr>
              <w:rPr>
                <w:szCs w:val="24"/>
                <w:lang w:val="en-US"/>
              </w:rPr>
            </w:pPr>
            <w:r w:rsidRPr="00F85329">
              <w:t xml:space="preserve">Anna </w:t>
            </w:r>
            <w:proofErr w:type="spellStart"/>
            <w:r w:rsidRPr="00F85329">
              <w:t>Wallentheim</w:t>
            </w:r>
            <w:proofErr w:type="spellEnd"/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3439" w14:textId="2B1F7CA9" w:rsidR="000B7DD3" w:rsidRDefault="00E678F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3FC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A3A9" w14:textId="6ADE36F8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799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5E9C" w14:textId="08BACE6B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6ED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5AB5" w14:textId="38916371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CB9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20A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1E8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A1C2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6C85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09C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CC0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4E016691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3AB0" w14:textId="03593C89" w:rsidR="000B7DD3" w:rsidRPr="00A74BA5" w:rsidRDefault="00F04106" w:rsidP="002F3121">
            <w:pPr>
              <w:rPr>
                <w:szCs w:val="24"/>
                <w:lang w:val="en-US"/>
              </w:rPr>
            </w:pPr>
            <w:r>
              <w:t xml:space="preserve">Adam Marttinen </w:t>
            </w:r>
            <w:r w:rsidR="000B7DD3" w:rsidRPr="00F85329"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7866" w14:textId="3FC9B706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6A61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98D1" w14:textId="69EFBB55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5E1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B1B5" w14:textId="7E1BB9FB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261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7F05" w14:textId="7290D03B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ADA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649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FAA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825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AA0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2B74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CD5C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0AF4A59B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A284" w14:textId="77777777" w:rsidR="000B7DD3" w:rsidRPr="00A74BA5" w:rsidRDefault="000B7DD3" w:rsidP="002F3121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F739F" w14:textId="59F24B87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9A8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8840" w14:textId="2CF293CE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F85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1C31A" w14:textId="556E28B0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776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F579" w14:textId="7C1FFF44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9063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1F7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C34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053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A59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7261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E1B9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56827326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DE8F" w14:textId="77777777" w:rsidR="000B7DD3" w:rsidRPr="00A74BA5" w:rsidRDefault="000B7DD3" w:rsidP="002F3121">
            <w:pPr>
              <w:rPr>
                <w:szCs w:val="24"/>
              </w:rPr>
            </w:pPr>
            <w:r>
              <w:t xml:space="preserve">Fredrik </w:t>
            </w:r>
            <w:proofErr w:type="spellStart"/>
            <w:r>
              <w:t>Kärrholm</w:t>
            </w:r>
            <w:proofErr w:type="spellEnd"/>
            <w:r w:rsidRPr="00775568">
              <w:t xml:space="preserve">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3F71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A00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9ACE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89B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085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3D96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742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BC77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0F6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6B5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8D5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5CC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E1DE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DF81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4C732F9E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63E0" w14:textId="77777777" w:rsidR="000B7DD3" w:rsidRPr="00A74BA5" w:rsidRDefault="000B7DD3" w:rsidP="002F3121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C77DE" w14:textId="2526FCA4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644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CF76" w14:textId="63B6E1AA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A94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C03E" w14:textId="79FC1889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CDE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53C41" w14:textId="3C254049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6BB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5CA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A6C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AD0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7073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BCE7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D27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26A42132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9B0F" w14:textId="77777777" w:rsidR="000B7DD3" w:rsidRPr="00A74BA5" w:rsidRDefault="000B7DD3" w:rsidP="002F3121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866A" w14:textId="52F509C8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3CA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38E6" w14:textId="711D1D33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6707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BBA7" w14:textId="37BC7F58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FCCB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24AF" w14:textId="6198C0B1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25F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84D1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B16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261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154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20A6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4BB5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54C168C1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492B" w14:textId="77777777" w:rsidR="000B7DD3" w:rsidRPr="00A74BA5" w:rsidRDefault="000B7DD3" w:rsidP="002F3121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AD79" w14:textId="2B9B5EFA" w:rsidR="000B7DD3" w:rsidRDefault="003103FC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ACE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33817" w14:textId="04F625CB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6B5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2600" w14:textId="4A3393DE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861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2EFA" w14:textId="43EC76DC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7ECE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77F8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425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5EE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2AA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B3C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E4C4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1A154338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A4F5" w14:textId="6C5C6752" w:rsidR="000B7DD3" w:rsidRPr="00A74BA5" w:rsidRDefault="00F04106" w:rsidP="002F3121">
            <w:pPr>
              <w:rPr>
                <w:szCs w:val="24"/>
              </w:rPr>
            </w:pPr>
            <w:r>
              <w:t xml:space="preserve">Katja Nyberg </w:t>
            </w:r>
            <w:r w:rsidR="000B7DD3" w:rsidRPr="00F85329"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139D" w14:textId="19A55EE6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21E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CF9E" w14:textId="72147E63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A52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C2B" w14:textId="093B7CE8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947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DD1" w14:textId="4CD5DF83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7ED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BAC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BDCC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780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1FA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2EAB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44C0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449D345A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884C" w14:textId="77777777" w:rsidR="000B7DD3" w:rsidRPr="000253CD" w:rsidRDefault="000B7DD3" w:rsidP="002F3121">
            <w:pPr>
              <w:rPr>
                <w:rStyle w:val="Betoning"/>
                <w:i w:val="0"/>
              </w:rPr>
            </w:pPr>
            <w:r>
              <w:t>Ulrika Westerlund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93FE" w14:textId="534E5B29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F3C9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FAA4" w14:textId="17418B29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34F9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A1AF" w14:textId="378BCCC5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48F2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2660" w14:textId="08C37115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29F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38A3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A8DF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0DB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7FF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6406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C48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171DBBA5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3B35" w14:textId="77777777" w:rsidR="000B7DD3" w:rsidRPr="00A74BA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4A48" w14:textId="562C4EDF" w:rsidR="000B7DD3" w:rsidRPr="00B20174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607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3A1B" w14:textId="48846CA6" w:rsidR="000B7DD3" w:rsidRPr="00B20174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C9D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1BFE" w14:textId="6311A8F6" w:rsidR="000B7DD3" w:rsidRPr="00B20174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D10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55F3" w14:textId="7008481D" w:rsidR="000B7DD3" w:rsidRPr="00B20174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640C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71D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791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000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1D5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CA4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4012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35E7F703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676E" w14:textId="77777777" w:rsidR="000B7DD3" w:rsidRPr="00A74BA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0D38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E9D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AF7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7A4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6835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556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12E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1FF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66C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DFA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E17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014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988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842D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4FC35C78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F294" w14:textId="77777777" w:rsidR="000B7DD3" w:rsidRPr="00CD65BC" w:rsidRDefault="000B7DD3" w:rsidP="002F3121">
            <w:pPr>
              <w:rPr>
                <w:sz w:val="22"/>
              </w:rPr>
            </w:pPr>
            <w:r w:rsidRPr="00775568">
              <w:t xml:space="preserve">Mats </w:t>
            </w:r>
            <w:proofErr w:type="spellStart"/>
            <w:r w:rsidRPr="00775568">
              <w:t>Arkhem</w:t>
            </w:r>
            <w:proofErr w:type="spellEnd"/>
            <w:r w:rsidRPr="00775568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CBFE" w14:textId="7E771BD7" w:rsidR="000B7DD3" w:rsidRPr="0078232D" w:rsidRDefault="00E678F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F99E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975" w14:textId="1B490475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7C5D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9801" w14:textId="0029EA64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427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BC2D9" w14:textId="17D8B79A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CB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E06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5EB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0FB5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A7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16B9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9C3A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67D2E9CD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4508" w14:textId="77777777" w:rsidR="000B7DD3" w:rsidRPr="00A23450" w:rsidRDefault="000B7DD3" w:rsidP="002F3121">
            <w:r w:rsidRPr="00775568">
              <w:t xml:space="preserve">Sanna </w:t>
            </w:r>
            <w:proofErr w:type="spellStart"/>
            <w:r w:rsidRPr="00775568">
              <w:t>Backeskog</w:t>
            </w:r>
            <w:proofErr w:type="spellEnd"/>
            <w:r w:rsidRPr="00775568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0ACB" w14:textId="77A0B89C" w:rsidR="000B7DD3" w:rsidRPr="0078232D" w:rsidRDefault="00E678F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BAC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4480" w14:textId="5B3CC269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C50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9847" w14:textId="0EAC3996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A38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38D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A98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86B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2EA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D49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BFB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79A4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743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72F8A7BE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4CAB" w14:textId="77777777" w:rsidR="000B7DD3" w:rsidRPr="00A23450" w:rsidRDefault="000B7DD3" w:rsidP="002F3121">
            <w:r w:rsidRPr="004A394D">
              <w:t xml:space="preserve">Ludvig </w:t>
            </w:r>
            <w:proofErr w:type="spellStart"/>
            <w:r w:rsidRPr="004A394D">
              <w:t>Ceimertz</w:t>
            </w:r>
            <w:proofErr w:type="spellEnd"/>
            <w:r w:rsidRPr="004A394D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04E1" w14:textId="25E7AF11" w:rsidR="000B7DD3" w:rsidRPr="0078232D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ED8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19F4" w14:textId="44FB220B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6B2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6666" w14:textId="0F3F6902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5B1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EA34" w14:textId="245CD15E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A1D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04E0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DA1C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5381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FB6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CA73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7767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0086CC9A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0F2C" w14:textId="77777777" w:rsidR="000B7DD3" w:rsidRDefault="000B7DD3" w:rsidP="002F3121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DB3C" w14:textId="6B1CEC89" w:rsidR="000B7DD3" w:rsidRPr="0078232D" w:rsidRDefault="00E678F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54E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0B89" w14:textId="7155C90C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71D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134AD" w14:textId="217E8EF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962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570B" w14:textId="32F96322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2B0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398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D52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077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596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D203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A352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32E40F98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3EDD6" w14:textId="77777777" w:rsidR="000B7DD3" w:rsidRDefault="000B7DD3" w:rsidP="002F3121">
            <w:r w:rsidRPr="00775568">
              <w:t xml:space="preserve">Lars Andersson </w:t>
            </w:r>
            <w:r>
              <w:t>(</w:t>
            </w:r>
            <w:r w:rsidRPr="00775568">
              <w:t>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805E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862F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8651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BA76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3130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0AB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0A4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88E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DFB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13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DD19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F593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D688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F873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7168D5C8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0B4A" w14:textId="77777777" w:rsidR="000B7DD3" w:rsidRPr="00A23450" w:rsidRDefault="000B7DD3" w:rsidP="002F3121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44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4FA8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900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B3A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6470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330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AE9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A38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AB3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E4A4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203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C8E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A4D9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9E3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6730092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5B21" w14:textId="77777777" w:rsidR="000B7DD3" w:rsidRPr="00A23450" w:rsidRDefault="000B7DD3" w:rsidP="002F3121">
            <w:proofErr w:type="spellStart"/>
            <w:r w:rsidRPr="00F967CF">
              <w:t>Noria</w:t>
            </w:r>
            <w:proofErr w:type="spellEnd"/>
            <w:r w:rsidRPr="00F967CF">
              <w:t xml:space="preserve"> </w:t>
            </w:r>
            <w:proofErr w:type="spellStart"/>
            <w:r w:rsidRPr="00F967CF">
              <w:t>Manouchi</w:t>
            </w:r>
            <w:proofErr w:type="spellEnd"/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FC6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8EC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305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7C9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271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9516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CC0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0943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B96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BBA8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58F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3A6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6F8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07D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5CEB9D44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9AF7E" w14:textId="77777777" w:rsidR="000B7DD3" w:rsidRPr="00A23450" w:rsidRDefault="000B7DD3" w:rsidP="002F3121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E2F1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852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0B2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874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798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00B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448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B2A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C44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AB3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30B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EC5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BBC3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0788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3DCC6F8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094" w14:textId="77777777" w:rsidR="000B7DD3" w:rsidRDefault="000B7DD3" w:rsidP="002F3121">
            <w:r w:rsidRPr="00775568">
              <w:t xml:space="preserve">Victoria </w:t>
            </w:r>
            <w:proofErr w:type="spellStart"/>
            <w:r w:rsidRPr="00775568">
              <w:t>Tiblom</w:t>
            </w:r>
            <w:proofErr w:type="spellEnd"/>
            <w:r w:rsidRPr="00775568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B6A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7CF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B8A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3725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5E42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35C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5D0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A1F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4655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2BF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9F5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A8C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2772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9D6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2F4447B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D010" w14:textId="77777777" w:rsidR="000B7DD3" w:rsidRDefault="000B7DD3" w:rsidP="002F3121">
            <w:proofErr w:type="spellStart"/>
            <w:r w:rsidRPr="00775568">
              <w:t>Serkan</w:t>
            </w:r>
            <w:proofErr w:type="spellEnd"/>
            <w:r w:rsidRPr="00775568">
              <w:t xml:space="preserve"> </w:t>
            </w:r>
            <w:proofErr w:type="spellStart"/>
            <w:r w:rsidRPr="00775568">
              <w:t>Köse</w:t>
            </w:r>
            <w:proofErr w:type="spellEnd"/>
            <w:r w:rsidRPr="00775568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E9F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EFDF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119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B90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51A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72A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DFA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275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02ED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7EF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C4A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B6C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292A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2BB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42BD2270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E84C" w14:textId="77777777" w:rsidR="000B7DD3" w:rsidRPr="00A23450" w:rsidRDefault="000B7DD3" w:rsidP="002F3121">
            <w:r w:rsidRPr="00775568">
              <w:t xml:space="preserve">Ellen </w:t>
            </w:r>
            <w:proofErr w:type="spellStart"/>
            <w:r w:rsidRPr="00775568">
              <w:t>Juntti</w:t>
            </w:r>
            <w:proofErr w:type="spellEnd"/>
            <w:r w:rsidRPr="00775568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554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B119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437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3C7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945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E7A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DD2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474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89C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472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195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736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0AD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58F0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BE605AC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F82E" w14:textId="77777777" w:rsidR="000B7DD3" w:rsidRPr="00A23450" w:rsidRDefault="000B7DD3" w:rsidP="002F3121">
            <w:r w:rsidRPr="00775568">
              <w:t xml:space="preserve">Lotta Johnsson </w:t>
            </w:r>
            <w:proofErr w:type="spellStart"/>
            <w:r w:rsidRPr="00775568">
              <w:t>Fornarve</w:t>
            </w:r>
            <w:proofErr w:type="spellEnd"/>
            <w:r w:rsidRPr="00775568"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037" w14:textId="6BD735A6" w:rsidR="000B7DD3" w:rsidRPr="0078232D" w:rsidRDefault="00E678F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803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767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FE8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5C4E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A4A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A93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5C1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2E7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D58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D31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0FE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D9C4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24D8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498D00C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5D18" w14:textId="77777777" w:rsidR="000B7DD3" w:rsidRDefault="000B7DD3" w:rsidP="002F3121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31B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1F9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B37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2D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421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DFA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4F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B43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249D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AF3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E9C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99F5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29E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ECC1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A286E23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22498" w14:textId="77777777" w:rsidR="000B7DD3" w:rsidRDefault="000B7DD3" w:rsidP="002F3121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2929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E8D9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B82F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B5F9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2B3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5EE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9FD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B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A33A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BDAC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6AC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FD4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A745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E2ED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6BBC82AC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01BD" w14:textId="77777777" w:rsidR="000B7DD3" w:rsidRDefault="000B7DD3" w:rsidP="002F3121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DA56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152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C19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E09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156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524D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928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AB3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5D7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FF2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ACF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817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3FCB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1BDD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BB95520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E8B6" w14:textId="77777777" w:rsidR="000B7DD3" w:rsidRDefault="000B7DD3" w:rsidP="002F3121">
            <w:pPr>
              <w:rPr>
                <w:color w:val="000000"/>
                <w:szCs w:val="24"/>
              </w:rPr>
            </w:pPr>
            <w:r>
              <w:t>Nils Seye Larsen</w:t>
            </w:r>
            <w:r w:rsidRPr="00775568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5B1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89E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E83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884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E10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CB5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D35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AA68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F89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876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7BD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AF3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4BA5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D113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1416A37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7BAE" w14:textId="77777777" w:rsidR="000B7DD3" w:rsidRDefault="000B7DD3" w:rsidP="002F3121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678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C6B0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C48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29D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837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910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E0C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642A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8E7E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4DF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1BE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591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86C5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480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79B37F4E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492A0" w14:textId="77777777" w:rsidR="000B7DD3" w:rsidRPr="00775568" w:rsidRDefault="000B7DD3" w:rsidP="002F3121">
            <w:r w:rsidRPr="002F723A">
              <w:t xml:space="preserve">Sara-Lena </w:t>
            </w:r>
            <w:proofErr w:type="spellStart"/>
            <w:r w:rsidRPr="002F723A">
              <w:t>Bjälkö</w:t>
            </w:r>
            <w:proofErr w:type="spellEnd"/>
            <w:r w:rsidRPr="002F723A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EB61" w14:textId="3A32209C" w:rsidR="000B7DD3" w:rsidRPr="0078232D" w:rsidRDefault="00E678F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A74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8393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89DB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77D6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29EE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7C10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4E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B72A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A375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9500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22E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C0C3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125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4B490DB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C766" w14:textId="77777777" w:rsidR="000B7DD3" w:rsidRPr="00775568" w:rsidRDefault="000B7DD3" w:rsidP="002F3121">
            <w:proofErr w:type="spellStart"/>
            <w:r w:rsidRPr="002F723A">
              <w:t>Lorena</w:t>
            </w:r>
            <w:proofErr w:type="spellEnd"/>
            <w:r w:rsidRPr="002F723A">
              <w:t xml:space="preserve">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875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0FF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697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17C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ED3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E1D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025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D2F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53B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AB5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0F9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643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10AB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5F6A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039B2957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E4C5" w14:textId="77777777" w:rsidR="000B7DD3" w:rsidRPr="00775568" w:rsidRDefault="000B7DD3" w:rsidP="002F3121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30C8" w14:textId="5B45E26E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52F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375B" w14:textId="3019CB8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858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ACB1" w14:textId="68A1BF20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68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47F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D8A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6DE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39D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4ED4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9B4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4CE8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3114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6586BFA4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D9FD5" w14:textId="77777777" w:rsidR="000B7DD3" w:rsidRPr="00775568" w:rsidRDefault="000B7DD3" w:rsidP="002F3121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952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E7A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67E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D7C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74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67A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B08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5DA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1446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005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B67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F1E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517A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79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057DC132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D67C" w14:textId="77777777" w:rsidR="000B7DD3" w:rsidRPr="00775568" w:rsidRDefault="000B7DD3" w:rsidP="002F3121">
            <w:r>
              <w:t>Mathias Bengtsson</w:t>
            </w:r>
            <w:r w:rsidRPr="00326ACA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B401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B11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25F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11D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F7B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F69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44D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957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2006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46E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64E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F39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EB86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52B6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745162E8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466F" w14:textId="77777777" w:rsidR="000B7DD3" w:rsidRPr="00326ACA" w:rsidRDefault="000B7DD3" w:rsidP="002F3121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F96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4A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068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94A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C82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FD3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308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9DC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B29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0158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32B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333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0EEC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4C61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DF8BF42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61B4" w14:textId="77777777" w:rsidR="000B7DD3" w:rsidRPr="002B414F" w:rsidRDefault="000B7DD3" w:rsidP="002F3121">
            <w:r>
              <w:t>Rebecka Le Moine (MP) 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274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D15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1206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8D1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5B9B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62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007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83D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0A7E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7057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76C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CBA5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57F0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7579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019213D5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1AAC" w14:textId="77777777" w:rsidR="000B7DD3" w:rsidRPr="002F723A" w:rsidRDefault="000B7DD3" w:rsidP="002F3121">
            <w:r>
              <w:t>Patrik Karlson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0E3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7B2E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770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343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23E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53C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9A4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D32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0798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4215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D27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E56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CDB1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E06A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7D20" w14:paraId="7D952CDC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D306" w14:textId="6BBA369C" w:rsidR="00077D20" w:rsidRDefault="00077D20" w:rsidP="002F3121">
            <w:r>
              <w:t>Anders Ekegren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8884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E2D4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C5AC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F051E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1B20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1828E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32AA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7C9F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C9EF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BE80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B04D2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E1B4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38211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1B18C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09A64471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DA3E" w14:textId="77777777" w:rsidR="000B7DD3" w:rsidRDefault="000B7DD3" w:rsidP="002F3121">
            <w:r w:rsidRPr="0024100F">
              <w:lastRenderedPageBreak/>
              <w:t>Kajsa Fredholm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76B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7A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958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54E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FB3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40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8CF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84F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027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9AB4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FD1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9F7D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680D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DB1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6DD8C07A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631D" w14:textId="77777777" w:rsidR="000B7DD3" w:rsidRPr="0024100F" w:rsidRDefault="000B7DD3" w:rsidP="002F3121">
            <w:r>
              <w:rPr>
                <w:b/>
                <w:i/>
                <w:szCs w:val="24"/>
              </w:rPr>
              <w:t>EXTRA</w:t>
            </w: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334F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4A58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E066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779C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7862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959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41E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284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4AC9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F033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C0CD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520C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6F3C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7E8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4C58243E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E934" w14:textId="77777777" w:rsidR="000B7DD3" w:rsidRPr="00326348" w:rsidRDefault="000B7DD3" w:rsidP="002F3121">
            <w:pPr>
              <w:rPr>
                <w:bCs/>
                <w:iCs/>
                <w:szCs w:val="24"/>
              </w:rPr>
            </w:pPr>
            <w:r w:rsidRPr="00326348">
              <w:rPr>
                <w:bCs/>
                <w:iCs/>
                <w:szCs w:val="24"/>
              </w:rPr>
              <w:t>Lars</w:t>
            </w:r>
            <w:r>
              <w:rPr>
                <w:bCs/>
                <w:iCs/>
                <w:szCs w:val="24"/>
              </w:rPr>
              <w:t xml:space="preserve"> </w:t>
            </w:r>
            <w:proofErr w:type="spellStart"/>
            <w:r>
              <w:rPr>
                <w:bCs/>
                <w:iCs/>
                <w:szCs w:val="24"/>
              </w:rPr>
              <w:t>Jilmstad</w:t>
            </w:r>
            <w:proofErr w:type="spellEnd"/>
            <w:r>
              <w:rPr>
                <w:bCs/>
                <w:iCs/>
                <w:szCs w:val="24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B447D" w14:textId="23BF2F9C" w:rsidR="000B7DD3" w:rsidRDefault="00E678F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F25A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8B5A" w14:textId="789226D8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D60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D98A" w14:textId="19E92EFF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FA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FA0B3" w14:textId="3EC9CE65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A62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6152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773B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EB31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F02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87E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D5A2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7100233B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6C73407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1C7C8B7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0B7DD3" w14:paraId="0000D021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2D54930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R = Omröstning med rösträkning        </w:t>
            </w:r>
          </w:p>
          <w:p w14:paraId="209A6D6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5F64092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men inte deltagit        </w:t>
            </w:r>
          </w:p>
          <w:p w14:paraId="1BBFAC8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234A99F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A3D3517" w14:textId="77777777" w:rsidR="000B7DD3" w:rsidRDefault="000B7DD3" w:rsidP="000B7DD3">
      <w:pPr>
        <w:tabs>
          <w:tab w:val="left" w:pos="1620"/>
        </w:tabs>
      </w:pPr>
    </w:p>
    <w:p w14:paraId="592A888D" w14:textId="77777777" w:rsidR="000B7DD3" w:rsidRDefault="000B7DD3" w:rsidP="000B7DD3">
      <w:pPr>
        <w:tabs>
          <w:tab w:val="left" w:pos="1701"/>
        </w:tabs>
      </w:pPr>
    </w:p>
    <w:p w14:paraId="4FC55EA4" w14:textId="77777777" w:rsidR="000B7DD3" w:rsidRPr="00A37376" w:rsidRDefault="000B7DD3" w:rsidP="000B7DD3"/>
    <w:p w14:paraId="61CC961D" w14:textId="77777777" w:rsidR="000B7DD3" w:rsidRPr="00A37376" w:rsidRDefault="000B7DD3" w:rsidP="000B7DD3"/>
    <w:p w14:paraId="55D09B2E" w14:textId="77777777" w:rsidR="00A37376" w:rsidRPr="00A37376" w:rsidRDefault="00A37376" w:rsidP="006D3AF9"/>
    <w:sectPr w:rsidR="00A37376" w:rsidRPr="00A37376">
      <w:pgSz w:w="11906" w:h="16838" w:code="9"/>
      <w:pgMar w:top="119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E2094"/>
    <w:multiLevelType w:val="hybridMultilevel"/>
    <w:tmpl w:val="553E8046"/>
    <w:lvl w:ilvl="0" w:tplc="77845FB4">
      <w:start w:val="1"/>
      <w:numFmt w:val="decimal"/>
      <w:lvlText w:val="%1."/>
      <w:lvlJc w:val="left"/>
      <w:pPr>
        <w:ind w:left="1746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2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D3"/>
    <w:rsid w:val="0003066B"/>
    <w:rsid w:val="0003128F"/>
    <w:rsid w:val="00031D60"/>
    <w:rsid w:val="0006043F"/>
    <w:rsid w:val="000638AE"/>
    <w:rsid w:val="00064A5C"/>
    <w:rsid w:val="00072835"/>
    <w:rsid w:val="00077D20"/>
    <w:rsid w:val="00094A50"/>
    <w:rsid w:val="000B7DD3"/>
    <w:rsid w:val="00104FB7"/>
    <w:rsid w:val="0012215E"/>
    <w:rsid w:val="00127E96"/>
    <w:rsid w:val="0018067D"/>
    <w:rsid w:val="001B6C70"/>
    <w:rsid w:val="001C76B1"/>
    <w:rsid w:val="001F2123"/>
    <w:rsid w:val="002157A2"/>
    <w:rsid w:val="002646EE"/>
    <w:rsid w:val="0028015F"/>
    <w:rsid w:val="00280BC7"/>
    <w:rsid w:val="002B10F4"/>
    <w:rsid w:val="002B7046"/>
    <w:rsid w:val="002B7485"/>
    <w:rsid w:val="002F783C"/>
    <w:rsid w:val="003103FC"/>
    <w:rsid w:val="0031064D"/>
    <w:rsid w:val="00356C7C"/>
    <w:rsid w:val="00361D20"/>
    <w:rsid w:val="00362203"/>
    <w:rsid w:val="00386CC5"/>
    <w:rsid w:val="003E0388"/>
    <w:rsid w:val="0047167B"/>
    <w:rsid w:val="00491D82"/>
    <w:rsid w:val="00524D6B"/>
    <w:rsid w:val="005315D0"/>
    <w:rsid w:val="0056254D"/>
    <w:rsid w:val="005813BF"/>
    <w:rsid w:val="00585C22"/>
    <w:rsid w:val="005C2B68"/>
    <w:rsid w:val="005F12A9"/>
    <w:rsid w:val="00616642"/>
    <w:rsid w:val="0065419E"/>
    <w:rsid w:val="006A5149"/>
    <w:rsid w:val="006D3AF9"/>
    <w:rsid w:val="00712851"/>
    <w:rsid w:val="00712E1F"/>
    <w:rsid w:val="007149F6"/>
    <w:rsid w:val="007414DB"/>
    <w:rsid w:val="007516A5"/>
    <w:rsid w:val="007621B9"/>
    <w:rsid w:val="0078442A"/>
    <w:rsid w:val="007B6A85"/>
    <w:rsid w:val="007C1964"/>
    <w:rsid w:val="007C61E6"/>
    <w:rsid w:val="007E11BA"/>
    <w:rsid w:val="007E2A19"/>
    <w:rsid w:val="007E6798"/>
    <w:rsid w:val="00874A67"/>
    <w:rsid w:val="008B06E2"/>
    <w:rsid w:val="008D3BE8"/>
    <w:rsid w:val="008F5C48"/>
    <w:rsid w:val="009027D8"/>
    <w:rsid w:val="0092109A"/>
    <w:rsid w:val="00925EF5"/>
    <w:rsid w:val="00943F96"/>
    <w:rsid w:val="00953A8F"/>
    <w:rsid w:val="00953BEC"/>
    <w:rsid w:val="009612EF"/>
    <w:rsid w:val="00980BA4"/>
    <w:rsid w:val="00984C82"/>
    <w:rsid w:val="009855B9"/>
    <w:rsid w:val="009C1E1F"/>
    <w:rsid w:val="00A37376"/>
    <w:rsid w:val="00A46F10"/>
    <w:rsid w:val="00A656F2"/>
    <w:rsid w:val="00A666BE"/>
    <w:rsid w:val="00A731ED"/>
    <w:rsid w:val="00A92EC5"/>
    <w:rsid w:val="00AD05A2"/>
    <w:rsid w:val="00B026D0"/>
    <w:rsid w:val="00B03F4E"/>
    <w:rsid w:val="00B353C5"/>
    <w:rsid w:val="00B71A12"/>
    <w:rsid w:val="00BA047C"/>
    <w:rsid w:val="00BA692F"/>
    <w:rsid w:val="00C10FDC"/>
    <w:rsid w:val="00C41804"/>
    <w:rsid w:val="00C80A97"/>
    <w:rsid w:val="00C9395A"/>
    <w:rsid w:val="00CE6889"/>
    <w:rsid w:val="00D30A68"/>
    <w:rsid w:val="00D66118"/>
    <w:rsid w:val="00D8468E"/>
    <w:rsid w:val="00DB0A30"/>
    <w:rsid w:val="00DD73C4"/>
    <w:rsid w:val="00DE3D8E"/>
    <w:rsid w:val="00E13A68"/>
    <w:rsid w:val="00E15132"/>
    <w:rsid w:val="00E26A48"/>
    <w:rsid w:val="00E678F0"/>
    <w:rsid w:val="00E85860"/>
    <w:rsid w:val="00E9663C"/>
    <w:rsid w:val="00EA1DEC"/>
    <w:rsid w:val="00EF73AE"/>
    <w:rsid w:val="00F04106"/>
    <w:rsid w:val="00F063C4"/>
    <w:rsid w:val="00F4243C"/>
    <w:rsid w:val="00F42749"/>
    <w:rsid w:val="00F47425"/>
    <w:rsid w:val="00F66E5F"/>
    <w:rsid w:val="00F70D49"/>
    <w:rsid w:val="00FE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D66D"/>
  <w15:chartTrackingRefBased/>
  <w15:docId w15:val="{05D719FD-7D26-4102-9598-1E9B7DE5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D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styleId="Betoning">
    <w:name w:val="Emphasis"/>
    <w:basedOn w:val="Standardstycketeckensnitt"/>
    <w:qFormat/>
    <w:rsid w:val="000B7DD3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9395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9395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9395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9395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9395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313ad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9E666-268A-4FDD-8218-C3F2F3E1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51</TotalTime>
  <Pages>4</Pages>
  <Words>467</Words>
  <Characters>2666</Characters>
  <Application>Microsoft Office Word</Application>
  <DocSecurity>0</DocSecurity>
  <Lines>1333</Lines>
  <Paragraphs>184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Dadnahal</dc:creator>
  <cp:keywords/>
  <dc:description/>
  <cp:lastModifiedBy>Anna Tybrandt</cp:lastModifiedBy>
  <cp:revision>15</cp:revision>
  <cp:lastPrinted>2025-03-11T12:43:00Z</cp:lastPrinted>
  <dcterms:created xsi:type="dcterms:W3CDTF">2025-03-11T09:50:00Z</dcterms:created>
  <dcterms:modified xsi:type="dcterms:W3CDTF">2025-03-13T14:56:00Z</dcterms:modified>
</cp:coreProperties>
</file>