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246F" w:rsidRDefault="006E04A4">
      <w:pPr>
        <w:pStyle w:val="Dokumentbeteckning"/>
        <w:rPr>
          <w:u w:val="single"/>
        </w:rPr>
      </w:pPr>
      <w:r w:rsidRPr="0035246F">
        <w:fldChar w:fldCharType="begin" w:fldLock="1"/>
      </w:r>
      <w:r w:rsidRPr="0035246F">
        <w:instrText xml:space="preserve"> DOCPROPERTY "DocumentYear" </w:instrText>
      </w:r>
      <w:r w:rsidRPr="0035246F">
        <w:fldChar w:fldCharType="separate"/>
      </w:r>
      <w:r w:rsidR="00B3211C" w:rsidRPr="0035246F">
        <w:t>2009/10</w:t>
      </w:r>
      <w:r w:rsidRPr="0035246F">
        <w:fldChar w:fldCharType="end"/>
      </w:r>
      <w:r w:rsidRPr="0035246F">
        <w:t>:</w:t>
      </w:r>
      <w:r w:rsidRPr="0035246F">
        <w:fldChar w:fldCharType="begin" w:fldLock="1"/>
      </w:r>
      <w:r w:rsidRPr="0035246F">
        <w:instrText xml:space="preserve"> DOCPROPERTY "DocumentNumber" </w:instrText>
      </w:r>
      <w:r w:rsidRPr="0035246F">
        <w:fldChar w:fldCharType="separate"/>
      </w:r>
      <w:r w:rsidR="00B3211C" w:rsidRPr="0035246F">
        <w:t>42</w:t>
      </w:r>
      <w:r w:rsidRPr="0035246F">
        <w:fldChar w:fldCharType="end"/>
      </w:r>
    </w:p>
    <w:p w:rsidR="006E04A4" w:rsidRPr="0035246F" w:rsidRDefault="006E04A4">
      <w:pPr>
        <w:pStyle w:val="Datum"/>
        <w:outlineLvl w:val="0"/>
      </w:pPr>
      <w:r w:rsidRPr="0035246F">
        <w:fldChar w:fldCharType="begin" w:fldLock="1"/>
      </w:r>
      <w:r w:rsidRPr="0035246F">
        <w:instrText xml:space="preserve"> DOCPROPERTY "DocumentDate" </w:instrText>
      </w:r>
      <w:r w:rsidRPr="0035246F">
        <w:fldChar w:fldCharType="separate"/>
      </w:r>
      <w:r w:rsidR="00B3211C" w:rsidRPr="0035246F">
        <w:t>Torsdagen den 3 december 2009</w:t>
      </w:r>
      <w:r w:rsidRPr="0035246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246F" w:rsidTr="00241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246F" w:rsidRDefault="00254A2A">
            <w:pPr>
              <w:pStyle w:val="Plenum"/>
              <w:tabs>
                <w:tab w:val="clear" w:pos="1418"/>
              </w:tabs>
            </w:pPr>
            <w:r w:rsidRPr="0035246F">
              <w:t>Kl.</w:t>
            </w:r>
          </w:p>
        </w:tc>
        <w:tc>
          <w:tcPr>
            <w:tcW w:w="851" w:type="dxa"/>
          </w:tcPr>
          <w:p w:rsidR="006E04A4" w:rsidRPr="0035246F" w:rsidRDefault="00254A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246F">
              <w:t>12.00</w:t>
            </w:r>
          </w:p>
        </w:tc>
        <w:tc>
          <w:tcPr>
            <w:tcW w:w="397" w:type="dxa"/>
          </w:tcPr>
          <w:p w:rsidR="006E04A4" w:rsidRPr="0035246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246F" w:rsidRDefault="00241633">
            <w:pPr>
              <w:pStyle w:val="Plenum"/>
              <w:tabs>
                <w:tab w:val="clear" w:pos="1418"/>
              </w:tabs>
              <w:ind w:right="1"/>
            </w:pPr>
            <w:r w:rsidRPr="0035246F">
              <w:t>Arbetsplenum</w:t>
            </w:r>
          </w:p>
        </w:tc>
      </w:tr>
      <w:tr w:rsidR="00254A2A" w:rsidRPr="0035246F" w:rsidTr="00241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jc w:val="right"/>
            </w:pPr>
            <w:r w:rsidRPr="0035246F">
              <w:t>14.00</w:t>
            </w:r>
          </w:p>
        </w:tc>
        <w:tc>
          <w:tcPr>
            <w:tcW w:w="397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ind w:right="1"/>
            </w:pPr>
            <w:r w:rsidRPr="0035246F">
              <w:t>Frågestund</w:t>
            </w:r>
          </w:p>
        </w:tc>
      </w:tr>
      <w:tr w:rsidR="00254A2A" w:rsidRPr="0035246F" w:rsidTr="00241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jc w:val="right"/>
            </w:pPr>
            <w:r w:rsidRPr="0035246F">
              <w:t>16.00</w:t>
            </w:r>
          </w:p>
        </w:tc>
        <w:tc>
          <w:tcPr>
            <w:tcW w:w="397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4A2A" w:rsidRPr="0035246F" w:rsidRDefault="00254A2A">
            <w:pPr>
              <w:pStyle w:val="Plenum"/>
              <w:tabs>
                <w:tab w:val="clear" w:pos="1418"/>
              </w:tabs>
              <w:ind w:right="1"/>
            </w:pPr>
            <w:r w:rsidRPr="0035246F">
              <w:t>Votering</w:t>
            </w:r>
          </w:p>
        </w:tc>
      </w:tr>
    </w:tbl>
    <w:p w:rsidR="006E04A4" w:rsidRPr="0035246F" w:rsidRDefault="006E04A4">
      <w:pPr>
        <w:pStyle w:val="StreckLngt"/>
      </w:pPr>
      <w:r w:rsidRPr="0035246F">
        <w:tab/>
      </w:r>
    </w:p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Ensam"/>
            </w:pPr>
            <w:r w:rsidRPr="0035246F">
              <w:t>Meddelande om aktuell debatt om djurskyddet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Tisdagen den 8 december kl. 13.00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Ensam"/>
            </w:pPr>
            <w:r w:rsidRPr="0035246F">
              <w:t>Meddelande om uteblivna interpellationssvar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2009/10:132 av Helena Leander (mp)</w:t>
            </w:r>
          </w:p>
          <w:p w:rsidR="00A1693C" w:rsidRPr="0035246F" w:rsidRDefault="00A1693C" w:rsidP="006D3206">
            <w:r w:rsidRPr="0035246F">
              <w:t>Förhållandena inom svensk grisuppfödning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2009/10:143 av Wiwi-Anne Johansson (v)</w:t>
            </w:r>
          </w:p>
          <w:p w:rsidR="00A1693C" w:rsidRPr="0035246F" w:rsidRDefault="00A1693C" w:rsidP="006D3206">
            <w:r w:rsidRPr="0035246F">
              <w:t>Djurskydd inom grisuppfödningen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Ensam"/>
            </w:pPr>
            <w:bookmarkStart w:id="1" w:name="Start_FördröjdaInterpellationer"/>
            <w:bookmarkEnd w:id="1"/>
            <w:r w:rsidRPr="0035246F">
              <w:t>Anmälan om fördröjda svar på interpellationer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2009/10:126 av Lena Olsson (v)</w:t>
            </w:r>
          </w:p>
          <w:p w:rsidR="00A1693C" w:rsidRPr="0035246F" w:rsidRDefault="00A1693C" w:rsidP="006D3206">
            <w:r w:rsidRPr="0035246F">
              <w:t>Insatser för unga lagöverträdare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2009/10:127 av Sven-Erik Österberg (s)</w:t>
            </w:r>
          </w:p>
          <w:p w:rsidR="00A1693C" w:rsidRPr="0035246F" w:rsidRDefault="00A1693C" w:rsidP="006D3206">
            <w:r w:rsidRPr="0035246F">
              <w:t>Utvidgning av EU:s tjänstedirektiv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35246F">
              <w:t>Ärenden för hänvisning till utskott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  <w:r w:rsidRPr="0035246F">
              <w:t>Förslag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Motioner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Motions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Motionsrubrik"/>
            </w:pPr>
            <w:r w:rsidRPr="0035246F">
              <w:t>med anledning av prop. 2009/10:49 Förändringar i arbetslöshetsförsäkringen – stöd till personer som varit långvarigt sjukfrånvarande och familjehemsföräldrar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Motions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2009/10:A6 av Josefin Brink m.fl. (v)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AU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2009/10:A7 av Ulf Holm m.fl. (mp)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AU</w:t>
            </w: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Ensam"/>
            </w:pPr>
            <w:r w:rsidRPr="0035246F">
              <w:t>Ärenden för avgörande kl. 16.00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Under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Underrubrik"/>
            </w:pPr>
            <w:bookmarkStart w:id="5" w:name="TypUnderrubrik"/>
            <w:bookmarkEnd w:id="5"/>
            <w:r w:rsidRPr="0035246F">
              <w:t>Tidigare slutdebatterade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Under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Socialförsäkringsutskottets betänkanden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2009/10:SfU9 Ändringar i premiepensionssystemet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3 res. (v,mp)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Trafikutskottets betänkande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2009/10:TU7 Ändrad verksamhetsform för flygplatsverksamheten vid Luftfartsverket samt vissa luftfartsfrågor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8 res. (s,v,mp)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Utbildningsutskottets utlåtande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2009/10:UbU4 Att främja ungdomars rörlighet i utbildningssyfte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"/>
            </w:pPr>
            <w:bookmarkStart w:id="6" w:name="Start_Ärendenfördebattochavgörande"/>
            <w:bookmarkEnd w:id="6"/>
            <w:r w:rsidRPr="0035246F">
              <w:t>Ärenden för debatt och avgörande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  <w:r w:rsidRPr="0035246F">
              <w:t>Reservationer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Arbetsmarknadsutskottets betänkande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2009/10:AU1 Utgiftsområde 13 Integration och jämställdhet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5 res. (s,v,mp)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Näringsutskottets betänkande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2009/10:NU2 Utgiftsområde 19 Regional tillväxt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5 res. (s,v,mp)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Trafikutskottets betänkande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2009/10:TU1 Utgiftsområde 22 Kommunikationer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2 res. (s,v,mp)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renderubrik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renderubrik"/>
            </w:pPr>
            <w:r w:rsidRPr="0035246F">
              <w:t>Konstitutionsutskottets betänkanden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renderubrik"/>
              <w:rPr>
                <w:spacing w:val="-4"/>
              </w:rPr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2009/10:KU5 Vissa integritetsfrågor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  <w:r w:rsidRPr="0035246F">
              <w:rPr>
                <w:spacing w:val="-4"/>
              </w:rPr>
              <w:t>2 res. (v,mp)</w:t>
            </w: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2009/10:KU12 Riksdagsledamöternas pensionssystem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693C" w:rsidRPr="0035246F" w:rsidTr="006D320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693C" w:rsidRPr="0035246F" w:rsidRDefault="00A1693C" w:rsidP="006D3206">
            <w:pPr>
              <w:pStyle w:val="HuvudrubrikFlisteNr"/>
            </w:pPr>
          </w:p>
        </w:tc>
        <w:tc>
          <w:tcPr>
            <w:tcW w:w="6237" w:type="dxa"/>
          </w:tcPr>
          <w:p w:rsidR="00A1693C" w:rsidRPr="0035246F" w:rsidRDefault="00A1693C" w:rsidP="006D3206">
            <w:pPr>
              <w:pStyle w:val="HuvudrubrikEnsam"/>
            </w:pPr>
            <w:r w:rsidRPr="0035246F">
              <w:t>Frågestund kl. 14.00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pStyle w:val="HuvudrubrikKolumn3"/>
            </w:pPr>
          </w:p>
        </w:tc>
      </w:tr>
      <w:tr w:rsidR="00A1693C" w:rsidRPr="0035246F" w:rsidTr="006D3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693C" w:rsidRPr="0035246F" w:rsidRDefault="00A1693C" w:rsidP="006D3206">
            <w:pPr>
              <w:pStyle w:val="FlistaNrText"/>
            </w:pPr>
          </w:p>
        </w:tc>
        <w:tc>
          <w:tcPr>
            <w:tcW w:w="6237" w:type="dxa"/>
          </w:tcPr>
          <w:p w:rsidR="00A1693C" w:rsidRPr="0035246F" w:rsidRDefault="00A1693C" w:rsidP="006D3206">
            <w:r w:rsidRPr="0035246F">
              <w:t>Frågor besvaras av:</w:t>
            </w:r>
          </w:p>
          <w:p w:rsidR="00A1693C" w:rsidRPr="0035246F" w:rsidRDefault="00A1693C" w:rsidP="006D3206">
            <w:r w:rsidRPr="0035246F">
              <w:t>Socialminister Göran Hägglund (kd)</w:t>
            </w:r>
          </w:p>
          <w:p w:rsidR="00A1693C" w:rsidRPr="0035246F" w:rsidRDefault="00A1693C" w:rsidP="006D3206">
            <w:r w:rsidRPr="0035246F">
              <w:t>Justitieminister Beatrice Ask (m)</w:t>
            </w:r>
          </w:p>
          <w:p w:rsidR="00A1693C" w:rsidRPr="0035246F" w:rsidRDefault="00A1693C" w:rsidP="006D3206">
            <w:r w:rsidRPr="0035246F">
              <w:t>Jordbruksminister Eskil Erlandsson (c)</w:t>
            </w:r>
          </w:p>
          <w:p w:rsidR="00A1693C" w:rsidRPr="0035246F" w:rsidRDefault="00A1693C" w:rsidP="006D3206">
            <w:r w:rsidRPr="0035246F">
              <w:t>Statsrådet Cecilia Malmström (fp)</w:t>
            </w:r>
          </w:p>
          <w:p w:rsidR="00A1693C" w:rsidRPr="0035246F" w:rsidRDefault="00A1693C" w:rsidP="006D3206">
            <w:r w:rsidRPr="0035246F">
              <w:t>Försvarsminister Sten Tolgfors (m)</w:t>
            </w:r>
          </w:p>
        </w:tc>
        <w:tc>
          <w:tcPr>
            <w:tcW w:w="2481" w:type="dxa"/>
          </w:tcPr>
          <w:p w:rsidR="00A1693C" w:rsidRPr="0035246F" w:rsidRDefault="00A1693C" w:rsidP="006D3206">
            <w:pPr>
              <w:rPr>
                <w:spacing w:val="-4"/>
              </w:rPr>
            </w:pPr>
          </w:p>
        </w:tc>
      </w:tr>
    </w:tbl>
    <w:p w:rsidR="00A1693C" w:rsidRPr="0035246F" w:rsidRDefault="00A1693C" w:rsidP="003675A0">
      <w:pPr>
        <w:pStyle w:val="Blankrad"/>
      </w:pPr>
      <w:r w:rsidRPr="0035246F">
        <w:t>     </w:t>
      </w:r>
    </w:p>
    <w:p w:rsidR="00241633" w:rsidRPr="0035246F" w:rsidRDefault="00A1693C" w:rsidP="003675A0">
      <w:pPr>
        <w:pStyle w:val="Blankrad"/>
      </w:pPr>
      <w:bookmarkStart w:id="7" w:name="Start"/>
      <w:bookmarkEnd w:id="7"/>
      <w:r w:rsidRPr="003524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24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246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246F" w:rsidRDefault="006E04A4" w:rsidP="00D016E9">
            <w:pPr>
              <w:pStyle w:val="StreckMitten"/>
            </w:pPr>
            <w:r w:rsidRPr="0035246F">
              <w:tab/>
            </w:r>
            <w:r w:rsidRPr="0035246F">
              <w:tab/>
            </w:r>
          </w:p>
        </w:tc>
      </w:tr>
    </w:tbl>
    <w:p w:rsidR="006E04A4" w:rsidRPr="0035246F" w:rsidRDefault="006E04A4" w:rsidP="003675A0">
      <w:pPr>
        <w:pStyle w:val="Blankrad"/>
      </w:pPr>
    </w:p>
    <w:sectPr w:rsidR="006E04A4" w:rsidRPr="003524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206" w:rsidRPr="0035246F" w:rsidRDefault="006D3206">
      <w:r w:rsidRPr="0035246F">
        <w:separator/>
      </w:r>
    </w:p>
  </w:endnote>
  <w:endnote w:type="continuationSeparator" w:id="0">
    <w:p w:rsidR="006D3206" w:rsidRPr="0035246F" w:rsidRDefault="006D3206">
      <w:r w:rsidRPr="003524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2A" w:rsidRPr="0035246F" w:rsidRDefault="00254A2A">
    <w:pPr>
      <w:pStyle w:val="Sidhuvud"/>
      <w:jc w:val="center"/>
    </w:pPr>
    <w:r w:rsidRPr="0035246F">
      <w:fldChar w:fldCharType="begin" w:fldLock="1"/>
    </w:r>
    <w:r w:rsidRPr="0035246F">
      <w:instrText xml:space="preserve"> PAGE </w:instrText>
    </w:r>
    <w:r w:rsidRPr="0035246F">
      <w:fldChar w:fldCharType="separate"/>
    </w:r>
    <w:r w:rsidR="00A1693C" w:rsidRPr="0035246F">
      <w:t>2</w:t>
    </w:r>
    <w:r w:rsidRPr="0035246F">
      <w:fldChar w:fldCharType="end"/>
    </w:r>
    <w:r w:rsidRPr="0035246F">
      <w:t xml:space="preserve"> (</w:t>
    </w:r>
    <w:r w:rsidRPr="0035246F">
      <w:fldChar w:fldCharType="begin" w:fldLock="1"/>
    </w:r>
    <w:r w:rsidRPr="0035246F">
      <w:instrText xml:space="preserve"> NUMPAGES </w:instrText>
    </w:r>
    <w:r w:rsidRPr="0035246F">
      <w:fldChar w:fldCharType="separate"/>
    </w:r>
    <w:r w:rsidR="00A1693C" w:rsidRPr="0035246F">
      <w:t>2</w:t>
    </w:r>
    <w:r w:rsidRPr="0035246F">
      <w:fldChar w:fldCharType="end"/>
    </w:r>
    <w:r w:rsidRPr="0035246F">
      <w:t>)</w:t>
    </w:r>
  </w:p>
  <w:p w:rsidR="00254A2A" w:rsidRPr="0035246F" w:rsidRDefault="00254A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2A" w:rsidRPr="0035246F" w:rsidRDefault="00254A2A">
    <w:pPr>
      <w:pStyle w:val="Sidhuvud"/>
      <w:jc w:val="center"/>
    </w:pPr>
    <w:r w:rsidRPr="0035246F">
      <w:fldChar w:fldCharType="begin" w:fldLock="1"/>
    </w:r>
    <w:r w:rsidRPr="0035246F">
      <w:instrText xml:space="preserve"> PAGE </w:instrText>
    </w:r>
    <w:r w:rsidRPr="0035246F">
      <w:fldChar w:fldCharType="separate"/>
    </w:r>
    <w:r w:rsidR="006D3206" w:rsidRPr="0035246F">
      <w:t>1</w:t>
    </w:r>
    <w:r w:rsidRPr="0035246F">
      <w:fldChar w:fldCharType="end"/>
    </w:r>
    <w:r w:rsidRPr="0035246F">
      <w:t xml:space="preserve"> (</w:t>
    </w:r>
    <w:r w:rsidRPr="0035246F">
      <w:fldChar w:fldCharType="begin" w:fldLock="1"/>
    </w:r>
    <w:r w:rsidRPr="0035246F">
      <w:instrText xml:space="preserve"> NUMPAGES </w:instrText>
    </w:r>
    <w:r w:rsidRPr="0035246F">
      <w:fldChar w:fldCharType="separate"/>
    </w:r>
    <w:r w:rsidR="00A1693C" w:rsidRPr="0035246F">
      <w:t>2</w:t>
    </w:r>
    <w:r w:rsidRPr="0035246F">
      <w:fldChar w:fldCharType="end"/>
    </w:r>
    <w:r w:rsidRPr="0035246F">
      <w:t>)</w:t>
    </w:r>
  </w:p>
  <w:p w:rsidR="00254A2A" w:rsidRPr="0035246F" w:rsidRDefault="00254A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206" w:rsidRPr="0035246F" w:rsidRDefault="006D3206">
      <w:r w:rsidRPr="0035246F">
        <w:separator/>
      </w:r>
    </w:p>
  </w:footnote>
  <w:footnote w:type="continuationSeparator" w:id="0">
    <w:p w:rsidR="006D3206" w:rsidRPr="0035246F" w:rsidRDefault="006D3206">
      <w:r w:rsidRPr="003524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2A" w:rsidRPr="0035246F" w:rsidRDefault="00254A2A">
    <w:pPr>
      <w:pStyle w:val="Sidhuvud"/>
      <w:tabs>
        <w:tab w:val="clear" w:pos="4536"/>
      </w:tabs>
    </w:pPr>
    <w:r w:rsidRPr="0035246F">
      <w:fldChar w:fldCharType="begin" w:fldLock="1"/>
    </w:r>
    <w:r w:rsidRPr="0035246F">
      <w:instrText xml:space="preserve"> DOCPROPERTY "DocumentDate" </w:instrText>
    </w:r>
    <w:r w:rsidRPr="0035246F">
      <w:fldChar w:fldCharType="separate"/>
    </w:r>
    <w:r w:rsidR="00B3211C" w:rsidRPr="0035246F">
      <w:t>Torsdagen den 3 december 2009</w:t>
    </w:r>
    <w:r w:rsidRPr="0035246F">
      <w:fldChar w:fldCharType="end"/>
    </w:r>
    <w:r w:rsidRPr="0035246F">
      <w:tab/>
    </w:r>
  </w:p>
  <w:p w:rsidR="00254A2A" w:rsidRPr="0035246F" w:rsidRDefault="00254A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246F">
      <w:rPr>
        <w:sz w:val="12"/>
      </w:rPr>
      <w:tab/>
    </w:r>
  </w:p>
  <w:p w:rsidR="00254A2A" w:rsidRPr="0035246F" w:rsidRDefault="00254A2A"/>
  <w:p w:rsidR="00254A2A" w:rsidRPr="0035246F" w:rsidRDefault="00254A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2A" w:rsidRPr="0035246F" w:rsidRDefault="003524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24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A2A" w:rsidRPr="0035246F" w:rsidRDefault="00254A2A">
    <w:pPr>
      <w:pStyle w:val="Dokumentrubrik"/>
      <w:spacing w:after="360"/>
    </w:pPr>
    <w:r w:rsidRPr="0035246F">
      <w:t>Föredragningslista</w:t>
    </w:r>
  </w:p>
  <w:p w:rsidR="00254A2A" w:rsidRPr="0035246F" w:rsidRDefault="00254A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1150885">
    <w:abstractNumId w:val="5"/>
  </w:num>
  <w:num w:numId="2" w16cid:durableId="2067291654">
    <w:abstractNumId w:val="2"/>
  </w:num>
  <w:num w:numId="3" w16cid:durableId="1250697642">
    <w:abstractNumId w:val="4"/>
  </w:num>
  <w:num w:numId="4" w16cid:durableId="949094170">
    <w:abstractNumId w:val="1"/>
  </w:num>
  <w:num w:numId="5" w16cid:durableId="846864144">
    <w:abstractNumId w:val="0"/>
  </w:num>
  <w:num w:numId="6" w16cid:durableId="1530803196">
    <w:abstractNumId w:val="3"/>
  </w:num>
  <w:num w:numId="7" w16cid:durableId="154228405">
    <w:abstractNumId w:val="3"/>
  </w:num>
  <w:num w:numId="8" w16cid:durableId="49403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09B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17C69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5AD5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09B3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633"/>
    <w:rsid w:val="00241A96"/>
    <w:rsid w:val="00242820"/>
    <w:rsid w:val="0025181C"/>
    <w:rsid w:val="00254A2A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6F73"/>
    <w:rsid w:val="002B73F4"/>
    <w:rsid w:val="002C244C"/>
    <w:rsid w:val="002C2EDB"/>
    <w:rsid w:val="002C63D7"/>
    <w:rsid w:val="002C6F0F"/>
    <w:rsid w:val="002D23AD"/>
    <w:rsid w:val="002D2872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46F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50F5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E6B60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37C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3206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4E3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462C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0BFC"/>
    <w:rsid w:val="00A020C6"/>
    <w:rsid w:val="00A047C8"/>
    <w:rsid w:val="00A06675"/>
    <w:rsid w:val="00A10980"/>
    <w:rsid w:val="00A14C18"/>
    <w:rsid w:val="00A1693C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3211C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34A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60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0A5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0C090D-3729-4CC2-9E21-DD8D51F7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E6B6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263</Words>
  <Characters>1926</Characters>
  <Application>Microsoft Office Word</Application>
  <DocSecurity>4</DocSecurity>
  <Lines>160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2009/10:42</vt:lpstr>
      <vt:lpstr>Torsdagen den 3 december 2009</vt:lpstr>
    </vt:vector>
  </TitlesOfParts>
  <Company>Riksdagen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2009-12-02T14:02:00Z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december 2009</vt:lpwstr>
  </property>
  <property fmtid="{D5CDD505-2E9C-101B-9397-08002B2CF9AE}" pid="3" name="DocumentNumber">
    <vt:lpwstr>42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2009-12-03</vt:lpwstr>
  </property>
  <property fmtid="{D5CDD505-2E9C-101B-9397-08002B2CF9AE}" pid="7" name="DatumAvgörande">
    <vt:lpwstr>2009-12-03</vt:lpwstr>
  </property>
</Properties>
</file>