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EDAFC3C7E044497B4635EA2B4A29BE6"/>
        </w:placeholder>
        <w:text/>
      </w:sdtPr>
      <w:sdtEndPr/>
      <w:sdtContent>
        <w:p w:rsidRPr="009B062B" w:rsidR="00AF30DD" w:rsidP="00DA28CE" w:rsidRDefault="00AF30DD" w14:paraId="1636415A" w14:textId="77777777">
          <w:pPr>
            <w:pStyle w:val="Rubrik1"/>
            <w:spacing w:after="300"/>
          </w:pPr>
          <w:r w:rsidRPr="009B062B">
            <w:t>Förslag till riksdagsbeslut</w:t>
          </w:r>
        </w:p>
      </w:sdtContent>
    </w:sdt>
    <w:sdt>
      <w:sdtPr>
        <w:alias w:val="Yrkande 1"/>
        <w:tag w:val="b18b7fdc-3386-49fa-88e7-2573d3f9b529"/>
        <w:id w:val="1239285244"/>
        <w:lock w:val="sdtLocked"/>
      </w:sdtPr>
      <w:sdtEndPr/>
      <w:sdtContent>
        <w:p w:rsidR="0032293C" w:rsidRDefault="00D17B76" w14:paraId="1636415B" w14:textId="77777777">
          <w:pPr>
            <w:pStyle w:val="Frslagstext"/>
            <w:numPr>
              <w:ilvl w:val="0"/>
              <w:numId w:val="0"/>
            </w:numPr>
          </w:pPr>
          <w:r>
            <w:t>Riksdagen ställer sig bakom det som anförs i motionen om fler lagliga vägar för att söka asyl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FD6ACAED0C4B449CBE739885AB1DA3"/>
        </w:placeholder>
        <w:text/>
      </w:sdtPr>
      <w:sdtEndPr/>
      <w:sdtContent>
        <w:p w:rsidRPr="009B062B" w:rsidR="006D79C9" w:rsidP="00333E95" w:rsidRDefault="006D79C9" w14:paraId="1636415C" w14:textId="77777777">
          <w:pPr>
            <w:pStyle w:val="Rubrik1"/>
          </w:pPr>
          <w:r>
            <w:t>Motivering</w:t>
          </w:r>
        </w:p>
      </w:sdtContent>
    </w:sdt>
    <w:p w:rsidRPr="00F3054C" w:rsidR="00E93FD9" w:rsidP="00F3054C" w:rsidRDefault="00E93FD9" w14:paraId="1636415D" w14:textId="77777777">
      <w:pPr>
        <w:pStyle w:val="Normalutanindragellerluft"/>
        <w:rPr>
          <w:spacing w:val="-2"/>
        </w:rPr>
      </w:pPr>
      <w:r w:rsidRPr="00F3054C">
        <w:rPr>
          <w:spacing w:val="-2"/>
        </w:rPr>
        <w:t>Just nu befinner sig över 68 miljoner människor på flykt. De flesta flyr som en följd av krig eller förföljelse. Hälften av alla flyktingar är under 18 år.</w:t>
      </w:r>
    </w:p>
    <w:p w:rsidRPr="00F3054C" w:rsidR="00E93FD9" w:rsidP="00E93FD9" w:rsidRDefault="00E93FD9" w14:paraId="1636415E" w14:textId="50B0EDDB">
      <w:pPr>
        <w:rPr>
          <w:spacing w:val="-2"/>
        </w:rPr>
      </w:pPr>
      <w:r w:rsidRPr="00F3054C">
        <w:rPr>
          <w:spacing w:val="-2"/>
        </w:rPr>
        <w:t xml:space="preserve">För tre år sedan besökte jag flyktinglägren på Lesbos för första gången. Känslorna har inte lagt sig. Jag känner mig arg, ledsen och förtvivlad. Arg över att flyktingar tvingas riskera sina egna och sina älskades liv för chansen att få använda sin mänskliga rättighet att få söka asyl. Ledsen och förtvivlad över alla dem som inte klarar sig. För dem </w:t>
      </w:r>
      <w:r w:rsidRPr="00F3054C" w:rsidR="008568C8">
        <w:rPr>
          <w:spacing w:val="-2"/>
        </w:rPr>
        <w:t>för vilka</w:t>
      </w:r>
      <w:r w:rsidRPr="00F3054C">
        <w:rPr>
          <w:spacing w:val="-2"/>
        </w:rPr>
        <w:t xml:space="preserve"> den livsfarliga båtresan blir slutet. De flyende tvingas ta dessa helt livsfarliga risker för att alternativet till flykten över havet är värre.</w:t>
      </w:r>
    </w:p>
    <w:p w:rsidRPr="00F3054C" w:rsidR="00E93FD9" w:rsidP="00E93FD9" w:rsidRDefault="00E93FD9" w14:paraId="1636415F" w14:textId="68A77490">
      <w:pPr>
        <w:rPr>
          <w:spacing w:val="-2"/>
        </w:rPr>
      </w:pPr>
      <w:r w:rsidRPr="00F3054C">
        <w:rPr>
          <w:spacing w:val="-2"/>
        </w:rPr>
        <w:t>Det blir så alldeles kristallklart för mig att vi i Sverige, EU och den rika</w:t>
      </w:r>
      <w:r w:rsidRPr="00F3054C" w:rsidR="008568C8">
        <w:rPr>
          <w:spacing w:val="-2"/>
        </w:rPr>
        <w:t>,</w:t>
      </w:r>
      <w:r w:rsidRPr="00F3054C">
        <w:rPr>
          <w:spacing w:val="-2"/>
        </w:rPr>
        <w:t xml:space="preserve"> trygga delen av vår värld inte gör vad vi måste göra för att stoppa dessa livsfarliga resor. Desperata människor på flykt måste kunna ta sig säkert och lagligt till Europa för att kunna an</w:t>
      </w:r>
      <w:r w:rsidRPr="00F3054C" w:rsidR="008568C8">
        <w:rPr>
          <w:spacing w:val="-2"/>
        </w:rPr>
        <w:t>vända sin mänskliga rättighet</w:t>
      </w:r>
      <w:r w:rsidRPr="00F3054C">
        <w:rPr>
          <w:spacing w:val="-2"/>
        </w:rPr>
        <w:t xml:space="preserve"> att få söka asyl. Allt annat borde vara oacceptabelt för EU år 2018.</w:t>
      </w:r>
    </w:p>
    <w:p w:rsidRPr="00F3054C" w:rsidR="00E93FD9" w:rsidP="00F3054C" w:rsidRDefault="00E93FD9" w14:paraId="16364160" w14:textId="0203DC0A">
      <w:pPr>
        <w:rPr>
          <w:spacing w:val="-2"/>
        </w:rPr>
      </w:pPr>
      <w:r w:rsidRPr="00F3054C">
        <w:rPr>
          <w:spacing w:val="-2"/>
        </w:rPr>
        <w:t xml:space="preserve">Genom att </w:t>
      </w:r>
      <w:r w:rsidRPr="00F3054C" w:rsidR="008568C8">
        <w:rPr>
          <w:spacing w:val="-2"/>
        </w:rPr>
        <w:t xml:space="preserve">man </w:t>
      </w:r>
      <w:r w:rsidRPr="00F3054C">
        <w:rPr>
          <w:spacing w:val="-2"/>
        </w:rPr>
        <w:t>öppna</w:t>
      </w:r>
      <w:r w:rsidRPr="00F3054C" w:rsidR="008568C8">
        <w:rPr>
          <w:spacing w:val="-2"/>
        </w:rPr>
        <w:t>de</w:t>
      </w:r>
      <w:r w:rsidRPr="00F3054C">
        <w:rPr>
          <w:spacing w:val="-2"/>
        </w:rPr>
        <w:t xml:space="preserve"> upp fler lagliga och säkra vägar skulle asylsökande istället för att riskera livet över Medelhavet kunna ta flyget direkt till Sverige för att söka asyl. Några exempel på lagliga vägar som skulle kunna prövas är ett elektroniskt asylansök</w:t>
      </w:r>
      <w:r w:rsidR="00F3054C">
        <w:rPr>
          <w:spacing w:val="-2"/>
        </w:rPr>
        <w:softHyphen/>
      </w:r>
      <w:r w:rsidRPr="00F3054C">
        <w:rPr>
          <w:spacing w:val="-2"/>
        </w:rPr>
        <w:t>ningssystem via internet för att söka asyl inom EU, humanitära visum samt ett utökat arbete med FN:s kvotflyktingsystem.</w:t>
      </w:r>
    </w:p>
    <w:p w:rsidR="00F3054C" w:rsidRDefault="00F3054C" w14:paraId="1EF7131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2"/>
        </w:rPr>
      </w:pPr>
      <w:r>
        <w:rPr>
          <w:spacing w:val="-2"/>
        </w:rPr>
        <w:br w:type="page"/>
      </w:r>
    </w:p>
    <w:p w:rsidRPr="00F3054C" w:rsidR="00E93FD9" w:rsidP="00E93FD9" w:rsidRDefault="00E93FD9" w14:paraId="16364161" w14:textId="691D2A92">
      <w:pPr>
        <w:rPr>
          <w:spacing w:val="-2"/>
        </w:rPr>
      </w:pPr>
      <w:bookmarkStart w:name="_GoBack" w:id="1"/>
      <w:bookmarkEnd w:id="1"/>
      <w:r w:rsidRPr="00F3054C">
        <w:rPr>
          <w:spacing w:val="-2"/>
        </w:rPr>
        <w:t>Den svenska regeringen har redan börjat ut</w:t>
      </w:r>
      <w:r w:rsidRPr="00F3054C" w:rsidR="00593002">
        <w:rPr>
          <w:spacing w:val="-2"/>
        </w:rPr>
        <w:t>öka Sveriges mottagande av kvot</w:t>
      </w:r>
      <w:r w:rsidRPr="00F3054C">
        <w:rPr>
          <w:spacing w:val="-2"/>
        </w:rPr>
        <w:t>flyktingar via FN samt genomfört en utredning med förslag till fler lagliga vägar för att söka asyl. Om Sverige visar vägen då det gäller att skapa fler lagliga vägar kommer fler länder att följa efter.</w:t>
      </w:r>
    </w:p>
    <w:sdt>
      <w:sdtPr>
        <w:rPr>
          <w:i/>
          <w:noProof/>
        </w:rPr>
        <w:alias w:val="CC_Underskrifter"/>
        <w:tag w:val="CC_Underskrifter"/>
        <w:id w:val="583496634"/>
        <w:lock w:val="sdtContentLocked"/>
        <w:placeholder>
          <w:docPart w:val="570A7908CA5F4FC08FD3D611C907E2A5"/>
        </w:placeholder>
      </w:sdtPr>
      <w:sdtEndPr>
        <w:rPr>
          <w:i w:val="0"/>
          <w:noProof w:val="0"/>
        </w:rPr>
      </w:sdtEndPr>
      <w:sdtContent>
        <w:p w:rsidR="00C43305" w:rsidP="00C43305" w:rsidRDefault="00C43305" w14:paraId="16364162" w14:textId="77777777"/>
        <w:p w:rsidRPr="008E0FE2" w:rsidR="004801AC" w:rsidP="00C43305" w:rsidRDefault="00F3054C" w14:paraId="163641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465942" w:rsidRDefault="00465942" w14:paraId="16364167" w14:textId="77777777"/>
    <w:sectPr w:rsidR="0046594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64169" w14:textId="77777777" w:rsidR="00E93FD9" w:rsidRDefault="00E93FD9" w:rsidP="000C1CAD">
      <w:pPr>
        <w:spacing w:line="240" w:lineRule="auto"/>
      </w:pPr>
      <w:r>
        <w:separator/>
      </w:r>
    </w:p>
  </w:endnote>
  <w:endnote w:type="continuationSeparator" w:id="0">
    <w:p w14:paraId="1636416A" w14:textId="77777777" w:rsidR="00E93FD9" w:rsidRDefault="00E93F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641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64170" w14:textId="24B4976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05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64167" w14:textId="77777777" w:rsidR="00E93FD9" w:rsidRDefault="00E93FD9" w:rsidP="000C1CAD">
      <w:pPr>
        <w:spacing w:line="240" w:lineRule="auto"/>
      </w:pPr>
      <w:r>
        <w:separator/>
      </w:r>
    </w:p>
  </w:footnote>
  <w:footnote w:type="continuationSeparator" w:id="0">
    <w:p w14:paraId="16364168" w14:textId="77777777" w:rsidR="00E93FD9" w:rsidRDefault="00E93F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3641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36417A" wp14:anchorId="163641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054C" w14:paraId="1636417D" w14:textId="77777777">
                          <w:pPr>
                            <w:jc w:val="right"/>
                          </w:pPr>
                          <w:sdt>
                            <w:sdtPr>
                              <w:alias w:val="CC_Noformat_Partikod"/>
                              <w:tag w:val="CC_Noformat_Partikod"/>
                              <w:id w:val="-53464382"/>
                              <w:placeholder>
                                <w:docPart w:val="8EEEDFF54D7749E78E04D19B4C45E150"/>
                              </w:placeholder>
                              <w:text/>
                            </w:sdtPr>
                            <w:sdtEndPr/>
                            <w:sdtContent>
                              <w:r w:rsidR="00E93FD9">
                                <w:t>S</w:t>
                              </w:r>
                            </w:sdtContent>
                          </w:sdt>
                          <w:sdt>
                            <w:sdtPr>
                              <w:alias w:val="CC_Noformat_Partinummer"/>
                              <w:tag w:val="CC_Noformat_Partinummer"/>
                              <w:id w:val="-1709555926"/>
                              <w:placeholder>
                                <w:docPart w:val="8B3D96477E0C4BEFB87337B892A3DAC9"/>
                              </w:placeholder>
                              <w:text/>
                            </w:sdtPr>
                            <w:sdtEndPr/>
                            <w:sdtContent>
                              <w:r w:rsidR="00E93FD9">
                                <w:t>2069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3641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054C" w14:paraId="1636417D" w14:textId="77777777">
                    <w:pPr>
                      <w:jc w:val="right"/>
                    </w:pPr>
                    <w:sdt>
                      <w:sdtPr>
                        <w:alias w:val="CC_Noformat_Partikod"/>
                        <w:tag w:val="CC_Noformat_Partikod"/>
                        <w:id w:val="-53464382"/>
                        <w:placeholder>
                          <w:docPart w:val="8EEEDFF54D7749E78E04D19B4C45E150"/>
                        </w:placeholder>
                        <w:text/>
                      </w:sdtPr>
                      <w:sdtEndPr/>
                      <w:sdtContent>
                        <w:r w:rsidR="00E93FD9">
                          <w:t>S</w:t>
                        </w:r>
                      </w:sdtContent>
                    </w:sdt>
                    <w:sdt>
                      <w:sdtPr>
                        <w:alias w:val="CC_Noformat_Partinummer"/>
                        <w:tag w:val="CC_Noformat_Partinummer"/>
                        <w:id w:val="-1709555926"/>
                        <w:placeholder>
                          <w:docPart w:val="8B3D96477E0C4BEFB87337B892A3DAC9"/>
                        </w:placeholder>
                        <w:text/>
                      </w:sdtPr>
                      <w:sdtEndPr/>
                      <w:sdtContent>
                        <w:r w:rsidR="00E93FD9">
                          <w:t>2069</w:t>
                        </w:r>
                      </w:sdtContent>
                    </w:sdt>
                  </w:p>
                </w:txbxContent>
              </v:textbox>
              <w10:wrap anchorx="page"/>
            </v:shape>
          </w:pict>
        </mc:Fallback>
      </mc:AlternateContent>
    </w:r>
  </w:p>
  <w:p w:rsidRPr="00293C4F" w:rsidR="00262EA3" w:rsidP="00776B74" w:rsidRDefault="00262EA3" w14:paraId="163641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636416D" w14:textId="77777777">
    <w:pPr>
      <w:jc w:val="right"/>
    </w:pPr>
  </w:p>
  <w:p w:rsidR="00262EA3" w:rsidP="00776B74" w:rsidRDefault="00262EA3" w14:paraId="163641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3054C" w14:paraId="163641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36417C" wp14:anchorId="163641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054C" w14:paraId="163641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3FD9">
          <w:t>S</w:t>
        </w:r>
      </w:sdtContent>
    </w:sdt>
    <w:sdt>
      <w:sdtPr>
        <w:alias w:val="CC_Noformat_Partinummer"/>
        <w:tag w:val="CC_Noformat_Partinummer"/>
        <w:id w:val="-2014525982"/>
        <w:text/>
      </w:sdtPr>
      <w:sdtEndPr/>
      <w:sdtContent>
        <w:r w:rsidR="00E93FD9">
          <w:t>2069</w:t>
        </w:r>
      </w:sdtContent>
    </w:sdt>
  </w:p>
  <w:p w:rsidRPr="008227B3" w:rsidR="00262EA3" w:rsidP="008227B3" w:rsidRDefault="00F3054C" w14:paraId="163641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054C" w14:paraId="163641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:1992</w:t>
        </w:r>
      </w:sdtContent>
    </w:sdt>
  </w:p>
  <w:p w:rsidR="00262EA3" w:rsidP="00E03A3D" w:rsidRDefault="00F3054C" w14:paraId="1636417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Manhammar (S)</w:t>
        </w:r>
      </w:sdtContent>
    </w:sdt>
  </w:p>
  <w:sdt>
    <w:sdtPr>
      <w:alias w:val="CC_Noformat_Rubtext"/>
      <w:tag w:val="CC_Noformat_Rubtext"/>
      <w:id w:val="-218060500"/>
      <w:lock w:val="sdtLocked"/>
      <w:placeholder>
        <w:docPart w:val="0B53FB8FBED84918BF7587EBE89B041A"/>
      </w:placeholder>
      <w:text/>
    </w:sdtPr>
    <w:sdtEndPr/>
    <w:sdtContent>
      <w:p w:rsidR="00262EA3" w:rsidP="00283E0F" w:rsidRDefault="00E93FD9" w14:paraId="16364176" w14:textId="77777777">
        <w:pPr>
          <w:pStyle w:val="FSHRub2"/>
        </w:pPr>
        <w:r>
          <w:t>Fler lagliga vägar för att söka asyl</w:t>
        </w:r>
      </w:p>
    </w:sdtContent>
  </w:sdt>
  <w:sdt>
    <w:sdtPr>
      <w:alias w:val="CC_Boilerplate_3"/>
      <w:tag w:val="CC_Boilerplate_3"/>
      <w:id w:val="1606463544"/>
      <w:lock w:val="sdtContentLocked"/>
      <w15:appearance w15:val="hidden"/>
      <w:text w:multiLine="1"/>
    </w:sdtPr>
    <w:sdtEndPr/>
    <w:sdtContent>
      <w:p w:rsidR="00262EA3" w:rsidP="00283E0F" w:rsidRDefault="00262EA3" w14:paraId="163641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93F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79F"/>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2B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3C"/>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A63"/>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942"/>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002"/>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8C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F74"/>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05"/>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B76"/>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03E"/>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FD9"/>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54C"/>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364159"/>
  <w15:chartTrackingRefBased/>
  <w15:docId w15:val="{43C7F745-177B-4A2E-843A-CEAA70EA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DAFC3C7E044497B4635EA2B4A29BE6"/>
        <w:category>
          <w:name w:val="Allmänt"/>
          <w:gallery w:val="placeholder"/>
        </w:category>
        <w:types>
          <w:type w:val="bbPlcHdr"/>
        </w:types>
        <w:behaviors>
          <w:behavior w:val="content"/>
        </w:behaviors>
        <w:guid w:val="{8C8EC823-FB77-4958-8176-E20F0020F140}"/>
      </w:docPartPr>
      <w:docPartBody>
        <w:p w:rsidR="00966E21" w:rsidRDefault="00382199">
          <w:pPr>
            <w:pStyle w:val="4EDAFC3C7E044497B4635EA2B4A29BE6"/>
          </w:pPr>
          <w:r w:rsidRPr="005A0A93">
            <w:rPr>
              <w:rStyle w:val="Platshllartext"/>
            </w:rPr>
            <w:t>Förslag till riksdagsbeslut</w:t>
          </w:r>
        </w:p>
      </w:docPartBody>
    </w:docPart>
    <w:docPart>
      <w:docPartPr>
        <w:name w:val="33FD6ACAED0C4B449CBE739885AB1DA3"/>
        <w:category>
          <w:name w:val="Allmänt"/>
          <w:gallery w:val="placeholder"/>
        </w:category>
        <w:types>
          <w:type w:val="bbPlcHdr"/>
        </w:types>
        <w:behaviors>
          <w:behavior w:val="content"/>
        </w:behaviors>
        <w:guid w:val="{7E090FD2-FD32-43D5-A0E2-9A87CBDFBDB9}"/>
      </w:docPartPr>
      <w:docPartBody>
        <w:p w:rsidR="00966E21" w:rsidRDefault="00382199">
          <w:pPr>
            <w:pStyle w:val="33FD6ACAED0C4B449CBE739885AB1DA3"/>
          </w:pPr>
          <w:r w:rsidRPr="005A0A93">
            <w:rPr>
              <w:rStyle w:val="Platshllartext"/>
            </w:rPr>
            <w:t>Motivering</w:t>
          </w:r>
        </w:p>
      </w:docPartBody>
    </w:docPart>
    <w:docPart>
      <w:docPartPr>
        <w:name w:val="8EEEDFF54D7749E78E04D19B4C45E150"/>
        <w:category>
          <w:name w:val="Allmänt"/>
          <w:gallery w:val="placeholder"/>
        </w:category>
        <w:types>
          <w:type w:val="bbPlcHdr"/>
        </w:types>
        <w:behaviors>
          <w:behavior w:val="content"/>
        </w:behaviors>
        <w:guid w:val="{F32FE1E9-F8F2-478C-97A9-269AA568327A}"/>
      </w:docPartPr>
      <w:docPartBody>
        <w:p w:rsidR="00966E21" w:rsidRDefault="00382199">
          <w:pPr>
            <w:pStyle w:val="8EEEDFF54D7749E78E04D19B4C45E150"/>
          </w:pPr>
          <w:r>
            <w:rPr>
              <w:rStyle w:val="Platshllartext"/>
            </w:rPr>
            <w:t xml:space="preserve"> </w:t>
          </w:r>
        </w:p>
      </w:docPartBody>
    </w:docPart>
    <w:docPart>
      <w:docPartPr>
        <w:name w:val="8B3D96477E0C4BEFB87337B892A3DAC9"/>
        <w:category>
          <w:name w:val="Allmänt"/>
          <w:gallery w:val="placeholder"/>
        </w:category>
        <w:types>
          <w:type w:val="bbPlcHdr"/>
        </w:types>
        <w:behaviors>
          <w:behavior w:val="content"/>
        </w:behaviors>
        <w:guid w:val="{5D4D2E65-889C-4DB1-AB21-EE6749CCB211}"/>
      </w:docPartPr>
      <w:docPartBody>
        <w:p w:rsidR="00966E21" w:rsidRDefault="00382199">
          <w:pPr>
            <w:pStyle w:val="8B3D96477E0C4BEFB87337B892A3DAC9"/>
          </w:pPr>
          <w:r>
            <w:t xml:space="preserve"> </w:t>
          </w:r>
        </w:p>
      </w:docPartBody>
    </w:docPart>
    <w:docPart>
      <w:docPartPr>
        <w:name w:val="DefaultPlaceholder_-1854013440"/>
        <w:category>
          <w:name w:val="Allmänt"/>
          <w:gallery w:val="placeholder"/>
        </w:category>
        <w:types>
          <w:type w:val="bbPlcHdr"/>
        </w:types>
        <w:behaviors>
          <w:behavior w:val="content"/>
        </w:behaviors>
        <w:guid w:val="{63DEE697-00FB-45A5-87FA-23872E36F878}"/>
      </w:docPartPr>
      <w:docPartBody>
        <w:p w:rsidR="00966E21" w:rsidRDefault="00382199">
          <w:r w:rsidRPr="00735648">
            <w:rPr>
              <w:rStyle w:val="Platshllartext"/>
            </w:rPr>
            <w:t>Klicka eller tryck här för att ange text.</w:t>
          </w:r>
        </w:p>
      </w:docPartBody>
    </w:docPart>
    <w:docPart>
      <w:docPartPr>
        <w:name w:val="0B53FB8FBED84918BF7587EBE89B041A"/>
        <w:category>
          <w:name w:val="Allmänt"/>
          <w:gallery w:val="placeholder"/>
        </w:category>
        <w:types>
          <w:type w:val="bbPlcHdr"/>
        </w:types>
        <w:behaviors>
          <w:behavior w:val="content"/>
        </w:behaviors>
        <w:guid w:val="{45C177E0-CE35-44F7-9DFA-2B2BA54811BB}"/>
      </w:docPartPr>
      <w:docPartBody>
        <w:p w:rsidR="00966E21" w:rsidRDefault="00382199">
          <w:r w:rsidRPr="00735648">
            <w:rPr>
              <w:rStyle w:val="Platshllartext"/>
            </w:rPr>
            <w:t>[ange din text här]</w:t>
          </w:r>
        </w:p>
      </w:docPartBody>
    </w:docPart>
    <w:docPart>
      <w:docPartPr>
        <w:name w:val="570A7908CA5F4FC08FD3D611C907E2A5"/>
        <w:category>
          <w:name w:val="Allmänt"/>
          <w:gallery w:val="placeholder"/>
        </w:category>
        <w:types>
          <w:type w:val="bbPlcHdr"/>
        </w:types>
        <w:behaviors>
          <w:behavior w:val="content"/>
        </w:behaviors>
        <w:guid w:val="{F23F1FA3-8035-4155-BE72-2C699FB9D874}"/>
      </w:docPartPr>
      <w:docPartBody>
        <w:p w:rsidR="00A46A04" w:rsidRDefault="00A46A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199"/>
    <w:rsid w:val="00382199"/>
    <w:rsid w:val="00966E21"/>
    <w:rsid w:val="00A46A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2199"/>
    <w:rPr>
      <w:color w:val="F4B083" w:themeColor="accent2" w:themeTint="99"/>
    </w:rPr>
  </w:style>
  <w:style w:type="paragraph" w:customStyle="1" w:styleId="4EDAFC3C7E044497B4635EA2B4A29BE6">
    <w:name w:val="4EDAFC3C7E044497B4635EA2B4A29BE6"/>
  </w:style>
  <w:style w:type="paragraph" w:customStyle="1" w:styleId="C361BEFE7B8C4B05A1DEFC5216AB11CB">
    <w:name w:val="C361BEFE7B8C4B05A1DEFC5216AB11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D9DABAB9A74418A01D13ADC96C2984">
    <w:name w:val="68D9DABAB9A74418A01D13ADC96C2984"/>
  </w:style>
  <w:style w:type="paragraph" w:customStyle="1" w:styleId="33FD6ACAED0C4B449CBE739885AB1DA3">
    <w:name w:val="33FD6ACAED0C4B449CBE739885AB1DA3"/>
  </w:style>
  <w:style w:type="paragraph" w:customStyle="1" w:styleId="1E22DC16AC4B4B3C83388B5ABDB2283B">
    <w:name w:val="1E22DC16AC4B4B3C83388B5ABDB2283B"/>
  </w:style>
  <w:style w:type="paragraph" w:customStyle="1" w:styleId="DEEC8986A46E4B618F7B8D3030D9822B">
    <w:name w:val="DEEC8986A46E4B618F7B8D3030D9822B"/>
  </w:style>
  <w:style w:type="paragraph" w:customStyle="1" w:styleId="8EEEDFF54D7749E78E04D19B4C45E150">
    <w:name w:val="8EEEDFF54D7749E78E04D19B4C45E150"/>
  </w:style>
  <w:style w:type="paragraph" w:customStyle="1" w:styleId="8B3D96477E0C4BEFB87337B892A3DAC9">
    <w:name w:val="8B3D96477E0C4BEFB87337B892A3DA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F02F4-15B3-4544-A994-C81723CD8C57}"/>
</file>

<file path=customXml/itemProps2.xml><?xml version="1.0" encoding="utf-8"?>
<ds:datastoreItem xmlns:ds="http://schemas.openxmlformats.org/officeDocument/2006/customXml" ds:itemID="{B691D340-2F76-44E1-B531-68524DEBCBF9}"/>
</file>

<file path=customXml/itemProps3.xml><?xml version="1.0" encoding="utf-8"?>
<ds:datastoreItem xmlns:ds="http://schemas.openxmlformats.org/officeDocument/2006/customXml" ds:itemID="{8E441631-71CC-49B2-B351-5AFFFD3C9F78}"/>
</file>

<file path=docProps/app.xml><?xml version="1.0" encoding="utf-8"?>
<Properties xmlns="http://schemas.openxmlformats.org/officeDocument/2006/extended-properties" xmlns:vt="http://schemas.openxmlformats.org/officeDocument/2006/docPropsVTypes">
  <Template>Normal</Template>
  <TotalTime>5</TotalTime>
  <Pages>2</Pages>
  <Words>313</Words>
  <Characters>1584</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S2069 Fler lagliga vägar för att söka asyl</vt:lpstr>
      <vt:lpstr>
      </vt:lpstr>
    </vt:vector>
  </TitlesOfParts>
  <Company>Sveriges riksdag</Company>
  <LinksUpToDate>false</LinksUpToDate>
  <CharactersWithSpaces>1887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