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726A8065" w14:textId="77777777" w:rsidTr="00782EA9">
        <w:tc>
          <w:tcPr>
            <w:tcW w:w="9141" w:type="dxa"/>
          </w:tcPr>
          <w:p w14:paraId="6B42C9A1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7C3E059E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7ACCA896" w14:textId="77777777" w:rsidR="0096348C" w:rsidRPr="00477C9F" w:rsidRDefault="0096348C" w:rsidP="00477C9F">
      <w:pPr>
        <w:rPr>
          <w:sz w:val="22"/>
          <w:szCs w:val="22"/>
        </w:rPr>
      </w:pPr>
    </w:p>
    <w:p w14:paraId="186C731D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64523DA0" w14:textId="77777777" w:rsidTr="00F86ACF">
        <w:trPr>
          <w:cantSplit/>
          <w:trHeight w:val="742"/>
        </w:trPr>
        <w:tc>
          <w:tcPr>
            <w:tcW w:w="1790" w:type="dxa"/>
          </w:tcPr>
          <w:p w14:paraId="1388D350" w14:textId="77777777"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14:paraId="031F6B40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676218CA" w14:textId="0C96B9C4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5015E3">
              <w:rPr>
                <w:b/>
                <w:sz w:val="22"/>
                <w:szCs w:val="22"/>
              </w:rPr>
              <w:t>3</w:t>
            </w:r>
            <w:r w:rsidR="00375D19">
              <w:rPr>
                <w:b/>
                <w:sz w:val="22"/>
                <w:szCs w:val="22"/>
              </w:rPr>
              <w:t>3</w:t>
            </w:r>
          </w:p>
          <w:p w14:paraId="395DF379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4A8A4B98" w14:textId="77777777" w:rsidTr="00F86ACF">
        <w:tc>
          <w:tcPr>
            <w:tcW w:w="1790" w:type="dxa"/>
          </w:tcPr>
          <w:p w14:paraId="421306B4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6EF51096" w14:textId="403893BF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0A1D83">
              <w:rPr>
                <w:sz w:val="22"/>
                <w:szCs w:val="22"/>
              </w:rPr>
              <w:t>3</w:t>
            </w:r>
            <w:r w:rsidR="00D52626" w:rsidRPr="00477C9F">
              <w:rPr>
                <w:sz w:val="22"/>
                <w:szCs w:val="22"/>
              </w:rPr>
              <w:t>-</w:t>
            </w:r>
            <w:r w:rsidR="000A1D83">
              <w:rPr>
                <w:sz w:val="22"/>
                <w:szCs w:val="22"/>
              </w:rPr>
              <w:t>0</w:t>
            </w:r>
            <w:r w:rsidR="00E97D34">
              <w:rPr>
                <w:sz w:val="22"/>
                <w:szCs w:val="22"/>
              </w:rPr>
              <w:t>4</w:t>
            </w:r>
            <w:r w:rsidR="009B3631">
              <w:rPr>
                <w:sz w:val="22"/>
                <w:szCs w:val="22"/>
              </w:rPr>
              <w:t>-</w:t>
            </w:r>
            <w:r w:rsidR="00375D19">
              <w:rPr>
                <w:sz w:val="22"/>
                <w:szCs w:val="22"/>
              </w:rPr>
              <w:t>20</w:t>
            </w:r>
          </w:p>
        </w:tc>
      </w:tr>
      <w:tr w:rsidR="0096348C" w:rsidRPr="00477C9F" w14:paraId="53CBED66" w14:textId="77777777" w:rsidTr="00F86ACF">
        <w:tc>
          <w:tcPr>
            <w:tcW w:w="1790" w:type="dxa"/>
          </w:tcPr>
          <w:p w14:paraId="3682DED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55AC7330" w14:textId="4C15F8DF" w:rsidR="00BD53C1" w:rsidRPr="00477C9F" w:rsidRDefault="00B772AF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B363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54</w:t>
            </w:r>
            <w:r w:rsidR="00CF4ED5">
              <w:rPr>
                <w:sz w:val="22"/>
                <w:szCs w:val="22"/>
              </w:rPr>
              <w:t>–</w:t>
            </w:r>
            <w:r w:rsidR="002A45D9">
              <w:rPr>
                <w:sz w:val="22"/>
                <w:szCs w:val="22"/>
              </w:rPr>
              <w:t>1</w:t>
            </w:r>
            <w:r w:rsidR="00375D19">
              <w:rPr>
                <w:sz w:val="22"/>
                <w:szCs w:val="22"/>
              </w:rPr>
              <w:t>2</w:t>
            </w:r>
            <w:r w:rsidR="002A45D9">
              <w:rPr>
                <w:sz w:val="22"/>
                <w:szCs w:val="22"/>
              </w:rPr>
              <w:t>.00</w:t>
            </w:r>
          </w:p>
        </w:tc>
      </w:tr>
      <w:tr w:rsidR="0096348C" w:rsidRPr="00477C9F" w14:paraId="03DE3864" w14:textId="77777777" w:rsidTr="00F86ACF">
        <w:tc>
          <w:tcPr>
            <w:tcW w:w="1790" w:type="dxa"/>
          </w:tcPr>
          <w:p w14:paraId="515F50A6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50A5CE0A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7F26173C" w14:textId="77777777" w:rsidR="0096348C" w:rsidRPr="00477C9F" w:rsidRDefault="0096348C" w:rsidP="00477C9F">
      <w:pPr>
        <w:rPr>
          <w:sz w:val="22"/>
          <w:szCs w:val="22"/>
        </w:rPr>
      </w:pPr>
    </w:p>
    <w:p w14:paraId="735660DD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53CEF917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6589"/>
        <w:gridCol w:w="7"/>
      </w:tblGrid>
      <w:tr w:rsidR="00F84080" w:rsidRPr="000E08D0" w14:paraId="0750AA3E" w14:textId="77777777" w:rsidTr="00F86ACF">
        <w:tc>
          <w:tcPr>
            <w:tcW w:w="753" w:type="dxa"/>
          </w:tcPr>
          <w:p w14:paraId="4636DC78" w14:textId="77777777" w:rsidR="00F84080" w:rsidRPr="000E08D0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E08D0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0E08D0">
              <w:rPr>
                <w:b/>
                <w:snapToGrid w:val="0"/>
                <w:sz w:val="22"/>
                <w:szCs w:val="22"/>
              </w:rPr>
              <w:t xml:space="preserve"> 1</w:t>
            </w:r>
          </w:p>
        </w:tc>
        <w:tc>
          <w:tcPr>
            <w:tcW w:w="6596" w:type="dxa"/>
            <w:gridSpan w:val="2"/>
          </w:tcPr>
          <w:p w14:paraId="41B4BDC3" w14:textId="77777777" w:rsidR="00336917" w:rsidRPr="000E08D0" w:rsidRDefault="00336917" w:rsidP="0033691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E08D0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4DE0B755" w14:textId="77777777" w:rsidR="00F84080" w:rsidRPr="000E08D0" w:rsidRDefault="00F84080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0E61B62" w14:textId="660806E7" w:rsidR="0069143B" w:rsidRPr="000E08D0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08D0">
              <w:rPr>
                <w:snapToGrid w:val="0"/>
                <w:sz w:val="22"/>
                <w:szCs w:val="22"/>
              </w:rPr>
              <w:t>Utskottet justerade särskilt protokoll 202</w:t>
            </w:r>
            <w:r w:rsidR="007118C9" w:rsidRPr="000E08D0">
              <w:rPr>
                <w:snapToGrid w:val="0"/>
                <w:sz w:val="22"/>
                <w:szCs w:val="22"/>
              </w:rPr>
              <w:t>2</w:t>
            </w:r>
            <w:r w:rsidRPr="000E08D0">
              <w:rPr>
                <w:snapToGrid w:val="0"/>
                <w:sz w:val="22"/>
                <w:szCs w:val="22"/>
              </w:rPr>
              <w:t>/2</w:t>
            </w:r>
            <w:r w:rsidR="007118C9" w:rsidRPr="000E08D0">
              <w:rPr>
                <w:snapToGrid w:val="0"/>
                <w:sz w:val="22"/>
                <w:szCs w:val="22"/>
              </w:rPr>
              <w:t>3</w:t>
            </w:r>
            <w:r w:rsidRPr="000E08D0">
              <w:rPr>
                <w:snapToGrid w:val="0"/>
                <w:sz w:val="22"/>
                <w:szCs w:val="22"/>
              </w:rPr>
              <w:t>:</w:t>
            </w:r>
            <w:r w:rsidR="00616BD2" w:rsidRPr="000E08D0">
              <w:rPr>
                <w:snapToGrid w:val="0"/>
                <w:sz w:val="22"/>
                <w:szCs w:val="22"/>
              </w:rPr>
              <w:t>3</w:t>
            </w:r>
            <w:r w:rsidR="00375D19" w:rsidRPr="000E08D0">
              <w:rPr>
                <w:snapToGrid w:val="0"/>
                <w:sz w:val="22"/>
                <w:szCs w:val="22"/>
              </w:rPr>
              <w:t>2</w:t>
            </w:r>
            <w:r w:rsidR="00FD0038" w:rsidRPr="000E08D0">
              <w:rPr>
                <w:snapToGrid w:val="0"/>
                <w:sz w:val="22"/>
                <w:szCs w:val="22"/>
              </w:rPr>
              <w:t>.</w:t>
            </w:r>
          </w:p>
          <w:p w14:paraId="56B560D5" w14:textId="77777777" w:rsidR="007864F6" w:rsidRPr="000E08D0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5C0502" w:rsidRPr="000E08D0" w14:paraId="3202A247" w14:textId="77777777" w:rsidTr="00F86ACF">
        <w:tc>
          <w:tcPr>
            <w:tcW w:w="753" w:type="dxa"/>
          </w:tcPr>
          <w:p w14:paraId="1478EF78" w14:textId="3B6787DE" w:rsidR="005C0502" w:rsidRPr="000E08D0" w:rsidRDefault="005C0502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E08D0">
              <w:rPr>
                <w:b/>
                <w:snapToGrid w:val="0"/>
                <w:sz w:val="22"/>
                <w:szCs w:val="22"/>
              </w:rPr>
              <w:t>§</w:t>
            </w:r>
            <w:r w:rsidR="00295533" w:rsidRPr="000E08D0">
              <w:rPr>
                <w:b/>
                <w:snapToGrid w:val="0"/>
                <w:sz w:val="22"/>
                <w:szCs w:val="22"/>
              </w:rPr>
              <w:t xml:space="preserve"> 2</w:t>
            </w:r>
          </w:p>
        </w:tc>
        <w:tc>
          <w:tcPr>
            <w:tcW w:w="6596" w:type="dxa"/>
            <w:gridSpan w:val="2"/>
          </w:tcPr>
          <w:p w14:paraId="440E4573" w14:textId="77777777" w:rsidR="005C0502" w:rsidRPr="000E08D0" w:rsidRDefault="005C0502" w:rsidP="0033691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E08D0">
              <w:rPr>
                <w:b/>
                <w:snapToGrid w:val="0"/>
                <w:sz w:val="22"/>
                <w:szCs w:val="22"/>
              </w:rPr>
              <w:t>Anmälningar</w:t>
            </w:r>
          </w:p>
          <w:p w14:paraId="60945EB7" w14:textId="77777777" w:rsidR="005C0502" w:rsidRPr="000E08D0" w:rsidRDefault="005C0502" w:rsidP="0033691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37026EDE" w14:textId="79913A9D" w:rsidR="005C0502" w:rsidRPr="000E08D0" w:rsidRDefault="005C0502" w:rsidP="005C050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E08D0">
              <w:rPr>
                <w:snapToGrid w:val="0"/>
                <w:sz w:val="22"/>
                <w:szCs w:val="22"/>
              </w:rPr>
              <w:t>Kanslichefen anmälde uppteckningar från utfrågningarna med Khashayar Farmanbar respektive Andreas Carlson.</w:t>
            </w:r>
          </w:p>
          <w:p w14:paraId="7E879240" w14:textId="728B2EEE" w:rsidR="005C0502" w:rsidRPr="000E08D0" w:rsidRDefault="005C0502" w:rsidP="0033691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375D19" w:rsidRPr="000E08D0" w14:paraId="3F37C494" w14:textId="77777777" w:rsidTr="00F86ACF">
        <w:tc>
          <w:tcPr>
            <w:tcW w:w="753" w:type="dxa"/>
          </w:tcPr>
          <w:p w14:paraId="63E9F68E" w14:textId="04D992A7" w:rsidR="00375D19" w:rsidRPr="000E08D0" w:rsidRDefault="00375D19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E08D0">
              <w:rPr>
                <w:b/>
                <w:snapToGrid w:val="0"/>
                <w:sz w:val="22"/>
                <w:szCs w:val="22"/>
              </w:rPr>
              <w:t>§</w:t>
            </w:r>
            <w:r w:rsidR="002C1F94" w:rsidRPr="000E08D0">
              <w:rPr>
                <w:b/>
                <w:snapToGrid w:val="0"/>
                <w:sz w:val="22"/>
                <w:szCs w:val="22"/>
              </w:rPr>
              <w:t xml:space="preserve"> 3</w:t>
            </w:r>
          </w:p>
        </w:tc>
        <w:tc>
          <w:tcPr>
            <w:tcW w:w="6596" w:type="dxa"/>
            <w:gridSpan w:val="2"/>
          </w:tcPr>
          <w:p w14:paraId="1A8C4663" w14:textId="77777777" w:rsidR="00375D19" w:rsidRPr="000E08D0" w:rsidRDefault="00375D19" w:rsidP="00336917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0E08D0">
              <w:rPr>
                <w:b/>
                <w:sz w:val="22"/>
                <w:szCs w:val="22"/>
              </w:rPr>
              <w:t>Statsministerns hantering av anställningen av en statssekreterare – G22</w:t>
            </w:r>
          </w:p>
          <w:p w14:paraId="2FDA7278" w14:textId="77777777" w:rsidR="00375D19" w:rsidRPr="000E08D0" w:rsidRDefault="00375D19" w:rsidP="00336917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14:paraId="6A6634B7" w14:textId="77777777" w:rsidR="00375D19" w:rsidRPr="000E08D0" w:rsidRDefault="00375D19" w:rsidP="00375D1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08D0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6E01497D" w14:textId="77777777" w:rsidR="00375D19" w:rsidRPr="000E08D0" w:rsidRDefault="00375D19" w:rsidP="00375D1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26D27A9" w14:textId="77777777" w:rsidR="00375D19" w:rsidRPr="000E08D0" w:rsidRDefault="00375D19" w:rsidP="00375D19">
            <w:pPr>
              <w:rPr>
                <w:b/>
                <w:snapToGrid w:val="0"/>
                <w:sz w:val="22"/>
                <w:szCs w:val="22"/>
              </w:rPr>
            </w:pPr>
            <w:r w:rsidRPr="000E08D0">
              <w:rPr>
                <w:snapToGrid w:val="0"/>
                <w:sz w:val="22"/>
                <w:szCs w:val="22"/>
              </w:rPr>
              <w:t>Ärendet bordlades.</w:t>
            </w:r>
          </w:p>
          <w:p w14:paraId="21A482B9" w14:textId="12750F59" w:rsidR="00375D19" w:rsidRPr="000E08D0" w:rsidRDefault="00375D19" w:rsidP="0033691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375D19" w:rsidRPr="000E08D0" w14:paraId="4B2A10CC" w14:textId="77777777" w:rsidTr="00F86ACF">
        <w:tc>
          <w:tcPr>
            <w:tcW w:w="753" w:type="dxa"/>
          </w:tcPr>
          <w:p w14:paraId="68C7C109" w14:textId="092C2E5E" w:rsidR="00375D19" w:rsidRPr="000E08D0" w:rsidRDefault="00375D19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E08D0">
              <w:rPr>
                <w:b/>
                <w:snapToGrid w:val="0"/>
                <w:sz w:val="22"/>
                <w:szCs w:val="22"/>
              </w:rPr>
              <w:t>§</w:t>
            </w:r>
            <w:r w:rsidR="001F0EFB" w:rsidRPr="000E08D0">
              <w:rPr>
                <w:b/>
                <w:snapToGrid w:val="0"/>
                <w:sz w:val="22"/>
                <w:szCs w:val="22"/>
              </w:rPr>
              <w:t xml:space="preserve"> 4</w:t>
            </w:r>
          </w:p>
        </w:tc>
        <w:tc>
          <w:tcPr>
            <w:tcW w:w="6596" w:type="dxa"/>
            <w:gridSpan w:val="2"/>
          </w:tcPr>
          <w:p w14:paraId="2696006C" w14:textId="77777777" w:rsidR="00375D19" w:rsidRPr="000E08D0" w:rsidRDefault="00375D19" w:rsidP="00336917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0E08D0">
              <w:rPr>
                <w:b/>
                <w:sz w:val="22"/>
                <w:szCs w:val="22"/>
              </w:rPr>
              <w:t>Utrikesministerns uttalanden om Turkiet och om relationerna med Turkiet – G23</w:t>
            </w:r>
          </w:p>
          <w:p w14:paraId="4A2B9871" w14:textId="77777777" w:rsidR="00375D19" w:rsidRPr="000E08D0" w:rsidRDefault="00375D19" w:rsidP="00336917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14:paraId="0583FE59" w14:textId="77777777" w:rsidR="00375D19" w:rsidRPr="000E08D0" w:rsidRDefault="00375D19" w:rsidP="00375D1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08D0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33C140E6" w14:textId="77777777" w:rsidR="00375D19" w:rsidRPr="000E08D0" w:rsidRDefault="00375D19" w:rsidP="00375D1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7E3839C" w14:textId="77777777" w:rsidR="00375D19" w:rsidRPr="000E08D0" w:rsidRDefault="00375D19" w:rsidP="00375D19">
            <w:pPr>
              <w:rPr>
                <w:b/>
                <w:snapToGrid w:val="0"/>
                <w:sz w:val="22"/>
                <w:szCs w:val="22"/>
              </w:rPr>
            </w:pPr>
            <w:r w:rsidRPr="000E08D0">
              <w:rPr>
                <w:snapToGrid w:val="0"/>
                <w:sz w:val="22"/>
                <w:szCs w:val="22"/>
              </w:rPr>
              <w:t>Ärendet bordlades.</w:t>
            </w:r>
          </w:p>
          <w:p w14:paraId="5245646A" w14:textId="639AF165" w:rsidR="00375D19" w:rsidRPr="000E08D0" w:rsidRDefault="00375D19" w:rsidP="0033691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375D19" w:rsidRPr="000E08D0" w14:paraId="4309CBD1" w14:textId="77777777" w:rsidTr="00F86ACF">
        <w:tc>
          <w:tcPr>
            <w:tcW w:w="753" w:type="dxa"/>
          </w:tcPr>
          <w:p w14:paraId="0D9CE5F8" w14:textId="1D17AEE4" w:rsidR="00375D19" w:rsidRPr="000E08D0" w:rsidRDefault="00375D19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E08D0">
              <w:rPr>
                <w:b/>
                <w:snapToGrid w:val="0"/>
                <w:sz w:val="22"/>
                <w:szCs w:val="22"/>
              </w:rPr>
              <w:t>§</w:t>
            </w:r>
            <w:r w:rsidR="00793453" w:rsidRPr="000E08D0">
              <w:rPr>
                <w:b/>
                <w:snapToGrid w:val="0"/>
                <w:sz w:val="22"/>
                <w:szCs w:val="22"/>
              </w:rPr>
              <w:t xml:space="preserve"> 5</w:t>
            </w:r>
          </w:p>
        </w:tc>
        <w:tc>
          <w:tcPr>
            <w:tcW w:w="6596" w:type="dxa"/>
            <w:gridSpan w:val="2"/>
          </w:tcPr>
          <w:p w14:paraId="4A982A4B" w14:textId="77777777" w:rsidR="00375D19" w:rsidRPr="000E08D0" w:rsidRDefault="00375D19" w:rsidP="00336917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0E08D0">
              <w:rPr>
                <w:b/>
                <w:sz w:val="22"/>
                <w:szCs w:val="22"/>
              </w:rPr>
              <w:t>Näringsministerns uttalanden om ett järn- och stålprojekt – G28</w:t>
            </w:r>
          </w:p>
          <w:p w14:paraId="4422D942" w14:textId="77777777" w:rsidR="00375D19" w:rsidRPr="000E08D0" w:rsidRDefault="00375D19" w:rsidP="00336917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14:paraId="07F5A4BA" w14:textId="77777777" w:rsidR="00375D19" w:rsidRPr="000E08D0" w:rsidRDefault="00375D19" w:rsidP="00375D1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08D0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75BD2EB0" w14:textId="77777777" w:rsidR="00375D19" w:rsidRPr="000E08D0" w:rsidRDefault="00375D19" w:rsidP="00375D1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5B4FBD6" w14:textId="77777777" w:rsidR="00375D19" w:rsidRPr="000E08D0" w:rsidRDefault="00375D19" w:rsidP="00375D19">
            <w:pPr>
              <w:rPr>
                <w:b/>
                <w:snapToGrid w:val="0"/>
                <w:sz w:val="22"/>
                <w:szCs w:val="22"/>
              </w:rPr>
            </w:pPr>
            <w:r w:rsidRPr="000E08D0">
              <w:rPr>
                <w:snapToGrid w:val="0"/>
                <w:sz w:val="22"/>
                <w:szCs w:val="22"/>
              </w:rPr>
              <w:t>Ärendet bordlades.</w:t>
            </w:r>
          </w:p>
          <w:p w14:paraId="572F0CC5" w14:textId="4A9B5543" w:rsidR="00375D19" w:rsidRPr="000E08D0" w:rsidRDefault="00375D19" w:rsidP="0033691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375D19" w:rsidRPr="000E08D0" w14:paraId="36DDA1E7" w14:textId="77777777" w:rsidTr="00F86ACF">
        <w:tc>
          <w:tcPr>
            <w:tcW w:w="753" w:type="dxa"/>
          </w:tcPr>
          <w:p w14:paraId="4670C604" w14:textId="61185182" w:rsidR="00375D19" w:rsidRPr="000E08D0" w:rsidRDefault="00375D19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E08D0">
              <w:rPr>
                <w:b/>
                <w:snapToGrid w:val="0"/>
                <w:sz w:val="22"/>
                <w:szCs w:val="22"/>
              </w:rPr>
              <w:t>§</w:t>
            </w:r>
            <w:r w:rsidR="006262C0" w:rsidRPr="000E08D0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781002" w:rsidRPr="000E08D0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596" w:type="dxa"/>
            <w:gridSpan w:val="2"/>
          </w:tcPr>
          <w:p w14:paraId="78AC5397" w14:textId="77777777" w:rsidR="00375D19" w:rsidRPr="000E08D0" w:rsidRDefault="00375D19" w:rsidP="00336917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0E08D0">
              <w:rPr>
                <w:b/>
                <w:sz w:val="22"/>
                <w:szCs w:val="22"/>
              </w:rPr>
              <w:t>Statsministerns uttalande om Sveriges klimat- och energipolitik – G11</w:t>
            </w:r>
          </w:p>
          <w:p w14:paraId="2352FD9D" w14:textId="77777777" w:rsidR="00375D19" w:rsidRPr="000E08D0" w:rsidRDefault="00375D19" w:rsidP="00336917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14:paraId="41D8381E" w14:textId="77777777" w:rsidR="00375D19" w:rsidRPr="000E08D0" w:rsidRDefault="00375D19" w:rsidP="00375D1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08D0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1EEDA6B3" w14:textId="77777777" w:rsidR="00375D19" w:rsidRPr="000E08D0" w:rsidRDefault="00375D19" w:rsidP="00375D1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E20E5AA" w14:textId="77777777" w:rsidR="00375D19" w:rsidRPr="000E08D0" w:rsidRDefault="00375D19" w:rsidP="00375D19">
            <w:pPr>
              <w:rPr>
                <w:b/>
                <w:snapToGrid w:val="0"/>
                <w:sz w:val="22"/>
                <w:szCs w:val="22"/>
              </w:rPr>
            </w:pPr>
            <w:r w:rsidRPr="000E08D0">
              <w:rPr>
                <w:snapToGrid w:val="0"/>
                <w:sz w:val="22"/>
                <w:szCs w:val="22"/>
              </w:rPr>
              <w:t>Ärendet bordlades.</w:t>
            </w:r>
          </w:p>
          <w:p w14:paraId="6F69548D" w14:textId="060FB302" w:rsidR="00375D19" w:rsidRPr="000E08D0" w:rsidRDefault="00375D19" w:rsidP="00336917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  <w:tr w:rsidR="008E372E" w:rsidRPr="000E08D0" w14:paraId="5944FD36" w14:textId="77777777" w:rsidTr="00F86ACF">
        <w:tc>
          <w:tcPr>
            <w:tcW w:w="753" w:type="dxa"/>
          </w:tcPr>
          <w:p w14:paraId="2C3640C8" w14:textId="5B2069A4" w:rsidR="008E372E" w:rsidRPr="000E08D0" w:rsidRDefault="008E372E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E08D0">
              <w:rPr>
                <w:b/>
                <w:snapToGrid w:val="0"/>
                <w:sz w:val="22"/>
                <w:szCs w:val="22"/>
              </w:rPr>
              <w:t>§ 7</w:t>
            </w:r>
          </w:p>
        </w:tc>
        <w:tc>
          <w:tcPr>
            <w:tcW w:w="6596" w:type="dxa"/>
            <w:gridSpan w:val="2"/>
          </w:tcPr>
          <w:p w14:paraId="3585230A" w14:textId="77777777" w:rsidR="008E372E" w:rsidRPr="000E08D0" w:rsidRDefault="008E372E" w:rsidP="00336917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0E08D0">
              <w:rPr>
                <w:b/>
                <w:sz w:val="22"/>
                <w:szCs w:val="22"/>
              </w:rPr>
              <w:t xml:space="preserve">Ordförandebyte </w:t>
            </w:r>
          </w:p>
          <w:p w14:paraId="7A220F35" w14:textId="77777777" w:rsidR="0035693F" w:rsidRPr="000E08D0" w:rsidRDefault="0035693F" w:rsidP="00336917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14:paraId="07AE6BBA" w14:textId="77777777" w:rsidR="0035693F" w:rsidRPr="000E08D0" w:rsidRDefault="0035693F" w:rsidP="0035693F">
            <w:pPr>
              <w:rPr>
                <w:sz w:val="22"/>
                <w:szCs w:val="22"/>
              </w:rPr>
            </w:pPr>
            <w:r w:rsidRPr="000E08D0">
              <w:rPr>
                <w:sz w:val="22"/>
                <w:szCs w:val="22"/>
              </w:rPr>
              <w:t>Ordföranden Ida Karkiainen lämnade sammanträdet och vice ordföranden Erik Ottoson övertog ledningen av sammanträdet.</w:t>
            </w:r>
          </w:p>
          <w:p w14:paraId="38601651" w14:textId="4F9DF738" w:rsidR="0035693F" w:rsidRPr="000E08D0" w:rsidRDefault="0035693F" w:rsidP="00336917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  <w:tr w:rsidR="00375D19" w:rsidRPr="00616BD2" w14:paraId="6069FB48" w14:textId="77777777" w:rsidTr="00F86ACF">
        <w:tc>
          <w:tcPr>
            <w:tcW w:w="753" w:type="dxa"/>
          </w:tcPr>
          <w:p w14:paraId="35862596" w14:textId="496781A2" w:rsidR="00375D19" w:rsidRPr="00295533" w:rsidRDefault="00375D19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95533">
              <w:rPr>
                <w:b/>
                <w:snapToGrid w:val="0"/>
                <w:sz w:val="22"/>
                <w:szCs w:val="22"/>
              </w:rPr>
              <w:t>§</w:t>
            </w:r>
            <w:r w:rsidR="008E372E">
              <w:rPr>
                <w:b/>
                <w:snapToGrid w:val="0"/>
                <w:sz w:val="22"/>
                <w:szCs w:val="22"/>
              </w:rPr>
              <w:t xml:space="preserve"> 8</w:t>
            </w:r>
          </w:p>
        </w:tc>
        <w:tc>
          <w:tcPr>
            <w:tcW w:w="6596" w:type="dxa"/>
            <w:gridSpan w:val="2"/>
          </w:tcPr>
          <w:p w14:paraId="70BA5C1E" w14:textId="77777777" w:rsidR="00375D19" w:rsidRPr="00295533" w:rsidRDefault="00375D19" w:rsidP="00336917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295533">
              <w:rPr>
                <w:b/>
                <w:sz w:val="22"/>
                <w:szCs w:val="22"/>
              </w:rPr>
              <w:t>Migrationsministerns uttalande om antalet papperslösa i Sverige – G20</w:t>
            </w:r>
          </w:p>
          <w:p w14:paraId="45281A55" w14:textId="77777777" w:rsidR="00375D19" w:rsidRPr="00295533" w:rsidRDefault="00375D19" w:rsidP="00336917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14:paraId="2E86F9A9" w14:textId="77777777" w:rsidR="00375D19" w:rsidRPr="00295533" w:rsidRDefault="00375D19" w:rsidP="00375D1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95533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0B248683" w14:textId="77777777" w:rsidR="00375D19" w:rsidRPr="00295533" w:rsidRDefault="00375D19" w:rsidP="00375D1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3491953" w14:textId="77777777" w:rsidR="00375D19" w:rsidRPr="00295533" w:rsidRDefault="00375D19" w:rsidP="00375D19">
            <w:pPr>
              <w:rPr>
                <w:b/>
                <w:snapToGrid w:val="0"/>
                <w:sz w:val="22"/>
                <w:szCs w:val="22"/>
              </w:rPr>
            </w:pPr>
            <w:r w:rsidRPr="00295533">
              <w:rPr>
                <w:snapToGrid w:val="0"/>
                <w:sz w:val="22"/>
                <w:szCs w:val="22"/>
              </w:rPr>
              <w:t>Ärendet bordlades.</w:t>
            </w:r>
          </w:p>
          <w:p w14:paraId="765CC7CD" w14:textId="386CE8B4" w:rsidR="00375D19" w:rsidRPr="00295533" w:rsidRDefault="00375D19" w:rsidP="00336917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  <w:tr w:rsidR="00375D19" w:rsidRPr="00616BD2" w14:paraId="123171FA" w14:textId="77777777" w:rsidTr="00F86ACF">
        <w:tc>
          <w:tcPr>
            <w:tcW w:w="753" w:type="dxa"/>
          </w:tcPr>
          <w:p w14:paraId="3A4FE8AC" w14:textId="5B6C75C6" w:rsidR="00375D19" w:rsidRPr="00295533" w:rsidRDefault="00375D19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95533">
              <w:rPr>
                <w:b/>
                <w:snapToGrid w:val="0"/>
                <w:sz w:val="22"/>
                <w:szCs w:val="22"/>
              </w:rPr>
              <w:lastRenderedPageBreak/>
              <w:t>§</w:t>
            </w:r>
            <w:r w:rsidR="0035693F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86360A">
              <w:rPr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6596" w:type="dxa"/>
            <w:gridSpan w:val="2"/>
          </w:tcPr>
          <w:p w14:paraId="6FCB5BBF" w14:textId="77777777" w:rsidR="00375D19" w:rsidRPr="00295533" w:rsidRDefault="00375D19" w:rsidP="00336917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295533">
              <w:rPr>
                <w:b/>
                <w:sz w:val="22"/>
                <w:szCs w:val="22"/>
              </w:rPr>
              <w:t>Statsministerns uttalanden om elstöd – G19</w:t>
            </w:r>
          </w:p>
          <w:p w14:paraId="726B42FB" w14:textId="77777777" w:rsidR="00375D19" w:rsidRPr="00295533" w:rsidRDefault="00375D19" w:rsidP="00336917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14:paraId="17F59A9C" w14:textId="77777777" w:rsidR="00375D19" w:rsidRPr="00295533" w:rsidRDefault="00375D19" w:rsidP="00375D1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95533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44391D3A" w14:textId="77777777" w:rsidR="00375D19" w:rsidRPr="00295533" w:rsidRDefault="00375D19" w:rsidP="00375D1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E2309A5" w14:textId="77777777" w:rsidR="00375D19" w:rsidRPr="00295533" w:rsidRDefault="00375D19" w:rsidP="00375D19">
            <w:pPr>
              <w:rPr>
                <w:b/>
                <w:snapToGrid w:val="0"/>
                <w:sz w:val="22"/>
                <w:szCs w:val="22"/>
              </w:rPr>
            </w:pPr>
            <w:r w:rsidRPr="00295533">
              <w:rPr>
                <w:snapToGrid w:val="0"/>
                <w:sz w:val="22"/>
                <w:szCs w:val="22"/>
              </w:rPr>
              <w:t>Ärendet bordlades.</w:t>
            </w:r>
          </w:p>
          <w:p w14:paraId="269DE39B" w14:textId="678B9F4D" w:rsidR="00375D19" w:rsidRPr="00295533" w:rsidRDefault="00375D19" w:rsidP="00336917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  <w:tr w:rsidR="00871101" w:rsidRPr="00616BD2" w14:paraId="327610E2" w14:textId="77777777" w:rsidTr="00F86ACF">
        <w:tc>
          <w:tcPr>
            <w:tcW w:w="753" w:type="dxa"/>
          </w:tcPr>
          <w:p w14:paraId="23E8078C" w14:textId="6E8A533B" w:rsidR="00871101" w:rsidRPr="00295533" w:rsidRDefault="0087110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10</w:t>
            </w:r>
          </w:p>
        </w:tc>
        <w:tc>
          <w:tcPr>
            <w:tcW w:w="6596" w:type="dxa"/>
            <w:gridSpan w:val="2"/>
          </w:tcPr>
          <w:p w14:paraId="41319ED9" w14:textId="77777777" w:rsidR="00871101" w:rsidRDefault="00871101" w:rsidP="00336917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Bordläggning</w:t>
            </w:r>
          </w:p>
          <w:p w14:paraId="6AABAEA5" w14:textId="77777777" w:rsidR="00871101" w:rsidRDefault="00871101" w:rsidP="00336917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14:paraId="6091A2CC" w14:textId="70932846" w:rsidR="001C39BE" w:rsidRPr="008B6E15" w:rsidRDefault="001C39BE" w:rsidP="001C39BE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8B6E15">
              <w:rPr>
                <w:snapToGrid w:val="0"/>
                <w:sz w:val="22"/>
                <w:szCs w:val="22"/>
              </w:rPr>
              <w:t xml:space="preserve">Utskottet bordlade på föredragningslistan upptagna punkterna </w:t>
            </w:r>
            <w:r w:rsidR="000E08D0">
              <w:rPr>
                <w:snapToGrid w:val="0"/>
                <w:sz w:val="22"/>
                <w:szCs w:val="22"/>
              </w:rPr>
              <w:t>9</w:t>
            </w:r>
            <w:r w:rsidRPr="008B6E15">
              <w:rPr>
                <w:snapToGrid w:val="0"/>
                <w:sz w:val="22"/>
                <w:szCs w:val="22"/>
              </w:rPr>
              <w:t>–</w:t>
            </w:r>
            <w:r w:rsidR="000E08D0">
              <w:rPr>
                <w:snapToGrid w:val="0"/>
                <w:sz w:val="22"/>
                <w:szCs w:val="22"/>
              </w:rPr>
              <w:t>17</w:t>
            </w:r>
            <w:r w:rsidRPr="008B6E15">
              <w:rPr>
                <w:snapToGrid w:val="0"/>
                <w:sz w:val="22"/>
                <w:szCs w:val="22"/>
              </w:rPr>
              <w:t>.</w:t>
            </w:r>
          </w:p>
          <w:p w14:paraId="17765A62" w14:textId="27A7C7E0" w:rsidR="00871101" w:rsidRPr="00295533" w:rsidRDefault="00871101" w:rsidP="00336917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  <w:tr w:rsidR="0096348C" w:rsidRPr="00616BD2" w14:paraId="63650B4E" w14:textId="77777777" w:rsidTr="00F86ACF">
        <w:trPr>
          <w:gridAfter w:val="1"/>
          <w:wAfter w:w="7" w:type="dxa"/>
        </w:trPr>
        <w:tc>
          <w:tcPr>
            <w:tcW w:w="7342" w:type="dxa"/>
            <w:gridSpan w:val="2"/>
          </w:tcPr>
          <w:p w14:paraId="4B99847F" w14:textId="12EC953D" w:rsidR="008273F4" w:rsidRPr="00295533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295533">
              <w:rPr>
                <w:sz w:val="22"/>
                <w:szCs w:val="22"/>
              </w:rPr>
              <w:t>Vid protokollet</w:t>
            </w:r>
          </w:p>
          <w:p w14:paraId="7942C87D" w14:textId="57743AC6" w:rsidR="008273F4" w:rsidRPr="00295533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295533">
              <w:rPr>
                <w:sz w:val="22"/>
                <w:szCs w:val="22"/>
              </w:rPr>
              <w:t>Justera</w:t>
            </w:r>
            <w:r w:rsidR="00512C40">
              <w:rPr>
                <w:sz w:val="22"/>
                <w:szCs w:val="22"/>
              </w:rPr>
              <w:t>t 2023-04-27</w:t>
            </w:r>
          </w:p>
          <w:p w14:paraId="665EF189" w14:textId="20FFB4FE" w:rsidR="00AF32C5" w:rsidRPr="00295533" w:rsidRDefault="000106E1" w:rsidP="00512C40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295533">
              <w:rPr>
                <w:sz w:val="22"/>
                <w:szCs w:val="22"/>
              </w:rPr>
              <w:t>Ida Karkiainen</w:t>
            </w:r>
          </w:p>
        </w:tc>
      </w:tr>
    </w:tbl>
    <w:p w14:paraId="366F96D0" w14:textId="77777777" w:rsidR="005805B8" w:rsidRDefault="005805B8" w:rsidP="005805B8">
      <w:pPr>
        <w:widowControl/>
        <w:rPr>
          <w:sz w:val="22"/>
          <w:szCs w:val="22"/>
        </w:rPr>
      </w:pPr>
    </w:p>
    <w:p w14:paraId="71F97D7B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  <w:gridCol w:w="356"/>
        <w:gridCol w:w="356"/>
      </w:tblGrid>
      <w:tr w:rsidR="005805B8" w14:paraId="410E267A" w14:textId="77777777" w:rsidTr="005805B8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4FC24F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0DDE1676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1C106477" w14:textId="77777777" w:rsidR="005805B8" w:rsidRDefault="001E5C5F" w:rsidP="001E5C5F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366117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366117">
              <w:rPr>
                <w:sz w:val="20"/>
              </w:rPr>
              <w:t>0</w:t>
            </w:r>
            <w:r w:rsidR="00E97D34">
              <w:rPr>
                <w:sz w:val="20"/>
              </w:rPr>
              <w:t>4</w:t>
            </w:r>
            <w:r>
              <w:rPr>
                <w:sz w:val="20"/>
              </w:rPr>
              <w:t>-</w:t>
            </w:r>
            <w:r w:rsidR="00F80BF1">
              <w:rPr>
                <w:sz w:val="20"/>
              </w:rPr>
              <w:t>10</w:t>
            </w:r>
            <w:r>
              <w:rPr>
                <w:sz w:val="20"/>
              </w:rPr>
              <w:t>)</w:t>
            </w:r>
          </w:p>
        </w:tc>
        <w:tc>
          <w:tcPr>
            <w:tcW w:w="349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3BEAFA87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19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099E9F4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6BB11878" w14:textId="77777777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särskilt protokoll </w:t>
            </w:r>
          </w:p>
          <w:p w14:paraId="0404A3D7" w14:textId="61D16A99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420FB5">
              <w:rPr>
                <w:sz w:val="20"/>
              </w:rPr>
              <w:t>3</w:t>
            </w:r>
            <w:r w:rsidR="00375D19">
              <w:rPr>
                <w:sz w:val="20"/>
              </w:rPr>
              <w:t>3</w:t>
            </w:r>
          </w:p>
        </w:tc>
      </w:tr>
      <w:tr w:rsidR="005805B8" w14:paraId="782BDD23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F91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372C" w14:textId="309D2AC9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1–</w:t>
            </w:r>
            <w:r w:rsidR="00793453">
              <w:rPr>
                <w:sz w:val="20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9B0E" w14:textId="6676B4CF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6B0164">
              <w:rPr>
                <w:sz w:val="20"/>
              </w:rPr>
              <w:t xml:space="preserve"> </w:t>
            </w:r>
            <w:r w:rsidR="00793453">
              <w:rPr>
                <w:sz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3C87" w14:textId="1EE33B5E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  <w:r w:rsidR="006262C0">
              <w:rPr>
                <w:sz w:val="20"/>
              </w:rPr>
              <w:t>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FC16" w14:textId="6E319FB8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  <w:r w:rsidR="008E372E">
              <w:rPr>
                <w:sz w:val="20"/>
              </w:rPr>
              <w:t>7–</w:t>
            </w:r>
            <w:r w:rsidR="00701891">
              <w:rPr>
                <w:sz w:val="20"/>
              </w:rPr>
              <w:t>10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80D4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1EA1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E99E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383A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54D8406F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804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E14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7268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F06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5331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6C6C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3B2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4CA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363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123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4B8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5BF1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22DC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4ADC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93F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4859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465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8E4E18" w14:paraId="7F112077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D1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C433" w14:textId="671CB421" w:rsidR="008E4E18" w:rsidRDefault="009B24B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C4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B202" w14:textId="27D5D68B" w:rsidR="008E4E18" w:rsidRDefault="00F12C4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BF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3951" w14:textId="73034BE1" w:rsidR="008E4E18" w:rsidRDefault="006262C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B4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6903" w14:textId="77D431FE" w:rsidR="008E4E18" w:rsidRDefault="008E372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79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FC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13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B9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34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64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D4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92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E1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1240804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66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EEBB" w14:textId="53374D33" w:rsidR="008E4E18" w:rsidRDefault="009B24B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63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E66B" w14:textId="519461B2" w:rsidR="008E4E18" w:rsidRDefault="00F12C4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6C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2E63" w14:textId="6082D90B" w:rsidR="008E4E18" w:rsidRDefault="006262C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51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A4D1" w14:textId="67B8C203" w:rsidR="008E4E18" w:rsidRDefault="008E372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A5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A1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A2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23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6F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B1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8C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4C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AB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955214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31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8678" w14:textId="0B9976FF" w:rsidR="008E4E18" w:rsidRDefault="009B24B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98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A687" w14:textId="48F9A713" w:rsidR="008E4E18" w:rsidRDefault="00793453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57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DDF4" w14:textId="0E6943B8" w:rsidR="008E4E18" w:rsidRDefault="006262C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83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DA63" w14:textId="35F7E726" w:rsidR="008E4E18" w:rsidRDefault="008E372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B9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B2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38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67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6F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D3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D1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BC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F3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432DD6C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E2A2" w14:textId="77777777" w:rsidR="008E4E18" w:rsidRPr="00BA0AA9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3706" w14:textId="1976C378" w:rsidR="008E4E18" w:rsidRDefault="009B24B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90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0A35" w14:textId="4474C347" w:rsidR="008E4E18" w:rsidRDefault="00F12C4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4F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371F" w14:textId="16CD60D4" w:rsidR="008E4E18" w:rsidRDefault="006262C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78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8BB5" w14:textId="026B7287" w:rsidR="008E4E18" w:rsidRDefault="008E372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57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AA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A0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DC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11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B5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8A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69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F9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0FF40FF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6C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AE1C" w14:textId="7C359A39" w:rsidR="008E4E18" w:rsidRDefault="009B24B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32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1968" w14:textId="4E745DEC" w:rsidR="008E4E18" w:rsidRDefault="00F12C4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62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53E4" w14:textId="600852B8" w:rsidR="008E4E18" w:rsidRDefault="006262C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1A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6F0F" w14:textId="6F1550B9" w:rsidR="008E4E18" w:rsidRDefault="008E372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4A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5E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E5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CE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77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E1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C6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1F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C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1BE5C18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DD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CF94" w14:textId="2F6A6F6C" w:rsidR="008E4E18" w:rsidRDefault="009B24B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3B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DBA8" w14:textId="61440C7C" w:rsidR="008E4E18" w:rsidRDefault="00F12C4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71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1C47" w14:textId="3A5A5567" w:rsidR="008E4E18" w:rsidRDefault="006262C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A9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7E90" w14:textId="1FC6C571" w:rsidR="008E4E18" w:rsidRDefault="008E372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07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9A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3F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E0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37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AE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F4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00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18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621123C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74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E3D7" w14:textId="21415FAC" w:rsidR="008E4E18" w:rsidRDefault="009B24B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7B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7438" w14:textId="0A9FE484" w:rsidR="008E4E18" w:rsidRDefault="00F12C4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5A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24D8" w14:textId="368B3439" w:rsidR="008E4E18" w:rsidRDefault="006262C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40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B86A" w14:textId="279150C0" w:rsidR="008E4E18" w:rsidRDefault="008E372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AC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C1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68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2B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FF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C0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8A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84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D0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21FF7F0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A7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B14D" w14:textId="6400105D" w:rsidR="008E4E18" w:rsidRDefault="009B24B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B3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A8D6" w14:textId="330E4BE9" w:rsidR="008E4E18" w:rsidRDefault="00F12C4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00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D68F" w14:textId="155F4673" w:rsidR="008E4E18" w:rsidRDefault="006262C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F3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0821" w14:textId="0CD3A148" w:rsidR="008E4E18" w:rsidRDefault="008E372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A5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76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AB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D8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92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78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1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5A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95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1086C75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2B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924D" w14:textId="7180B98A" w:rsidR="008E4E18" w:rsidRDefault="009B24B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62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2A68" w14:textId="4682E6B6" w:rsidR="008E4E18" w:rsidRDefault="00F12C4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CE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011B" w14:textId="031E7828" w:rsidR="008E4E18" w:rsidRDefault="006262C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47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0E84" w14:textId="2DDEFE3B" w:rsidR="008E4E18" w:rsidRDefault="008E372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C5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20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7D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50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11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9C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C2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0B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7F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09BDAE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08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58D3" w14:textId="725AE9B4" w:rsidR="008E4E18" w:rsidRDefault="009B24B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3F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37C3" w14:textId="26D9AF62" w:rsidR="008E4E18" w:rsidRDefault="00F12C4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35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99DC" w14:textId="42F449DB" w:rsidR="008E4E18" w:rsidRDefault="006262C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52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3AA8" w14:textId="5ECBE450" w:rsidR="008E4E18" w:rsidRDefault="008E372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FF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DF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8F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4C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38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DE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42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43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03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0D2A745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B8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566A" w14:textId="24C480EC" w:rsidR="008E4E18" w:rsidRDefault="009B24B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DF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C82C" w14:textId="0829FF39" w:rsidR="008E4E18" w:rsidRDefault="00F12C4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26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CEF3" w14:textId="30C240A9" w:rsidR="008E4E18" w:rsidRDefault="006262C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29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C7CD" w14:textId="4F02CAD2" w:rsidR="008E4E18" w:rsidRDefault="008E372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D3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08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D8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44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55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66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51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3B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73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3861618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D8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887E" w14:textId="2192B22E" w:rsidR="008E4E18" w:rsidRDefault="009B24B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15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67C3" w14:textId="4E30DF29" w:rsidR="008E4E18" w:rsidRDefault="00F12C4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7C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4FF4" w14:textId="273765AB" w:rsidR="008E4E18" w:rsidRDefault="006262C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12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9CC1" w14:textId="392BBA7F" w:rsidR="008E4E18" w:rsidRDefault="008E372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75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E8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AB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5F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42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3B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71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F2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FC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13A26D5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B8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6BDA" w14:textId="13CA5D63" w:rsidR="008E4E18" w:rsidRDefault="009B24B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8B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FA78" w14:textId="43EDFD3D" w:rsidR="008E4E18" w:rsidRDefault="00F12C4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D6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8D14" w14:textId="13441589" w:rsidR="008E4E18" w:rsidRDefault="006262C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14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4336" w14:textId="5D9E7CAA" w:rsidR="008E4E18" w:rsidRDefault="008E372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59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E4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20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7C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70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A8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6A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78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45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7A73A9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D5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9931" w14:textId="556D6E2A" w:rsidR="008E4E18" w:rsidRDefault="009B24B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A6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8B1F" w14:textId="1C18E2BB" w:rsidR="008E4E18" w:rsidRDefault="00F12C4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F2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B16D" w14:textId="35FAD607" w:rsidR="008E4E18" w:rsidRDefault="006262C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50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5246" w14:textId="2421807E" w:rsidR="008E4E18" w:rsidRDefault="008E372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22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42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20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FE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94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70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9B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9C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F8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323E68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25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2C6B" w14:textId="62281ADF" w:rsidR="008E4E18" w:rsidRDefault="009B24B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DB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A3DD" w14:textId="01BEE40C" w:rsidR="008E4E18" w:rsidRDefault="00F12C4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56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0BC6" w14:textId="72F1994A" w:rsidR="008E4E18" w:rsidRDefault="006262C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90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368B" w14:textId="344B297B" w:rsidR="008E4E18" w:rsidRDefault="008E372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6B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DB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71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A6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E2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17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4D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68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C9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A265C4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C1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FB9E" w14:textId="379BC025" w:rsidR="008E4E18" w:rsidRDefault="009B24B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CA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10EF" w14:textId="133F581C" w:rsidR="008E4E18" w:rsidRDefault="00F12C4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83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2D86" w14:textId="3992A86A" w:rsidR="008E4E18" w:rsidRDefault="006262C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3E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D9BB" w14:textId="42832701" w:rsidR="008E4E18" w:rsidRDefault="008E372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BD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D2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4D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CB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56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B5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50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B0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BC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62246D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E6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FCFE" w14:textId="6D270AD4" w:rsidR="008E4E18" w:rsidRDefault="009B24B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69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5E31" w14:textId="0023E30D" w:rsidR="008E4E18" w:rsidRDefault="00F12C4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61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EFB3" w14:textId="4A53C027" w:rsidR="008E4E18" w:rsidRDefault="006262C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62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2BC2" w14:textId="3C7C2A9A" w:rsidR="008E4E18" w:rsidRDefault="008E372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86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FB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EB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70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08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26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BA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EA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21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528A75B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22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BF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AC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F3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8F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85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B6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D2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36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8A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0B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56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8D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CB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E1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3A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E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8E4E18" w14:paraId="3524E2C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1E15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E52C" w14:textId="0DD75A7C" w:rsidR="008E4E18" w:rsidRDefault="009B24B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7E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A888" w14:textId="2C8B7126" w:rsidR="008E4E18" w:rsidRDefault="00793453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36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9032" w14:textId="75555A50" w:rsidR="008E4E18" w:rsidRDefault="006262C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79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F059" w14:textId="23ED7546" w:rsidR="008E4E18" w:rsidRDefault="008E372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6B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5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6A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1B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46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71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94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08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7E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CFFC55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DE1B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AEA3" w14:textId="19B6F714" w:rsidR="008E4E18" w:rsidRDefault="009B24B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94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EB26" w14:textId="7BCA08AA" w:rsidR="008E4E18" w:rsidRDefault="00F12C4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4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FC8C" w14:textId="09FF6340" w:rsidR="008E4E18" w:rsidRDefault="006262C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33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D355" w14:textId="2BE5A4BB" w:rsidR="008E4E18" w:rsidRDefault="008E372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22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7B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C5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07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8B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A7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D7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33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79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73ED40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CB1B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AF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53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87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EF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E8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22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4E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AF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04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BE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6C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86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B9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D3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9D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DA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D7BD7D8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817B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38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D7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83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1D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A5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62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7E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87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80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8D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69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A1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5E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DD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7E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10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3BFCDE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5BB3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C0E3" w14:textId="1B317E4E" w:rsidR="008E4E18" w:rsidRDefault="009B24B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9C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AADB" w14:textId="10BB62A4" w:rsidR="008E4E18" w:rsidRDefault="00F12C4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54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5EAA" w14:textId="775790A7" w:rsidR="008E4E18" w:rsidRDefault="006262C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6C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16C7" w14:textId="3D2768A0" w:rsidR="008E4E18" w:rsidRDefault="008E372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96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6D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46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59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4F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38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1C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27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CA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3A9E86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1FFF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28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CA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63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99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02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DC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77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A6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8B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40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28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C3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14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77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43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27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598698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E255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96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E1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9D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98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19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4F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2B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53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4C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CC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FF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30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04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8C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07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29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1670536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BA77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06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A5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9F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9B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FB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86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F1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DE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27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63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C2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37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A3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05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2F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02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AEEF1C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8949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96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0C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31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86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2C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EB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74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66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30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AB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BE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60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A0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22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AA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56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089C8D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B657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E6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B1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6C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6B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8A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7E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15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5A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18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F9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E4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B6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6A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CF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FC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B8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6CF0C6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3A1D" w14:textId="77777777" w:rsidR="008E4E18" w:rsidRDefault="00ED3B6E" w:rsidP="008E4E18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67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8C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73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3F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F3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49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BD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82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2C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20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22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C9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DA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09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D6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EB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E5C161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ECFF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B0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45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5C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8F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93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EF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A7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B2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DD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79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5D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87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47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F3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79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56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619C1B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1F1C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5C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E1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79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AC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66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25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8D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38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A6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0A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F3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D8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40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18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A4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D7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9D5CEF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3D0F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5A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F8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13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79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75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DF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53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A8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92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B1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C4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52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A1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2D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CD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C0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427F21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0A4E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49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29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01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7C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50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1E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66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A9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FD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AC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D2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6C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87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10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4F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9D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0A1B53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CE59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E1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B7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21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A6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9C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9D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D6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C5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DA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69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34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EC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34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6F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34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C8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0CD4CB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368E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C0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48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75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42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DB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95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9F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E5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C8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07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1F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36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02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B5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D7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12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6381F0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E876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EA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BF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34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57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10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C6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40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5D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0D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53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C0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C4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F3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36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66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CF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2334C5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49C0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2E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F5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5C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45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DB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A2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AF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C8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EF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09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33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B5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4B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EE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08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A1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8C6A3F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D756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D2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F9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46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0C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3A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8F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26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0C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08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04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BE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00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7F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94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C6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D0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A11CB0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305E" w14:textId="77777777" w:rsidR="008E4E18" w:rsidRDefault="00CB0989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66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F2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ED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F5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2E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23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65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55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B4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25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5E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80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5A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90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78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59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BF856E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BD07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A3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11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81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EE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93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46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CA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B8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FF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54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83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03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4E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5D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B3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15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C0305B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E60B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F7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42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9F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F5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E0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3B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C3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A2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6B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45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5F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2D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C9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F6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C0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72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590563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6312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93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95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5D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4A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4E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A2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91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E4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A4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4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E6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ED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93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04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A5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D5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B5AF0B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D89D" w14:textId="77777777" w:rsidR="008E4E18" w:rsidRDefault="000B49BA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E3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C9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55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5D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A1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EF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45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62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FB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44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1C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E4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40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3A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BB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93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475B174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6C62" w14:textId="77777777" w:rsidR="00506EBC" w:rsidRDefault="00F80BF1" w:rsidP="00506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Malte Roos</w:t>
            </w:r>
            <w:r w:rsidR="00166858"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D0C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5E3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751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AD6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FFA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317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779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3E1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D3F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7C1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D55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AFD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7B8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374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3F9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32F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12C577A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BC76" w14:textId="77777777" w:rsidR="00506EBC" w:rsidRDefault="00366117" w:rsidP="00506EBC">
            <w:pPr>
              <w:rPr>
                <w:sz w:val="22"/>
                <w:szCs w:val="22"/>
              </w:rPr>
            </w:pPr>
            <w:r w:rsidRPr="00366117">
              <w:rPr>
                <w:sz w:val="22"/>
                <w:szCs w:val="22"/>
              </w:rPr>
              <w:t>Patrik Björck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C126" w14:textId="54C7271D" w:rsidR="00506EBC" w:rsidRDefault="009B24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B72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3A86" w14:textId="1F284DB2" w:rsidR="00506EBC" w:rsidRDefault="006262C0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063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3629" w14:textId="258F41E1" w:rsidR="00506EBC" w:rsidRDefault="006262C0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95F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59C" w14:textId="455DDE56" w:rsidR="00506EBC" w:rsidRDefault="008E372E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2E5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F90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311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593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5CA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A1E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AF5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BFE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EC7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106E1" w14:paraId="310B0C4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764" w14:textId="77777777" w:rsidR="000106E1" w:rsidRDefault="000106E1" w:rsidP="000106E1">
            <w:pPr>
              <w:rPr>
                <w:sz w:val="22"/>
                <w:szCs w:val="22"/>
              </w:rPr>
            </w:pPr>
            <w:r w:rsidRPr="00CE4AF4">
              <w:rPr>
                <w:sz w:val="22"/>
                <w:szCs w:val="22"/>
              </w:rPr>
              <w:t xml:space="preserve">Isabell Mixter </w:t>
            </w:r>
            <w:r w:rsidRPr="00747A81">
              <w:rPr>
                <w:sz w:val="22"/>
                <w:szCs w:val="22"/>
              </w:rPr>
              <w:t>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013E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8029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A087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29CA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26EB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B4A7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35BF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BA60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D47B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6A33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CF37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3CA8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467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286C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8B60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167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106E1" w14:paraId="1C348E0C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D94E" w14:textId="77777777" w:rsidR="000106E1" w:rsidRDefault="00735C0D" w:rsidP="000106E1">
            <w:pPr>
              <w:rPr>
                <w:sz w:val="22"/>
                <w:szCs w:val="22"/>
              </w:rPr>
            </w:pPr>
            <w:r w:rsidRPr="00735C0D">
              <w:rPr>
                <w:sz w:val="22"/>
                <w:szCs w:val="22"/>
              </w:rPr>
              <w:t>Fredrik Stenberg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47F2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FB1D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461A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209E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510C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18BE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13A1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E2D3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A29B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C1CA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460A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B770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1A4F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FB47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9D92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CE85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106E1" w14:paraId="77886F18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3A3203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9D53C9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A436C9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D6A518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0106E1" w14:paraId="3773640F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1AE2B4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4A77FE50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7864249E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4DDAE45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60D268DE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5E3"/>
    <w:rsid w:val="00000C1F"/>
    <w:rsid w:val="00001E5A"/>
    <w:rsid w:val="00006AAF"/>
    <w:rsid w:val="0000744F"/>
    <w:rsid w:val="000075A7"/>
    <w:rsid w:val="000106E1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4D2D"/>
    <w:rsid w:val="000700C4"/>
    <w:rsid w:val="0007401F"/>
    <w:rsid w:val="00084FFF"/>
    <w:rsid w:val="000A10F5"/>
    <w:rsid w:val="000A1D83"/>
    <w:rsid w:val="000A4BCF"/>
    <w:rsid w:val="000A7521"/>
    <w:rsid w:val="000A7D87"/>
    <w:rsid w:val="000B29C6"/>
    <w:rsid w:val="000B49BA"/>
    <w:rsid w:val="000B4B17"/>
    <w:rsid w:val="000B7C05"/>
    <w:rsid w:val="000D4D83"/>
    <w:rsid w:val="000E08D0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61AA6"/>
    <w:rsid w:val="00164E3D"/>
    <w:rsid w:val="00165461"/>
    <w:rsid w:val="001664E8"/>
    <w:rsid w:val="00166858"/>
    <w:rsid w:val="001828F2"/>
    <w:rsid w:val="001A1578"/>
    <w:rsid w:val="001A5B6F"/>
    <w:rsid w:val="001C39BE"/>
    <w:rsid w:val="001D766E"/>
    <w:rsid w:val="001E077A"/>
    <w:rsid w:val="001E10F3"/>
    <w:rsid w:val="001E1FAC"/>
    <w:rsid w:val="001E5C5F"/>
    <w:rsid w:val="001F0C53"/>
    <w:rsid w:val="001F0EFB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5533"/>
    <w:rsid w:val="00296D10"/>
    <w:rsid w:val="002A04AD"/>
    <w:rsid w:val="002A45D9"/>
    <w:rsid w:val="002A58B5"/>
    <w:rsid w:val="002A6ADE"/>
    <w:rsid w:val="002B40DE"/>
    <w:rsid w:val="002B4EDC"/>
    <w:rsid w:val="002B51DB"/>
    <w:rsid w:val="002C1F94"/>
    <w:rsid w:val="002C7177"/>
    <w:rsid w:val="002D0E4D"/>
    <w:rsid w:val="002D2AB5"/>
    <w:rsid w:val="002D6725"/>
    <w:rsid w:val="002E3221"/>
    <w:rsid w:val="002F284C"/>
    <w:rsid w:val="002F2F4E"/>
    <w:rsid w:val="002F53C2"/>
    <w:rsid w:val="003075B8"/>
    <w:rsid w:val="00331327"/>
    <w:rsid w:val="0033415B"/>
    <w:rsid w:val="00336917"/>
    <w:rsid w:val="00342116"/>
    <w:rsid w:val="0035693F"/>
    <w:rsid w:val="00360479"/>
    <w:rsid w:val="00366117"/>
    <w:rsid w:val="00375D19"/>
    <w:rsid w:val="00376C7D"/>
    <w:rsid w:val="0039258B"/>
    <w:rsid w:val="00393CDC"/>
    <w:rsid w:val="00394192"/>
    <w:rsid w:val="003952A4"/>
    <w:rsid w:val="003955E1"/>
    <w:rsid w:val="0039591D"/>
    <w:rsid w:val="003A48EB"/>
    <w:rsid w:val="003A729A"/>
    <w:rsid w:val="003C73F9"/>
    <w:rsid w:val="003D31E8"/>
    <w:rsid w:val="003E0092"/>
    <w:rsid w:val="003E1AE3"/>
    <w:rsid w:val="003E3027"/>
    <w:rsid w:val="003F2270"/>
    <w:rsid w:val="00401656"/>
    <w:rsid w:val="00407E79"/>
    <w:rsid w:val="0041089F"/>
    <w:rsid w:val="00412359"/>
    <w:rsid w:val="004147F0"/>
    <w:rsid w:val="0041580F"/>
    <w:rsid w:val="004206DB"/>
    <w:rsid w:val="00420FB5"/>
    <w:rsid w:val="00432C24"/>
    <w:rsid w:val="004401E9"/>
    <w:rsid w:val="00441381"/>
    <w:rsid w:val="00446353"/>
    <w:rsid w:val="00447115"/>
    <w:rsid w:val="00451D02"/>
    <w:rsid w:val="00453F5E"/>
    <w:rsid w:val="00454E3F"/>
    <w:rsid w:val="00477C9F"/>
    <w:rsid w:val="00490212"/>
    <w:rsid w:val="0049372F"/>
    <w:rsid w:val="00494678"/>
    <w:rsid w:val="00494D58"/>
    <w:rsid w:val="004A3CE1"/>
    <w:rsid w:val="004B2106"/>
    <w:rsid w:val="004B6B3E"/>
    <w:rsid w:val="004B6D8F"/>
    <w:rsid w:val="004C5D4F"/>
    <w:rsid w:val="004C7964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15E3"/>
    <w:rsid w:val="00502075"/>
    <w:rsid w:val="00506ACC"/>
    <w:rsid w:val="00506EBC"/>
    <w:rsid w:val="005108E6"/>
    <w:rsid w:val="00512C40"/>
    <w:rsid w:val="005358B4"/>
    <w:rsid w:val="00545403"/>
    <w:rsid w:val="005502C5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A5300"/>
    <w:rsid w:val="005B5E8D"/>
    <w:rsid w:val="005C0502"/>
    <w:rsid w:val="005C1541"/>
    <w:rsid w:val="005C2F5F"/>
    <w:rsid w:val="005C75F9"/>
    <w:rsid w:val="005E2252"/>
    <w:rsid w:val="005E28B9"/>
    <w:rsid w:val="005E439C"/>
    <w:rsid w:val="005E614D"/>
    <w:rsid w:val="005F03FF"/>
    <w:rsid w:val="005F085D"/>
    <w:rsid w:val="00612FF5"/>
    <w:rsid w:val="00614737"/>
    <w:rsid w:val="00616BD2"/>
    <w:rsid w:val="006262C0"/>
    <w:rsid w:val="00626335"/>
    <w:rsid w:val="0063744B"/>
    <w:rsid w:val="006402A0"/>
    <w:rsid w:val="00640520"/>
    <w:rsid w:val="006503A2"/>
    <w:rsid w:val="00655976"/>
    <w:rsid w:val="006609C2"/>
    <w:rsid w:val="00670574"/>
    <w:rsid w:val="00690BE7"/>
    <w:rsid w:val="0069143B"/>
    <w:rsid w:val="006A151D"/>
    <w:rsid w:val="006A511D"/>
    <w:rsid w:val="006B0164"/>
    <w:rsid w:val="006B0412"/>
    <w:rsid w:val="006B151B"/>
    <w:rsid w:val="006B4357"/>
    <w:rsid w:val="006B693F"/>
    <w:rsid w:val="006B7B0C"/>
    <w:rsid w:val="006C1E27"/>
    <w:rsid w:val="006C21FA"/>
    <w:rsid w:val="006D3126"/>
    <w:rsid w:val="006F2C24"/>
    <w:rsid w:val="00701891"/>
    <w:rsid w:val="007118C9"/>
    <w:rsid w:val="0071773D"/>
    <w:rsid w:val="00723D66"/>
    <w:rsid w:val="00726EE5"/>
    <w:rsid w:val="007273BF"/>
    <w:rsid w:val="00735C0D"/>
    <w:rsid w:val="007421F4"/>
    <w:rsid w:val="00750FF0"/>
    <w:rsid w:val="00754212"/>
    <w:rsid w:val="007615A5"/>
    <w:rsid w:val="00767BDA"/>
    <w:rsid w:val="0077463D"/>
    <w:rsid w:val="00777B91"/>
    <w:rsid w:val="00781002"/>
    <w:rsid w:val="00782EA9"/>
    <w:rsid w:val="00783D2C"/>
    <w:rsid w:val="00783D32"/>
    <w:rsid w:val="007864F6"/>
    <w:rsid w:val="00787586"/>
    <w:rsid w:val="00793453"/>
    <w:rsid w:val="007B0C0A"/>
    <w:rsid w:val="007F2B92"/>
    <w:rsid w:val="007F39BF"/>
    <w:rsid w:val="007F6B0D"/>
    <w:rsid w:val="00800B4D"/>
    <w:rsid w:val="00803002"/>
    <w:rsid w:val="008038CC"/>
    <w:rsid w:val="008063DA"/>
    <w:rsid w:val="00821AE7"/>
    <w:rsid w:val="008253AA"/>
    <w:rsid w:val="008273F4"/>
    <w:rsid w:val="00830B72"/>
    <w:rsid w:val="00831AF6"/>
    <w:rsid w:val="0083479E"/>
    <w:rsid w:val="00834B38"/>
    <w:rsid w:val="00841A3E"/>
    <w:rsid w:val="008422E5"/>
    <w:rsid w:val="0084620D"/>
    <w:rsid w:val="008557FA"/>
    <w:rsid w:val="008572AE"/>
    <w:rsid w:val="0086360A"/>
    <w:rsid w:val="00871101"/>
    <w:rsid w:val="008751C0"/>
    <w:rsid w:val="00875A5E"/>
    <w:rsid w:val="00875CAD"/>
    <w:rsid w:val="008808A5"/>
    <w:rsid w:val="008858E4"/>
    <w:rsid w:val="008B7FDD"/>
    <w:rsid w:val="008C1B2C"/>
    <w:rsid w:val="008C2E2A"/>
    <w:rsid w:val="008D0E72"/>
    <w:rsid w:val="008E372E"/>
    <w:rsid w:val="008E3B73"/>
    <w:rsid w:val="008E4795"/>
    <w:rsid w:val="008E4E18"/>
    <w:rsid w:val="008F4D68"/>
    <w:rsid w:val="00902D63"/>
    <w:rsid w:val="00902D69"/>
    <w:rsid w:val="0090428F"/>
    <w:rsid w:val="00906C2D"/>
    <w:rsid w:val="00930B63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73D8B"/>
    <w:rsid w:val="00976307"/>
    <w:rsid w:val="009815DB"/>
    <w:rsid w:val="0098705B"/>
    <w:rsid w:val="00987DE8"/>
    <w:rsid w:val="009900A1"/>
    <w:rsid w:val="009A3E81"/>
    <w:rsid w:val="009A41A6"/>
    <w:rsid w:val="009A68FE"/>
    <w:rsid w:val="009B0A01"/>
    <w:rsid w:val="009B24BC"/>
    <w:rsid w:val="009B2FE9"/>
    <w:rsid w:val="009B3631"/>
    <w:rsid w:val="009B36FB"/>
    <w:rsid w:val="009B6D88"/>
    <w:rsid w:val="009B7313"/>
    <w:rsid w:val="009B79AB"/>
    <w:rsid w:val="009B7E99"/>
    <w:rsid w:val="009C3BE7"/>
    <w:rsid w:val="009C51B0"/>
    <w:rsid w:val="009D0FD5"/>
    <w:rsid w:val="009D1BB5"/>
    <w:rsid w:val="009E23C6"/>
    <w:rsid w:val="009F2403"/>
    <w:rsid w:val="009F58C9"/>
    <w:rsid w:val="009F61A0"/>
    <w:rsid w:val="009F6E99"/>
    <w:rsid w:val="00A129A0"/>
    <w:rsid w:val="00A12FFD"/>
    <w:rsid w:val="00A151D3"/>
    <w:rsid w:val="00A1592F"/>
    <w:rsid w:val="00A258F2"/>
    <w:rsid w:val="00A30C23"/>
    <w:rsid w:val="00A324B3"/>
    <w:rsid w:val="00A37318"/>
    <w:rsid w:val="00A376CF"/>
    <w:rsid w:val="00A401A5"/>
    <w:rsid w:val="00A45577"/>
    <w:rsid w:val="00A51F88"/>
    <w:rsid w:val="00A54DE5"/>
    <w:rsid w:val="00A5668F"/>
    <w:rsid w:val="00A571A1"/>
    <w:rsid w:val="00A63233"/>
    <w:rsid w:val="00A744C3"/>
    <w:rsid w:val="00A84016"/>
    <w:rsid w:val="00A84DE6"/>
    <w:rsid w:val="00A8695B"/>
    <w:rsid w:val="00A9262A"/>
    <w:rsid w:val="00A92A85"/>
    <w:rsid w:val="00A9464E"/>
    <w:rsid w:val="00AA1A69"/>
    <w:rsid w:val="00AA532B"/>
    <w:rsid w:val="00AA5A87"/>
    <w:rsid w:val="00AA5BE7"/>
    <w:rsid w:val="00AB3CC5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67C1"/>
    <w:rsid w:val="00B17845"/>
    <w:rsid w:val="00B502D0"/>
    <w:rsid w:val="00B54D41"/>
    <w:rsid w:val="00B56452"/>
    <w:rsid w:val="00B6245C"/>
    <w:rsid w:val="00B639E1"/>
    <w:rsid w:val="00B64A91"/>
    <w:rsid w:val="00B74AFA"/>
    <w:rsid w:val="00B772AF"/>
    <w:rsid w:val="00B820F6"/>
    <w:rsid w:val="00B84121"/>
    <w:rsid w:val="00B85B4A"/>
    <w:rsid w:val="00B9203B"/>
    <w:rsid w:val="00B92DC8"/>
    <w:rsid w:val="00B93FFB"/>
    <w:rsid w:val="00BA46E1"/>
    <w:rsid w:val="00BA4A28"/>
    <w:rsid w:val="00BA5688"/>
    <w:rsid w:val="00BD41E4"/>
    <w:rsid w:val="00BD53C1"/>
    <w:rsid w:val="00BE0742"/>
    <w:rsid w:val="00BE329D"/>
    <w:rsid w:val="00BE3BF7"/>
    <w:rsid w:val="00BF6D6B"/>
    <w:rsid w:val="00C10454"/>
    <w:rsid w:val="00C11EF9"/>
    <w:rsid w:val="00C14463"/>
    <w:rsid w:val="00C26EFF"/>
    <w:rsid w:val="00C276D3"/>
    <w:rsid w:val="00C30867"/>
    <w:rsid w:val="00C35889"/>
    <w:rsid w:val="00C3798A"/>
    <w:rsid w:val="00C468A5"/>
    <w:rsid w:val="00C53145"/>
    <w:rsid w:val="00C5504B"/>
    <w:rsid w:val="00C77934"/>
    <w:rsid w:val="00C84F0D"/>
    <w:rsid w:val="00C919F3"/>
    <w:rsid w:val="00C92589"/>
    <w:rsid w:val="00C93236"/>
    <w:rsid w:val="00CA39FE"/>
    <w:rsid w:val="00CA6878"/>
    <w:rsid w:val="00CA6EF0"/>
    <w:rsid w:val="00CB0989"/>
    <w:rsid w:val="00CB5394"/>
    <w:rsid w:val="00CB6A34"/>
    <w:rsid w:val="00CB7431"/>
    <w:rsid w:val="00CC764E"/>
    <w:rsid w:val="00CD4CA0"/>
    <w:rsid w:val="00CD511F"/>
    <w:rsid w:val="00CF4ED5"/>
    <w:rsid w:val="00CF6E9E"/>
    <w:rsid w:val="00D15194"/>
    <w:rsid w:val="00D23951"/>
    <w:rsid w:val="00D27984"/>
    <w:rsid w:val="00D40740"/>
    <w:rsid w:val="00D41B19"/>
    <w:rsid w:val="00D44270"/>
    <w:rsid w:val="00D47BAF"/>
    <w:rsid w:val="00D52626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2A0A"/>
    <w:rsid w:val="00DF23EB"/>
    <w:rsid w:val="00E01933"/>
    <w:rsid w:val="00E03327"/>
    <w:rsid w:val="00E1233E"/>
    <w:rsid w:val="00E14E39"/>
    <w:rsid w:val="00E33857"/>
    <w:rsid w:val="00E45D77"/>
    <w:rsid w:val="00E572B1"/>
    <w:rsid w:val="00E63EE4"/>
    <w:rsid w:val="00E66D19"/>
    <w:rsid w:val="00E67A3F"/>
    <w:rsid w:val="00E67EBA"/>
    <w:rsid w:val="00E67EDD"/>
    <w:rsid w:val="00E7194A"/>
    <w:rsid w:val="00E720E8"/>
    <w:rsid w:val="00E73D1D"/>
    <w:rsid w:val="00E916EA"/>
    <w:rsid w:val="00E92A77"/>
    <w:rsid w:val="00E97D34"/>
    <w:rsid w:val="00EA704C"/>
    <w:rsid w:val="00EA7B53"/>
    <w:rsid w:val="00EC2B58"/>
    <w:rsid w:val="00EC6C50"/>
    <w:rsid w:val="00EC735D"/>
    <w:rsid w:val="00EC7B83"/>
    <w:rsid w:val="00ED3B6E"/>
    <w:rsid w:val="00ED5D82"/>
    <w:rsid w:val="00EE68A3"/>
    <w:rsid w:val="00EE7911"/>
    <w:rsid w:val="00F03690"/>
    <w:rsid w:val="00F064EF"/>
    <w:rsid w:val="00F07228"/>
    <w:rsid w:val="00F101D7"/>
    <w:rsid w:val="00F12C4C"/>
    <w:rsid w:val="00F227F9"/>
    <w:rsid w:val="00F33C48"/>
    <w:rsid w:val="00F454FD"/>
    <w:rsid w:val="00F54002"/>
    <w:rsid w:val="00F70370"/>
    <w:rsid w:val="00F71B2F"/>
    <w:rsid w:val="00F76406"/>
    <w:rsid w:val="00F80BF1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B200F"/>
    <w:rsid w:val="00FB3A7E"/>
    <w:rsid w:val="00FD0038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7966D"/>
  <w15:chartTrackingRefBased/>
  <w15:docId w15:val="{FDE3A8FB-6622-469F-9B31-249BABA3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3%20Granskning\5.%20Protokoll\Protokoll%20MALL%20s&#228;rskilt%202022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customXml/itemProps3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MALL särskilt 2022-23</Template>
  <TotalTime>202</TotalTime>
  <Pages>3</Pages>
  <Words>452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Marilena Cottone</dc:creator>
  <cp:keywords/>
  <dc:description/>
  <cp:lastModifiedBy>Marilena Cottone</cp:lastModifiedBy>
  <cp:revision>25</cp:revision>
  <cp:lastPrinted>2021-05-04T07:05:00Z</cp:lastPrinted>
  <dcterms:created xsi:type="dcterms:W3CDTF">2023-04-18T13:20:00Z</dcterms:created>
  <dcterms:modified xsi:type="dcterms:W3CDTF">2023-05-05T11:35:00Z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