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77E8" w:rsidRPr="00B52C41" w:rsidTr="00C077E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077E8" w:rsidRPr="00B52C41" w:rsidRDefault="00881D86" w:rsidP="00C077E8">
            <w:pPr>
              <w:pStyle w:val="RSKRbeteckning"/>
              <w:spacing w:before="240"/>
            </w:pPr>
            <w:r w:rsidRPr="00B52C41">
              <w:t>Riksdagsskrivelse</w:t>
            </w:r>
          </w:p>
          <w:p w:rsidR="00C077E8" w:rsidRPr="00B52C41" w:rsidRDefault="00881D86" w:rsidP="00C077E8">
            <w:pPr>
              <w:pStyle w:val="RSKRbeteckning"/>
            </w:pPr>
            <w:r w:rsidRPr="00B52C41">
              <w:t>2010/11</w:t>
            </w:r>
            <w:r w:rsidR="00C077E8" w:rsidRPr="00B52C41">
              <w:t>:</w:t>
            </w:r>
            <w:r w:rsidRPr="00B52C41">
              <w:t>75</w:t>
            </w:r>
          </w:p>
        </w:tc>
        <w:tc>
          <w:tcPr>
            <w:tcW w:w="1134" w:type="dxa"/>
          </w:tcPr>
          <w:p w:rsidR="00C077E8" w:rsidRPr="00B52C41" w:rsidRDefault="00B52C41" w:rsidP="00C077E8">
            <w:pPr>
              <w:jc w:val="right"/>
            </w:pPr>
            <w:r w:rsidRPr="00B52C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7E8" w:rsidRPr="00B52C41" w:rsidTr="00C077E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77E8" w:rsidRPr="00B52C41" w:rsidRDefault="00C077E8">
            <w:pPr>
              <w:rPr>
                <w:sz w:val="10"/>
              </w:rPr>
            </w:pPr>
          </w:p>
        </w:tc>
      </w:tr>
    </w:tbl>
    <w:p w:rsidR="00C077E8" w:rsidRPr="00B52C41" w:rsidRDefault="00C077E8"/>
    <w:p w:rsidR="00C077E8" w:rsidRPr="00B52C41" w:rsidRDefault="00881D86" w:rsidP="00C077E8">
      <w:pPr>
        <w:pStyle w:val="Mottagare1"/>
      </w:pPr>
      <w:r w:rsidRPr="00B52C41">
        <w:t>Regeringen</w:t>
      </w:r>
    </w:p>
    <w:p w:rsidR="00C077E8" w:rsidRPr="00B52C41" w:rsidRDefault="00881D86" w:rsidP="00C077E8">
      <w:pPr>
        <w:pStyle w:val="Mottagare2"/>
      </w:pPr>
      <w:r w:rsidRPr="00B52C41">
        <w:t>Näringsdepartementet</w:t>
      </w:r>
      <w:r w:rsidR="00C077E8" w:rsidRPr="00B52C41">
        <w:rPr>
          <w:rStyle w:val="Fotnotsreferens"/>
        </w:rPr>
        <w:footnoteReference w:id="1"/>
      </w:r>
    </w:p>
    <w:p w:rsidR="00C077E8" w:rsidRPr="00B52C41" w:rsidRDefault="00C077E8" w:rsidP="00C077E8">
      <w:r w:rsidRPr="00B52C41">
        <w:t xml:space="preserve">Med överlämnande av </w:t>
      </w:r>
      <w:r w:rsidR="00881D86" w:rsidRPr="00B52C41">
        <w:t>finansutskottet</w:t>
      </w:r>
      <w:r w:rsidRPr="00B52C41">
        <w:t xml:space="preserve">s betänkande </w:t>
      </w:r>
      <w:r w:rsidR="00881D86" w:rsidRPr="00B52C41">
        <w:t>2010/11</w:t>
      </w:r>
      <w:r w:rsidRPr="00B52C41">
        <w:t>:</w:t>
      </w:r>
      <w:r w:rsidR="00881D86" w:rsidRPr="00B52C41">
        <w:t>FiU11</w:t>
      </w:r>
      <w:r w:rsidRPr="00B52C41">
        <w:t xml:space="preserve"> </w:t>
      </w:r>
      <w:r w:rsidR="00881D86" w:rsidRPr="00B52C41">
        <w:t>Hösttilläggsbudget för 2010</w:t>
      </w:r>
      <w:r w:rsidRPr="00B52C41">
        <w:t xml:space="preserve"> får jag anmäla att riksdagen denna dag bifallit utskottets förslag till riksdagsbeslut.</w:t>
      </w:r>
    </w:p>
    <w:p w:rsidR="00C077E8" w:rsidRPr="00B52C41" w:rsidRDefault="00C077E8" w:rsidP="00C077E8">
      <w:pPr>
        <w:pStyle w:val="Stockholm"/>
      </w:pPr>
      <w:r w:rsidRPr="00B52C41">
        <w:t xml:space="preserve">Stockholm </w:t>
      </w:r>
      <w:r w:rsidR="00881D86" w:rsidRPr="00B52C41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77E8" w:rsidRPr="00B52C41" w:rsidTr="00C077E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077E8" w:rsidRPr="00B52C41" w:rsidRDefault="00881D86" w:rsidP="00C077E8">
            <w:pPr>
              <w:pStyle w:val="AvsTalman"/>
            </w:pPr>
            <w:r w:rsidRPr="00B52C41">
              <w:t>Per Westerberg</w:t>
            </w:r>
          </w:p>
        </w:tc>
        <w:tc>
          <w:tcPr>
            <w:tcW w:w="3628" w:type="dxa"/>
          </w:tcPr>
          <w:p w:rsidR="00C077E8" w:rsidRPr="00B52C41" w:rsidRDefault="00881D86" w:rsidP="00C077E8">
            <w:pPr>
              <w:pStyle w:val="AvsTjnsteman"/>
            </w:pPr>
            <w:r w:rsidRPr="00B52C41">
              <w:t>Ulf Christoffersson</w:t>
            </w:r>
          </w:p>
        </w:tc>
      </w:tr>
    </w:tbl>
    <w:p w:rsidR="00D85057" w:rsidRPr="00B52C41" w:rsidRDefault="00D85057" w:rsidP="00C077E8"/>
    <w:sectPr w:rsidR="00D85057" w:rsidRPr="00B52C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7A6" w:rsidRPr="00B52C41" w:rsidRDefault="009167A6">
      <w:r w:rsidRPr="00B52C41">
        <w:separator/>
      </w:r>
    </w:p>
  </w:endnote>
  <w:endnote w:type="continuationSeparator" w:id="0">
    <w:p w:rsidR="009167A6" w:rsidRPr="00B52C41" w:rsidRDefault="009167A6">
      <w:r w:rsidRPr="00B52C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7A6" w:rsidRPr="00B52C41" w:rsidRDefault="009167A6">
      <w:r w:rsidRPr="00B52C41">
        <w:separator/>
      </w:r>
    </w:p>
  </w:footnote>
  <w:footnote w:type="continuationSeparator" w:id="0">
    <w:p w:rsidR="009167A6" w:rsidRPr="00B52C41" w:rsidRDefault="009167A6">
      <w:r w:rsidRPr="00B52C41">
        <w:continuationSeparator/>
      </w:r>
    </w:p>
  </w:footnote>
  <w:footnote w:id="1">
    <w:p w:rsidR="009167A6" w:rsidRPr="00B52C41" w:rsidRDefault="009167A6" w:rsidP="00C077E8">
      <w:pPr>
        <w:pStyle w:val="Fotnotstext"/>
      </w:pPr>
      <w:r w:rsidRPr="00B52C41">
        <w:rPr>
          <w:rStyle w:val="Fotnotsreferens"/>
        </w:rPr>
        <w:footnoteRef/>
      </w:r>
      <w:r w:rsidRPr="00B52C41">
        <w:t xml:space="preserve"> Riksdagsskrivelse 2010/11:65 till Finansdepartementet</w:t>
      </w:r>
    </w:p>
    <w:p w:rsidR="009167A6" w:rsidRPr="00B52C41" w:rsidRDefault="009167A6" w:rsidP="00C077E8">
      <w:pPr>
        <w:pStyle w:val="Fotnotstext"/>
      </w:pPr>
      <w:r w:rsidRPr="00B52C41">
        <w:t>Riksdagsskrivelse 2010/11:66 till Statsrådsberedningen</w:t>
      </w:r>
    </w:p>
    <w:p w:rsidR="009167A6" w:rsidRPr="00B52C41" w:rsidRDefault="009167A6" w:rsidP="00C077E8">
      <w:pPr>
        <w:pStyle w:val="Fotnotstext"/>
      </w:pPr>
      <w:r w:rsidRPr="00B52C41">
        <w:t>Riksdagsskrivelse 2010/11:67 till Jordbruksdepartementet</w:t>
      </w:r>
    </w:p>
    <w:p w:rsidR="009167A6" w:rsidRPr="00B52C41" w:rsidRDefault="009167A6" w:rsidP="00C077E8">
      <w:pPr>
        <w:pStyle w:val="Fotnotstext"/>
      </w:pPr>
      <w:r w:rsidRPr="00B52C41">
        <w:t>Riksdagsskrivelse 2010/11:68 till Justitiedepartementet</w:t>
      </w:r>
    </w:p>
    <w:p w:rsidR="009167A6" w:rsidRPr="00B52C41" w:rsidRDefault="009167A6" w:rsidP="00C077E8">
      <w:pPr>
        <w:pStyle w:val="Fotnotstext"/>
      </w:pPr>
      <w:r w:rsidRPr="00B52C41">
        <w:t>Riksdagsskrivelse 2010/11:69 till Försvarsdepartementet</w:t>
      </w:r>
    </w:p>
    <w:p w:rsidR="009167A6" w:rsidRPr="00B52C41" w:rsidRDefault="009167A6" w:rsidP="00C077E8">
      <w:pPr>
        <w:pStyle w:val="Fotnotstext"/>
      </w:pPr>
      <w:r w:rsidRPr="00B52C41">
        <w:t>Riksdagsskrivelse 2010/11:70 till Utrikesdepartementet</w:t>
      </w:r>
    </w:p>
    <w:p w:rsidR="009167A6" w:rsidRPr="00B52C41" w:rsidRDefault="009167A6" w:rsidP="00C077E8">
      <w:pPr>
        <w:pStyle w:val="Fotnotstext"/>
      </w:pPr>
      <w:r w:rsidRPr="00B52C41">
        <w:t>Riksdagsskrivelse 2010/11:71 till Socialdepartementet</w:t>
      </w:r>
    </w:p>
    <w:p w:rsidR="009167A6" w:rsidRPr="00B52C41" w:rsidRDefault="009167A6" w:rsidP="00C077E8">
      <w:pPr>
        <w:pStyle w:val="Fotnotstext"/>
      </w:pPr>
      <w:r w:rsidRPr="00B52C41">
        <w:t>Riksdagsskrivelse 2010/11:72 till Integrations- och jämställdhetsdepartementet</w:t>
      </w:r>
    </w:p>
    <w:p w:rsidR="009167A6" w:rsidRPr="00B52C41" w:rsidRDefault="009167A6" w:rsidP="00C077E8">
      <w:pPr>
        <w:pStyle w:val="Fotnotstext"/>
      </w:pPr>
      <w:r w:rsidRPr="00B52C41">
        <w:t>Riksdagsskrivelse 2010/11:73 till Arbetsmarknadsdepartementet</w:t>
      </w:r>
    </w:p>
    <w:p w:rsidR="009167A6" w:rsidRPr="00B52C41" w:rsidRDefault="009167A6" w:rsidP="00C077E8">
      <w:pPr>
        <w:pStyle w:val="Fotnotstext"/>
      </w:pPr>
      <w:r w:rsidRPr="00B52C41">
        <w:t>Riksdagsskrivelse 2010/11:74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8"/>
    <w:rsid w:val="0009098F"/>
    <w:rsid w:val="000C2D8D"/>
    <w:rsid w:val="000D22FE"/>
    <w:rsid w:val="001667BD"/>
    <w:rsid w:val="001C2855"/>
    <w:rsid w:val="00224A43"/>
    <w:rsid w:val="00243D3C"/>
    <w:rsid w:val="00244660"/>
    <w:rsid w:val="0026798D"/>
    <w:rsid w:val="003C2CA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D7AAE"/>
    <w:rsid w:val="00852286"/>
    <w:rsid w:val="00860608"/>
    <w:rsid w:val="00881D86"/>
    <w:rsid w:val="008D022D"/>
    <w:rsid w:val="008E44C7"/>
    <w:rsid w:val="009167A6"/>
    <w:rsid w:val="009417EF"/>
    <w:rsid w:val="009456CD"/>
    <w:rsid w:val="009F0EC7"/>
    <w:rsid w:val="00A16D59"/>
    <w:rsid w:val="00AC3A6D"/>
    <w:rsid w:val="00B04F6C"/>
    <w:rsid w:val="00B52C41"/>
    <w:rsid w:val="00BB222A"/>
    <w:rsid w:val="00BB66ED"/>
    <w:rsid w:val="00C077E8"/>
    <w:rsid w:val="00C1040E"/>
    <w:rsid w:val="00C72B82"/>
    <w:rsid w:val="00CF12E2"/>
    <w:rsid w:val="00D644E9"/>
    <w:rsid w:val="00D85057"/>
    <w:rsid w:val="00DC0766"/>
    <w:rsid w:val="00E570D1"/>
    <w:rsid w:val="00F520C1"/>
    <w:rsid w:val="00F535B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3B97AF-E7FF-4E72-8F1A-90E55E77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077E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07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2010-12-08T15:05:00Z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75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