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C95E5D" w:rsidRDefault="00A142FD" w14:paraId="3CA4C33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EF5014DCB074FE08C60E2CEBFA9663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c258c30-640f-4016-8bad-1b1bd8b36b6b"/>
        <w:id w:val="1088504413"/>
        <w:lock w:val="sdtLocked"/>
      </w:sdtPr>
      <w:sdtEndPr/>
      <w:sdtContent>
        <w:p w:rsidR="00AF35DF" w:rsidRDefault="00927D70" w14:paraId="638FD87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ta inriktningsbeslut gällande fyrspår genom Kungsbacka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6DC602098EE400FA069AD49C0F12AE6"/>
        </w:placeholder>
        <w:text/>
      </w:sdtPr>
      <w:sdtEndPr/>
      <w:sdtContent>
        <w:p w:rsidRPr="009B062B" w:rsidR="006D79C9" w:rsidP="00333E95" w:rsidRDefault="006D79C9" w14:paraId="5160024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80299" w:rsidP="00780299" w:rsidRDefault="00780299" w14:paraId="4E927C03" w14:textId="527D3974">
      <w:pPr>
        <w:pStyle w:val="Normalutanindragellerluft"/>
      </w:pPr>
      <w:r>
        <w:t xml:space="preserve">Kungsbacka kommun är en växande pendlarkommun och </w:t>
      </w:r>
      <w:r w:rsidR="00054E3D">
        <w:t xml:space="preserve">Västkustbanan </w:t>
      </w:r>
      <w:r>
        <w:t>är en av Sveriges mest trafikerade sträckor.</w:t>
      </w:r>
      <w:r w:rsidR="00F16B87">
        <w:t xml:space="preserve"> </w:t>
      </w:r>
      <w:r>
        <w:t xml:space="preserve">Västkustbanan är ryggraden i Hallands trafikstruktur och viktig för gods från hamnar som Varberg och Göteborg. Fyrspår skulle avlasta enkelspåriga </w:t>
      </w:r>
      <w:r w:rsidR="00E80D5B">
        <w:t>s</w:t>
      </w:r>
      <w:r>
        <w:t>träckor längre söderut och möjliggöra en mer effektiv godstrafik.</w:t>
      </w:r>
      <w:r w:rsidR="00F16B87">
        <w:t xml:space="preserve"> </w:t>
      </w:r>
      <w:r>
        <w:t xml:space="preserve">Sträckan är nära kapacitetsbristen och åtgärder måste </w:t>
      </w:r>
      <w:r w:rsidR="00E80D5B">
        <w:t xml:space="preserve">vidtas </w:t>
      </w:r>
      <w:r>
        <w:t>för att fortsätta den goda utvecklingen med pendlartrafik mellan norra Halland och Göteborg.</w:t>
      </w:r>
    </w:p>
    <w:p w:rsidR="00BB6339" w:rsidP="00F60D0E" w:rsidRDefault="00780299" w14:paraId="43E3520D" w14:textId="4BABAFD3">
      <w:r>
        <w:t xml:space="preserve">Västkustbanan är hårt belastad mellan Kungsbacka och Göteborg med en blandning av </w:t>
      </w:r>
      <w:r w:rsidR="00F16B87">
        <w:t>r</w:t>
      </w:r>
      <w:r>
        <w:t xml:space="preserve">egiontåg, </w:t>
      </w:r>
      <w:r w:rsidR="00F16B87">
        <w:t>g</w:t>
      </w:r>
      <w:r>
        <w:t xml:space="preserve">odståg och pendeltåg. De långsammare pendeltågen </w:t>
      </w:r>
      <w:r w:rsidR="00054E3D">
        <w:t>”</w:t>
      </w:r>
      <w:r>
        <w:t>blockerar</w:t>
      </w:r>
      <w:r w:rsidR="00054E3D">
        <w:t>”</w:t>
      </w:r>
      <w:r>
        <w:t xml:space="preserve"> de snabbare fjärrtåg</w:t>
      </w:r>
      <w:r w:rsidR="00054E3D">
        <w:t>en</w:t>
      </w:r>
      <w:r>
        <w:t>. Fyrspår möjliggör förbigångar så att tåg kan passera varandra utan stopp. Fler tåg minskar bilberoendet samt minskar CO</w:t>
      </w:r>
      <w:r w:rsidRPr="00054E3D">
        <w:rPr>
          <w:vertAlign w:val="subscript"/>
        </w:rPr>
        <w:t>2</w:t>
      </w:r>
      <w:r>
        <w:t>-utsläpp.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5FAFE8C132741939D8351DB0F80FBB7"/>
        </w:placeholder>
      </w:sdtPr>
      <w:sdtEndPr/>
      <w:sdtContent>
        <w:p w:rsidR="00C95E5D" w:rsidP="00C95E5D" w:rsidRDefault="00C95E5D" w14:paraId="31916F5D" w14:textId="77777777"/>
        <w:p w:rsidR="00C95E5D" w:rsidP="00C95E5D" w:rsidRDefault="00A142FD" w14:paraId="5C936202" w14:textId="3328184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F35DF" w14:paraId="3CE3FCA7" w14:textId="77777777">
        <w:trPr>
          <w:cantSplit/>
        </w:trPr>
        <w:tc>
          <w:tcPr>
            <w:tcW w:w="50" w:type="pct"/>
            <w:vAlign w:val="bottom"/>
          </w:tcPr>
          <w:p w:rsidR="00AF35DF" w:rsidRDefault="00927D70" w14:paraId="230C904B" w14:textId="77777777">
            <w:pPr>
              <w:pStyle w:val="Underskrifter"/>
              <w:spacing w:after="0"/>
            </w:pPr>
            <w:r>
              <w:t>Larry Söder (KD)</w:t>
            </w:r>
          </w:p>
        </w:tc>
        <w:tc>
          <w:tcPr>
            <w:tcW w:w="50" w:type="pct"/>
            <w:vAlign w:val="bottom"/>
          </w:tcPr>
          <w:p w:rsidR="00AF35DF" w:rsidRDefault="00AF35DF" w14:paraId="340848F7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27950D7" w14:textId="1D23C6A3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FAA76" w14:textId="77777777" w:rsidR="00A142FD" w:rsidRDefault="00A142FD" w:rsidP="000C1CAD">
      <w:pPr>
        <w:spacing w:line="240" w:lineRule="auto"/>
      </w:pPr>
      <w:r>
        <w:separator/>
      </w:r>
    </w:p>
  </w:endnote>
  <w:endnote w:type="continuationSeparator" w:id="0">
    <w:p w14:paraId="14519657" w14:textId="77777777" w:rsidR="00A142FD" w:rsidRDefault="00A142F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6FDE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E10D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B65F2" w14:textId="173F3E3E" w:rsidR="00262EA3" w:rsidRPr="00C95E5D" w:rsidRDefault="00262EA3" w:rsidP="00C95E5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19FEA" w14:textId="77777777" w:rsidR="00A142FD" w:rsidRDefault="00A142FD" w:rsidP="000C1CAD">
      <w:pPr>
        <w:spacing w:line="240" w:lineRule="auto"/>
      </w:pPr>
      <w:r>
        <w:separator/>
      </w:r>
    </w:p>
  </w:footnote>
  <w:footnote w:type="continuationSeparator" w:id="0">
    <w:p w14:paraId="00712E79" w14:textId="77777777" w:rsidR="00A142FD" w:rsidRDefault="00A142F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EDD0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5AE8DEB" wp14:editId="34872DE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9F7202" w14:textId="7FE82DAC" w:rsidR="00262EA3" w:rsidRDefault="00A142F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96186BFFC784E5AAC1CE75E544F7E03"/>
                              </w:placeholder>
                              <w:text/>
                            </w:sdtPr>
                            <w:sdtEndPr/>
                            <w:sdtContent>
                              <w:r w:rsidR="00780299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003B47893DF4188A31F3FEA11A6DF1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5AE8DE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629F7202" w14:textId="7FE82DAC" w:rsidR="00262EA3" w:rsidRDefault="00A142F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96186BFFC784E5AAC1CE75E544F7E03"/>
                        </w:placeholder>
                        <w:text/>
                      </w:sdtPr>
                      <w:sdtEndPr/>
                      <w:sdtContent>
                        <w:r w:rsidR="00780299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003B47893DF4188A31F3FEA11A6DF11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9D3247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81B40" w14:textId="77777777" w:rsidR="00262EA3" w:rsidRDefault="00262EA3" w:rsidP="008563AC">
    <w:pPr>
      <w:jc w:val="right"/>
    </w:pPr>
  </w:p>
  <w:p w14:paraId="362A5FA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8FB98" w14:textId="77777777" w:rsidR="00262EA3" w:rsidRDefault="00A142F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0F83C2D" wp14:editId="0E29549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078C8CC" w14:textId="22761CA6" w:rsidR="00262EA3" w:rsidRDefault="00A142F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95E5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780299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34BBDC0E" w14:textId="77777777" w:rsidR="00262EA3" w:rsidRPr="008227B3" w:rsidRDefault="00A142F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5F5C36E" w14:textId="52F142FA" w:rsidR="00262EA3" w:rsidRPr="008227B3" w:rsidRDefault="00A142F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95E5D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95E5D">
          <w:t>:3644</w:t>
        </w:r>
      </w:sdtContent>
    </w:sdt>
  </w:p>
  <w:p w14:paraId="605716BB" w14:textId="4557B260" w:rsidR="00262EA3" w:rsidRDefault="00A142F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96186BFFC784E5AAC1CE75E544F7E03"/>
        </w:placeholder>
        <w15:appearance w15:val="hidden"/>
        <w:text/>
      </w:sdtPr>
      <w:sdtEndPr/>
      <w:sdtContent>
        <w:r w:rsidR="00C95E5D">
          <w:t>av Larry Söder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003B47893DF4188A31F3FEA11A6DF11"/>
      </w:placeholder>
      <w:text/>
    </w:sdtPr>
    <w:sdtEndPr/>
    <w:sdtContent>
      <w:p w14:paraId="080FFC3C" w14:textId="481C010C" w:rsidR="00262EA3" w:rsidRDefault="00780299" w:rsidP="00283E0F">
        <w:pPr>
          <w:pStyle w:val="FSHRub2"/>
        </w:pPr>
        <w:r>
          <w:t>Fyrspår genom Kungsbacka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84C41F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62790026">
    <w:abstractNumId w:val="9"/>
  </w:num>
  <w:num w:numId="2" w16cid:durableId="981740678">
    <w:abstractNumId w:val="8"/>
  </w:num>
  <w:num w:numId="3" w16cid:durableId="1561289239">
    <w:abstractNumId w:val="16"/>
  </w:num>
  <w:num w:numId="4" w16cid:durableId="1257594448">
    <w:abstractNumId w:val="14"/>
  </w:num>
  <w:num w:numId="5" w16cid:durableId="362941184">
    <w:abstractNumId w:val="17"/>
  </w:num>
  <w:num w:numId="6" w16cid:durableId="1456827047">
    <w:abstractNumId w:val="18"/>
  </w:num>
  <w:num w:numId="7" w16cid:durableId="700470964">
    <w:abstractNumId w:val="11"/>
  </w:num>
  <w:num w:numId="8" w16cid:durableId="916128808">
    <w:abstractNumId w:val="12"/>
  </w:num>
  <w:num w:numId="9" w16cid:durableId="570701252">
    <w:abstractNumId w:val="15"/>
  </w:num>
  <w:num w:numId="10" w16cid:durableId="2095320902">
    <w:abstractNumId w:val="22"/>
  </w:num>
  <w:num w:numId="11" w16cid:durableId="1564947133">
    <w:abstractNumId w:val="21"/>
  </w:num>
  <w:num w:numId="12" w16cid:durableId="1350371720">
    <w:abstractNumId w:val="21"/>
  </w:num>
  <w:num w:numId="13" w16cid:durableId="1154835526">
    <w:abstractNumId w:val="3"/>
  </w:num>
  <w:num w:numId="14" w16cid:durableId="1307052925">
    <w:abstractNumId w:val="2"/>
  </w:num>
  <w:num w:numId="15" w16cid:durableId="1848247265">
    <w:abstractNumId w:val="1"/>
  </w:num>
  <w:num w:numId="16" w16cid:durableId="1464156847">
    <w:abstractNumId w:val="0"/>
  </w:num>
  <w:num w:numId="17" w16cid:durableId="942880046">
    <w:abstractNumId w:val="7"/>
  </w:num>
  <w:num w:numId="18" w16cid:durableId="1300114775">
    <w:abstractNumId w:val="6"/>
  </w:num>
  <w:num w:numId="19" w16cid:durableId="371612306">
    <w:abstractNumId w:val="5"/>
  </w:num>
  <w:num w:numId="20" w16cid:durableId="30764436">
    <w:abstractNumId w:val="4"/>
  </w:num>
  <w:num w:numId="21" w16cid:durableId="1780953425">
    <w:abstractNumId w:val="21"/>
  </w:num>
  <w:num w:numId="22" w16cid:durableId="1619947050">
    <w:abstractNumId w:val="21"/>
  </w:num>
  <w:num w:numId="23" w16cid:durableId="2129158511">
    <w:abstractNumId w:val="21"/>
  </w:num>
  <w:num w:numId="24" w16cid:durableId="562915068">
    <w:abstractNumId w:val="21"/>
  </w:num>
  <w:num w:numId="25" w16cid:durableId="1297565211">
    <w:abstractNumId w:val="21"/>
  </w:num>
  <w:num w:numId="26" w16cid:durableId="1902785579">
    <w:abstractNumId w:val="22"/>
  </w:num>
  <w:num w:numId="27" w16cid:durableId="477768404">
    <w:abstractNumId w:val="22"/>
  </w:num>
  <w:num w:numId="28" w16cid:durableId="322704552">
    <w:abstractNumId w:val="22"/>
  </w:num>
  <w:num w:numId="29" w16cid:durableId="2081245717">
    <w:abstractNumId w:val="22"/>
  </w:num>
  <w:num w:numId="30" w16cid:durableId="501235420">
    <w:abstractNumId w:val="21"/>
  </w:num>
  <w:num w:numId="31" w16cid:durableId="977420414">
    <w:abstractNumId w:val="21"/>
  </w:num>
  <w:num w:numId="32" w16cid:durableId="677082536">
    <w:abstractNumId w:val="22"/>
  </w:num>
  <w:num w:numId="33" w16cid:durableId="1181777098">
    <w:abstractNumId w:val="21"/>
  </w:num>
  <w:num w:numId="34" w16cid:durableId="1433668805">
    <w:abstractNumId w:val="18"/>
  </w:num>
  <w:num w:numId="35" w16cid:durableId="161161432">
    <w:abstractNumId w:val="18"/>
    <w:lvlOverride w:ilvl="0">
      <w:startOverride w:val="1"/>
    </w:lvlOverride>
  </w:num>
  <w:num w:numId="36" w16cid:durableId="1340886425">
    <w:abstractNumId w:val="19"/>
  </w:num>
  <w:num w:numId="37" w16cid:durableId="2044818107">
    <w:abstractNumId w:val="18"/>
    <w:lvlOverride w:ilvl="0">
      <w:startOverride w:val="1"/>
    </w:lvlOverride>
  </w:num>
  <w:num w:numId="38" w16cid:durableId="1149253495">
    <w:abstractNumId w:val="13"/>
  </w:num>
  <w:num w:numId="39" w16cid:durableId="1867282654">
    <w:abstractNumId w:val="10"/>
  </w:num>
  <w:num w:numId="40" w16cid:durableId="2039894099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80299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4E3D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E6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891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299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9CC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70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2FD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5DF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5E5D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0D5B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6B87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0D0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A98E7"/>
  <w15:chartTrackingRefBased/>
  <w15:docId w15:val="{AD793CFE-CAF9-473D-844F-03FB1DB8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F5014DCB074FE08C60E2CEBFA966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179EF1-E7DF-42A2-82F9-70C31D7D4D7A}"/>
      </w:docPartPr>
      <w:docPartBody>
        <w:p w:rsidR="00523B23" w:rsidRDefault="00523B23">
          <w:pPr>
            <w:pStyle w:val="2EF5014DCB074FE08C60E2CEBFA9663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6DC602098EE400FA069AD49C0F12A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E11AD2-E65A-43C4-B918-48E7110C689C}"/>
      </w:docPartPr>
      <w:docPartBody>
        <w:p w:rsidR="00523B23" w:rsidRDefault="00523B23">
          <w:pPr>
            <w:pStyle w:val="66DC602098EE400FA069AD49C0F12AE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96186BFFC784E5AAC1CE75E544F7E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998967-91A5-4335-9E5D-769F6B493D37}"/>
      </w:docPartPr>
      <w:docPartBody>
        <w:p w:rsidR="00523B23" w:rsidRDefault="00523B23">
          <w:pPr>
            <w:pStyle w:val="E96186BFFC784E5AAC1CE75E544F7E0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03B47893DF4188A31F3FEA11A6DF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14C7C4-8370-426D-A189-4768DCDC2B95}"/>
      </w:docPartPr>
      <w:docPartBody>
        <w:p w:rsidR="00523B23" w:rsidRDefault="00523B23">
          <w:pPr>
            <w:pStyle w:val="A003B47893DF4188A31F3FEA11A6DF11"/>
          </w:pPr>
          <w:r>
            <w:t xml:space="preserve"> </w:t>
          </w:r>
        </w:p>
      </w:docPartBody>
    </w:docPart>
    <w:docPart>
      <w:docPartPr>
        <w:name w:val="95FAFE8C132741939D8351DB0F80FB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8FCD16-141A-4BA9-90C1-EDAF661E64F5}"/>
      </w:docPartPr>
      <w:docPartBody>
        <w:p w:rsidR="0025128A" w:rsidRDefault="0025128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B23"/>
    <w:rsid w:val="0025128A"/>
    <w:rsid w:val="00261348"/>
    <w:rsid w:val="00472CE6"/>
    <w:rsid w:val="00483891"/>
    <w:rsid w:val="0052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2EF5014DCB074FE08C60E2CEBFA9663E">
    <w:name w:val="2EF5014DCB074FE08C60E2CEBFA9663E"/>
  </w:style>
  <w:style w:type="paragraph" w:customStyle="1" w:styleId="66DC602098EE400FA069AD49C0F12AE6">
    <w:name w:val="66DC602098EE400FA069AD49C0F12AE6"/>
  </w:style>
  <w:style w:type="paragraph" w:customStyle="1" w:styleId="E96186BFFC784E5AAC1CE75E544F7E03">
    <w:name w:val="E96186BFFC784E5AAC1CE75E544F7E03"/>
  </w:style>
  <w:style w:type="paragraph" w:customStyle="1" w:styleId="A003B47893DF4188A31F3FEA11A6DF11">
    <w:name w:val="A003B47893DF4188A31F3FEA11A6DF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BF0AC3-3E64-4EB4-A2C4-BE06397AEC66}"/>
</file>

<file path=customXml/itemProps2.xml><?xml version="1.0" encoding="utf-8"?>
<ds:datastoreItem xmlns:ds="http://schemas.openxmlformats.org/officeDocument/2006/customXml" ds:itemID="{59310FA6-75B3-4760-BD14-715778FC1A9D}"/>
</file>

<file path=customXml/itemProps3.xml><?xml version="1.0" encoding="utf-8"?>
<ds:datastoreItem xmlns:ds="http://schemas.openxmlformats.org/officeDocument/2006/customXml" ds:itemID="{4E5530D1-E630-48D3-ADAA-3F7728E1DA5A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874</Characters>
  <Application>Microsoft Office Word</Application>
  <DocSecurity>0</DocSecurity>
  <Lines>18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Fyrspår genom Kungsbacka</vt:lpstr>
      <vt:lpstr>
      </vt:lpstr>
    </vt:vector>
  </TitlesOfParts>
  <Company>Sveriges riksdag</Company>
  <LinksUpToDate>false</LinksUpToDate>
  <CharactersWithSpaces>1003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