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934FD7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2600B">
              <w:rPr>
                <w:b/>
                <w:lang w:eastAsia="en-US"/>
              </w:rPr>
              <w:t>1</w:t>
            </w:r>
            <w:r w:rsidR="0059363D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D93D5F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677AC9">
              <w:rPr>
                <w:lang w:eastAsia="en-US"/>
              </w:rPr>
              <w:t>1</w:t>
            </w:r>
            <w:r w:rsidR="0059363D">
              <w:rPr>
                <w:lang w:eastAsia="en-US"/>
              </w:rPr>
              <w:t>2</w:t>
            </w:r>
            <w:r w:rsidR="00437EDA">
              <w:rPr>
                <w:lang w:eastAsia="en-US"/>
              </w:rPr>
              <w:t>-</w:t>
            </w:r>
            <w:r w:rsidR="0059363D">
              <w:rPr>
                <w:lang w:eastAsia="en-US"/>
              </w:rPr>
              <w:t>12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DC662C3" w:rsidR="00626DFC" w:rsidRPr="005F6757" w:rsidRDefault="0059363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594635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1C81145" w14:textId="54CF0FB7" w:rsidR="0092600B" w:rsidRDefault="0092600B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m.fl. 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Europeiska rådet den </w:t>
            </w:r>
            <w:r w:rsidR="0059363D">
              <w:rPr>
                <w:rFonts w:eastAsiaTheme="minorHAnsi"/>
                <w:color w:val="000000"/>
                <w:lang w:eastAsia="en-US"/>
              </w:rPr>
              <w:t>14–15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9363D">
              <w:rPr>
                <w:rFonts w:eastAsiaTheme="minorHAnsi"/>
                <w:color w:val="000000"/>
                <w:lang w:eastAsia="en-US"/>
              </w:rPr>
              <w:t>decem</w:t>
            </w:r>
            <w:r>
              <w:rPr>
                <w:rFonts w:eastAsiaTheme="minorHAnsi"/>
                <w:color w:val="000000"/>
                <w:lang w:eastAsia="en-US"/>
              </w:rPr>
              <w:t xml:space="preserve">ber 2023.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 xml:space="preserve">Information och samråd inför möte i Europeiska rådet den </w:t>
            </w:r>
            <w:r w:rsidR="0059363D">
              <w:rPr>
                <w:b/>
              </w:rPr>
              <w:t>14</w:t>
            </w:r>
            <w:r>
              <w:rPr>
                <w:b/>
              </w:rPr>
              <w:t>–</w:t>
            </w:r>
            <w:r w:rsidR="0059363D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  <w:r w:rsidR="0059363D">
              <w:rPr>
                <w:b/>
              </w:rPr>
              <w:t>december</w:t>
            </w:r>
            <w:r>
              <w:rPr>
                <w:b/>
              </w:rPr>
              <w:t xml:space="preserve"> 2023</w:t>
            </w:r>
          </w:p>
          <w:p w14:paraId="234B69D2" w14:textId="77777777" w:rsidR="0092600B" w:rsidRDefault="0092600B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</w:p>
          <w:p w14:paraId="20C3B814" w14:textId="23F2AA2B" w:rsidR="00677D71" w:rsidRPr="0092600B" w:rsidRDefault="00677D71" w:rsidP="00677A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09CF762A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77AC9">
        <w:rPr>
          <w:b/>
          <w:snapToGrid w:val="0"/>
          <w:lang w:eastAsia="en-US"/>
        </w:rPr>
        <w:t>Tina Hökebro Bergh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A92F9F2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E16F00">
        <w:rPr>
          <w:b/>
          <w:snapToGrid w:val="0"/>
          <w:lang w:eastAsia="en-US"/>
        </w:rPr>
        <w:t>15 decem</w:t>
      </w:r>
      <w:r w:rsidR="00677AC9">
        <w:rPr>
          <w:b/>
          <w:snapToGrid w:val="0"/>
          <w:lang w:eastAsia="en-US"/>
        </w:rPr>
        <w:t>ber 2023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83D1AED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2600B">
        <w:rPr>
          <w:b/>
          <w:snapToGrid w:val="0"/>
          <w:lang w:eastAsia="en-US"/>
        </w:rPr>
        <w:t>Hans Wallmark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5573F4" w:rsidRPr="00DE5153" w14:paraId="66CEB1AE" w14:textId="77777777" w:rsidTr="00360E7E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3062E7" w14:textId="77777777" w:rsidR="005573F4" w:rsidRPr="00DE5153" w:rsidRDefault="005573F4" w:rsidP="00360E7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84EEC5E" w14:textId="7A8FDE8B" w:rsidR="005573F4" w:rsidRPr="00DE5153" w:rsidRDefault="005573F4" w:rsidP="00360E7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1</w:t>
            </w:r>
            <w:r w:rsidR="00E16F00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5573F4" w:rsidRPr="00DE5153" w14:paraId="614CA53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28350C1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2BDCF36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C30EF3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21734A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50D71D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596FB2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1EB264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AE7F0C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64766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6BB94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3AFA16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FA04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444538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203A2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62D41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308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A47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980FA2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1E56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0883" w14:textId="7C52B563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43D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165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C53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98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392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33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4D2ECA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0AD3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986AA" w14:textId="0C058DE1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2975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35787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B0C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C13A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7603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FD72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7CBE88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CCEF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6320" w14:textId="4C20AE67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891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6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61E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AA3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0C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679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1AC18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A4CF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F5C8" w14:textId="1CCF9211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9A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D42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2A2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C84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EC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F4B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3838BA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7ECE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E843" w14:textId="6D81D7E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C16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5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26A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8D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3A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252E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4BE46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90C1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4064" w14:textId="62235830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F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8DE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3FF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B0C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5E0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E34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F33E95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85E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F5D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5A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690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E3EB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9C4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0A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20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5BF41F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8AA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9B28" w14:textId="00FB0441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92B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12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DE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592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DE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DA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F0876C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5322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82A2" w14:textId="38DEEAC9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45C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467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A1E8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DD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13A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63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21A532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C16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FF7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7B16" w14:textId="77777777" w:rsidR="005573F4" w:rsidRPr="00070C4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CD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DCD7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33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8B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300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C3659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F5D2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E8542" w14:textId="5AE1EB33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29C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F0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44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00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3E9F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01ECE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C7E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C7D1" w14:textId="2808E217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999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1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6C94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5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D85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85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21E67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9A17F" w14:textId="77777777" w:rsidR="005573F4" w:rsidRPr="00E71875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71875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6797" w14:textId="77D648AB" w:rsidR="005573F4" w:rsidRPr="00E71875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3FF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42A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4DB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7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342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E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BB9CFE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946D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12026" w14:textId="72AED0CA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26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174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3068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CE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4121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731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4A1FD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AB0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70228" w14:textId="378CBB36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A81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616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0FB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F0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B1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DB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04C8B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47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49EE0" w14:textId="2CF6DAC3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3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30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8F7C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F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BA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E7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7FB7E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C948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9480115" w14:textId="56B6E6B9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5E7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0A7F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DA466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CC4E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D9AC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965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64574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DC003E0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A615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A14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77C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3F091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4BCC9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F450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7F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6FE740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7528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A75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5B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511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7447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D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B0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0A8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E0D0F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507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802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F1D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F28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E41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0A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D5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224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FBB87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BD5F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3A4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1FB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A8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D4B4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E9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BD8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92D4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75DFBF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E090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D5E8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03F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059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58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E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8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7BF2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2E1C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96F0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158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C5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1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5D8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711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659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A17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81C1D7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6BAB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D15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5A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479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BB5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213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EE66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07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D9A13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A441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D72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58B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2C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51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69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085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15D9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0AF7C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14EA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38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1C2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E1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1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F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A17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5325CB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400C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F5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B3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727B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AD51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DD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161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81F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9E551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AD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93D0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6E6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FA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CA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4A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051B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83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3CF6C5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339D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2D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9C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B5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CE0A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2D5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C5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81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84695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7BBF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58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9C7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8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AF3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C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174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C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CCDD7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CB01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B60F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31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878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2F0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C1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FD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6B3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D328D0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DE79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02D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FF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A6A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A3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59A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2A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A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8397B5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588E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D3F2A" w14:textId="15334402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D16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9F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743D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2F4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6D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DD9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3F991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3E74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3CA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4A13" w14:textId="77777777" w:rsidR="005573F4" w:rsidRPr="002C630D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9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418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CCE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C87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FF9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DBE32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152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494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B1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0642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F4C7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452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6F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D2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1280A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54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6B3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8C2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282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429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A48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11E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0C64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10174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DE8D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77FF4" w14:textId="6AC4BA0B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69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1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9F77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72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F1A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16F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28AB4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5926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C4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322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823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B9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D6A0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5F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98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809595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31E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20C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C4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A48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0FA3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C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6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67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901CC7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B576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994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9B2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2D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708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B394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23A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9A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03BFBD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0CC3E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514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FD4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9091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FA0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4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911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E303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97EE8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9C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28F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4B7F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29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FB53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6CB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1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764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4BFEEF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A78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213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A9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CB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15F8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9A5A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44C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5E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76FDD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3F98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12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F71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7A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5D73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E2D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31E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563E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6E577B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623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EC8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58A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BA3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A25E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D20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94C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6B54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03925E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2EFB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584C2" w14:textId="41BE3AE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BF4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0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0FB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BB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B06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BA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F8631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71002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029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F9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7B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EF3F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1CE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C3A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5B7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D3A25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FD2D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E6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E0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3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A3A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0C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BB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1C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2C721B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06ED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76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0DC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68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2CB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59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5C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E0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992057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6646D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B2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0DE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2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9755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7E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402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F6B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D645A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E85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A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B06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AF8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D08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7A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FCC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EA6E8F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3A5B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5C0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88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62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AA5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5D1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06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06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66071E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4568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73651" w14:textId="39E64E6A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9B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051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A94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63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66D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8A2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F643B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FDE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CA3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584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A65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7A3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595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C3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77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CFE28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9106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8E80" w14:textId="1822367A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98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2B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6CD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8B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B1E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0C9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3A47BC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32A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ED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F33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B5A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CC2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A42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6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C56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C35EB6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2CCB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310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AB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13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5A2F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02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32C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E73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FB396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4D6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6DF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22F5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F11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A75E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930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75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6717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98DC5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5B1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11F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96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8E3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7CD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3F8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61E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FBC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9112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4A29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3E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C7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5EC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0C2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09ED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9F7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4E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001F33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8CE8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00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BCE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D6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9F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69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8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97E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32E66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BF2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2A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9471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86B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512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73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A4F3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D1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1FA461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6DE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D08C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570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65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B43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2BA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0F59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A5A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EC5B2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607F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D2D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696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74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38D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6B7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4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5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549A6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19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F02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9C5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04B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9F9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EBA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56F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36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74287A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B3FF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ADB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38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BC9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07967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28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E1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760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6244FA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5C08D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BBF6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8F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052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50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A2D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5E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70BD15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0F6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0C2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94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A26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B9DD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C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316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6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3D50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AA9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5A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46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138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C086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B36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C79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BBD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04E45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5A6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D8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36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82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CA7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3B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47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C99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79ACF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82D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0B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D6A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7B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273C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0B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9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5CE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77AAAB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ED3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F08A2" w14:textId="22A7250C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B056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C5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DD9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E6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99F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7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90F25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F4CA4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14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862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E9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A2DF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FC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FC3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1693E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ACD356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44FD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82E3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F3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6014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51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777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349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181B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48883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F00" w14:textId="7390B12C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95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96BE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514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5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E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19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219CD1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DB9F2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8623" w14:textId="535B0F93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ABB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F3A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14E4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57ED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F8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79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9FD31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D9A1D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E0B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074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F00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AD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7F5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5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61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68A9E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308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2B7D0" w14:textId="677156C9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84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47A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174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6DF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A4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89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7D4E78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ABA5E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C6B82" w14:textId="021B5BCD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53F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D4E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30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C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06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E5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473F0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C2088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E9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E6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49D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20F2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17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E7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25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2EC52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48B89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D7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F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808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1073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C6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06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083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0ED23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4EAA8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02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028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37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5C9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F7D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CB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8E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4B712F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A2FB79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60E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BD6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D3C2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A5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9008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1F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79B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289D6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E9AF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ADE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0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EB7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0E2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E4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6D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FD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00E94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2A409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DD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4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742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AA50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929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48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6B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0C27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026E2A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F03D" w14:textId="6E9D87D5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529B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EAF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E17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946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0E8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D85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3FB4A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5382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B3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426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C6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B510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F5E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8F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20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76D1F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271C3" w14:textId="77777777" w:rsidR="005573F4" w:rsidRPr="00A51300" w:rsidRDefault="005573F4" w:rsidP="00360E7E">
            <w:pPr>
              <w:widowControl/>
              <w:spacing w:line="256" w:lineRule="auto"/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32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06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A67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7A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A464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20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EA1E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E20DF9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0A74" w14:textId="77777777" w:rsidR="005573F4" w:rsidRPr="003F3CC1" w:rsidRDefault="005573F4" w:rsidP="00360E7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E0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B3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62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AAFFD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716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2277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08A9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51E8AB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DF0C0" w14:textId="77777777" w:rsidR="005573F4" w:rsidRPr="00277956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FA9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F9B5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5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65FB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29E0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33A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3F0E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0AE16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C676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8651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AE87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FCA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0AF6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67569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319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18F1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B01882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54C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1360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249B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B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F78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5F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980D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E7E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003931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03B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1D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7936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F761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503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FAA0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543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9C0B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5F53C3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F767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045D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183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43BF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1C1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9A88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1A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060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CDDA3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DA6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D914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A588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3452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0CAC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E7F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F283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6EF7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B82494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5C488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172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89063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7F4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E7A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0F4A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74AF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4CA5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9B2319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4B4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5B4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A6C8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1F21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1835E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A8A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70F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B0B6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2EDF34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0B00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F217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363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ED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042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5A9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9AB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5D94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56590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ACD4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DDA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41B7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FAA1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CC46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7053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02DD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AFAD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A5569D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36273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4B31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4C1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1CE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8830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F3A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E97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915C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160F83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9D17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6A2B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C4AE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2BC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36EA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8AB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0B4B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C3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331C76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C72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8D7BA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AE0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D40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8104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01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3A7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DE6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40C5CA4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C2864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59F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6878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A8A2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FB6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5F84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2A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5359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AF6B4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EF41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7FE50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40D9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B35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78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B5AB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5390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09F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C55F2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090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BBAF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FA87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F7D5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7E904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0EB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D77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0CE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998E7F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757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B2E5" w14:textId="10E9D06F" w:rsidR="005573F4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8D26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CA1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23E0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38D8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96A3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C37E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1E94CF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BDAA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0D3A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5D1D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FDB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A3E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BF2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977B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2ED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6465B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9B0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D67C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44B3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31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8AEF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D810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3C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406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084F42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E24F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E217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7332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B7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4B9F2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E657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827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E6C1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321ABF" w14:paraId="54B6F378" w14:textId="77777777" w:rsidTr="00360E7E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5796B762" w14:textId="77777777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  <w:r>
              <w:rPr>
                <w:sz w:val="20"/>
                <w:lang w:eastAsia="en-US"/>
              </w:rPr>
              <w:t>N = Närvarande</w:t>
            </w:r>
          </w:p>
          <w:p w14:paraId="4C060E2E" w14:textId="77777777" w:rsidR="005573F4" w:rsidRPr="00C80B21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1F5AE3EA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7CE63C6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7A7542B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954C412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3F2C733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3D0AF24" w14:textId="46C86FEE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 09.18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 09.18</w:t>
            </w:r>
          </w:p>
          <w:p w14:paraId="67DBDA15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84A47F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9A71372" w14:textId="77777777" w:rsidR="005573F4" w:rsidRDefault="005573F4" w:rsidP="005573F4">
      <w:pPr>
        <w:widowControl/>
        <w:spacing w:after="160" w:line="259" w:lineRule="auto"/>
        <w:rPr>
          <w:sz w:val="22"/>
          <w:szCs w:val="22"/>
        </w:rPr>
      </w:pPr>
    </w:p>
    <w:bookmarkEnd w:id="1"/>
    <w:p w14:paraId="69A1AF83" w14:textId="77777777" w:rsidR="005573F4" w:rsidRDefault="005573F4" w:rsidP="005573F4">
      <w:pPr>
        <w:rPr>
          <w:sz w:val="22"/>
          <w:szCs w:val="22"/>
        </w:rPr>
      </w:pPr>
    </w:p>
    <w:p w14:paraId="1C49F5C2" w14:textId="77777777" w:rsidR="00F51D9D" w:rsidRDefault="00F51D9D" w:rsidP="00F51D9D"/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788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63D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3FC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6F00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</TotalTime>
  <Pages>5</Pages>
  <Words>687</Words>
  <Characters>3670</Characters>
  <Application>Microsoft Office Word</Application>
  <DocSecurity>0</DocSecurity>
  <Lines>1835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5</cp:revision>
  <cp:lastPrinted>2022-09-29T11:37:00Z</cp:lastPrinted>
  <dcterms:created xsi:type="dcterms:W3CDTF">2023-12-12T08:02:00Z</dcterms:created>
  <dcterms:modified xsi:type="dcterms:W3CDTF">2023-12-12T15:40:00Z</dcterms:modified>
</cp:coreProperties>
</file>